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20722" w14:textId="77777777" w:rsidR="000C227E" w:rsidRPr="00704FF8" w:rsidRDefault="000C227E" w:rsidP="00704FF8">
      <w:pPr>
        <w:pStyle w:val="OrdersTopLine"/>
      </w:pPr>
      <w:r w:rsidRPr="00704FF8">
        <w:t>HIGH COURT OF AUSTRALIA</w:t>
      </w:r>
    </w:p>
    <w:p w14:paraId="16E89B8A" w14:textId="77777777" w:rsidR="000C227E" w:rsidRPr="00704FF8" w:rsidRDefault="000C227E" w:rsidP="00704FF8">
      <w:pPr>
        <w:pStyle w:val="OrderCentre"/>
      </w:pPr>
    </w:p>
    <w:p w14:paraId="74A3BE18" w14:textId="77777777" w:rsidR="000C227E" w:rsidRPr="00704FF8" w:rsidRDefault="000C227E" w:rsidP="00704FF8">
      <w:pPr>
        <w:pStyle w:val="OrderCentre"/>
      </w:pPr>
      <w:r w:rsidRPr="00704FF8">
        <w:t>KIEFEL CJ</w:t>
      </w:r>
      <w:r>
        <w:t>,</w:t>
      </w:r>
    </w:p>
    <w:p w14:paraId="48C08B11" w14:textId="77777777" w:rsidR="000C227E" w:rsidRPr="00704FF8" w:rsidRDefault="000C227E" w:rsidP="00704FF8">
      <w:pPr>
        <w:pStyle w:val="OrderCentre"/>
      </w:pPr>
      <w:r w:rsidRPr="00704FF8">
        <w:t>GAGELER, KEANE, GORDON</w:t>
      </w:r>
      <w:r>
        <w:t xml:space="preserve"> AND </w:t>
      </w:r>
      <w:r w:rsidRPr="00704FF8">
        <w:t>EDELMAN</w:t>
      </w:r>
      <w:r>
        <w:t xml:space="preserve"> </w:t>
      </w:r>
      <w:r w:rsidRPr="00704FF8">
        <w:t>JJ</w:t>
      </w:r>
    </w:p>
    <w:p w14:paraId="1DA3D7D4" w14:textId="77777777" w:rsidR="000C227E" w:rsidRPr="00427F3A" w:rsidRDefault="000C227E" w:rsidP="00EE5374">
      <w:pPr>
        <w:pStyle w:val="Centre"/>
        <w:rPr>
          <w:lang w:val="en-AU"/>
        </w:rPr>
      </w:pPr>
    </w:p>
    <w:p w14:paraId="319BB2E3" w14:textId="77777777" w:rsidR="000C227E" w:rsidRPr="00704FF8" w:rsidRDefault="000C227E" w:rsidP="00704FF8">
      <w:pPr>
        <w:pStyle w:val="OrdersCenteredBorder"/>
      </w:pPr>
    </w:p>
    <w:p w14:paraId="3D2A8442" w14:textId="77777777" w:rsidR="000C227E" w:rsidRPr="00704FF8" w:rsidRDefault="000C227E" w:rsidP="0032341F">
      <w:pPr>
        <w:pStyle w:val="OrdersBodyHeading"/>
      </w:pPr>
    </w:p>
    <w:p w14:paraId="2320B0FE" w14:textId="77777777" w:rsidR="000C227E" w:rsidRPr="0032341F" w:rsidRDefault="000C227E" w:rsidP="009362E8">
      <w:pPr>
        <w:pStyle w:val="OrdersPartyName"/>
        <w:ind w:right="-1"/>
      </w:pPr>
      <w:r>
        <w:t>PETER VINCENT RIDD</w:t>
      </w:r>
      <w:r w:rsidRPr="0032341F">
        <w:tab/>
        <w:t>APPELLANT</w:t>
      </w:r>
    </w:p>
    <w:p w14:paraId="3832D205" w14:textId="77777777" w:rsidR="000C227E" w:rsidRPr="0032341F" w:rsidRDefault="000C227E" w:rsidP="009362E8">
      <w:pPr>
        <w:pStyle w:val="OrdersPartyName"/>
        <w:ind w:right="-1"/>
      </w:pPr>
    </w:p>
    <w:p w14:paraId="10AFEA2D" w14:textId="77777777" w:rsidR="000C227E" w:rsidRPr="0032341F" w:rsidRDefault="000C227E" w:rsidP="009362E8">
      <w:pPr>
        <w:pStyle w:val="OrdersPartyName"/>
        <w:ind w:right="-1"/>
      </w:pPr>
      <w:r w:rsidRPr="0032341F">
        <w:t>AND</w:t>
      </w:r>
    </w:p>
    <w:p w14:paraId="47B78A74" w14:textId="77777777" w:rsidR="000C227E" w:rsidRPr="0032341F" w:rsidRDefault="000C227E" w:rsidP="009362E8">
      <w:pPr>
        <w:pStyle w:val="OrdersPartyName"/>
        <w:ind w:right="-1"/>
      </w:pPr>
    </w:p>
    <w:p w14:paraId="67475044" w14:textId="77777777" w:rsidR="000C227E" w:rsidRPr="0032341F" w:rsidRDefault="000C227E" w:rsidP="009362E8">
      <w:pPr>
        <w:pStyle w:val="OrdersPartyName"/>
        <w:ind w:right="-1"/>
      </w:pPr>
      <w:r>
        <w:t>JAMES COOK UNIVERSITY</w:t>
      </w:r>
      <w:r w:rsidRPr="0032341F">
        <w:tab/>
        <w:t>RESPONDENT</w:t>
      </w:r>
    </w:p>
    <w:p w14:paraId="35DF2F86" w14:textId="77777777" w:rsidR="000C227E" w:rsidRPr="00427F3A" w:rsidRDefault="000C227E" w:rsidP="00AF0A5E">
      <w:pPr>
        <w:pStyle w:val="BodyHeading"/>
      </w:pPr>
    </w:p>
    <w:p w14:paraId="4E2EF3F5" w14:textId="77777777" w:rsidR="000C227E" w:rsidRPr="00427F3A" w:rsidRDefault="000C227E" w:rsidP="00BE0A6C">
      <w:pPr>
        <w:pStyle w:val="BodyHeading"/>
      </w:pPr>
    </w:p>
    <w:p w14:paraId="7A51D465" w14:textId="77777777" w:rsidR="000C227E" w:rsidRPr="00427F3A" w:rsidRDefault="000C227E" w:rsidP="00EE5374">
      <w:pPr>
        <w:pStyle w:val="CentreItalics"/>
      </w:pPr>
      <w:proofErr w:type="spellStart"/>
      <w:r>
        <w:t>Ridd</w:t>
      </w:r>
      <w:proofErr w:type="spellEnd"/>
      <w:r>
        <w:t xml:space="preserve"> v James Cook University</w:t>
      </w:r>
    </w:p>
    <w:p w14:paraId="304E1117" w14:textId="77777777" w:rsidR="000C227E" w:rsidRPr="00427F3A" w:rsidRDefault="000C227E" w:rsidP="00E90E4F">
      <w:pPr>
        <w:pStyle w:val="OrdersCentre"/>
      </w:pPr>
      <w:r>
        <w:t>[2021</w:t>
      </w:r>
      <w:r w:rsidRPr="00427F3A">
        <w:t xml:space="preserve">] HCA </w:t>
      </w:r>
      <w:r>
        <w:t>32</w:t>
      </w:r>
    </w:p>
    <w:p w14:paraId="3DF2767F" w14:textId="77777777" w:rsidR="000C227E" w:rsidRDefault="000C227E" w:rsidP="00E90E4F">
      <w:pPr>
        <w:pStyle w:val="OrdersCentreItalics"/>
      </w:pPr>
      <w:r>
        <w:t>Date of Hearing: 23 June 2021</w:t>
      </w:r>
    </w:p>
    <w:p w14:paraId="19B8C97F" w14:textId="77777777" w:rsidR="000C227E" w:rsidRPr="00427F3A" w:rsidRDefault="000C227E" w:rsidP="00E90E4F">
      <w:pPr>
        <w:pStyle w:val="OrdersCentreItalics"/>
      </w:pPr>
      <w:r>
        <w:t>Date of Judgment: 13 October 2021</w:t>
      </w:r>
    </w:p>
    <w:p w14:paraId="6116BB11" w14:textId="77777777" w:rsidR="000C227E" w:rsidRDefault="000C227E" w:rsidP="00E90E4F">
      <w:pPr>
        <w:pStyle w:val="OrdersCentre"/>
      </w:pPr>
      <w:r>
        <w:t>B12/2021</w:t>
      </w:r>
    </w:p>
    <w:p w14:paraId="40136247" w14:textId="77777777" w:rsidR="000C227E" w:rsidRPr="00427F3A" w:rsidRDefault="000C227E" w:rsidP="00E90E4F">
      <w:pPr>
        <w:pStyle w:val="OrdersCentre"/>
      </w:pPr>
    </w:p>
    <w:p w14:paraId="42AE153C" w14:textId="77777777" w:rsidR="000C227E" w:rsidRPr="00BE0A6C" w:rsidRDefault="000C227E" w:rsidP="00E90E4F">
      <w:pPr>
        <w:pStyle w:val="OrderCentreBold"/>
      </w:pPr>
      <w:r w:rsidRPr="00BE0A6C">
        <w:t>ORDER</w:t>
      </w:r>
    </w:p>
    <w:p w14:paraId="2B7177AA" w14:textId="77777777" w:rsidR="000C227E" w:rsidRPr="00427F3A" w:rsidRDefault="000C227E" w:rsidP="00736C52">
      <w:pPr>
        <w:pStyle w:val="Centre"/>
        <w:rPr>
          <w:lang w:val="en-AU"/>
        </w:rPr>
      </w:pPr>
    </w:p>
    <w:p w14:paraId="3B087892" w14:textId="77777777" w:rsidR="000C227E" w:rsidRDefault="000C227E" w:rsidP="005B216E">
      <w:pPr>
        <w:pStyle w:val="OrdersText"/>
      </w:pPr>
      <w:r>
        <w:t xml:space="preserve">Appeal dismissed. </w:t>
      </w:r>
    </w:p>
    <w:p w14:paraId="4F063B46" w14:textId="77777777" w:rsidR="000C227E" w:rsidRDefault="000C227E" w:rsidP="00EE5374">
      <w:pPr>
        <w:pStyle w:val="Body"/>
      </w:pPr>
    </w:p>
    <w:p w14:paraId="3D1CDC26" w14:textId="77777777" w:rsidR="000C227E" w:rsidRPr="00427F3A" w:rsidRDefault="000C227E" w:rsidP="00EE5374">
      <w:pPr>
        <w:pStyle w:val="Body"/>
      </w:pPr>
    </w:p>
    <w:p w14:paraId="173670FA" w14:textId="77777777" w:rsidR="000C227E" w:rsidRPr="00427F3A" w:rsidRDefault="000C227E" w:rsidP="0032341F">
      <w:pPr>
        <w:pStyle w:val="OrdersBody"/>
      </w:pPr>
      <w:r w:rsidRPr="00427F3A">
        <w:t xml:space="preserve">On appeal from the </w:t>
      </w:r>
      <w:r>
        <w:t>Federal Court of Australia</w:t>
      </w:r>
      <w:r w:rsidRPr="00427F3A">
        <w:t xml:space="preserve"> </w:t>
      </w:r>
    </w:p>
    <w:p w14:paraId="1E98F220" w14:textId="77777777" w:rsidR="000C227E" w:rsidRDefault="000C227E" w:rsidP="00EE5374">
      <w:pPr>
        <w:pStyle w:val="Body"/>
      </w:pPr>
    </w:p>
    <w:p w14:paraId="6C8D7E27" w14:textId="77777777" w:rsidR="000C227E" w:rsidRPr="00427F3A" w:rsidRDefault="000C227E" w:rsidP="00EE5374">
      <w:pPr>
        <w:pStyle w:val="Body"/>
      </w:pPr>
    </w:p>
    <w:p w14:paraId="0B2D97C8" w14:textId="77777777" w:rsidR="000C227E" w:rsidRPr="00427F3A" w:rsidRDefault="000C227E" w:rsidP="00E90E4F">
      <w:pPr>
        <w:pStyle w:val="OrdersBodyHeading"/>
      </w:pPr>
      <w:r w:rsidRPr="00427F3A">
        <w:t>Representation</w:t>
      </w:r>
    </w:p>
    <w:p w14:paraId="6F247FA3" w14:textId="77777777" w:rsidR="000C227E" w:rsidRDefault="000C227E" w:rsidP="00EE5374">
      <w:pPr>
        <w:pStyle w:val="Body"/>
      </w:pPr>
    </w:p>
    <w:p w14:paraId="664181F4" w14:textId="77777777" w:rsidR="000C227E" w:rsidRPr="006269AD" w:rsidRDefault="000C227E" w:rsidP="00E90E4F">
      <w:pPr>
        <w:pStyle w:val="OrdersBody"/>
      </w:pPr>
      <w:r w:rsidRPr="006269AD">
        <w:t xml:space="preserve">S J Wood QC with B W </w:t>
      </w:r>
      <w:proofErr w:type="spellStart"/>
      <w:r w:rsidRPr="006269AD">
        <w:t>Jellis</w:t>
      </w:r>
      <w:proofErr w:type="spellEnd"/>
      <w:r w:rsidRPr="006269AD">
        <w:t xml:space="preserve"> and C </w:t>
      </w:r>
      <w:proofErr w:type="spellStart"/>
      <w:r w:rsidRPr="006269AD">
        <w:t>Mintz</w:t>
      </w:r>
      <w:proofErr w:type="spellEnd"/>
      <w:r w:rsidRPr="006269AD">
        <w:t xml:space="preserve"> for the appellant (instructed by </w:t>
      </w:r>
      <w:proofErr w:type="spellStart"/>
      <w:r w:rsidRPr="006269AD">
        <w:t>Mahoneys</w:t>
      </w:r>
      <w:proofErr w:type="spellEnd"/>
      <w:r w:rsidRPr="006269AD">
        <w:t>)</w:t>
      </w:r>
    </w:p>
    <w:p w14:paraId="7A2363A6" w14:textId="77777777" w:rsidR="000C227E" w:rsidRPr="006269AD" w:rsidRDefault="000C227E" w:rsidP="001B3C97">
      <w:pPr>
        <w:pStyle w:val="Body"/>
      </w:pPr>
    </w:p>
    <w:p w14:paraId="3AB2DABB" w14:textId="77777777" w:rsidR="000C227E" w:rsidRPr="006269AD" w:rsidRDefault="000C227E" w:rsidP="00674BAF">
      <w:pPr>
        <w:pStyle w:val="OrdersBody"/>
      </w:pPr>
      <w:r w:rsidRPr="006269AD">
        <w:t xml:space="preserve">B W Walker SC with Y Shariff SC and V </w:t>
      </w:r>
      <w:proofErr w:type="spellStart"/>
      <w:r w:rsidRPr="006269AD">
        <w:t>Bulut</w:t>
      </w:r>
      <w:proofErr w:type="spellEnd"/>
      <w:r w:rsidRPr="006269AD">
        <w:t xml:space="preserve"> for the respondent (instructed by Clayton Utz)</w:t>
      </w:r>
    </w:p>
    <w:p w14:paraId="7A7E027C" w14:textId="77777777" w:rsidR="000C227E" w:rsidRPr="00674BAF" w:rsidRDefault="000C227E" w:rsidP="00674BAF">
      <w:pPr>
        <w:pStyle w:val="OrdersBody"/>
        <w:rPr>
          <w:highlight w:val="yellow"/>
        </w:rPr>
      </w:pPr>
    </w:p>
    <w:p w14:paraId="4F3244FC" w14:textId="77777777" w:rsidR="000C227E" w:rsidRDefault="000C227E" w:rsidP="00EE5374">
      <w:pPr>
        <w:pStyle w:val="Body"/>
      </w:pPr>
    </w:p>
    <w:p w14:paraId="568D4DCA" w14:textId="77777777" w:rsidR="000C227E" w:rsidRDefault="000C227E" w:rsidP="00EE5374">
      <w:pPr>
        <w:pStyle w:val="Body"/>
      </w:pPr>
    </w:p>
    <w:p w14:paraId="05EE1AD9" w14:textId="77777777" w:rsidR="000C227E" w:rsidRPr="00427F3A" w:rsidRDefault="000C227E" w:rsidP="00EE5374">
      <w:pPr>
        <w:pStyle w:val="Body"/>
      </w:pPr>
    </w:p>
    <w:p w14:paraId="1A88AFDB" w14:textId="77777777" w:rsidR="000C227E" w:rsidRPr="00427F3A" w:rsidRDefault="000C227E" w:rsidP="00F9713B">
      <w:pPr>
        <w:pStyle w:val="Notice"/>
        <w:rPr>
          <w:lang w:val="en-AU"/>
        </w:rPr>
      </w:pPr>
      <w:r w:rsidRPr="00427F3A">
        <w:rPr>
          <w:lang w:val="en-AU"/>
        </w:rPr>
        <w:t>Notice:  This copy of the Court's Reasons for Judgment is subject to formal revision prior to publication in the Commonwealth Law Reports.</w:t>
      </w:r>
    </w:p>
    <w:p w14:paraId="4B0AA030" w14:textId="08CF20CE" w:rsidR="000C227E" w:rsidRDefault="000C227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0966564" w14:textId="77777777" w:rsidR="000C227E" w:rsidRDefault="000C227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C227E" w:rsidSect="000C227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FF09D40" w14:textId="77777777" w:rsidR="000C227E" w:rsidRDefault="000C227E" w:rsidP="001649CA">
      <w:pPr>
        <w:pStyle w:val="CatchwordsBold"/>
      </w:pPr>
      <w:r w:rsidRPr="00B9489E">
        <w:lastRenderedPageBreak/>
        <w:t>CATCHWORDS</w:t>
      </w:r>
    </w:p>
    <w:p w14:paraId="7CCD82A1" w14:textId="77777777" w:rsidR="000C227E" w:rsidRPr="00B9489E" w:rsidRDefault="000C227E" w:rsidP="001649CA">
      <w:pPr>
        <w:pStyle w:val="CatchwordsBold"/>
      </w:pPr>
    </w:p>
    <w:p w14:paraId="7319475B" w14:textId="77777777" w:rsidR="000C227E" w:rsidRPr="00B9489E" w:rsidRDefault="000C227E" w:rsidP="001649CA">
      <w:pPr>
        <w:pStyle w:val="CatchwordsBold"/>
      </w:pPr>
      <w:proofErr w:type="spellStart"/>
      <w:r>
        <w:t>Ridd</w:t>
      </w:r>
      <w:proofErr w:type="spellEnd"/>
      <w:r>
        <w:t xml:space="preserve"> v James Cook University</w:t>
      </w:r>
    </w:p>
    <w:p w14:paraId="2BD36B6A" w14:textId="77777777" w:rsidR="000C227E" w:rsidRPr="00B9489E" w:rsidRDefault="000C227E" w:rsidP="00562CAB">
      <w:pPr>
        <w:pStyle w:val="Default"/>
      </w:pPr>
    </w:p>
    <w:p w14:paraId="68CC9700" w14:textId="77777777" w:rsidR="000C227E" w:rsidRDefault="000C227E" w:rsidP="001649CA">
      <w:pPr>
        <w:pStyle w:val="CatchwordsText"/>
      </w:pPr>
      <w:r>
        <w:t>Industrial law (</w:t>
      </w:r>
      <w:proofErr w:type="spellStart"/>
      <w:r>
        <w:t>Cth</w:t>
      </w:r>
      <w:proofErr w:type="spellEnd"/>
      <w:r>
        <w:t>) – Industrial agreement – Interpretation of Enterprise Agreement</w:t>
      </w:r>
      <w:r w:rsidRPr="00B9489E">
        <w:t xml:space="preserve"> –</w:t>
      </w:r>
      <w:r>
        <w:t xml:space="preserve"> Where Enterprise Agreement and Code of Conduct each applied to all employees of respondent – Where intellectual freedom protected by Enterprise Agreement</w:t>
      </w:r>
      <w:r w:rsidRPr="00B9489E">
        <w:t xml:space="preserve"> –</w:t>
      </w:r>
      <w:r>
        <w:t xml:space="preserve"> Where Enterprise Agreement imposed confidentiality requirements concerning disciplinary processes </w:t>
      </w:r>
      <w:r w:rsidRPr="00B9489E">
        <w:t>–</w:t>
      </w:r>
      <w:r>
        <w:t xml:space="preserve"> Where disciplinary action taken and employment terminated for misconduct and serious misconduct including for breaches of Code of Conduct </w:t>
      </w:r>
      <w:r w:rsidRPr="00B9489E">
        <w:t>–</w:t>
      </w:r>
      <w:r>
        <w:t xml:space="preserve"> Whether disciplinary action taken for breaches of Code of Conduct contravened Enterprise Agreement </w:t>
      </w:r>
      <w:r w:rsidRPr="00B9489E">
        <w:t>–</w:t>
      </w:r>
      <w:r>
        <w:t xml:space="preserve"> Whether exercise of intellectual freedom subject to constraints in Code of Conduct </w:t>
      </w:r>
      <w:r w:rsidRPr="00B9489E">
        <w:t>–</w:t>
      </w:r>
      <w:r>
        <w:t xml:space="preserve"> Whether exercise of intellectual freedom subject to confidentiality obligations in Enterprise Agreement.</w:t>
      </w:r>
    </w:p>
    <w:p w14:paraId="0BC9BE82" w14:textId="77777777" w:rsidR="000C227E" w:rsidRDefault="000C227E" w:rsidP="001649CA">
      <w:pPr>
        <w:pStyle w:val="CatchwordsText"/>
      </w:pPr>
    </w:p>
    <w:p w14:paraId="559E3D18" w14:textId="77777777" w:rsidR="000C227E" w:rsidRDefault="000C227E" w:rsidP="001649CA">
      <w:pPr>
        <w:pStyle w:val="CatchwordsText"/>
      </w:pPr>
      <w:r w:rsidRPr="00B9489E">
        <w:t>Words and phrases –</w:t>
      </w:r>
      <w:r>
        <w:t xml:space="preserve"> "academic freedom", "censure", </w:t>
      </w:r>
      <w:r w:rsidRPr="00B9489E">
        <w:t>"</w:t>
      </w:r>
      <w:r>
        <w:t xml:space="preserve">Code of Conduct", "confidentiality", "critical and open debate and inquiry", "disciplinary processes", "Enterprise Agreement", "freedom of expression", </w:t>
      </w:r>
      <w:r w:rsidRPr="00B9489E">
        <w:t>"</w:t>
      </w:r>
      <w:r>
        <w:t>intellectual freedom</w:t>
      </w:r>
      <w:r w:rsidRPr="00B9489E">
        <w:t xml:space="preserve">", </w:t>
      </w:r>
      <w:r>
        <w:t>"lawful and reasonable direction", "obligations of confidentiality", "r</w:t>
      </w:r>
      <w:r w:rsidRPr="000C48FA">
        <w:t>esponsibility to respect the rights of others</w:t>
      </w:r>
      <w:r>
        <w:t>", "right to express unpopular or controversial views", "termination", "tone or manner of expression", "treat fellow staff members, students and members of the public with honesty, respect and courtesy".</w:t>
      </w:r>
    </w:p>
    <w:p w14:paraId="329AA094" w14:textId="77777777" w:rsidR="000C227E" w:rsidRPr="00B9489E" w:rsidRDefault="000C227E" w:rsidP="001649CA">
      <w:pPr>
        <w:pStyle w:val="CatchwordsText"/>
      </w:pPr>
    </w:p>
    <w:p w14:paraId="710F25F4" w14:textId="77777777" w:rsidR="000C227E" w:rsidRPr="00594B38" w:rsidRDefault="000C227E" w:rsidP="001649CA">
      <w:pPr>
        <w:pStyle w:val="CatchwordsText"/>
      </w:pPr>
      <w:r>
        <w:rPr>
          <w:i/>
        </w:rPr>
        <w:t xml:space="preserve">Fair Work Act 2009 </w:t>
      </w:r>
      <w:r>
        <w:t>(</w:t>
      </w:r>
      <w:proofErr w:type="spellStart"/>
      <w:r>
        <w:t>Cth</w:t>
      </w:r>
      <w:proofErr w:type="spellEnd"/>
      <w:r>
        <w:t>), s 50.</w:t>
      </w:r>
    </w:p>
    <w:p w14:paraId="0D2A33D0" w14:textId="0934FB39" w:rsidR="000C227E" w:rsidRDefault="000C227E" w:rsidP="000C227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0A4B6381" w14:textId="029C353F" w:rsidR="000C227E" w:rsidRDefault="000C227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DB35EFE" w14:textId="25501D74" w:rsidR="000C227E" w:rsidRDefault="000C227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0D86BA32" w14:textId="77777777" w:rsidR="000C227E" w:rsidRDefault="000C227E" w:rsidP="00D75EC9">
      <w:pPr>
        <w:pStyle w:val="NormalBody"/>
        <w:tabs>
          <w:tab w:val="clear" w:pos="720"/>
          <w:tab w:val="left" w:pos="0"/>
        </w:tabs>
        <w:spacing w:after="260" w:line="280" w:lineRule="exact"/>
        <w:ind w:right="0"/>
        <w:jc w:val="both"/>
        <w:rPr>
          <w:rFonts w:ascii="Times New Roman" w:hAnsi="Times New Roman"/>
        </w:rPr>
        <w:sectPr w:rsidR="000C227E" w:rsidSect="000C227E">
          <w:pgSz w:w="11907" w:h="16839" w:code="9"/>
          <w:pgMar w:top="1440" w:right="1701" w:bottom="1984" w:left="1701" w:header="720" w:footer="720" w:gutter="0"/>
          <w:pgNumType w:start="1"/>
          <w:cols w:space="720"/>
          <w:titlePg/>
          <w:docGrid w:linePitch="354"/>
        </w:sectPr>
      </w:pPr>
    </w:p>
    <w:p w14:paraId="32AA22E2" w14:textId="25BFD2E7" w:rsidR="00D75EC9" w:rsidRPr="00D75EC9" w:rsidRDefault="00D75EC9" w:rsidP="00D75EC9">
      <w:pPr>
        <w:pStyle w:val="NormalBody"/>
        <w:tabs>
          <w:tab w:val="clear" w:pos="720"/>
          <w:tab w:val="left" w:pos="0"/>
        </w:tabs>
        <w:spacing w:after="260" w:line="280" w:lineRule="exact"/>
        <w:ind w:right="0"/>
        <w:jc w:val="both"/>
        <w:rPr>
          <w:rFonts w:ascii="Times New Roman" w:hAnsi="Times New Roman"/>
        </w:rPr>
      </w:pPr>
      <w:r w:rsidRPr="00D75EC9">
        <w:rPr>
          <w:rFonts w:ascii="Times New Roman" w:hAnsi="Times New Roman"/>
        </w:rPr>
        <w:lastRenderedPageBreak/>
        <w:t xml:space="preserve">KIEFEL CJ, GAGELER, KEANE, GORDON AND EDELMAN JJ.   </w:t>
      </w:r>
    </w:p>
    <w:p w14:paraId="6E8A0426" w14:textId="29AED18F" w:rsidR="00A73989" w:rsidRPr="00D75EC9" w:rsidRDefault="0072489D" w:rsidP="00D75EC9">
      <w:pPr>
        <w:pStyle w:val="HeadingL1"/>
        <w:spacing w:after="260" w:line="280" w:lineRule="exact"/>
        <w:ind w:right="0"/>
        <w:jc w:val="both"/>
        <w:rPr>
          <w:rFonts w:ascii="Times New Roman" w:hAnsi="Times New Roman"/>
        </w:rPr>
      </w:pPr>
      <w:r w:rsidRPr="00D75EC9">
        <w:rPr>
          <w:rFonts w:ascii="Times New Roman" w:hAnsi="Times New Roman"/>
        </w:rPr>
        <w:t>Introduction</w:t>
      </w:r>
    </w:p>
    <w:p w14:paraId="2DD0D977" w14:textId="54BBF03E" w:rsidR="002B596A" w:rsidRPr="00D75EC9" w:rsidRDefault="00812A3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827BEA" w:rsidRPr="00D75EC9">
        <w:rPr>
          <w:rFonts w:ascii="Times New Roman" w:hAnsi="Times New Roman"/>
        </w:rPr>
        <w:t>Dr</w:t>
      </w:r>
      <w:r w:rsidR="00841B31" w:rsidRPr="00D75EC9">
        <w:rPr>
          <w:rFonts w:ascii="Times New Roman" w:hAnsi="Times New Roman"/>
        </w:rPr>
        <w:t> </w:t>
      </w:r>
      <w:proofErr w:type="spellStart"/>
      <w:r w:rsidR="00827BEA" w:rsidRPr="00D75EC9">
        <w:rPr>
          <w:rFonts w:ascii="Times New Roman" w:hAnsi="Times New Roman"/>
        </w:rPr>
        <w:t>Ridd</w:t>
      </w:r>
      <w:proofErr w:type="spellEnd"/>
      <w:r w:rsidR="00827BEA" w:rsidRPr="00D75EC9">
        <w:rPr>
          <w:rFonts w:ascii="Times New Roman" w:hAnsi="Times New Roman"/>
        </w:rPr>
        <w:t xml:space="preserve"> was </w:t>
      </w:r>
      <w:r w:rsidR="00A97A54" w:rsidRPr="00D75EC9">
        <w:rPr>
          <w:rFonts w:ascii="Times New Roman" w:hAnsi="Times New Roman"/>
        </w:rPr>
        <w:t>employed by James Cook University</w:t>
      </w:r>
      <w:r w:rsidR="00B97FA4" w:rsidRPr="00D75EC9">
        <w:rPr>
          <w:rFonts w:ascii="Times New Roman" w:hAnsi="Times New Roman"/>
        </w:rPr>
        <w:t xml:space="preserve"> ("JCU")</w:t>
      </w:r>
      <w:r w:rsidR="00A97A54" w:rsidRPr="00D75EC9">
        <w:rPr>
          <w:rFonts w:ascii="Times New Roman" w:hAnsi="Times New Roman"/>
        </w:rPr>
        <w:t xml:space="preserve"> for 27</w:t>
      </w:r>
      <w:r w:rsidR="003A6927" w:rsidRPr="00D75EC9">
        <w:rPr>
          <w:rFonts w:ascii="Times New Roman" w:hAnsi="Times New Roman"/>
        </w:rPr>
        <w:t> </w:t>
      </w:r>
      <w:r w:rsidR="00A97A54" w:rsidRPr="00D75EC9">
        <w:rPr>
          <w:rFonts w:ascii="Times New Roman" w:hAnsi="Times New Roman"/>
        </w:rPr>
        <w:t>years</w:t>
      </w:r>
      <w:r w:rsidR="006F057D" w:rsidRPr="00D75EC9">
        <w:rPr>
          <w:rFonts w:ascii="Times New Roman" w:hAnsi="Times New Roman"/>
        </w:rPr>
        <w:t xml:space="preserve">. For </w:t>
      </w:r>
      <w:r w:rsidR="001F5AB8" w:rsidRPr="00D75EC9">
        <w:rPr>
          <w:rFonts w:ascii="Times New Roman" w:hAnsi="Times New Roman"/>
        </w:rPr>
        <w:t>15</w:t>
      </w:r>
      <w:r w:rsidR="00F21312" w:rsidRPr="00D75EC9">
        <w:rPr>
          <w:rFonts w:ascii="Times New Roman" w:hAnsi="Times New Roman"/>
        </w:rPr>
        <w:t> </w:t>
      </w:r>
      <w:r w:rsidR="006F057D" w:rsidRPr="00D75EC9">
        <w:rPr>
          <w:rFonts w:ascii="Times New Roman" w:hAnsi="Times New Roman"/>
        </w:rPr>
        <w:t xml:space="preserve">years he managed the University's </w:t>
      </w:r>
      <w:r w:rsidR="006F078D" w:rsidRPr="00D75EC9">
        <w:rPr>
          <w:rFonts w:ascii="Times New Roman" w:hAnsi="Times New Roman"/>
        </w:rPr>
        <w:t>M</w:t>
      </w:r>
      <w:r w:rsidR="006F057D" w:rsidRPr="00D75EC9">
        <w:rPr>
          <w:rFonts w:ascii="Times New Roman" w:hAnsi="Times New Roman"/>
        </w:rPr>
        <w:t xml:space="preserve">arine </w:t>
      </w:r>
      <w:r w:rsidR="006F078D" w:rsidRPr="00D75EC9">
        <w:rPr>
          <w:rFonts w:ascii="Times New Roman" w:hAnsi="Times New Roman"/>
        </w:rPr>
        <w:t>G</w:t>
      </w:r>
      <w:r w:rsidR="006F057D" w:rsidRPr="00D75EC9">
        <w:rPr>
          <w:rFonts w:ascii="Times New Roman" w:hAnsi="Times New Roman"/>
        </w:rPr>
        <w:t>eophysic</w:t>
      </w:r>
      <w:r w:rsidR="006F078D" w:rsidRPr="00D75EC9">
        <w:rPr>
          <w:rFonts w:ascii="Times New Roman" w:hAnsi="Times New Roman"/>
        </w:rPr>
        <w:t>s</w:t>
      </w:r>
      <w:r w:rsidR="006F057D" w:rsidRPr="00D75EC9">
        <w:rPr>
          <w:rFonts w:ascii="Times New Roman" w:hAnsi="Times New Roman"/>
        </w:rPr>
        <w:t xml:space="preserve"> </w:t>
      </w:r>
      <w:r w:rsidR="006F078D" w:rsidRPr="00D75EC9">
        <w:rPr>
          <w:rFonts w:ascii="Times New Roman" w:hAnsi="Times New Roman"/>
        </w:rPr>
        <w:t>L</w:t>
      </w:r>
      <w:r w:rsidR="006F057D" w:rsidRPr="00D75EC9">
        <w:rPr>
          <w:rFonts w:ascii="Times New Roman" w:hAnsi="Times New Roman"/>
        </w:rPr>
        <w:t>aboratory</w:t>
      </w:r>
      <w:r w:rsidR="00450438" w:rsidRPr="00D75EC9">
        <w:rPr>
          <w:rFonts w:ascii="Times New Roman" w:hAnsi="Times New Roman"/>
        </w:rPr>
        <w:t xml:space="preserve">. From 2009 until 2016 he was </w:t>
      </w:r>
      <w:r w:rsidR="00284B03" w:rsidRPr="00D75EC9">
        <w:rPr>
          <w:rFonts w:ascii="Times New Roman" w:hAnsi="Times New Roman"/>
        </w:rPr>
        <w:t xml:space="preserve">the </w:t>
      </w:r>
      <w:r w:rsidR="00450438" w:rsidRPr="00D75EC9">
        <w:rPr>
          <w:rFonts w:ascii="Times New Roman" w:hAnsi="Times New Roman"/>
        </w:rPr>
        <w:t>head of physics</w:t>
      </w:r>
      <w:r w:rsidR="00284B03" w:rsidRPr="00D75EC9">
        <w:rPr>
          <w:rFonts w:ascii="Times New Roman" w:hAnsi="Times New Roman"/>
        </w:rPr>
        <w:t xml:space="preserve"> at </w:t>
      </w:r>
      <w:r w:rsidR="00B4606A" w:rsidRPr="00D75EC9">
        <w:rPr>
          <w:rFonts w:ascii="Times New Roman" w:hAnsi="Times New Roman"/>
        </w:rPr>
        <w:t>JCU</w:t>
      </w:r>
      <w:r w:rsidR="00823C2C" w:rsidRPr="00D75EC9">
        <w:rPr>
          <w:rFonts w:ascii="Times New Roman" w:hAnsi="Times New Roman"/>
        </w:rPr>
        <w:t xml:space="preserve">. </w:t>
      </w:r>
      <w:r w:rsidR="00F128B3" w:rsidRPr="00D75EC9">
        <w:rPr>
          <w:rFonts w:ascii="Times New Roman" w:hAnsi="Times New Roman"/>
        </w:rPr>
        <w:t>He had been ranked</w:t>
      </w:r>
      <w:r w:rsidR="00025212" w:rsidRPr="00D75EC9">
        <w:rPr>
          <w:rFonts w:ascii="Times New Roman" w:hAnsi="Times New Roman"/>
        </w:rPr>
        <w:t xml:space="preserve"> by R</w:t>
      </w:r>
      <w:r w:rsidR="00F44841" w:rsidRPr="00D75EC9">
        <w:rPr>
          <w:rFonts w:ascii="Times New Roman" w:hAnsi="Times New Roman"/>
        </w:rPr>
        <w:t>e</w:t>
      </w:r>
      <w:r w:rsidR="00025212" w:rsidRPr="00D75EC9">
        <w:rPr>
          <w:rFonts w:ascii="Times New Roman" w:hAnsi="Times New Roman"/>
        </w:rPr>
        <w:t>searchGate</w:t>
      </w:r>
      <w:r w:rsidR="00F128B3" w:rsidRPr="00D75EC9">
        <w:rPr>
          <w:rFonts w:ascii="Times New Roman" w:hAnsi="Times New Roman"/>
        </w:rPr>
        <w:t xml:space="preserve"> within the top 5% of researchers globally. </w:t>
      </w:r>
      <w:r w:rsidR="002B596A" w:rsidRPr="00D75EC9">
        <w:rPr>
          <w:rFonts w:ascii="Times New Roman" w:hAnsi="Times New Roman"/>
        </w:rPr>
        <w:t>In 2015, Dr</w:t>
      </w:r>
      <w:r w:rsidR="00571696" w:rsidRPr="00D75EC9">
        <w:rPr>
          <w:rFonts w:ascii="Times New Roman" w:hAnsi="Times New Roman"/>
        </w:rPr>
        <w:t> </w:t>
      </w:r>
      <w:proofErr w:type="spellStart"/>
      <w:r w:rsidR="002B596A" w:rsidRPr="00D75EC9">
        <w:rPr>
          <w:rFonts w:ascii="Times New Roman" w:hAnsi="Times New Roman"/>
        </w:rPr>
        <w:t>Ridd</w:t>
      </w:r>
      <w:proofErr w:type="spellEnd"/>
      <w:r w:rsidR="002B596A" w:rsidRPr="00D75EC9">
        <w:rPr>
          <w:rFonts w:ascii="Times New Roman" w:hAnsi="Times New Roman"/>
        </w:rPr>
        <w:t xml:space="preserve"> </w:t>
      </w:r>
      <w:r w:rsidR="0027678C" w:rsidRPr="00D75EC9">
        <w:rPr>
          <w:rFonts w:ascii="Times New Roman" w:hAnsi="Times New Roman"/>
        </w:rPr>
        <w:t>sent a lengthy email to a journalist</w:t>
      </w:r>
      <w:r w:rsidR="00E12B2B" w:rsidRPr="00D75EC9">
        <w:rPr>
          <w:rFonts w:ascii="Times New Roman" w:hAnsi="Times New Roman"/>
        </w:rPr>
        <w:t>,</w:t>
      </w:r>
      <w:r w:rsidR="0027678C" w:rsidRPr="00D75EC9">
        <w:rPr>
          <w:rFonts w:ascii="Times New Roman" w:hAnsi="Times New Roman"/>
        </w:rPr>
        <w:t xml:space="preserve"> which concerned </w:t>
      </w:r>
      <w:r w:rsidR="00703F13" w:rsidRPr="00D75EC9">
        <w:rPr>
          <w:rFonts w:ascii="Times New Roman" w:hAnsi="Times New Roman"/>
        </w:rPr>
        <w:t xml:space="preserve">issues and ideas relating to his field of expertise. </w:t>
      </w:r>
      <w:r w:rsidR="00222BDA" w:rsidRPr="00D75EC9">
        <w:rPr>
          <w:rFonts w:ascii="Times New Roman" w:hAnsi="Times New Roman"/>
        </w:rPr>
        <w:t xml:space="preserve">There was no suggestion that the remarks in his email were </w:t>
      </w:r>
      <w:r w:rsidR="00E735FF" w:rsidRPr="00D75EC9">
        <w:rPr>
          <w:rFonts w:ascii="Times New Roman" w:hAnsi="Times New Roman"/>
        </w:rPr>
        <w:t>anything</w:t>
      </w:r>
      <w:r w:rsidR="00222BDA" w:rsidRPr="00D75EC9">
        <w:rPr>
          <w:rFonts w:ascii="Times New Roman" w:hAnsi="Times New Roman"/>
        </w:rPr>
        <w:t xml:space="preserve"> other than honestl</w:t>
      </w:r>
      <w:r w:rsidR="00021758" w:rsidRPr="00D75EC9">
        <w:rPr>
          <w:rFonts w:ascii="Times New Roman" w:hAnsi="Times New Roman"/>
        </w:rPr>
        <w:t>y held opinions. N</w:t>
      </w:r>
      <w:r w:rsidR="00703F13" w:rsidRPr="00D75EC9">
        <w:rPr>
          <w:rFonts w:ascii="Times New Roman" w:hAnsi="Times New Roman"/>
        </w:rPr>
        <w:t>othing said in his email has ever been suggested to be unlawful</w:t>
      </w:r>
      <w:r w:rsidR="00DE7BEA" w:rsidRPr="00D75EC9">
        <w:rPr>
          <w:rFonts w:ascii="Times New Roman" w:hAnsi="Times New Roman"/>
        </w:rPr>
        <w:t xml:space="preserve"> </w:t>
      </w:r>
      <w:r w:rsidR="00222BDA" w:rsidRPr="00D75EC9">
        <w:rPr>
          <w:rFonts w:ascii="Times New Roman" w:hAnsi="Times New Roman"/>
        </w:rPr>
        <w:t>or defamatory.</w:t>
      </w:r>
      <w:r w:rsidR="00EC78AE" w:rsidRPr="00D75EC9">
        <w:rPr>
          <w:rFonts w:ascii="Times New Roman" w:hAnsi="Times New Roman"/>
        </w:rPr>
        <w:t xml:space="preserve"> It was not suggested that the remarks were </w:t>
      </w:r>
      <w:r w:rsidR="00CC324B" w:rsidRPr="00D75EC9">
        <w:rPr>
          <w:rFonts w:ascii="Times New Roman" w:hAnsi="Times New Roman"/>
        </w:rPr>
        <w:t xml:space="preserve">wrong, or even </w:t>
      </w:r>
      <w:r w:rsidR="00EC78AE" w:rsidRPr="00D75EC9">
        <w:rPr>
          <w:rFonts w:ascii="Times New Roman" w:hAnsi="Times New Roman"/>
        </w:rPr>
        <w:t xml:space="preserve">unreasonable. But </w:t>
      </w:r>
      <w:r w:rsidR="00793AD3" w:rsidRPr="00D75EC9">
        <w:rPr>
          <w:rFonts w:ascii="Times New Roman" w:hAnsi="Times New Roman"/>
        </w:rPr>
        <w:t>JCU concluded that these remarks had breached the JCU Code of Conduct for the failure by Dr</w:t>
      </w:r>
      <w:r w:rsidR="00841B31" w:rsidRPr="00D75EC9">
        <w:rPr>
          <w:rFonts w:ascii="Times New Roman" w:hAnsi="Times New Roman"/>
        </w:rPr>
        <w:t> </w:t>
      </w:r>
      <w:proofErr w:type="spellStart"/>
      <w:r w:rsidR="00793AD3" w:rsidRPr="00D75EC9">
        <w:rPr>
          <w:rFonts w:ascii="Times New Roman" w:hAnsi="Times New Roman"/>
        </w:rPr>
        <w:t>Ridd</w:t>
      </w:r>
      <w:proofErr w:type="spellEnd"/>
      <w:r w:rsidR="00793AD3" w:rsidRPr="00D75EC9">
        <w:rPr>
          <w:rFonts w:ascii="Times New Roman" w:hAnsi="Times New Roman"/>
        </w:rPr>
        <w:t xml:space="preserve"> to treat those who held different views with respect and courtesy.</w:t>
      </w:r>
    </w:p>
    <w:p w14:paraId="6A0DDD84" w14:textId="167C0016" w:rsidR="00112718" w:rsidRPr="00D75EC9" w:rsidRDefault="002B596A"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EC08E7" w:rsidRPr="00D75EC9">
        <w:rPr>
          <w:rFonts w:ascii="Times New Roman" w:hAnsi="Times New Roman"/>
        </w:rPr>
        <w:t>From 2016, JCU took various actions against Dr</w:t>
      </w:r>
      <w:r w:rsidR="00841B31" w:rsidRPr="00D75EC9">
        <w:rPr>
          <w:rFonts w:ascii="Times New Roman" w:hAnsi="Times New Roman"/>
        </w:rPr>
        <w:t> </w:t>
      </w:r>
      <w:proofErr w:type="spellStart"/>
      <w:r w:rsidR="00EC08E7" w:rsidRPr="00D75EC9">
        <w:rPr>
          <w:rFonts w:ascii="Times New Roman" w:hAnsi="Times New Roman"/>
        </w:rPr>
        <w:t>Ridd</w:t>
      </w:r>
      <w:proofErr w:type="spellEnd"/>
      <w:r w:rsidR="007E176E" w:rsidRPr="00D75EC9">
        <w:rPr>
          <w:rFonts w:ascii="Times New Roman" w:hAnsi="Times New Roman"/>
        </w:rPr>
        <w:t xml:space="preserve"> based upon this and subsequent conduct by Dr</w:t>
      </w:r>
      <w:r w:rsidR="00841B31" w:rsidRPr="00D75EC9">
        <w:rPr>
          <w:rFonts w:ascii="Times New Roman" w:hAnsi="Times New Roman"/>
        </w:rPr>
        <w:t> </w:t>
      </w:r>
      <w:proofErr w:type="spellStart"/>
      <w:r w:rsidR="007E176E" w:rsidRPr="00D75EC9">
        <w:rPr>
          <w:rFonts w:ascii="Times New Roman" w:hAnsi="Times New Roman"/>
        </w:rPr>
        <w:t>Ridd</w:t>
      </w:r>
      <w:proofErr w:type="spellEnd"/>
      <w:r w:rsidR="004C56AF" w:rsidRPr="00D75EC9">
        <w:rPr>
          <w:rFonts w:ascii="Times New Roman" w:hAnsi="Times New Roman"/>
        </w:rPr>
        <w:t xml:space="preserve">: </w:t>
      </w:r>
      <w:r w:rsidR="00314B27" w:rsidRPr="00D75EC9">
        <w:rPr>
          <w:rFonts w:ascii="Times New Roman" w:hAnsi="Times New Roman"/>
        </w:rPr>
        <w:t>17 findings</w:t>
      </w:r>
      <w:r w:rsidR="004C56AF" w:rsidRPr="00D75EC9">
        <w:rPr>
          <w:rFonts w:ascii="Times New Roman" w:hAnsi="Times New Roman"/>
        </w:rPr>
        <w:t xml:space="preserve"> were made</w:t>
      </w:r>
      <w:r w:rsidR="00314B27" w:rsidRPr="00D75EC9">
        <w:rPr>
          <w:rFonts w:ascii="Times New Roman" w:hAnsi="Times New Roman"/>
        </w:rPr>
        <w:t xml:space="preserve"> </w:t>
      </w:r>
      <w:r w:rsidR="004C70A6" w:rsidRPr="00D75EC9">
        <w:rPr>
          <w:rFonts w:ascii="Times New Roman" w:hAnsi="Times New Roman"/>
        </w:rPr>
        <w:t xml:space="preserve">by JCU </w:t>
      </w:r>
      <w:r w:rsidR="00314B27" w:rsidRPr="00D75EC9">
        <w:rPr>
          <w:rFonts w:ascii="Times New Roman" w:hAnsi="Times New Roman"/>
        </w:rPr>
        <w:t>that Dr</w:t>
      </w:r>
      <w:r w:rsidR="00841B31" w:rsidRPr="00D75EC9">
        <w:rPr>
          <w:rFonts w:ascii="Times New Roman" w:hAnsi="Times New Roman"/>
        </w:rPr>
        <w:t> </w:t>
      </w:r>
      <w:proofErr w:type="spellStart"/>
      <w:r w:rsidR="00314B27" w:rsidRPr="00D75EC9">
        <w:rPr>
          <w:rFonts w:ascii="Times New Roman" w:hAnsi="Times New Roman"/>
        </w:rPr>
        <w:t>Ridd</w:t>
      </w:r>
      <w:proofErr w:type="spellEnd"/>
      <w:r w:rsidR="00314B27" w:rsidRPr="00D75EC9">
        <w:rPr>
          <w:rFonts w:ascii="Times New Roman" w:hAnsi="Times New Roman"/>
        </w:rPr>
        <w:t xml:space="preserve"> had breached the </w:t>
      </w:r>
      <w:r w:rsidR="00AA23A4" w:rsidRPr="00D75EC9">
        <w:rPr>
          <w:rFonts w:ascii="Times New Roman" w:hAnsi="Times New Roman"/>
        </w:rPr>
        <w:t xml:space="preserve">JCU </w:t>
      </w:r>
      <w:r w:rsidR="00314B27" w:rsidRPr="00D75EC9">
        <w:rPr>
          <w:rFonts w:ascii="Times New Roman" w:hAnsi="Times New Roman"/>
        </w:rPr>
        <w:t>Code of Conduct</w:t>
      </w:r>
      <w:r w:rsidR="004C56AF" w:rsidRPr="00D75EC9">
        <w:rPr>
          <w:rFonts w:ascii="Times New Roman" w:hAnsi="Times New Roman"/>
        </w:rPr>
        <w:t>; Dr</w:t>
      </w:r>
      <w:r w:rsidR="00841B31" w:rsidRPr="00D75EC9">
        <w:rPr>
          <w:rFonts w:ascii="Times New Roman" w:hAnsi="Times New Roman"/>
        </w:rPr>
        <w:t> </w:t>
      </w:r>
      <w:proofErr w:type="spellStart"/>
      <w:r w:rsidR="004C56AF" w:rsidRPr="00D75EC9">
        <w:rPr>
          <w:rFonts w:ascii="Times New Roman" w:hAnsi="Times New Roman"/>
        </w:rPr>
        <w:t>Ridd</w:t>
      </w:r>
      <w:proofErr w:type="spellEnd"/>
      <w:r w:rsidR="004C56AF" w:rsidRPr="00D75EC9">
        <w:rPr>
          <w:rFonts w:ascii="Times New Roman" w:hAnsi="Times New Roman"/>
        </w:rPr>
        <w:t xml:space="preserve"> was</w:t>
      </w:r>
      <w:r w:rsidR="00314B27" w:rsidRPr="00D75EC9">
        <w:rPr>
          <w:rFonts w:ascii="Times New Roman" w:hAnsi="Times New Roman"/>
        </w:rPr>
        <w:t xml:space="preserve"> </w:t>
      </w:r>
      <w:r w:rsidR="00AA23A4" w:rsidRPr="00D75EC9">
        <w:rPr>
          <w:rFonts w:ascii="Times New Roman" w:hAnsi="Times New Roman"/>
        </w:rPr>
        <w:t>issu</w:t>
      </w:r>
      <w:r w:rsidR="004C56AF" w:rsidRPr="00D75EC9">
        <w:rPr>
          <w:rFonts w:ascii="Times New Roman" w:hAnsi="Times New Roman"/>
        </w:rPr>
        <w:t>ed</w:t>
      </w:r>
      <w:r w:rsidR="00AA23A4" w:rsidRPr="00D75EC9">
        <w:rPr>
          <w:rFonts w:ascii="Times New Roman" w:hAnsi="Times New Roman"/>
        </w:rPr>
        <w:t xml:space="preserve"> with </w:t>
      </w:r>
      <w:r w:rsidR="00314B27" w:rsidRPr="00D75EC9">
        <w:rPr>
          <w:rFonts w:ascii="Times New Roman" w:hAnsi="Times New Roman"/>
        </w:rPr>
        <w:t>two directions about impermissible speech, five directions about confidentiality,</w:t>
      </w:r>
      <w:r w:rsidR="004C56AF" w:rsidRPr="00D75EC9">
        <w:rPr>
          <w:rFonts w:ascii="Times New Roman" w:hAnsi="Times New Roman"/>
        </w:rPr>
        <w:t xml:space="preserve"> and</w:t>
      </w:r>
      <w:r w:rsidR="00314B27" w:rsidRPr="00D75EC9">
        <w:rPr>
          <w:rFonts w:ascii="Times New Roman" w:hAnsi="Times New Roman"/>
        </w:rPr>
        <w:t xml:space="preserve"> a direction not to subject JCU to satire or parody</w:t>
      </w:r>
      <w:r w:rsidR="004C56AF" w:rsidRPr="00D75EC9">
        <w:rPr>
          <w:rFonts w:ascii="Times New Roman" w:hAnsi="Times New Roman"/>
        </w:rPr>
        <w:t>; Dr</w:t>
      </w:r>
      <w:r w:rsidR="00841B31" w:rsidRPr="00D75EC9">
        <w:rPr>
          <w:rFonts w:ascii="Times New Roman" w:hAnsi="Times New Roman"/>
        </w:rPr>
        <w:t> </w:t>
      </w:r>
      <w:proofErr w:type="spellStart"/>
      <w:r w:rsidR="004C56AF" w:rsidRPr="00D75EC9">
        <w:rPr>
          <w:rFonts w:ascii="Times New Roman" w:hAnsi="Times New Roman"/>
        </w:rPr>
        <w:t>Ridd</w:t>
      </w:r>
      <w:proofErr w:type="spellEnd"/>
      <w:r w:rsidR="004C56AF" w:rsidRPr="00D75EC9">
        <w:rPr>
          <w:rFonts w:ascii="Times New Roman" w:hAnsi="Times New Roman"/>
        </w:rPr>
        <w:t xml:space="preserve"> was issued with</w:t>
      </w:r>
      <w:r w:rsidR="00314B27" w:rsidRPr="00D75EC9">
        <w:rPr>
          <w:rFonts w:ascii="Times New Roman" w:hAnsi="Times New Roman"/>
        </w:rPr>
        <w:t xml:space="preserve"> two censures</w:t>
      </w:r>
      <w:r w:rsidR="00944F86" w:rsidRPr="00D75EC9">
        <w:rPr>
          <w:rFonts w:ascii="Times New Roman" w:hAnsi="Times New Roman"/>
        </w:rPr>
        <w:t xml:space="preserve"> (</w:t>
      </w:r>
      <w:r w:rsidR="00294299" w:rsidRPr="00D75EC9">
        <w:rPr>
          <w:rFonts w:ascii="Times New Roman" w:hAnsi="Times New Roman"/>
        </w:rPr>
        <w:t>"</w:t>
      </w:r>
      <w:r w:rsidR="00944F86" w:rsidRPr="00D75EC9">
        <w:rPr>
          <w:rFonts w:ascii="Times New Roman" w:hAnsi="Times New Roman"/>
        </w:rPr>
        <w:t>the</w:t>
      </w:r>
      <w:r w:rsidR="00294299" w:rsidRPr="00D75EC9">
        <w:rPr>
          <w:rFonts w:ascii="Times New Roman" w:hAnsi="Times New Roman"/>
        </w:rPr>
        <w:t xml:space="preserve"> </w:t>
      </w:r>
      <w:r w:rsidR="00944F86" w:rsidRPr="00D75EC9">
        <w:rPr>
          <w:rFonts w:ascii="Times New Roman" w:hAnsi="Times New Roman"/>
        </w:rPr>
        <w:t xml:space="preserve">2016 Censure" and </w:t>
      </w:r>
      <w:r w:rsidR="00294299" w:rsidRPr="00D75EC9">
        <w:rPr>
          <w:rFonts w:ascii="Times New Roman" w:hAnsi="Times New Roman"/>
        </w:rPr>
        <w:t>"</w:t>
      </w:r>
      <w:r w:rsidR="00944F86" w:rsidRPr="00D75EC9">
        <w:rPr>
          <w:rFonts w:ascii="Times New Roman" w:hAnsi="Times New Roman"/>
        </w:rPr>
        <w:t>the Final Censure")</w:t>
      </w:r>
      <w:r w:rsidR="004C56AF" w:rsidRPr="00D75EC9">
        <w:rPr>
          <w:rFonts w:ascii="Times New Roman" w:hAnsi="Times New Roman"/>
        </w:rPr>
        <w:t>;</w:t>
      </w:r>
      <w:r w:rsidR="00314B27" w:rsidRPr="00D75EC9">
        <w:rPr>
          <w:rFonts w:ascii="Times New Roman" w:hAnsi="Times New Roman"/>
        </w:rPr>
        <w:t xml:space="preserve"> and</w:t>
      </w:r>
      <w:r w:rsidR="004C56AF" w:rsidRPr="00D75EC9">
        <w:rPr>
          <w:rFonts w:ascii="Times New Roman" w:hAnsi="Times New Roman"/>
        </w:rPr>
        <w:t xml:space="preserve">, on </w:t>
      </w:r>
      <w:r w:rsidR="00F349B1" w:rsidRPr="00D75EC9">
        <w:rPr>
          <w:rFonts w:ascii="Times New Roman" w:hAnsi="Times New Roman"/>
        </w:rPr>
        <w:t>2</w:t>
      </w:r>
      <w:r w:rsidR="00614855" w:rsidRPr="00D75EC9">
        <w:rPr>
          <w:rFonts w:ascii="Times New Roman" w:hAnsi="Times New Roman"/>
        </w:rPr>
        <w:t> </w:t>
      </w:r>
      <w:r w:rsidR="00F349B1" w:rsidRPr="00D75EC9">
        <w:rPr>
          <w:rFonts w:ascii="Times New Roman" w:hAnsi="Times New Roman"/>
        </w:rPr>
        <w:t>May</w:t>
      </w:r>
      <w:r w:rsidR="00614855" w:rsidRPr="00D75EC9">
        <w:rPr>
          <w:rFonts w:ascii="Times New Roman" w:hAnsi="Times New Roman"/>
        </w:rPr>
        <w:t> </w:t>
      </w:r>
      <w:r w:rsidR="00F349B1" w:rsidRPr="00D75EC9">
        <w:rPr>
          <w:rFonts w:ascii="Times New Roman" w:hAnsi="Times New Roman"/>
        </w:rPr>
        <w:t>2018, Dr</w:t>
      </w:r>
      <w:r w:rsidR="00841B31" w:rsidRPr="00D75EC9">
        <w:rPr>
          <w:rFonts w:ascii="Times New Roman" w:hAnsi="Times New Roman"/>
        </w:rPr>
        <w:t> </w:t>
      </w:r>
      <w:proofErr w:type="spellStart"/>
      <w:r w:rsidR="00F349B1" w:rsidRPr="00D75EC9">
        <w:rPr>
          <w:rFonts w:ascii="Times New Roman" w:hAnsi="Times New Roman"/>
        </w:rPr>
        <w:t>Ridd's</w:t>
      </w:r>
      <w:proofErr w:type="spellEnd"/>
      <w:r w:rsidR="00F349B1" w:rsidRPr="00D75EC9">
        <w:rPr>
          <w:rFonts w:ascii="Times New Roman" w:hAnsi="Times New Roman"/>
        </w:rPr>
        <w:t xml:space="preserve"> employment </w:t>
      </w:r>
      <w:r w:rsidR="00D07069" w:rsidRPr="00D75EC9">
        <w:rPr>
          <w:rFonts w:ascii="Times New Roman" w:hAnsi="Times New Roman"/>
        </w:rPr>
        <w:t xml:space="preserve">was terminated </w:t>
      </w:r>
      <w:r w:rsidR="00F349B1" w:rsidRPr="00D75EC9">
        <w:rPr>
          <w:rFonts w:ascii="Times New Roman" w:hAnsi="Times New Roman"/>
        </w:rPr>
        <w:t xml:space="preserve">for serious misconduct under </w:t>
      </w:r>
      <w:r w:rsidR="000C604C" w:rsidRPr="00D75EC9">
        <w:rPr>
          <w:rFonts w:ascii="Times New Roman" w:hAnsi="Times New Roman"/>
        </w:rPr>
        <w:t>JCU's</w:t>
      </w:r>
      <w:r w:rsidR="00515D50" w:rsidRPr="00D75EC9">
        <w:rPr>
          <w:rFonts w:ascii="Times New Roman" w:hAnsi="Times New Roman"/>
        </w:rPr>
        <w:t xml:space="preserve"> (now superseded)</w:t>
      </w:r>
      <w:r w:rsidR="00F349B1" w:rsidRPr="00D75EC9">
        <w:rPr>
          <w:rFonts w:ascii="Times New Roman" w:hAnsi="Times New Roman"/>
        </w:rPr>
        <w:t xml:space="preserve"> </w:t>
      </w:r>
      <w:r w:rsidR="00EF6121" w:rsidRPr="00D75EC9">
        <w:rPr>
          <w:rFonts w:ascii="Times New Roman" w:hAnsi="Times New Roman"/>
        </w:rPr>
        <w:t>e</w:t>
      </w:r>
      <w:r w:rsidR="00F349B1" w:rsidRPr="00D75EC9">
        <w:rPr>
          <w:rFonts w:ascii="Times New Roman" w:hAnsi="Times New Roman"/>
        </w:rPr>
        <w:t xml:space="preserve">nterprise </w:t>
      </w:r>
      <w:r w:rsidR="00EF6121" w:rsidRPr="00D75EC9">
        <w:rPr>
          <w:rFonts w:ascii="Times New Roman" w:hAnsi="Times New Roman"/>
        </w:rPr>
        <w:t>a</w:t>
      </w:r>
      <w:r w:rsidR="00F349B1" w:rsidRPr="00D75EC9">
        <w:rPr>
          <w:rFonts w:ascii="Times New Roman" w:hAnsi="Times New Roman"/>
        </w:rPr>
        <w:t>greement</w:t>
      </w:r>
      <w:r w:rsidR="00EF6121" w:rsidRPr="00D75EC9">
        <w:rPr>
          <w:rFonts w:ascii="Times New Roman" w:hAnsi="Times New Roman"/>
        </w:rPr>
        <w:t xml:space="preserve"> ("the Enterprise </w:t>
      </w:r>
      <w:r w:rsidR="00646AA2" w:rsidRPr="00D75EC9">
        <w:rPr>
          <w:rFonts w:ascii="Times New Roman" w:hAnsi="Times New Roman"/>
        </w:rPr>
        <w:t>Agreement")</w:t>
      </w:r>
      <w:r w:rsidR="00F349B1" w:rsidRPr="00D75EC9">
        <w:rPr>
          <w:rFonts w:ascii="Times New Roman" w:hAnsi="Times New Roman"/>
        </w:rPr>
        <w:t>.</w:t>
      </w:r>
      <w:r w:rsidR="00112718" w:rsidRPr="00D75EC9">
        <w:rPr>
          <w:rFonts w:ascii="Times New Roman" w:hAnsi="Times New Roman"/>
        </w:rPr>
        <w:t xml:space="preserve"> </w:t>
      </w:r>
      <w:r w:rsidR="004A4615" w:rsidRPr="00D75EC9">
        <w:rPr>
          <w:rFonts w:ascii="Times New Roman" w:hAnsi="Times New Roman"/>
        </w:rPr>
        <w:t xml:space="preserve">The </w:t>
      </w:r>
      <w:r w:rsidR="00780624" w:rsidRPr="00D75EC9">
        <w:rPr>
          <w:rFonts w:ascii="Times New Roman" w:hAnsi="Times New Roman"/>
        </w:rPr>
        <w:t>basis f</w:t>
      </w:r>
      <w:r w:rsidR="00297B88" w:rsidRPr="00D75EC9">
        <w:rPr>
          <w:rFonts w:ascii="Times New Roman" w:hAnsi="Times New Roman"/>
        </w:rPr>
        <w:t>or</w:t>
      </w:r>
      <w:r w:rsidR="00780624" w:rsidRPr="00D75EC9">
        <w:rPr>
          <w:rFonts w:ascii="Times New Roman" w:hAnsi="Times New Roman"/>
        </w:rPr>
        <w:t xml:space="preserve"> the </w:t>
      </w:r>
      <w:r w:rsidR="004A4615" w:rsidRPr="00D75EC9">
        <w:rPr>
          <w:rFonts w:ascii="Times New Roman" w:hAnsi="Times New Roman"/>
        </w:rPr>
        <w:t>first of these censures, and part of the</w:t>
      </w:r>
      <w:r w:rsidR="004C4A2B" w:rsidRPr="00D75EC9">
        <w:rPr>
          <w:rFonts w:ascii="Times New Roman" w:hAnsi="Times New Roman"/>
        </w:rPr>
        <w:t xml:space="preserve"> </w:t>
      </w:r>
      <w:r w:rsidR="00297B88" w:rsidRPr="00D75EC9">
        <w:rPr>
          <w:rFonts w:ascii="Times New Roman" w:hAnsi="Times New Roman"/>
        </w:rPr>
        <w:t>basis</w:t>
      </w:r>
      <w:r w:rsidR="004C4A2B" w:rsidRPr="00D75EC9">
        <w:rPr>
          <w:rFonts w:ascii="Times New Roman" w:hAnsi="Times New Roman"/>
        </w:rPr>
        <w:t xml:space="preserve"> for the</w:t>
      </w:r>
      <w:r w:rsidR="004A4615" w:rsidRPr="00D75EC9">
        <w:rPr>
          <w:rFonts w:ascii="Times New Roman" w:hAnsi="Times New Roman"/>
        </w:rPr>
        <w:t xml:space="preserve"> second, </w:t>
      </w:r>
      <w:r w:rsidR="004C4A2B" w:rsidRPr="00D75EC9">
        <w:rPr>
          <w:rFonts w:ascii="Times New Roman" w:hAnsi="Times New Roman"/>
        </w:rPr>
        <w:t xml:space="preserve">was a finding </w:t>
      </w:r>
      <w:r w:rsidR="00365436" w:rsidRPr="00D75EC9">
        <w:rPr>
          <w:rFonts w:ascii="Times New Roman" w:hAnsi="Times New Roman"/>
        </w:rPr>
        <w:t>that Dr</w:t>
      </w:r>
      <w:r w:rsidR="001C4D10" w:rsidRPr="00D75EC9">
        <w:rPr>
          <w:rFonts w:ascii="Times New Roman" w:hAnsi="Times New Roman"/>
        </w:rPr>
        <w:t> </w:t>
      </w:r>
      <w:proofErr w:type="spellStart"/>
      <w:r w:rsidR="00365436" w:rsidRPr="00D75EC9">
        <w:rPr>
          <w:rFonts w:ascii="Times New Roman" w:hAnsi="Times New Roman"/>
        </w:rPr>
        <w:t>Ridd</w:t>
      </w:r>
      <w:proofErr w:type="spellEnd"/>
      <w:r w:rsidR="00365436" w:rsidRPr="00D75EC9">
        <w:rPr>
          <w:rFonts w:ascii="Times New Roman" w:hAnsi="Times New Roman"/>
        </w:rPr>
        <w:t xml:space="preserve"> had contravened </w:t>
      </w:r>
      <w:r w:rsidR="004B1B05" w:rsidRPr="00D75EC9">
        <w:rPr>
          <w:rFonts w:ascii="Times New Roman" w:hAnsi="Times New Roman"/>
        </w:rPr>
        <w:t xml:space="preserve">the Code of Conduct by </w:t>
      </w:r>
      <w:r w:rsidR="002B3E62" w:rsidRPr="00D75EC9">
        <w:rPr>
          <w:rFonts w:ascii="Times New Roman" w:hAnsi="Times New Roman"/>
        </w:rPr>
        <w:t>failing to treat others "</w:t>
      </w:r>
      <w:r w:rsidR="00112718" w:rsidRPr="00D75EC9">
        <w:rPr>
          <w:rFonts w:ascii="Times New Roman" w:hAnsi="Times New Roman"/>
        </w:rPr>
        <w:t xml:space="preserve">with respect and courtesy" </w:t>
      </w:r>
      <w:r w:rsidR="002B3E62" w:rsidRPr="00D75EC9">
        <w:rPr>
          <w:rFonts w:ascii="Times New Roman" w:hAnsi="Times New Roman"/>
        </w:rPr>
        <w:t>in</w:t>
      </w:r>
      <w:r w:rsidR="00F14EE9" w:rsidRPr="00D75EC9">
        <w:rPr>
          <w:rFonts w:ascii="Times New Roman" w:hAnsi="Times New Roman"/>
        </w:rPr>
        <w:t xml:space="preserve"> his</w:t>
      </w:r>
      <w:r w:rsidR="002B3E62" w:rsidRPr="00D75EC9">
        <w:rPr>
          <w:rFonts w:ascii="Times New Roman" w:hAnsi="Times New Roman"/>
        </w:rPr>
        <w:t xml:space="preserve"> public</w:t>
      </w:r>
      <w:r w:rsidR="00F14EE9" w:rsidRPr="00D75EC9">
        <w:rPr>
          <w:rFonts w:ascii="Times New Roman" w:hAnsi="Times New Roman"/>
        </w:rPr>
        <w:t xml:space="preserve"> discussion</w:t>
      </w:r>
      <w:r w:rsidR="002B3E62" w:rsidRPr="00D75EC9">
        <w:rPr>
          <w:rFonts w:ascii="Times New Roman" w:hAnsi="Times New Roman"/>
        </w:rPr>
        <w:t xml:space="preserve"> of his research</w:t>
      </w:r>
      <w:r w:rsidR="00112718" w:rsidRPr="00D75EC9">
        <w:rPr>
          <w:rFonts w:ascii="Times New Roman" w:hAnsi="Times New Roman"/>
        </w:rPr>
        <w:t>.</w:t>
      </w:r>
      <w:r w:rsidR="006C5850" w:rsidRPr="00D75EC9">
        <w:rPr>
          <w:rFonts w:ascii="Times New Roman" w:hAnsi="Times New Roman"/>
        </w:rPr>
        <w:t xml:space="preserve"> But by the time </w:t>
      </w:r>
      <w:r w:rsidR="00CA2514" w:rsidRPr="00D75EC9">
        <w:rPr>
          <w:rFonts w:ascii="Times New Roman" w:hAnsi="Times New Roman"/>
        </w:rPr>
        <w:t>that the termination decision was made</w:t>
      </w:r>
      <w:r w:rsidR="00A97746" w:rsidRPr="00D75EC9">
        <w:rPr>
          <w:rFonts w:ascii="Times New Roman" w:hAnsi="Times New Roman"/>
        </w:rPr>
        <w:t xml:space="preserve"> by</w:t>
      </w:r>
      <w:r w:rsidR="00CA2514" w:rsidRPr="00D75EC9">
        <w:rPr>
          <w:rFonts w:ascii="Times New Roman" w:hAnsi="Times New Roman"/>
        </w:rPr>
        <w:t xml:space="preserve"> the</w:t>
      </w:r>
      <w:r w:rsidR="00A97746" w:rsidRPr="00D75EC9">
        <w:rPr>
          <w:rFonts w:ascii="Times New Roman" w:hAnsi="Times New Roman"/>
        </w:rPr>
        <w:t xml:space="preserve"> Vice</w:t>
      </w:r>
      <w:r w:rsidR="00A97746" w:rsidRPr="00D75EC9">
        <w:rPr>
          <w:rFonts w:ascii="Times New Roman" w:hAnsi="Times New Roman"/>
        </w:rPr>
        <w:noBreakHyphen/>
        <w:t>Chancellor</w:t>
      </w:r>
      <w:r w:rsidR="00CA2514" w:rsidRPr="00D75EC9">
        <w:rPr>
          <w:rFonts w:ascii="Times New Roman" w:hAnsi="Times New Roman"/>
        </w:rPr>
        <w:t>, th</w:t>
      </w:r>
      <w:r w:rsidR="00A97746" w:rsidRPr="00D75EC9">
        <w:rPr>
          <w:rFonts w:ascii="Times New Roman" w:hAnsi="Times New Roman"/>
        </w:rPr>
        <w:t>at</w:t>
      </w:r>
      <w:r w:rsidR="00CA2514" w:rsidRPr="00D75EC9">
        <w:rPr>
          <w:rFonts w:ascii="Times New Roman" w:hAnsi="Times New Roman"/>
        </w:rPr>
        <w:t xml:space="preserve"> decision focused upon conduct by Dr</w:t>
      </w:r>
      <w:r w:rsidR="00CE1938" w:rsidRPr="00D75EC9">
        <w:rPr>
          <w:rFonts w:ascii="Times New Roman" w:hAnsi="Times New Roman"/>
        </w:rPr>
        <w:t> </w:t>
      </w:r>
      <w:proofErr w:type="spellStart"/>
      <w:r w:rsidR="00CA2514" w:rsidRPr="00D75EC9">
        <w:rPr>
          <w:rFonts w:ascii="Times New Roman" w:hAnsi="Times New Roman"/>
        </w:rPr>
        <w:t>Ridd</w:t>
      </w:r>
      <w:proofErr w:type="spellEnd"/>
      <w:r w:rsidR="00CA2514" w:rsidRPr="00D75EC9">
        <w:rPr>
          <w:rFonts w:ascii="Times New Roman" w:hAnsi="Times New Roman"/>
        </w:rPr>
        <w:t xml:space="preserve"> that did not concern any matter within his academic expertise.</w:t>
      </w:r>
    </w:p>
    <w:p w14:paraId="515D0A3B" w14:textId="39CDE983" w:rsidR="00A64B5F" w:rsidRPr="00D75EC9" w:rsidRDefault="00112718"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EC6CC0" w:rsidRPr="00D75EC9">
        <w:rPr>
          <w:rFonts w:ascii="Times New Roman" w:hAnsi="Times New Roman"/>
        </w:rPr>
        <w:t>Dr</w:t>
      </w:r>
      <w:r w:rsidR="009140F5" w:rsidRPr="00D75EC9">
        <w:rPr>
          <w:rFonts w:ascii="Times New Roman" w:hAnsi="Times New Roman"/>
        </w:rPr>
        <w:t> </w:t>
      </w:r>
      <w:proofErr w:type="spellStart"/>
      <w:r w:rsidR="00EC6CC0" w:rsidRPr="00D75EC9">
        <w:rPr>
          <w:rFonts w:ascii="Times New Roman" w:hAnsi="Times New Roman"/>
        </w:rPr>
        <w:t>Ridd</w:t>
      </w:r>
      <w:proofErr w:type="spellEnd"/>
      <w:r w:rsidR="00AB13BC" w:rsidRPr="00D75EC9">
        <w:rPr>
          <w:rFonts w:ascii="Times New Roman" w:hAnsi="Times New Roman"/>
        </w:rPr>
        <w:t xml:space="preserve"> commenced th</w:t>
      </w:r>
      <w:r w:rsidR="00EC3F7B" w:rsidRPr="00D75EC9">
        <w:rPr>
          <w:rFonts w:ascii="Times New Roman" w:hAnsi="Times New Roman"/>
        </w:rPr>
        <w:t>e</w:t>
      </w:r>
      <w:r w:rsidR="00AB13BC" w:rsidRPr="00D75EC9">
        <w:rPr>
          <w:rFonts w:ascii="Times New Roman" w:hAnsi="Times New Roman"/>
        </w:rPr>
        <w:t>s</w:t>
      </w:r>
      <w:r w:rsidR="00EC3F7B" w:rsidRPr="00D75EC9">
        <w:rPr>
          <w:rFonts w:ascii="Times New Roman" w:hAnsi="Times New Roman"/>
        </w:rPr>
        <w:t>e</w:t>
      </w:r>
      <w:r w:rsidR="00AB13BC" w:rsidRPr="00D75EC9">
        <w:rPr>
          <w:rFonts w:ascii="Times New Roman" w:hAnsi="Times New Roman"/>
        </w:rPr>
        <w:t xml:space="preserve"> proceeding</w:t>
      </w:r>
      <w:r w:rsidR="00EC3F7B" w:rsidRPr="00D75EC9">
        <w:rPr>
          <w:rFonts w:ascii="Times New Roman" w:hAnsi="Times New Roman"/>
        </w:rPr>
        <w:t>s</w:t>
      </w:r>
      <w:r w:rsidR="00AB13BC" w:rsidRPr="00D75EC9">
        <w:rPr>
          <w:rFonts w:ascii="Times New Roman" w:hAnsi="Times New Roman"/>
        </w:rPr>
        <w:t xml:space="preserve"> claiming </w:t>
      </w:r>
      <w:r w:rsidR="002B3E62" w:rsidRPr="00D75EC9">
        <w:rPr>
          <w:rFonts w:ascii="Times New Roman" w:hAnsi="Times New Roman"/>
        </w:rPr>
        <w:t xml:space="preserve">that </w:t>
      </w:r>
      <w:r w:rsidR="008B6E48" w:rsidRPr="00D75EC9">
        <w:rPr>
          <w:rFonts w:ascii="Times New Roman" w:hAnsi="Times New Roman"/>
        </w:rPr>
        <w:t>each and every action taken by JCU</w:t>
      </w:r>
      <w:r w:rsidR="002B5F6F" w:rsidRPr="00D75EC9">
        <w:rPr>
          <w:rFonts w:ascii="Times New Roman" w:hAnsi="Times New Roman"/>
        </w:rPr>
        <w:t xml:space="preserve"> </w:t>
      </w:r>
      <w:r w:rsidR="00FD6A9D" w:rsidRPr="00D75EC9">
        <w:rPr>
          <w:rFonts w:ascii="Times New Roman" w:hAnsi="Times New Roman"/>
        </w:rPr>
        <w:t>was a contravention of s</w:t>
      </w:r>
      <w:r w:rsidR="001E31B3" w:rsidRPr="00D75EC9">
        <w:rPr>
          <w:rFonts w:ascii="Times New Roman" w:hAnsi="Times New Roman"/>
        </w:rPr>
        <w:t> </w:t>
      </w:r>
      <w:r w:rsidR="00CA50C5" w:rsidRPr="00D75EC9">
        <w:rPr>
          <w:rFonts w:ascii="Times New Roman" w:hAnsi="Times New Roman"/>
        </w:rPr>
        <w:t xml:space="preserve">50 of the </w:t>
      </w:r>
      <w:r w:rsidR="00CA50C5" w:rsidRPr="00D75EC9">
        <w:rPr>
          <w:rFonts w:ascii="Times New Roman" w:hAnsi="Times New Roman"/>
          <w:i/>
          <w:iCs/>
        </w:rPr>
        <w:t>Fair Work Act 2009</w:t>
      </w:r>
      <w:r w:rsidR="001E31B3" w:rsidRPr="00D75EC9">
        <w:rPr>
          <w:rFonts w:ascii="Times New Roman" w:hAnsi="Times New Roman"/>
          <w:i/>
          <w:iCs/>
        </w:rPr>
        <w:t> </w:t>
      </w:r>
      <w:r w:rsidR="00CA50C5" w:rsidRPr="00D75EC9">
        <w:rPr>
          <w:rFonts w:ascii="Times New Roman" w:hAnsi="Times New Roman"/>
        </w:rPr>
        <w:t>(</w:t>
      </w:r>
      <w:proofErr w:type="spellStart"/>
      <w:r w:rsidR="00CA50C5" w:rsidRPr="00D75EC9">
        <w:rPr>
          <w:rFonts w:ascii="Times New Roman" w:hAnsi="Times New Roman"/>
        </w:rPr>
        <w:t>Cth</w:t>
      </w:r>
      <w:proofErr w:type="spellEnd"/>
      <w:r w:rsidR="00CA50C5" w:rsidRPr="00D75EC9">
        <w:rPr>
          <w:rFonts w:ascii="Times New Roman" w:hAnsi="Times New Roman"/>
        </w:rPr>
        <w:t>)</w:t>
      </w:r>
      <w:r w:rsidR="007E24F0" w:rsidRPr="00D75EC9">
        <w:rPr>
          <w:rFonts w:ascii="Times New Roman" w:hAnsi="Times New Roman"/>
        </w:rPr>
        <w:t>,</w:t>
      </w:r>
      <w:r w:rsidR="00CA50C5" w:rsidRPr="00D75EC9">
        <w:rPr>
          <w:rFonts w:ascii="Times New Roman" w:hAnsi="Times New Roman"/>
        </w:rPr>
        <w:t xml:space="preserve"> </w:t>
      </w:r>
      <w:r w:rsidR="00FD6A9D" w:rsidRPr="00D75EC9">
        <w:rPr>
          <w:rFonts w:ascii="Times New Roman" w:hAnsi="Times New Roman"/>
        </w:rPr>
        <w:t>which provides that a person must not contravene a term of an enterprise agreement.</w:t>
      </w:r>
      <w:r w:rsidR="002D2091" w:rsidRPr="00D75EC9">
        <w:rPr>
          <w:rFonts w:ascii="Times New Roman" w:hAnsi="Times New Roman"/>
        </w:rPr>
        <w:t xml:space="preserve"> </w:t>
      </w:r>
      <w:r w:rsidR="00A64B5F" w:rsidRPr="00D75EC9">
        <w:rPr>
          <w:rFonts w:ascii="Times New Roman" w:hAnsi="Times New Roman"/>
        </w:rPr>
        <w:t>Dr</w:t>
      </w:r>
      <w:r w:rsidR="00841B31" w:rsidRPr="00D75EC9">
        <w:rPr>
          <w:rFonts w:ascii="Times New Roman" w:hAnsi="Times New Roman"/>
        </w:rPr>
        <w:t> </w:t>
      </w:r>
      <w:proofErr w:type="spellStart"/>
      <w:r w:rsidR="00A64B5F" w:rsidRPr="00D75EC9">
        <w:rPr>
          <w:rFonts w:ascii="Times New Roman" w:hAnsi="Times New Roman"/>
        </w:rPr>
        <w:t>Ridd</w:t>
      </w:r>
      <w:proofErr w:type="spellEnd"/>
      <w:r w:rsidR="00A64B5F" w:rsidRPr="00D75EC9">
        <w:rPr>
          <w:rFonts w:ascii="Times New Roman" w:hAnsi="Times New Roman"/>
        </w:rPr>
        <w:t xml:space="preserve"> submi</w:t>
      </w:r>
      <w:r w:rsidR="002F2E1A" w:rsidRPr="00D75EC9">
        <w:rPr>
          <w:rFonts w:ascii="Times New Roman" w:hAnsi="Times New Roman"/>
        </w:rPr>
        <w:t>tted</w:t>
      </w:r>
      <w:r w:rsidR="00A64B5F" w:rsidRPr="00D75EC9">
        <w:rPr>
          <w:rFonts w:ascii="Times New Roman" w:hAnsi="Times New Roman"/>
        </w:rPr>
        <w:t xml:space="preserve"> that </w:t>
      </w:r>
      <w:r w:rsidR="006755E4" w:rsidRPr="00D75EC9">
        <w:rPr>
          <w:rFonts w:ascii="Times New Roman" w:hAnsi="Times New Roman"/>
        </w:rPr>
        <w:t>the application of the</w:t>
      </w:r>
      <w:r w:rsidR="009E3017" w:rsidRPr="00D75EC9">
        <w:rPr>
          <w:rFonts w:ascii="Times New Roman" w:hAnsi="Times New Roman"/>
        </w:rPr>
        <w:t xml:space="preserve"> intellectual freedom pro</w:t>
      </w:r>
      <w:r w:rsidR="00573730" w:rsidRPr="00D75EC9">
        <w:rPr>
          <w:rFonts w:ascii="Times New Roman" w:hAnsi="Times New Roman"/>
        </w:rPr>
        <w:t xml:space="preserve">tected by </w:t>
      </w:r>
      <w:r w:rsidR="009E3017" w:rsidRPr="00D75EC9">
        <w:rPr>
          <w:rFonts w:ascii="Times New Roman" w:hAnsi="Times New Roman"/>
        </w:rPr>
        <w:t>cl</w:t>
      </w:r>
      <w:r w:rsidR="001E31B3" w:rsidRPr="00D75EC9">
        <w:rPr>
          <w:rFonts w:ascii="Times New Roman" w:hAnsi="Times New Roman"/>
        </w:rPr>
        <w:t> </w:t>
      </w:r>
      <w:r w:rsidR="009E3017" w:rsidRPr="00D75EC9">
        <w:rPr>
          <w:rFonts w:ascii="Times New Roman" w:hAnsi="Times New Roman"/>
        </w:rPr>
        <w:t>14 of the Enterprise Agreement</w:t>
      </w:r>
      <w:r w:rsidR="00D06505" w:rsidRPr="00D75EC9">
        <w:rPr>
          <w:rFonts w:ascii="Times New Roman" w:hAnsi="Times New Roman"/>
        </w:rPr>
        <w:t>: (</w:t>
      </w:r>
      <w:proofErr w:type="spellStart"/>
      <w:r w:rsidR="00D06505" w:rsidRPr="00D75EC9">
        <w:rPr>
          <w:rFonts w:ascii="Times New Roman" w:hAnsi="Times New Roman"/>
        </w:rPr>
        <w:t>i</w:t>
      </w:r>
      <w:proofErr w:type="spellEnd"/>
      <w:r w:rsidR="00D06505" w:rsidRPr="00D75EC9">
        <w:rPr>
          <w:rFonts w:ascii="Times New Roman" w:hAnsi="Times New Roman"/>
        </w:rPr>
        <w:t>)</w:t>
      </w:r>
      <w:r w:rsidR="00EC3F7B" w:rsidRPr="00D75EC9">
        <w:rPr>
          <w:rFonts w:ascii="Times New Roman" w:hAnsi="Times New Roman"/>
        </w:rPr>
        <w:t> </w:t>
      </w:r>
      <w:r w:rsidR="002F2E1A" w:rsidRPr="00D75EC9">
        <w:rPr>
          <w:rFonts w:ascii="Times New Roman" w:hAnsi="Times New Roman"/>
        </w:rPr>
        <w:t>pre</w:t>
      </w:r>
      <w:r w:rsidR="00DA4203" w:rsidRPr="00D75EC9">
        <w:rPr>
          <w:rFonts w:ascii="Times New Roman" w:hAnsi="Times New Roman"/>
        </w:rPr>
        <w:t>cluded any finding that he had breached the Code of Conduct</w:t>
      </w:r>
      <w:r w:rsidR="00D06505" w:rsidRPr="00D75EC9">
        <w:rPr>
          <w:rFonts w:ascii="Times New Roman" w:hAnsi="Times New Roman"/>
        </w:rPr>
        <w:t>; (ii)</w:t>
      </w:r>
      <w:r w:rsidR="00EC3F7B" w:rsidRPr="00D75EC9">
        <w:rPr>
          <w:rFonts w:ascii="Times New Roman" w:hAnsi="Times New Roman"/>
        </w:rPr>
        <w:t> </w:t>
      </w:r>
      <w:r w:rsidR="00DA4203" w:rsidRPr="00D75EC9">
        <w:rPr>
          <w:rFonts w:ascii="Times New Roman" w:hAnsi="Times New Roman"/>
        </w:rPr>
        <w:t xml:space="preserve">invalidated </w:t>
      </w:r>
      <w:r w:rsidR="00302F66" w:rsidRPr="00D75EC9">
        <w:rPr>
          <w:rFonts w:ascii="Times New Roman" w:hAnsi="Times New Roman"/>
        </w:rPr>
        <w:t>e</w:t>
      </w:r>
      <w:r w:rsidR="008324BD" w:rsidRPr="00D75EC9">
        <w:rPr>
          <w:rFonts w:ascii="Times New Roman" w:hAnsi="Times New Roman"/>
        </w:rPr>
        <w:t>very</w:t>
      </w:r>
      <w:r w:rsidR="00DA4203" w:rsidRPr="00D75EC9">
        <w:rPr>
          <w:rFonts w:ascii="Times New Roman" w:hAnsi="Times New Roman"/>
        </w:rPr>
        <w:t xml:space="preserve"> direction </w:t>
      </w:r>
      <w:r w:rsidR="00302F66" w:rsidRPr="00D75EC9">
        <w:rPr>
          <w:rFonts w:ascii="Times New Roman" w:hAnsi="Times New Roman"/>
        </w:rPr>
        <w:t xml:space="preserve">and censure </w:t>
      </w:r>
      <w:r w:rsidR="00DA4203" w:rsidRPr="00D75EC9">
        <w:rPr>
          <w:rFonts w:ascii="Times New Roman" w:hAnsi="Times New Roman"/>
        </w:rPr>
        <w:t>issued to him by JCU</w:t>
      </w:r>
      <w:r w:rsidR="00D06505" w:rsidRPr="00D75EC9">
        <w:rPr>
          <w:rFonts w:ascii="Times New Roman" w:hAnsi="Times New Roman"/>
        </w:rPr>
        <w:t>;</w:t>
      </w:r>
      <w:r w:rsidR="00302F66" w:rsidRPr="00D75EC9">
        <w:rPr>
          <w:rFonts w:ascii="Times New Roman" w:hAnsi="Times New Roman"/>
        </w:rPr>
        <w:t xml:space="preserve"> and</w:t>
      </w:r>
      <w:r w:rsidR="00D06505" w:rsidRPr="00D75EC9">
        <w:rPr>
          <w:rFonts w:ascii="Times New Roman" w:hAnsi="Times New Roman"/>
        </w:rPr>
        <w:t xml:space="preserve"> (iii)</w:t>
      </w:r>
      <w:r w:rsidR="00EC3F7B" w:rsidRPr="00D75EC9">
        <w:rPr>
          <w:rFonts w:ascii="Times New Roman" w:hAnsi="Times New Roman"/>
        </w:rPr>
        <w:t> </w:t>
      </w:r>
      <w:r w:rsidR="006755E4" w:rsidRPr="00D75EC9">
        <w:rPr>
          <w:rFonts w:ascii="Times New Roman" w:hAnsi="Times New Roman"/>
        </w:rPr>
        <w:t>meant that his termination was unlawful.</w:t>
      </w:r>
    </w:p>
    <w:p w14:paraId="7322341B" w14:textId="5580619D" w:rsidR="000B3A2F" w:rsidRPr="00D75EC9" w:rsidRDefault="00284B0A"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790A6B" w:rsidRPr="00D75EC9">
        <w:rPr>
          <w:rFonts w:ascii="Times New Roman" w:hAnsi="Times New Roman"/>
        </w:rPr>
        <w:t>In the Federal Circuit Court of Australia, the primary judge (Judge</w:t>
      </w:r>
      <w:r w:rsidR="001E31B3" w:rsidRPr="00D75EC9">
        <w:rPr>
          <w:rFonts w:ascii="Times New Roman" w:hAnsi="Times New Roman"/>
        </w:rPr>
        <w:t> </w:t>
      </w:r>
      <w:proofErr w:type="spellStart"/>
      <w:r w:rsidR="00790A6B" w:rsidRPr="00D75EC9">
        <w:rPr>
          <w:rFonts w:ascii="Times New Roman" w:hAnsi="Times New Roman"/>
        </w:rPr>
        <w:t>Vasta</w:t>
      </w:r>
      <w:proofErr w:type="spellEnd"/>
      <w:r w:rsidR="00790A6B" w:rsidRPr="00D75EC9">
        <w:rPr>
          <w:rFonts w:ascii="Times New Roman" w:hAnsi="Times New Roman"/>
        </w:rPr>
        <w:t xml:space="preserve">) accepted </w:t>
      </w:r>
      <w:r w:rsidR="00547CA2" w:rsidRPr="00D75EC9">
        <w:rPr>
          <w:rFonts w:ascii="Times New Roman" w:hAnsi="Times New Roman"/>
        </w:rPr>
        <w:t>Dr</w:t>
      </w:r>
      <w:r w:rsidR="00841B31" w:rsidRPr="00D75EC9">
        <w:rPr>
          <w:rFonts w:ascii="Times New Roman" w:hAnsi="Times New Roman"/>
        </w:rPr>
        <w:t> </w:t>
      </w:r>
      <w:proofErr w:type="spellStart"/>
      <w:r w:rsidR="00547CA2" w:rsidRPr="00D75EC9">
        <w:rPr>
          <w:rFonts w:ascii="Times New Roman" w:hAnsi="Times New Roman"/>
        </w:rPr>
        <w:t>Ridd's</w:t>
      </w:r>
      <w:proofErr w:type="spellEnd"/>
      <w:r w:rsidR="00790A6B" w:rsidRPr="00D75EC9">
        <w:rPr>
          <w:rFonts w:ascii="Times New Roman" w:hAnsi="Times New Roman"/>
        </w:rPr>
        <w:t xml:space="preserve"> submission</w:t>
      </w:r>
      <w:r w:rsidR="008B74D7" w:rsidRPr="00D75EC9">
        <w:rPr>
          <w:rFonts w:ascii="Times New Roman" w:hAnsi="Times New Roman"/>
        </w:rPr>
        <w:t xml:space="preserve">s </w:t>
      </w:r>
      <w:r w:rsidRPr="00D75EC9">
        <w:rPr>
          <w:rFonts w:ascii="Times New Roman" w:hAnsi="Times New Roman"/>
        </w:rPr>
        <w:t>and concluded</w:t>
      </w:r>
      <w:r w:rsidR="008B74D7" w:rsidRPr="00D75EC9">
        <w:rPr>
          <w:rFonts w:ascii="Times New Roman" w:hAnsi="Times New Roman"/>
        </w:rPr>
        <w:t xml:space="preserve"> that </w:t>
      </w:r>
      <w:r w:rsidR="0023245B" w:rsidRPr="00D75EC9">
        <w:rPr>
          <w:rFonts w:ascii="Times New Roman" w:hAnsi="Times New Roman"/>
        </w:rPr>
        <w:t xml:space="preserve">13 </w:t>
      </w:r>
      <w:r w:rsidRPr="00D75EC9">
        <w:rPr>
          <w:rFonts w:ascii="Times New Roman" w:hAnsi="Times New Roman"/>
        </w:rPr>
        <w:t>action</w:t>
      </w:r>
      <w:r w:rsidR="0036671E" w:rsidRPr="00D75EC9">
        <w:rPr>
          <w:rFonts w:ascii="Times New Roman" w:hAnsi="Times New Roman"/>
        </w:rPr>
        <w:t>s</w:t>
      </w:r>
      <w:r w:rsidRPr="00D75EC9">
        <w:rPr>
          <w:rFonts w:ascii="Times New Roman" w:hAnsi="Times New Roman"/>
        </w:rPr>
        <w:t xml:space="preserve"> taken by JCU w</w:t>
      </w:r>
      <w:r w:rsidR="0036671E" w:rsidRPr="00D75EC9">
        <w:rPr>
          <w:rFonts w:ascii="Times New Roman" w:hAnsi="Times New Roman"/>
        </w:rPr>
        <w:t>ere</w:t>
      </w:r>
      <w:r w:rsidRPr="00D75EC9">
        <w:rPr>
          <w:rFonts w:ascii="Times New Roman" w:hAnsi="Times New Roman"/>
        </w:rPr>
        <w:t xml:space="preserve"> contrary to </w:t>
      </w:r>
      <w:r w:rsidR="00F145E5" w:rsidRPr="00D75EC9">
        <w:rPr>
          <w:rFonts w:ascii="Times New Roman" w:hAnsi="Times New Roman"/>
        </w:rPr>
        <w:t>the</w:t>
      </w:r>
      <w:r w:rsidRPr="00D75EC9">
        <w:rPr>
          <w:rFonts w:ascii="Times New Roman" w:hAnsi="Times New Roman"/>
        </w:rPr>
        <w:t xml:space="preserve"> Enterprise Agreement</w:t>
      </w:r>
      <w:r w:rsidR="00790A6B" w:rsidRPr="00D75EC9">
        <w:rPr>
          <w:rFonts w:ascii="Times New Roman" w:hAnsi="Times New Roman"/>
        </w:rPr>
        <w:t>.</w:t>
      </w:r>
      <w:r w:rsidR="00D06505" w:rsidRPr="00D75EC9">
        <w:rPr>
          <w:rFonts w:ascii="Times New Roman" w:hAnsi="Times New Roman"/>
        </w:rPr>
        <w:t xml:space="preserve"> </w:t>
      </w:r>
      <w:r w:rsidR="007515BF" w:rsidRPr="00D75EC9">
        <w:rPr>
          <w:rFonts w:ascii="Times New Roman" w:hAnsi="Times New Roman"/>
        </w:rPr>
        <w:t>The primary judge</w:t>
      </w:r>
      <w:r w:rsidR="00D06505" w:rsidRPr="00D75EC9">
        <w:rPr>
          <w:rFonts w:ascii="Times New Roman" w:hAnsi="Times New Roman"/>
        </w:rPr>
        <w:t xml:space="preserve"> made</w:t>
      </w:r>
      <w:r w:rsidR="00172F3C" w:rsidRPr="00D75EC9">
        <w:rPr>
          <w:rFonts w:ascii="Times New Roman" w:hAnsi="Times New Roman"/>
        </w:rPr>
        <w:t xml:space="preserve"> a declaration of</w:t>
      </w:r>
      <w:r w:rsidR="00D06505" w:rsidRPr="00D75EC9">
        <w:rPr>
          <w:rFonts w:ascii="Times New Roman" w:hAnsi="Times New Roman"/>
        </w:rPr>
        <w:t xml:space="preserve"> </w:t>
      </w:r>
      <w:r w:rsidR="0023245B" w:rsidRPr="00D75EC9">
        <w:rPr>
          <w:rFonts w:ascii="Times New Roman" w:hAnsi="Times New Roman"/>
        </w:rPr>
        <w:t>13</w:t>
      </w:r>
      <w:r w:rsidR="009A71F2" w:rsidRPr="00D75EC9">
        <w:rPr>
          <w:rFonts w:ascii="Times New Roman" w:hAnsi="Times New Roman"/>
        </w:rPr>
        <w:t> </w:t>
      </w:r>
      <w:r w:rsidR="005C19A4" w:rsidRPr="00D75EC9">
        <w:rPr>
          <w:rFonts w:ascii="Times New Roman" w:hAnsi="Times New Roman"/>
        </w:rPr>
        <w:t xml:space="preserve">contraventions of </w:t>
      </w:r>
      <w:r w:rsidR="00C01B67" w:rsidRPr="00D75EC9">
        <w:rPr>
          <w:rFonts w:ascii="Times New Roman" w:hAnsi="Times New Roman"/>
        </w:rPr>
        <w:t>s</w:t>
      </w:r>
      <w:r w:rsidR="00B05C2F" w:rsidRPr="00D75EC9">
        <w:rPr>
          <w:rFonts w:ascii="Times New Roman" w:hAnsi="Times New Roman"/>
        </w:rPr>
        <w:t> </w:t>
      </w:r>
      <w:r w:rsidR="00C01B67" w:rsidRPr="00D75EC9">
        <w:rPr>
          <w:rFonts w:ascii="Times New Roman" w:hAnsi="Times New Roman"/>
        </w:rPr>
        <w:t xml:space="preserve">50 of the </w:t>
      </w:r>
      <w:r w:rsidR="00C01B67" w:rsidRPr="00D75EC9">
        <w:rPr>
          <w:rFonts w:ascii="Times New Roman" w:hAnsi="Times New Roman"/>
          <w:i/>
          <w:iCs/>
        </w:rPr>
        <w:t xml:space="preserve">Fair Work Act </w:t>
      </w:r>
      <w:r w:rsidR="00E304CC" w:rsidRPr="00D75EC9">
        <w:rPr>
          <w:rFonts w:ascii="Times New Roman" w:hAnsi="Times New Roman"/>
        </w:rPr>
        <w:t xml:space="preserve">and ordered that JCU pay to </w:t>
      </w:r>
      <w:r w:rsidR="00E304CC" w:rsidRPr="00D75EC9">
        <w:rPr>
          <w:rFonts w:ascii="Times New Roman" w:hAnsi="Times New Roman"/>
        </w:rPr>
        <w:lastRenderedPageBreak/>
        <w:t>Dr</w:t>
      </w:r>
      <w:r w:rsidR="00F26848" w:rsidRPr="00D75EC9">
        <w:rPr>
          <w:rFonts w:ascii="Times New Roman" w:hAnsi="Times New Roman"/>
        </w:rPr>
        <w:t> </w:t>
      </w:r>
      <w:proofErr w:type="spellStart"/>
      <w:r w:rsidR="00E304CC" w:rsidRPr="00D75EC9">
        <w:rPr>
          <w:rFonts w:ascii="Times New Roman" w:hAnsi="Times New Roman"/>
        </w:rPr>
        <w:t>Ridd</w:t>
      </w:r>
      <w:proofErr w:type="spellEnd"/>
      <w:r w:rsidR="00E304CC" w:rsidRPr="00D75EC9">
        <w:rPr>
          <w:rFonts w:ascii="Times New Roman" w:hAnsi="Times New Roman"/>
        </w:rPr>
        <w:t xml:space="preserve"> </w:t>
      </w:r>
      <w:r w:rsidR="00E97BC8" w:rsidRPr="00D75EC9">
        <w:rPr>
          <w:rFonts w:ascii="Times New Roman" w:hAnsi="Times New Roman"/>
        </w:rPr>
        <w:t>compensation</w:t>
      </w:r>
      <w:r w:rsidR="00CE065A" w:rsidRPr="00D75EC9">
        <w:rPr>
          <w:rFonts w:ascii="Times New Roman" w:hAnsi="Times New Roman"/>
        </w:rPr>
        <w:t xml:space="preserve"> of $1,094,214.47</w:t>
      </w:r>
      <w:r w:rsidR="00E97BC8" w:rsidRPr="00D75EC9">
        <w:rPr>
          <w:rFonts w:ascii="Times New Roman" w:hAnsi="Times New Roman"/>
        </w:rPr>
        <w:t xml:space="preserve"> and pecuniary penalties of $125,000</w:t>
      </w:r>
      <w:r w:rsidR="00761E2E" w:rsidRPr="00D75EC9">
        <w:rPr>
          <w:rFonts w:ascii="Times New Roman" w:hAnsi="Times New Roman"/>
        </w:rPr>
        <w:t>.</w:t>
      </w:r>
      <w:r w:rsidR="00882034" w:rsidRPr="00D75EC9">
        <w:rPr>
          <w:rFonts w:ascii="Times New Roman" w:hAnsi="Times New Roman"/>
        </w:rPr>
        <w:t xml:space="preserve"> </w:t>
      </w:r>
      <w:r w:rsidR="000A09FD" w:rsidRPr="00D75EC9">
        <w:rPr>
          <w:rFonts w:ascii="Times New Roman" w:hAnsi="Times New Roman"/>
        </w:rPr>
        <w:t>On appeal to the Full Court of the Federal Court of Australia</w:t>
      </w:r>
      <w:r w:rsidR="00F01E30" w:rsidRPr="00D75EC9">
        <w:rPr>
          <w:rFonts w:ascii="Times New Roman" w:hAnsi="Times New Roman"/>
        </w:rPr>
        <w:t>,</w:t>
      </w:r>
      <w:r w:rsidR="000A09FD" w:rsidRPr="00D75EC9">
        <w:rPr>
          <w:rFonts w:ascii="Times New Roman" w:hAnsi="Times New Roman"/>
        </w:rPr>
        <w:t xml:space="preserve"> a majority of the Court (Griffiths and S</w:t>
      </w:r>
      <w:r w:rsidR="00B53C58" w:rsidRPr="00D75EC9">
        <w:rPr>
          <w:rFonts w:ascii="Times New Roman" w:hAnsi="Times New Roman"/>
        </w:rPr>
        <w:t> </w:t>
      </w:r>
      <w:r w:rsidR="000A09FD" w:rsidRPr="00D75EC9">
        <w:rPr>
          <w:rFonts w:ascii="Times New Roman" w:hAnsi="Times New Roman"/>
        </w:rPr>
        <w:t>C</w:t>
      </w:r>
      <w:r w:rsidR="00C0530A" w:rsidRPr="00D75EC9">
        <w:rPr>
          <w:rFonts w:ascii="Times New Roman" w:hAnsi="Times New Roman"/>
        </w:rPr>
        <w:t> </w:t>
      </w:r>
      <w:proofErr w:type="spellStart"/>
      <w:r w:rsidR="000A09FD" w:rsidRPr="00D75EC9">
        <w:rPr>
          <w:rFonts w:ascii="Times New Roman" w:hAnsi="Times New Roman"/>
        </w:rPr>
        <w:t>Derrington</w:t>
      </w:r>
      <w:proofErr w:type="spellEnd"/>
      <w:r w:rsidR="009D0CD8" w:rsidRPr="00D75EC9">
        <w:rPr>
          <w:rFonts w:ascii="Times New Roman" w:hAnsi="Times New Roman"/>
        </w:rPr>
        <w:t> </w:t>
      </w:r>
      <w:r w:rsidR="000A09FD" w:rsidRPr="00D75EC9">
        <w:rPr>
          <w:rFonts w:ascii="Times New Roman" w:hAnsi="Times New Roman"/>
        </w:rPr>
        <w:t xml:space="preserve">JJ; </w:t>
      </w:r>
      <w:proofErr w:type="spellStart"/>
      <w:r w:rsidR="000A09FD" w:rsidRPr="00D75EC9">
        <w:rPr>
          <w:rFonts w:ascii="Times New Roman" w:hAnsi="Times New Roman"/>
        </w:rPr>
        <w:t>Rangiah</w:t>
      </w:r>
      <w:proofErr w:type="spellEnd"/>
      <w:r w:rsidR="009D0CD8" w:rsidRPr="00D75EC9">
        <w:rPr>
          <w:rFonts w:ascii="Times New Roman" w:hAnsi="Times New Roman"/>
        </w:rPr>
        <w:t> </w:t>
      </w:r>
      <w:r w:rsidR="000A09FD" w:rsidRPr="00D75EC9">
        <w:rPr>
          <w:rFonts w:ascii="Times New Roman" w:hAnsi="Times New Roman"/>
        </w:rPr>
        <w:t xml:space="preserve">J dissenting) </w:t>
      </w:r>
      <w:r w:rsidR="00547CA2" w:rsidRPr="00D75EC9">
        <w:rPr>
          <w:rFonts w:ascii="Times New Roman" w:hAnsi="Times New Roman"/>
        </w:rPr>
        <w:t xml:space="preserve">accepted none of </w:t>
      </w:r>
      <w:r w:rsidRPr="00D75EC9">
        <w:rPr>
          <w:rFonts w:ascii="Times New Roman" w:hAnsi="Times New Roman"/>
        </w:rPr>
        <w:t>Dr</w:t>
      </w:r>
      <w:r w:rsidR="009D0CD8" w:rsidRPr="00D75EC9">
        <w:rPr>
          <w:rFonts w:ascii="Times New Roman" w:hAnsi="Times New Roman"/>
        </w:rPr>
        <w:t> </w:t>
      </w:r>
      <w:proofErr w:type="spellStart"/>
      <w:r w:rsidRPr="00D75EC9">
        <w:rPr>
          <w:rFonts w:ascii="Times New Roman" w:hAnsi="Times New Roman"/>
        </w:rPr>
        <w:t>Ridd's</w:t>
      </w:r>
      <w:proofErr w:type="spellEnd"/>
      <w:r w:rsidRPr="00D75EC9">
        <w:rPr>
          <w:rFonts w:ascii="Times New Roman" w:hAnsi="Times New Roman"/>
        </w:rPr>
        <w:t xml:space="preserve"> submissions, concluding that none of JCU's actions </w:t>
      </w:r>
      <w:r w:rsidR="002566CB" w:rsidRPr="00D75EC9">
        <w:rPr>
          <w:rFonts w:ascii="Times New Roman" w:hAnsi="Times New Roman"/>
        </w:rPr>
        <w:t xml:space="preserve">was </w:t>
      </w:r>
      <w:r w:rsidRPr="00D75EC9">
        <w:rPr>
          <w:rFonts w:ascii="Times New Roman" w:hAnsi="Times New Roman"/>
        </w:rPr>
        <w:t>contrary to the Enterprise Agreement</w:t>
      </w:r>
      <w:r w:rsidR="00451CCF" w:rsidRPr="00D75EC9">
        <w:rPr>
          <w:rFonts w:ascii="Times New Roman" w:hAnsi="Times New Roman"/>
        </w:rPr>
        <w:t>.</w:t>
      </w:r>
      <w:r w:rsidR="00882034" w:rsidRPr="00D75EC9">
        <w:rPr>
          <w:rFonts w:ascii="Times New Roman" w:hAnsi="Times New Roman"/>
        </w:rPr>
        <w:t xml:space="preserve"> </w:t>
      </w:r>
      <w:r w:rsidR="000663D3" w:rsidRPr="00D75EC9">
        <w:rPr>
          <w:rFonts w:ascii="Times New Roman" w:hAnsi="Times New Roman"/>
        </w:rPr>
        <w:t>If it had been necessary to determine,</w:t>
      </w:r>
      <w:r w:rsidR="00356B91" w:rsidRPr="00D75EC9">
        <w:rPr>
          <w:rFonts w:ascii="Times New Roman" w:hAnsi="Times New Roman"/>
        </w:rPr>
        <w:t xml:space="preserve"> the majority would also have concluded that </w:t>
      </w:r>
      <w:r w:rsidR="005124F1" w:rsidRPr="00D75EC9">
        <w:rPr>
          <w:rFonts w:ascii="Times New Roman" w:hAnsi="Times New Roman"/>
        </w:rPr>
        <w:t>the primary judge had erred in overcalculating compensation and that</w:t>
      </w:r>
      <w:r w:rsidR="002C0E6D" w:rsidRPr="00D75EC9">
        <w:rPr>
          <w:rFonts w:ascii="Times New Roman" w:hAnsi="Times New Roman"/>
        </w:rPr>
        <w:t xml:space="preserve"> </w:t>
      </w:r>
      <w:r w:rsidR="00410FBD" w:rsidRPr="00D75EC9">
        <w:rPr>
          <w:rFonts w:ascii="Times New Roman" w:hAnsi="Times New Roman"/>
        </w:rPr>
        <w:t xml:space="preserve">pecuniary penalties </w:t>
      </w:r>
      <w:r w:rsidR="00ED19C4" w:rsidRPr="00D75EC9">
        <w:rPr>
          <w:rFonts w:ascii="Times New Roman" w:hAnsi="Times New Roman"/>
        </w:rPr>
        <w:t>w</w:t>
      </w:r>
      <w:r w:rsidR="00410FBD" w:rsidRPr="00D75EC9">
        <w:rPr>
          <w:rFonts w:ascii="Times New Roman" w:hAnsi="Times New Roman"/>
        </w:rPr>
        <w:t xml:space="preserve">ould </w:t>
      </w:r>
      <w:r w:rsidR="00EB7678" w:rsidRPr="00D75EC9">
        <w:rPr>
          <w:rFonts w:ascii="Times New Roman" w:hAnsi="Times New Roman"/>
        </w:rPr>
        <w:t xml:space="preserve">have </w:t>
      </w:r>
      <w:r w:rsidR="00410FBD" w:rsidRPr="00D75EC9">
        <w:rPr>
          <w:rFonts w:ascii="Times New Roman" w:hAnsi="Times New Roman"/>
        </w:rPr>
        <w:t>be</w:t>
      </w:r>
      <w:r w:rsidR="00EB7678" w:rsidRPr="00D75EC9">
        <w:rPr>
          <w:rFonts w:ascii="Times New Roman" w:hAnsi="Times New Roman"/>
        </w:rPr>
        <w:t>en</w:t>
      </w:r>
      <w:r w:rsidR="00410FBD" w:rsidRPr="00D75EC9">
        <w:rPr>
          <w:rFonts w:ascii="Times New Roman" w:hAnsi="Times New Roman"/>
        </w:rPr>
        <w:t xml:space="preserve"> reduced to $15,000.</w:t>
      </w:r>
      <w:r w:rsidR="00985B6E" w:rsidRPr="00D75EC9">
        <w:rPr>
          <w:rFonts w:ascii="Times New Roman" w:hAnsi="Times New Roman"/>
        </w:rPr>
        <w:t xml:space="preserve"> Neither of these matters was in dispute in this Court.</w:t>
      </w:r>
    </w:p>
    <w:p w14:paraId="42A6ECB3" w14:textId="6250A5BF" w:rsidR="00EC366F" w:rsidRPr="00D75EC9" w:rsidRDefault="000B3A2F"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DF3BF4" w:rsidRPr="00D75EC9">
        <w:rPr>
          <w:rFonts w:ascii="Times New Roman" w:hAnsi="Times New Roman"/>
        </w:rPr>
        <w:t xml:space="preserve">For the reasons below, </w:t>
      </w:r>
      <w:r w:rsidR="00284B0A" w:rsidRPr="00D75EC9">
        <w:rPr>
          <w:rFonts w:ascii="Times New Roman" w:hAnsi="Times New Roman"/>
        </w:rPr>
        <w:t xml:space="preserve">neither </w:t>
      </w:r>
      <w:r w:rsidR="003E747C" w:rsidRPr="00D75EC9">
        <w:rPr>
          <w:rFonts w:ascii="Times New Roman" w:hAnsi="Times New Roman"/>
        </w:rPr>
        <w:t xml:space="preserve">the </w:t>
      </w:r>
      <w:r w:rsidR="00DA4203" w:rsidRPr="00D75EC9">
        <w:rPr>
          <w:rFonts w:ascii="Times New Roman" w:hAnsi="Times New Roman"/>
        </w:rPr>
        <w:t xml:space="preserve">position </w:t>
      </w:r>
      <w:r w:rsidR="003E747C" w:rsidRPr="00D75EC9">
        <w:rPr>
          <w:rFonts w:ascii="Times New Roman" w:hAnsi="Times New Roman"/>
        </w:rPr>
        <w:t>of the primary judge nor the</w:t>
      </w:r>
      <w:r w:rsidR="00B95B8E" w:rsidRPr="00D75EC9">
        <w:rPr>
          <w:rFonts w:ascii="Times New Roman" w:hAnsi="Times New Roman"/>
        </w:rPr>
        <w:t xml:space="preserve"> position of the</w:t>
      </w:r>
      <w:r w:rsidR="003E747C" w:rsidRPr="00D75EC9">
        <w:rPr>
          <w:rFonts w:ascii="Times New Roman" w:hAnsi="Times New Roman"/>
        </w:rPr>
        <w:t xml:space="preserve"> majority of the Full Court </w:t>
      </w:r>
      <w:r w:rsidR="00DA4203" w:rsidRPr="00D75EC9">
        <w:rPr>
          <w:rFonts w:ascii="Times New Roman" w:hAnsi="Times New Roman"/>
        </w:rPr>
        <w:t>can be</w:t>
      </w:r>
      <w:r w:rsidR="000F121D" w:rsidRPr="00D75EC9">
        <w:rPr>
          <w:rFonts w:ascii="Times New Roman" w:hAnsi="Times New Roman"/>
        </w:rPr>
        <w:t xml:space="preserve"> entirely</w:t>
      </w:r>
      <w:r w:rsidR="00DA4203" w:rsidRPr="00D75EC9">
        <w:rPr>
          <w:rFonts w:ascii="Times New Roman" w:hAnsi="Times New Roman"/>
        </w:rPr>
        <w:t xml:space="preserve"> accepted</w:t>
      </w:r>
      <w:r w:rsidR="006E21C2" w:rsidRPr="00D75EC9">
        <w:rPr>
          <w:rFonts w:ascii="Times New Roman" w:hAnsi="Times New Roman"/>
        </w:rPr>
        <w:t>.</w:t>
      </w:r>
      <w:r w:rsidR="00216933" w:rsidRPr="00D75EC9">
        <w:rPr>
          <w:rFonts w:ascii="Times New Roman" w:hAnsi="Times New Roman"/>
        </w:rPr>
        <w:t xml:space="preserve"> </w:t>
      </w:r>
      <w:r w:rsidR="002B3E62" w:rsidRPr="00D75EC9">
        <w:rPr>
          <w:rFonts w:ascii="Times New Roman" w:hAnsi="Times New Roman"/>
        </w:rPr>
        <w:t xml:space="preserve">The </w:t>
      </w:r>
      <w:r w:rsidR="004D4209" w:rsidRPr="00D75EC9">
        <w:rPr>
          <w:rFonts w:ascii="Times New Roman" w:hAnsi="Times New Roman"/>
        </w:rPr>
        <w:t>legal position</w:t>
      </w:r>
      <w:r w:rsidR="00904E78" w:rsidRPr="00D75EC9">
        <w:rPr>
          <w:rFonts w:ascii="Times New Roman" w:hAnsi="Times New Roman"/>
        </w:rPr>
        <w:t>,</w:t>
      </w:r>
      <w:r w:rsidR="006611DB" w:rsidRPr="00D75EC9">
        <w:rPr>
          <w:rFonts w:ascii="Times New Roman" w:hAnsi="Times New Roman"/>
        </w:rPr>
        <w:t xml:space="preserve"> in the circumstances of </w:t>
      </w:r>
      <w:r w:rsidR="00D526B6" w:rsidRPr="00D75EC9">
        <w:rPr>
          <w:rFonts w:ascii="Times New Roman" w:hAnsi="Times New Roman"/>
        </w:rPr>
        <w:t>this case</w:t>
      </w:r>
      <w:r w:rsidR="00904E78" w:rsidRPr="00D75EC9">
        <w:rPr>
          <w:rFonts w:ascii="Times New Roman" w:hAnsi="Times New Roman"/>
        </w:rPr>
        <w:t>,</w:t>
      </w:r>
      <w:r w:rsidR="00911C28" w:rsidRPr="00D75EC9">
        <w:rPr>
          <w:rFonts w:ascii="Times New Roman" w:hAnsi="Times New Roman"/>
        </w:rPr>
        <w:t xml:space="preserve"> is </w:t>
      </w:r>
      <w:r w:rsidR="00347BB7" w:rsidRPr="00D75EC9">
        <w:rPr>
          <w:rFonts w:ascii="Times New Roman" w:hAnsi="Times New Roman"/>
        </w:rPr>
        <w:t xml:space="preserve">as follows. </w:t>
      </w:r>
      <w:r w:rsidR="00A47DDB" w:rsidRPr="00D75EC9">
        <w:rPr>
          <w:rFonts w:ascii="Times New Roman" w:hAnsi="Times New Roman"/>
        </w:rPr>
        <w:t>First</w:t>
      </w:r>
      <w:r w:rsidR="006E1C9C" w:rsidRPr="00D75EC9">
        <w:rPr>
          <w:rFonts w:ascii="Times New Roman" w:hAnsi="Times New Roman"/>
        </w:rPr>
        <w:t>,</w:t>
      </w:r>
      <w:r w:rsidR="000F3691" w:rsidRPr="00D75EC9">
        <w:rPr>
          <w:rFonts w:ascii="Times New Roman" w:hAnsi="Times New Roman"/>
        </w:rPr>
        <w:t xml:space="preserve"> the intellectual freedom </w:t>
      </w:r>
      <w:r w:rsidR="00EA75FD" w:rsidRPr="00D75EC9">
        <w:rPr>
          <w:rFonts w:ascii="Times New Roman" w:hAnsi="Times New Roman"/>
        </w:rPr>
        <w:t>protected by</w:t>
      </w:r>
      <w:r w:rsidR="006E1C9C" w:rsidRPr="00D75EC9">
        <w:rPr>
          <w:rFonts w:ascii="Times New Roman" w:hAnsi="Times New Roman"/>
        </w:rPr>
        <w:t xml:space="preserve"> </w:t>
      </w:r>
      <w:r w:rsidR="00FF3F71" w:rsidRPr="00D75EC9">
        <w:rPr>
          <w:rFonts w:ascii="Times New Roman" w:hAnsi="Times New Roman"/>
        </w:rPr>
        <w:t>cl 14</w:t>
      </w:r>
      <w:r w:rsidR="00AF16A1" w:rsidRPr="00D75EC9">
        <w:rPr>
          <w:rFonts w:ascii="Times New Roman" w:hAnsi="Times New Roman"/>
        </w:rPr>
        <w:t xml:space="preserve"> of the Enterprise Agreement</w:t>
      </w:r>
      <w:r w:rsidR="00FF3F71" w:rsidRPr="00D75EC9">
        <w:rPr>
          <w:rFonts w:ascii="Times New Roman" w:hAnsi="Times New Roman"/>
        </w:rPr>
        <w:t xml:space="preserve"> </w:t>
      </w:r>
      <w:r w:rsidR="00EA75FD" w:rsidRPr="00D75EC9">
        <w:rPr>
          <w:rFonts w:ascii="Times New Roman" w:hAnsi="Times New Roman"/>
        </w:rPr>
        <w:t xml:space="preserve">is not a general freedom of speech: </w:t>
      </w:r>
      <w:r w:rsidR="00EC1914" w:rsidRPr="00D75EC9">
        <w:rPr>
          <w:rFonts w:ascii="Times New Roman" w:hAnsi="Times New Roman"/>
        </w:rPr>
        <w:t>an</w:t>
      </w:r>
      <w:r w:rsidR="00FF3F71" w:rsidRPr="00D75EC9">
        <w:rPr>
          <w:rFonts w:ascii="Times New Roman" w:hAnsi="Times New Roman"/>
        </w:rPr>
        <w:t xml:space="preserve"> </w:t>
      </w:r>
      <w:r w:rsidR="00832F16" w:rsidRPr="00D75EC9">
        <w:rPr>
          <w:rFonts w:ascii="Times New Roman" w:hAnsi="Times New Roman"/>
        </w:rPr>
        <w:t>expression of</w:t>
      </w:r>
      <w:r w:rsidR="00CA514A" w:rsidRPr="00D75EC9">
        <w:rPr>
          <w:rFonts w:ascii="Times New Roman" w:hAnsi="Times New Roman"/>
        </w:rPr>
        <w:t xml:space="preserve"> opinion about issues or</w:t>
      </w:r>
      <w:r w:rsidR="00832F16" w:rsidRPr="00D75EC9">
        <w:rPr>
          <w:rFonts w:ascii="Times New Roman" w:hAnsi="Times New Roman"/>
        </w:rPr>
        <w:t xml:space="preserve"> ideas </w:t>
      </w:r>
      <w:r w:rsidR="00054806" w:rsidRPr="00D75EC9">
        <w:rPr>
          <w:rFonts w:ascii="Times New Roman" w:hAnsi="Times New Roman"/>
        </w:rPr>
        <w:t xml:space="preserve">must be </w:t>
      </w:r>
      <w:r w:rsidR="001A53CA" w:rsidRPr="00D75EC9">
        <w:rPr>
          <w:rFonts w:ascii="Times New Roman" w:hAnsi="Times New Roman"/>
        </w:rPr>
        <w:t xml:space="preserve">related to a field of competence </w:t>
      </w:r>
      <w:r w:rsidR="00EC1914" w:rsidRPr="00D75EC9">
        <w:rPr>
          <w:rFonts w:ascii="Times New Roman" w:hAnsi="Times New Roman"/>
        </w:rPr>
        <w:t>and a</w:t>
      </w:r>
      <w:r w:rsidR="009E125C" w:rsidRPr="00D75EC9">
        <w:rPr>
          <w:rFonts w:ascii="Times New Roman" w:hAnsi="Times New Roman"/>
        </w:rPr>
        <w:t>n expression of</w:t>
      </w:r>
      <w:r w:rsidR="004E5214" w:rsidRPr="00D75EC9">
        <w:rPr>
          <w:rFonts w:ascii="Times New Roman" w:hAnsi="Times New Roman"/>
        </w:rPr>
        <w:t xml:space="preserve"> disagreement with </w:t>
      </w:r>
      <w:r w:rsidR="00EE5E8D" w:rsidRPr="00D75EC9">
        <w:rPr>
          <w:rFonts w:ascii="Times New Roman" w:hAnsi="Times New Roman"/>
        </w:rPr>
        <w:t>JC</w:t>
      </w:r>
      <w:r w:rsidR="008F0334" w:rsidRPr="00D75EC9">
        <w:rPr>
          <w:rFonts w:ascii="Times New Roman" w:hAnsi="Times New Roman"/>
        </w:rPr>
        <w:t xml:space="preserve">U decisions </w:t>
      </w:r>
      <w:r w:rsidR="00BF7788" w:rsidRPr="00D75EC9">
        <w:rPr>
          <w:rFonts w:ascii="Times New Roman" w:hAnsi="Times New Roman"/>
        </w:rPr>
        <w:t>or decision</w:t>
      </w:r>
      <w:r w:rsidR="00237C6F">
        <w:rPr>
          <w:rFonts w:ascii="Times New Roman" w:hAnsi="Times New Roman"/>
        </w:rPr>
        <w:noBreakHyphen/>
      </w:r>
      <w:r w:rsidR="00BF7788" w:rsidRPr="00D75EC9">
        <w:rPr>
          <w:rFonts w:ascii="Times New Roman" w:hAnsi="Times New Roman"/>
        </w:rPr>
        <w:t>making processes</w:t>
      </w:r>
      <w:r w:rsidR="00054806" w:rsidRPr="00D75EC9">
        <w:rPr>
          <w:rFonts w:ascii="Times New Roman" w:hAnsi="Times New Roman"/>
        </w:rPr>
        <w:t xml:space="preserve"> must be </w:t>
      </w:r>
      <w:r w:rsidR="00534449" w:rsidRPr="00D75EC9">
        <w:rPr>
          <w:rFonts w:ascii="Times New Roman" w:hAnsi="Times New Roman"/>
        </w:rPr>
        <w:t>in accordance with applicable processes</w:t>
      </w:r>
      <w:r w:rsidR="00F86CF7" w:rsidRPr="00D75EC9">
        <w:rPr>
          <w:rFonts w:ascii="Times New Roman" w:hAnsi="Times New Roman"/>
        </w:rPr>
        <w:t>, giving reasonable opportunity for those processes to be followed</w:t>
      </w:r>
      <w:r w:rsidR="00EC366F" w:rsidRPr="00D75EC9">
        <w:rPr>
          <w:rFonts w:ascii="Times New Roman" w:hAnsi="Times New Roman"/>
        </w:rPr>
        <w:t xml:space="preserve">. </w:t>
      </w:r>
      <w:r w:rsidR="00A47DDB" w:rsidRPr="00D75EC9">
        <w:rPr>
          <w:rFonts w:ascii="Times New Roman" w:hAnsi="Times New Roman"/>
        </w:rPr>
        <w:t>Secondly, the best interpretation of cl 14 is that it preserves intellectual freedom subject to some constraints</w:t>
      </w:r>
      <w:r w:rsidR="005B2FA6" w:rsidRPr="00D75EC9">
        <w:rPr>
          <w:rFonts w:ascii="Times New Roman" w:hAnsi="Times New Roman"/>
        </w:rPr>
        <w:t xml:space="preserve"> contained in</w:t>
      </w:r>
      <w:r w:rsidR="001869AD" w:rsidRPr="00D75EC9">
        <w:rPr>
          <w:rFonts w:ascii="Times New Roman" w:hAnsi="Times New Roman"/>
        </w:rPr>
        <w:t xml:space="preserve"> the</w:t>
      </w:r>
      <w:r w:rsidR="005B2FA6" w:rsidRPr="00D75EC9">
        <w:rPr>
          <w:rFonts w:ascii="Times New Roman" w:hAnsi="Times New Roman"/>
        </w:rPr>
        <w:t xml:space="preserve"> </w:t>
      </w:r>
      <w:r w:rsidR="00A47DDB" w:rsidRPr="00D75EC9">
        <w:rPr>
          <w:rFonts w:ascii="Times New Roman" w:hAnsi="Times New Roman"/>
        </w:rPr>
        <w:t xml:space="preserve">Code of Conduct but, contrary to the conclusion of the majority of the Full Court, only those constraints that are </w:t>
      </w:r>
      <w:r w:rsidR="00807327" w:rsidRPr="00D75EC9">
        <w:rPr>
          <w:rFonts w:ascii="Times New Roman" w:hAnsi="Times New Roman"/>
        </w:rPr>
        <w:t xml:space="preserve">adopted </w:t>
      </w:r>
      <w:r w:rsidR="00A47DDB" w:rsidRPr="00D75EC9">
        <w:rPr>
          <w:rFonts w:ascii="Times New Roman" w:hAnsi="Times New Roman"/>
        </w:rPr>
        <w:t xml:space="preserve">within cl 14 itself. </w:t>
      </w:r>
      <w:r w:rsidR="008A1B53" w:rsidRPr="00D75EC9">
        <w:rPr>
          <w:rFonts w:ascii="Times New Roman" w:hAnsi="Times New Roman"/>
        </w:rPr>
        <w:t>Th</w:t>
      </w:r>
      <w:r w:rsidR="00CA677B" w:rsidRPr="00D75EC9">
        <w:rPr>
          <w:rFonts w:ascii="Times New Roman" w:hAnsi="Times New Roman"/>
        </w:rPr>
        <w:t>irdly, the</w:t>
      </w:r>
      <w:r w:rsidR="008A1B53" w:rsidRPr="00D75EC9">
        <w:rPr>
          <w:rFonts w:ascii="Times New Roman" w:hAnsi="Times New Roman"/>
        </w:rPr>
        <w:t xml:space="preserve"> </w:t>
      </w:r>
      <w:r w:rsidR="00A47DDB" w:rsidRPr="00D75EC9">
        <w:rPr>
          <w:rFonts w:ascii="Times New Roman" w:hAnsi="Times New Roman"/>
        </w:rPr>
        <w:t xml:space="preserve">constraints </w:t>
      </w:r>
      <w:r w:rsidR="008A1B53" w:rsidRPr="00D75EC9">
        <w:rPr>
          <w:rFonts w:ascii="Times New Roman" w:hAnsi="Times New Roman"/>
        </w:rPr>
        <w:t xml:space="preserve">contained </w:t>
      </w:r>
      <w:r w:rsidR="00A47DDB" w:rsidRPr="00D75EC9">
        <w:rPr>
          <w:rFonts w:ascii="Times New Roman" w:hAnsi="Times New Roman"/>
        </w:rPr>
        <w:t xml:space="preserve">in cl 14 do not require that </w:t>
      </w:r>
      <w:r w:rsidR="002A3277" w:rsidRPr="00D75EC9">
        <w:rPr>
          <w:rFonts w:ascii="Times New Roman" w:hAnsi="Times New Roman"/>
        </w:rPr>
        <w:t xml:space="preserve">the exercise of intellectual freedom </w:t>
      </w:r>
      <w:r w:rsidR="00A47DDB" w:rsidRPr="00D75EC9">
        <w:rPr>
          <w:rFonts w:ascii="Times New Roman" w:hAnsi="Times New Roman"/>
        </w:rPr>
        <w:t>be expressed respectfully or courteously</w:t>
      </w:r>
      <w:r w:rsidR="00AD126F" w:rsidRPr="00D75EC9">
        <w:rPr>
          <w:rFonts w:ascii="Times New Roman" w:hAnsi="Times New Roman"/>
        </w:rPr>
        <w:t xml:space="preserve"> but they do require that </w:t>
      </w:r>
      <w:r w:rsidR="009B7FEC" w:rsidRPr="00D75EC9">
        <w:rPr>
          <w:rFonts w:ascii="Times New Roman" w:hAnsi="Times New Roman"/>
        </w:rPr>
        <w:t xml:space="preserve">an </w:t>
      </w:r>
      <w:r w:rsidR="002F4A1D" w:rsidRPr="00D75EC9">
        <w:rPr>
          <w:rFonts w:ascii="Times New Roman" w:hAnsi="Times New Roman"/>
        </w:rPr>
        <w:t xml:space="preserve">expression of disagreement with </w:t>
      </w:r>
      <w:r w:rsidR="00912654" w:rsidRPr="00D75EC9">
        <w:rPr>
          <w:rFonts w:ascii="Times New Roman" w:hAnsi="Times New Roman"/>
        </w:rPr>
        <w:t>JC</w:t>
      </w:r>
      <w:r w:rsidR="002F4A1D" w:rsidRPr="00D75EC9">
        <w:rPr>
          <w:rFonts w:ascii="Times New Roman" w:hAnsi="Times New Roman"/>
        </w:rPr>
        <w:t xml:space="preserve">U decisions follow </w:t>
      </w:r>
      <w:r w:rsidR="00EF106E" w:rsidRPr="00D75EC9">
        <w:rPr>
          <w:rFonts w:ascii="Times New Roman" w:hAnsi="Times New Roman"/>
        </w:rPr>
        <w:t>the applicable process</w:t>
      </w:r>
      <w:r w:rsidR="00273622" w:rsidRPr="00D75EC9">
        <w:rPr>
          <w:rFonts w:ascii="Times New Roman" w:hAnsi="Times New Roman"/>
        </w:rPr>
        <w:t>es</w:t>
      </w:r>
      <w:r w:rsidR="00AA17E4" w:rsidRPr="00D75EC9">
        <w:rPr>
          <w:rFonts w:ascii="Times New Roman" w:hAnsi="Times New Roman"/>
        </w:rPr>
        <w:t>,</w:t>
      </w:r>
      <w:r w:rsidR="00EF106E" w:rsidRPr="00D75EC9">
        <w:rPr>
          <w:rFonts w:ascii="Times New Roman" w:hAnsi="Times New Roman"/>
        </w:rPr>
        <w:t xml:space="preserve"> which includes </w:t>
      </w:r>
      <w:r w:rsidR="00C35CA0" w:rsidRPr="00D75EC9">
        <w:rPr>
          <w:rFonts w:ascii="Times New Roman" w:hAnsi="Times New Roman"/>
        </w:rPr>
        <w:t xml:space="preserve">adhering to </w:t>
      </w:r>
      <w:r w:rsidR="00EF106E" w:rsidRPr="00D75EC9">
        <w:rPr>
          <w:rFonts w:ascii="Times New Roman" w:hAnsi="Times New Roman"/>
        </w:rPr>
        <w:t xml:space="preserve">obligations of </w:t>
      </w:r>
      <w:r w:rsidR="0074149D" w:rsidRPr="00D75EC9">
        <w:rPr>
          <w:rFonts w:ascii="Times New Roman" w:hAnsi="Times New Roman"/>
        </w:rPr>
        <w:t>confidentiality</w:t>
      </w:r>
      <w:r w:rsidR="00C36D4A" w:rsidRPr="00D75EC9">
        <w:rPr>
          <w:rFonts w:ascii="Times New Roman" w:hAnsi="Times New Roman"/>
        </w:rPr>
        <w:t xml:space="preserve">. </w:t>
      </w:r>
    </w:p>
    <w:p w14:paraId="57F117AD" w14:textId="41EAB9A7" w:rsidR="00BA778A" w:rsidRPr="00D75EC9" w:rsidRDefault="00EC366F"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867ED3" w:rsidRPr="00D75EC9">
        <w:rPr>
          <w:rFonts w:ascii="Times New Roman" w:hAnsi="Times New Roman"/>
        </w:rPr>
        <w:t>T</w:t>
      </w:r>
      <w:r w:rsidR="00FE13E8" w:rsidRPr="00D75EC9">
        <w:rPr>
          <w:rFonts w:ascii="Times New Roman" w:hAnsi="Times New Roman"/>
        </w:rPr>
        <w:t xml:space="preserve">he first </w:t>
      </w:r>
      <w:r w:rsidR="006D1664" w:rsidRPr="00D75EC9">
        <w:rPr>
          <w:rFonts w:ascii="Times New Roman" w:hAnsi="Times New Roman"/>
        </w:rPr>
        <w:t>three paragraphs</w:t>
      </w:r>
      <w:r w:rsidR="00593234" w:rsidRPr="00D75EC9">
        <w:rPr>
          <w:rFonts w:ascii="Times New Roman" w:hAnsi="Times New Roman"/>
        </w:rPr>
        <w:t xml:space="preserve"> of the declaration made by the primary judge</w:t>
      </w:r>
      <w:r w:rsidR="000D7812" w:rsidRPr="00D75EC9">
        <w:rPr>
          <w:rFonts w:ascii="Times New Roman" w:hAnsi="Times New Roman"/>
        </w:rPr>
        <w:t>, concerning Dr</w:t>
      </w:r>
      <w:r w:rsidR="00F040DC" w:rsidRPr="00D75EC9">
        <w:rPr>
          <w:rFonts w:ascii="Times New Roman" w:hAnsi="Times New Roman"/>
        </w:rPr>
        <w:t> </w:t>
      </w:r>
      <w:proofErr w:type="spellStart"/>
      <w:r w:rsidR="000D7812" w:rsidRPr="00D75EC9">
        <w:rPr>
          <w:rFonts w:ascii="Times New Roman" w:hAnsi="Times New Roman"/>
        </w:rPr>
        <w:t>Ridd's</w:t>
      </w:r>
      <w:proofErr w:type="spellEnd"/>
      <w:r w:rsidR="000D7812" w:rsidRPr="00D75EC9">
        <w:rPr>
          <w:rFonts w:ascii="Times New Roman" w:hAnsi="Times New Roman"/>
        </w:rPr>
        <w:t xml:space="preserve"> censure for his 2015 email</w:t>
      </w:r>
      <w:r w:rsidR="00867ED3" w:rsidRPr="00D75EC9">
        <w:rPr>
          <w:rFonts w:ascii="Times New Roman" w:hAnsi="Times New Roman"/>
        </w:rPr>
        <w:t>, were correct</w:t>
      </w:r>
      <w:r w:rsidR="00BD7D48" w:rsidRPr="00D75EC9">
        <w:rPr>
          <w:rStyle w:val="FootnoteReference"/>
          <w:rFonts w:ascii="Times New Roman" w:hAnsi="Times New Roman"/>
          <w:sz w:val="24"/>
        </w:rPr>
        <w:footnoteReference w:id="2"/>
      </w:r>
      <w:r w:rsidR="00867ED3" w:rsidRPr="00D75EC9">
        <w:rPr>
          <w:rFonts w:ascii="Times New Roman" w:hAnsi="Times New Roman"/>
        </w:rPr>
        <w:t>. But</w:t>
      </w:r>
      <w:r w:rsidR="00D858C3" w:rsidRPr="00D75EC9">
        <w:rPr>
          <w:rFonts w:ascii="Times New Roman" w:hAnsi="Times New Roman"/>
        </w:rPr>
        <w:t>,</w:t>
      </w:r>
      <w:r w:rsidR="002E4C14" w:rsidRPr="00D75EC9">
        <w:rPr>
          <w:rFonts w:ascii="Times New Roman" w:hAnsi="Times New Roman"/>
        </w:rPr>
        <w:t xml:space="preserve"> </w:t>
      </w:r>
      <w:r w:rsidR="00696988" w:rsidRPr="00D75EC9">
        <w:rPr>
          <w:rFonts w:ascii="Times New Roman" w:hAnsi="Times New Roman"/>
        </w:rPr>
        <w:t>as the decisions of the primary judge and the Full Court illustrate</w:t>
      </w:r>
      <w:r w:rsidR="00132F5E" w:rsidRPr="00D75EC9">
        <w:rPr>
          <w:rFonts w:ascii="Times New Roman" w:hAnsi="Times New Roman"/>
        </w:rPr>
        <w:t>,</w:t>
      </w:r>
      <w:r w:rsidR="00696988" w:rsidRPr="00D75EC9">
        <w:rPr>
          <w:rFonts w:ascii="Times New Roman" w:hAnsi="Times New Roman"/>
        </w:rPr>
        <w:t xml:space="preserve"> and as senior counsel for Dr</w:t>
      </w:r>
      <w:r w:rsidR="00F040DC" w:rsidRPr="00D75EC9">
        <w:rPr>
          <w:rFonts w:ascii="Times New Roman" w:hAnsi="Times New Roman"/>
        </w:rPr>
        <w:t> </w:t>
      </w:r>
      <w:proofErr w:type="spellStart"/>
      <w:r w:rsidR="00696988" w:rsidRPr="00D75EC9">
        <w:rPr>
          <w:rFonts w:ascii="Times New Roman" w:hAnsi="Times New Roman"/>
        </w:rPr>
        <w:t>Ridd</w:t>
      </w:r>
      <w:proofErr w:type="spellEnd"/>
      <w:r w:rsidR="00696988" w:rsidRPr="00D75EC9">
        <w:rPr>
          <w:rFonts w:ascii="Times New Roman" w:hAnsi="Times New Roman"/>
        </w:rPr>
        <w:t xml:space="preserve"> frankly accepted in his oral reply, the cases for both of the parties were conducted on an all-or-nothing basis. </w:t>
      </w:r>
      <w:r w:rsidR="00D6567E" w:rsidRPr="00D75EC9">
        <w:rPr>
          <w:rFonts w:ascii="Times New Roman" w:hAnsi="Times New Roman"/>
        </w:rPr>
        <w:t>From Dr</w:t>
      </w:r>
      <w:r w:rsidR="00912443" w:rsidRPr="00D75EC9">
        <w:rPr>
          <w:rFonts w:ascii="Times New Roman" w:hAnsi="Times New Roman"/>
        </w:rPr>
        <w:t> </w:t>
      </w:r>
      <w:proofErr w:type="spellStart"/>
      <w:r w:rsidR="00D6567E" w:rsidRPr="00D75EC9">
        <w:rPr>
          <w:rFonts w:ascii="Times New Roman" w:hAnsi="Times New Roman"/>
        </w:rPr>
        <w:t>Ridd's</w:t>
      </w:r>
      <w:proofErr w:type="spellEnd"/>
      <w:r w:rsidR="00D6567E" w:rsidRPr="00D75EC9">
        <w:rPr>
          <w:rFonts w:ascii="Times New Roman" w:hAnsi="Times New Roman"/>
        </w:rPr>
        <w:t xml:space="preserve"> perspective, th</w:t>
      </w:r>
      <w:r w:rsidR="00B809B7" w:rsidRPr="00D75EC9">
        <w:rPr>
          <w:rFonts w:ascii="Times New Roman" w:hAnsi="Times New Roman"/>
        </w:rPr>
        <w:t xml:space="preserve">is forensic </w:t>
      </w:r>
      <w:r w:rsidR="00B809B7" w:rsidRPr="00D75EC9">
        <w:rPr>
          <w:rFonts w:ascii="Times New Roman" w:hAnsi="Times New Roman"/>
        </w:rPr>
        <w:lastRenderedPageBreak/>
        <w:t xml:space="preserve">choice reflected the </w:t>
      </w:r>
      <w:r w:rsidR="00CD762A" w:rsidRPr="00D75EC9">
        <w:rPr>
          <w:rFonts w:ascii="Times New Roman" w:hAnsi="Times New Roman"/>
        </w:rPr>
        <w:t>reality that</w:t>
      </w:r>
      <w:r w:rsidR="00EA28E8" w:rsidRPr="00D75EC9">
        <w:rPr>
          <w:rFonts w:ascii="Times New Roman" w:hAnsi="Times New Roman"/>
        </w:rPr>
        <w:t>,</w:t>
      </w:r>
      <w:r w:rsidR="00CD762A" w:rsidRPr="00D75EC9">
        <w:rPr>
          <w:rFonts w:ascii="Times New Roman" w:hAnsi="Times New Roman"/>
        </w:rPr>
        <w:t xml:space="preserve"> </w:t>
      </w:r>
      <w:r w:rsidR="00F65E69" w:rsidRPr="00D75EC9">
        <w:rPr>
          <w:rFonts w:ascii="Times New Roman" w:hAnsi="Times New Roman"/>
        </w:rPr>
        <w:t>unless he was able to</w:t>
      </w:r>
      <w:r w:rsidR="001215D0" w:rsidRPr="00D75EC9">
        <w:rPr>
          <w:rFonts w:ascii="Times New Roman" w:hAnsi="Times New Roman"/>
        </w:rPr>
        <w:t xml:space="preserve"> show that </w:t>
      </w:r>
      <w:r w:rsidR="00984561" w:rsidRPr="00D75EC9">
        <w:rPr>
          <w:rFonts w:ascii="Times New Roman" w:hAnsi="Times New Roman"/>
        </w:rPr>
        <w:t>all, or almost all</w:t>
      </w:r>
      <w:r w:rsidR="00976046" w:rsidRPr="00D75EC9">
        <w:rPr>
          <w:rFonts w:ascii="Times New Roman" w:hAnsi="Times New Roman"/>
        </w:rPr>
        <w:t>, of</w:t>
      </w:r>
      <w:r w:rsidR="00984561" w:rsidRPr="00D75EC9">
        <w:rPr>
          <w:rFonts w:ascii="Times New Roman" w:hAnsi="Times New Roman"/>
        </w:rPr>
        <w:t xml:space="preserve"> </w:t>
      </w:r>
      <w:r w:rsidR="00362F39" w:rsidRPr="00D75EC9">
        <w:rPr>
          <w:rFonts w:ascii="Times New Roman" w:hAnsi="Times New Roman"/>
        </w:rPr>
        <w:t xml:space="preserve">the </w:t>
      </w:r>
      <w:r w:rsidR="00976046" w:rsidRPr="00D75EC9">
        <w:rPr>
          <w:rFonts w:ascii="Times New Roman" w:hAnsi="Times New Roman"/>
        </w:rPr>
        <w:t xml:space="preserve">actions by JCU were </w:t>
      </w:r>
      <w:r w:rsidR="000B6036" w:rsidRPr="00D75EC9">
        <w:rPr>
          <w:rFonts w:ascii="Times New Roman" w:hAnsi="Times New Roman"/>
        </w:rPr>
        <w:t>contraventions of cl</w:t>
      </w:r>
      <w:r w:rsidR="00555CD5" w:rsidRPr="00D75EC9">
        <w:rPr>
          <w:rFonts w:ascii="Times New Roman" w:hAnsi="Times New Roman"/>
        </w:rPr>
        <w:t> </w:t>
      </w:r>
      <w:r w:rsidR="000B6036" w:rsidRPr="00D75EC9">
        <w:rPr>
          <w:rFonts w:ascii="Times New Roman" w:hAnsi="Times New Roman"/>
        </w:rPr>
        <w:t>14</w:t>
      </w:r>
      <w:r w:rsidR="00976046" w:rsidRPr="00D75EC9">
        <w:rPr>
          <w:rFonts w:ascii="Times New Roman" w:hAnsi="Times New Roman"/>
        </w:rPr>
        <w:t xml:space="preserve">, then </w:t>
      </w:r>
      <w:r w:rsidR="001215D0" w:rsidRPr="00D75EC9">
        <w:rPr>
          <w:rFonts w:ascii="Times New Roman" w:hAnsi="Times New Roman"/>
        </w:rPr>
        <w:t>the termination of his employment w</w:t>
      </w:r>
      <w:r w:rsidR="00EB1787" w:rsidRPr="00D75EC9">
        <w:rPr>
          <w:rFonts w:ascii="Times New Roman" w:hAnsi="Times New Roman"/>
        </w:rPr>
        <w:t xml:space="preserve">ould </w:t>
      </w:r>
      <w:r w:rsidR="00300A00" w:rsidRPr="00D75EC9">
        <w:rPr>
          <w:rFonts w:ascii="Times New Roman" w:hAnsi="Times New Roman"/>
        </w:rPr>
        <w:t xml:space="preserve">have been justified and would have </w:t>
      </w:r>
      <w:r w:rsidR="005D4522" w:rsidRPr="00D75EC9">
        <w:rPr>
          <w:rFonts w:ascii="Times New Roman" w:hAnsi="Times New Roman"/>
        </w:rPr>
        <w:t xml:space="preserve">occurred </w:t>
      </w:r>
      <w:r w:rsidR="00300A00" w:rsidRPr="00D75EC9">
        <w:rPr>
          <w:rFonts w:ascii="Times New Roman" w:hAnsi="Times New Roman"/>
        </w:rPr>
        <w:t>in any event</w:t>
      </w:r>
      <w:r w:rsidR="00886B38" w:rsidRPr="00D75EC9">
        <w:rPr>
          <w:rFonts w:ascii="Times New Roman" w:hAnsi="Times New Roman"/>
        </w:rPr>
        <w:t>,</w:t>
      </w:r>
      <w:r w:rsidR="00E64A40" w:rsidRPr="00D75EC9">
        <w:rPr>
          <w:rFonts w:ascii="Times New Roman" w:hAnsi="Times New Roman"/>
        </w:rPr>
        <w:t xml:space="preserve"> </w:t>
      </w:r>
      <w:r w:rsidR="00955583" w:rsidRPr="00D75EC9">
        <w:rPr>
          <w:rFonts w:ascii="Times New Roman" w:hAnsi="Times New Roman"/>
        </w:rPr>
        <w:t xml:space="preserve">leaving him with </w:t>
      </w:r>
      <w:r w:rsidR="00777A8C" w:rsidRPr="00D75EC9">
        <w:rPr>
          <w:rFonts w:ascii="Times New Roman" w:hAnsi="Times New Roman"/>
        </w:rPr>
        <w:t xml:space="preserve">little benefit </w:t>
      </w:r>
      <w:r w:rsidR="00465B4C" w:rsidRPr="00D75EC9">
        <w:rPr>
          <w:rFonts w:ascii="Times New Roman" w:hAnsi="Times New Roman"/>
        </w:rPr>
        <w:t xml:space="preserve">had he sought </w:t>
      </w:r>
      <w:r w:rsidR="002D1A7F" w:rsidRPr="00D75EC9">
        <w:rPr>
          <w:rFonts w:ascii="Times New Roman" w:hAnsi="Times New Roman"/>
        </w:rPr>
        <w:t>to uphold</w:t>
      </w:r>
      <w:r w:rsidR="00955583" w:rsidRPr="00D75EC9">
        <w:rPr>
          <w:rFonts w:ascii="Times New Roman" w:hAnsi="Times New Roman"/>
        </w:rPr>
        <w:t xml:space="preserve"> </w:t>
      </w:r>
      <w:r w:rsidR="00777A8C" w:rsidRPr="00D75EC9">
        <w:rPr>
          <w:rFonts w:ascii="Times New Roman" w:hAnsi="Times New Roman"/>
        </w:rPr>
        <w:t>only a few of the instances of declared contraventi</w:t>
      </w:r>
      <w:r w:rsidR="00E14E10" w:rsidRPr="00D75EC9">
        <w:rPr>
          <w:rFonts w:ascii="Times New Roman" w:hAnsi="Times New Roman"/>
        </w:rPr>
        <w:t>on</w:t>
      </w:r>
      <w:r w:rsidR="00C321EE" w:rsidRPr="00D75EC9">
        <w:rPr>
          <w:rFonts w:ascii="Times New Roman" w:hAnsi="Times New Roman"/>
        </w:rPr>
        <w:t>s</w:t>
      </w:r>
      <w:r w:rsidR="00777A8C" w:rsidRPr="00D75EC9">
        <w:rPr>
          <w:rFonts w:ascii="Times New Roman" w:hAnsi="Times New Roman"/>
        </w:rPr>
        <w:t>.</w:t>
      </w:r>
    </w:p>
    <w:p w14:paraId="66188E85" w14:textId="5E28C078" w:rsidR="00571AEC" w:rsidRPr="00D75EC9" w:rsidRDefault="00BA778A"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572340" w:rsidRPr="00D75EC9">
        <w:rPr>
          <w:rFonts w:ascii="Times New Roman" w:hAnsi="Times New Roman"/>
        </w:rPr>
        <w:t xml:space="preserve">Given the manner in which his case was run, </w:t>
      </w:r>
      <w:r w:rsidR="003F399E" w:rsidRPr="00D75EC9">
        <w:rPr>
          <w:rFonts w:ascii="Times New Roman" w:hAnsi="Times New Roman"/>
        </w:rPr>
        <w:t>Dr </w:t>
      </w:r>
      <w:proofErr w:type="spellStart"/>
      <w:r w:rsidR="003F399E" w:rsidRPr="00D75EC9">
        <w:rPr>
          <w:rFonts w:ascii="Times New Roman" w:hAnsi="Times New Roman"/>
        </w:rPr>
        <w:t>Ridd</w:t>
      </w:r>
      <w:proofErr w:type="spellEnd"/>
      <w:r w:rsidR="003F399E" w:rsidRPr="00D75EC9">
        <w:rPr>
          <w:rFonts w:ascii="Times New Roman" w:hAnsi="Times New Roman"/>
        </w:rPr>
        <w:t xml:space="preserve"> did not make any submissions challeng</w:t>
      </w:r>
      <w:r w:rsidR="00A53BB9" w:rsidRPr="00D75EC9">
        <w:rPr>
          <w:rFonts w:ascii="Times New Roman" w:hAnsi="Times New Roman"/>
        </w:rPr>
        <w:t>ing</w:t>
      </w:r>
      <w:r w:rsidR="003F399E" w:rsidRPr="00D75EC9">
        <w:rPr>
          <w:rFonts w:ascii="Times New Roman" w:hAnsi="Times New Roman"/>
        </w:rPr>
        <w:t xml:space="preserve"> the </w:t>
      </w:r>
      <w:r w:rsidR="002E2990" w:rsidRPr="00D75EC9">
        <w:rPr>
          <w:rFonts w:ascii="Times New Roman" w:hAnsi="Times New Roman"/>
        </w:rPr>
        <w:t xml:space="preserve">cogent </w:t>
      </w:r>
      <w:r w:rsidR="003F399E" w:rsidRPr="00D75EC9">
        <w:rPr>
          <w:rFonts w:ascii="Times New Roman" w:hAnsi="Times New Roman"/>
        </w:rPr>
        <w:t xml:space="preserve">conclusions of the majority of the Full Court that some of </w:t>
      </w:r>
      <w:r w:rsidR="00F322BC" w:rsidRPr="00D75EC9">
        <w:rPr>
          <w:rFonts w:ascii="Times New Roman" w:hAnsi="Times New Roman"/>
        </w:rPr>
        <w:t xml:space="preserve">his </w:t>
      </w:r>
      <w:r w:rsidR="003F399E" w:rsidRPr="00D75EC9">
        <w:rPr>
          <w:rFonts w:ascii="Times New Roman" w:hAnsi="Times New Roman"/>
        </w:rPr>
        <w:t xml:space="preserve">conduct </w:t>
      </w:r>
      <w:r w:rsidR="003314FD" w:rsidRPr="00D75EC9">
        <w:rPr>
          <w:rFonts w:ascii="Times New Roman" w:hAnsi="Times New Roman"/>
        </w:rPr>
        <w:t xml:space="preserve">after </w:t>
      </w:r>
      <w:r w:rsidR="003F399E" w:rsidRPr="00D75EC9">
        <w:rPr>
          <w:rFonts w:ascii="Times New Roman" w:hAnsi="Times New Roman"/>
        </w:rPr>
        <w:t>the 2015 email</w:t>
      </w:r>
      <w:r w:rsidR="005256B2" w:rsidRPr="00D75EC9">
        <w:rPr>
          <w:rFonts w:ascii="Times New Roman" w:hAnsi="Times New Roman"/>
        </w:rPr>
        <w:t xml:space="preserve">, </w:t>
      </w:r>
      <w:r w:rsidR="00E81A07" w:rsidRPr="00D75EC9">
        <w:rPr>
          <w:rFonts w:ascii="Times New Roman" w:hAnsi="Times New Roman"/>
        </w:rPr>
        <w:t xml:space="preserve">as to which the majority gave </w:t>
      </w:r>
      <w:r w:rsidR="005256B2" w:rsidRPr="00D75EC9">
        <w:rPr>
          <w:rFonts w:ascii="Times New Roman" w:hAnsi="Times New Roman"/>
        </w:rPr>
        <w:t>nine examples,</w:t>
      </w:r>
      <w:r w:rsidR="003F399E" w:rsidRPr="00D75EC9">
        <w:rPr>
          <w:rFonts w:ascii="Times New Roman" w:hAnsi="Times New Roman"/>
        </w:rPr>
        <w:t xml:space="preserve"> could not be "characterised as an exercise of intellectual freedom in the sense described in cl</w:t>
      </w:r>
      <w:r w:rsidR="0040037E" w:rsidRPr="00D75EC9">
        <w:rPr>
          <w:rFonts w:ascii="Times New Roman" w:hAnsi="Times New Roman"/>
        </w:rPr>
        <w:t> </w:t>
      </w:r>
      <w:r w:rsidR="003F399E" w:rsidRPr="00D75EC9">
        <w:rPr>
          <w:rFonts w:ascii="Times New Roman" w:hAnsi="Times New Roman"/>
        </w:rPr>
        <w:t>14, being no more than expressions of personal opinion and frustration (unrelated to issues or ideas related to his respective field of competence)"</w:t>
      </w:r>
      <w:r w:rsidR="00E64357" w:rsidRPr="00D75EC9">
        <w:rPr>
          <w:rStyle w:val="FootnoteReference"/>
          <w:rFonts w:ascii="Times New Roman" w:hAnsi="Times New Roman"/>
          <w:sz w:val="24"/>
        </w:rPr>
        <w:footnoteReference w:id="3"/>
      </w:r>
      <w:r w:rsidR="003F399E" w:rsidRPr="00D75EC9">
        <w:rPr>
          <w:rFonts w:ascii="Times New Roman" w:hAnsi="Times New Roman"/>
        </w:rPr>
        <w:t xml:space="preserve">. </w:t>
      </w:r>
      <w:r w:rsidR="00D25222" w:rsidRPr="00D75EC9">
        <w:rPr>
          <w:rFonts w:ascii="Times New Roman" w:hAnsi="Times New Roman"/>
        </w:rPr>
        <w:t>Nor did Dr</w:t>
      </w:r>
      <w:r w:rsidR="008B69AD" w:rsidRPr="00D75EC9">
        <w:rPr>
          <w:rFonts w:ascii="Times New Roman" w:hAnsi="Times New Roman"/>
        </w:rPr>
        <w:t> </w:t>
      </w:r>
      <w:proofErr w:type="spellStart"/>
      <w:r w:rsidR="00D25222" w:rsidRPr="00D75EC9">
        <w:rPr>
          <w:rFonts w:ascii="Times New Roman" w:hAnsi="Times New Roman"/>
        </w:rPr>
        <w:t>Ridd</w:t>
      </w:r>
      <w:proofErr w:type="spellEnd"/>
      <w:r w:rsidR="00D25222" w:rsidRPr="00D75EC9">
        <w:rPr>
          <w:rFonts w:ascii="Times New Roman" w:hAnsi="Times New Roman"/>
        </w:rPr>
        <w:t xml:space="preserve"> </w:t>
      </w:r>
      <w:r w:rsidR="00090479" w:rsidRPr="00D75EC9">
        <w:rPr>
          <w:rFonts w:ascii="Times New Roman" w:hAnsi="Times New Roman"/>
        </w:rPr>
        <w:t>make any submissions about how</w:t>
      </w:r>
      <w:r w:rsidR="00631AAF" w:rsidRPr="00D75EC9">
        <w:rPr>
          <w:rFonts w:ascii="Times New Roman" w:hAnsi="Times New Roman"/>
        </w:rPr>
        <w:t xml:space="preserve"> any of</w:t>
      </w:r>
      <w:r w:rsidR="00090479" w:rsidRPr="00D75EC9">
        <w:rPr>
          <w:rFonts w:ascii="Times New Roman" w:hAnsi="Times New Roman"/>
        </w:rPr>
        <w:t xml:space="preserve"> </w:t>
      </w:r>
      <w:r w:rsidR="00833C84" w:rsidRPr="00D75EC9">
        <w:rPr>
          <w:rFonts w:ascii="Times New Roman" w:hAnsi="Times New Roman"/>
        </w:rPr>
        <w:t xml:space="preserve">his actions that were the subject of </w:t>
      </w:r>
      <w:r w:rsidR="008B5A1D" w:rsidRPr="00D75EC9">
        <w:rPr>
          <w:rFonts w:ascii="Times New Roman" w:hAnsi="Times New Roman"/>
        </w:rPr>
        <w:t xml:space="preserve">numerous </w:t>
      </w:r>
      <w:r w:rsidR="00090479" w:rsidRPr="00D75EC9">
        <w:rPr>
          <w:rFonts w:ascii="Times New Roman" w:hAnsi="Times New Roman"/>
        </w:rPr>
        <w:t>findings of serious misconduct relied upon by the Deputy Vice-Chancellor and the Vice-Chancellor as justifying termination</w:t>
      </w:r>
      <w:r w:rsidR="00631AAF" w:rsidRPr="00D75EC9">
        <w:rPr>
          <w:rFonts w:ascii="Times New Roman" w:hAnsi="Times New Roman"/>
        </w:rPr>
        <w:t xml:space="preserve"> were within the intellectual freedom</w:t>
      </w:r>
      <w:r w:rsidR="00EA1B72" w:rsidRPr="00D75EC9">
        <w:rPr>
          <w:rFonts w:ascii="Times New Roman" w:hAnsi="Times New Roman"/>
        </w:rPr>
        <w:t>.</w:t>
      </w:r>
      <w:r w:rsidR="00670E5A" w:rsidRPr="00D75EC9">
        <w:rPr>
          <w:rFonts w:ascii="Times New Roman" w:hAnsi="Times New Roman"/>
        </w:rPr>
        <w:t xml:space="preserve"> </w:t>
      </w:r>
      <w:r w:rsidR="006365A1" w:rsidRPr="00D75EC9">
        <w:rPr>
          <w:rFonts w:ascii="Times New Roman" w:hAnsi="Times New Roman"/>
        </w:rPr>
        <w:t>In light of the manner in which Dr</w:t>
      </w:r>
      <w:r w:rsidR="006F41CD" w:rsidRPr="00D75EC9">
        <w:rPr>
          <w:rFonts w:ascii="Times New Roman" w:hAnsi="Times New Roman"/>
        </w:rPr>
        <w:t> </w:t>
      </w:r>
      <w:proofErr w:type="spellStart"/>
      <w:r w:rsidR="006365A1" w:rsidRPr="00D75EC9">
        <w:rPr>
          <w:rFonts w:ascii="Times New Roman" w:hAnsi="Times New Roman"/>
        </w:rPr>
        <w:t>Ridd</w:t>
      </w:r>
      <w:proofErr w:type="spellEnd"/>
      <w:r w:rsidR="006365A1" w:rsidRPr="00D75EC9">
        <w:rPr>
          <w:rFonts w:ascii="Times New Roman" w:hAnsi="Times New Roman"/>
        </w:rPr>
        <w:t xml:space="preserve"> ran his appeal</w:t>
      </w:r>
      <w:r w:rsidR="009B7D7B" w:rsidRPr="00D75EC9">
        <w:rPr>
          <w:rFonts w:ascii="Times New Roman" w:hAnsi="Times New Roman"/>
        </w:rPr>
        <w:t>,</w:t>
      </w:r>
      <w:r w:rsidR="000C6E17" w:rsidRPr="00D75EC9">
        <w:rPr>
          <w:rFonts w:ascii="Times New Roman" w:hAnsi="Times New Roman"/>
        </w:rPr>
        <w:t xml:space="preserve"> and the </w:t>
      </w:r>
      <w:r w:rsidR="00C9653C" w:rsidRPr="00D75EC9">
        <w:rPr>
          <w:rFonts w:ascii="Times New Roman" w:hAnsi="Times New Roman"/>
        </w:rPr>
        <w:t>constraints upon the intellectual freedom</w:t>
      </w:r>
      <w:r w:rsidR="001918C5" w:rsidRPr="00D75EC9">
        <w:rPr>
          <w:rFonts w:ascii="Times New Roman" w:hAnsi="Times New Roman"/>
        </w:rPr>
        <w:t xml:space="preserve"> protected by cl</w:t>
      </w:r>
      <w:r w:rsidR="00AE4A0A" w:rsidRPr="00D75EC9">
        <w:rPr>
          <w:rFonts w:ascii="Times New Roman" w:hAnsi="Times New Roman"/>
        </w:rPr>
        <w:t> </w:t>
      </w:r>
      <w:r w:rsidR="001918C5" w:rsidRPr="00D75EC9">
        <w:rPr>
          <w:rFonts w:ascii="Times New Roman" w:hAnsi="Times New Roman"/>
        </w:rPr>
        <w:t>14</w:t>
      </w:r>
      <w:r w:rsidR="00990344" w:rsidRPr="00D75EC9">
        <w:rPr>
          <w:rFonts w:ascii="Times New Roman" w:hAnsi="Times New Roman"/>
        </w:rPr>
        <w:t>,</w:t>
      </w:r>
      <w:r w:rsidR="006365A1" w:rsidRPr="00D75EC9">
        <w:rPr>
          <w:rFonts w:ascii="Times New Roman" w:hAnsi="Times New Roman"/>
        </w:rPr>
        <w:t xml:space="preserve"> </w:t>
      </w:r>
      <w:r w:rsidR="006F268F" w:rsidRPr="00D75EC9">
        <w:rPr>
          <w:rFonts w:ascii="Times New Roman" w:hAnsi="Times New Roman"/>
        </w:rPr>
        <w:t>his</w:t>
      </w:r>
      <w:r w:rsidR="006365A1" w:rsidRPr="00D75EC9">
        <w:rPr>
          <w:rFonts w:ascii="Times New Roman" w:hAnsi="Times New Roman"/>
        </w:rPr>
        <w:t xml:space="preserve"> appeal must be dismissed.</w:t>
      </w:r>
    </w:p>
    <w:p w14:paraId="0451228B" w14:textId="55440653" w:rsidR="005A1BDF" w:rsidRPr="00D75EC9" w:rsidRDefault="005A1BDF" w:rsidP="00D75EC9">
      <w:pPr>
        <w:pStyle w:val="HeadingL1"/>
        <w:spacing w:after="260" w:line="280" w:lineRule="exact"/>
        <w:ind w:right="0"/>
        <w:jc w:val="both"/>
        <w:rPr>
          <w:rFonts w:ascii="Times New Roman" w:hAnsi="Times New Roman"/>
        </w:rPr>
      </w:pPr>
      <w:r w:rsidRPr="00D75EC9">
        <w:rPr>
          <w:rFonts w:ascii="Times New Roman" w:hAnsi="Times New Roman"/>
        </w:rPr>
        <w:t xml:space="preserve">The </w:t>
      </w:r>
      <w:r w:rsidR="00515DCD" w:rsidRPr="00D75EC9">
        <w:rPr>
          <w:rFonts w:ascii="Times New Roman" w:hAnsi="Times New Roman"/>
        </w:rPr>
        <w:t>i</w:t>
      </w:r>
      <w:r w:rsidR="00806D2D" w:rsidRPr="00D75EC9">
        <w:rPr>
          <w:rFonts w:ascii="Times New Roman" w:hAnsi="Times New Roman"/>
        </w:rPr>
        <w:t>s</w:t>
      </w:r>
      <w:r w:rsidR="00515DCD" w:rsidRPr="00D75EC9">
        <w:rPr>
          <w:rFonts w:ascii="Times New Roman" w:hAnsi="Times New Roman"/>
        </w:rPr>
        <w:t>sues and the decisions below</w:t>
      </w:r>
    </w:p>
    <w:p w14:paraId="745966B1" w14:textId="4B261E5C" w:rsidR="001D3BA3" w:rsidRPr="00D75EC9" w:rsidRDefault="00806D2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9541C3" w:rsidRPr="00D75EC9">
        <w:rPr>
          <w:rFonts w:ascii="Times New Roman" w:hAnsi="Times New Roman"/>
        </w:rPr>
        <w:t xml:space="preserve">The </w:t>
      </w:r>
      <w:r w:rsidR="001D3BA3" w:rsidRPr="00D75EC9">
        <w:rPr>
          <w:rFonts w:ascii="Times New Roman" w:hAnsi="Times New Roman"/>
        </w:rPr>
        <w:t>actions</w:t>
      </w:r>
      <w:r w:rsidR="009541C3" w:rsidRPr="00D75EC9">
        <w:rPr>
          <w:rFonts w:ascii="Times New Roman" w:hAnsi="Times New Roman"/>
        </w:rPr>
        <w:t xml:space="preserve"> of Dr</w:t>
      </w:r>
      <w:r w:rsidR="00410E24" w:rsidRPr="00D75EC9">
        <w:rPr>
          <w:rFonts w:ascii="Times New Roman" w:hAnsi="Times New Roman"/>
        </w:rPr>
        <w:t> </w:t>
      </w:r>
      <w:proofErr w:type="spellStart"/>
      <w:r w:rsidR="009541C3" w:rsidRPr="00D75EC9">
        <w:rPr>
          <w:rFonts w:ascii="Times New Roman" w:hAnsi="Times New Roman"/>
        </w:rPr>
        <w:t>Ridd</w:t>
      </w:r>
      <w:proofErr w:type="spellEnd"/>
      <w:r w:rsidR="001D3BA3" w:rsidRPr="00D75EC9">
        <w:rPr>
          <w:rFonts w:ascii="Times New Roman" w:hAnsi="Times New Roman"/>
        </w:rPr>
        <w:t xml:space="preserve"> </w:t>
      </w:r>
      <w:r w:rsidR="00E730A9" w:rsidRPr="00D75EC9">
        <w:rPr>
          <w:rFonts w:ascii="Times New Roman" w:hAnsi="Times New Roman"/>
        </w:rPr>
        <w:t xml:space="preserve">that formed the basis for </w:t>
      </w:r>
      <w:r w:rsidR="00AF2835" w:rsidRPr="00D75EC9">
        <w:rPr>
          <w:rFonts w:ascii="Times New Roman" w:hAnsi="Times New Roman"/>
        </w:rPr>
        <w:t xml:space="preserve">JCU's findings, directions, </w:t>
      </w:r>
      <w:r w:rsidR="0016318B" w:rsidRPr="00D75EC9">
        <w:rPr>
          <w:rFonts w:ascii="Times New Roman" w:hAnsi="Times New Roman"/>
        </w:rPr>
        <w:t xml:space="preserve">and </w:t>
      </w:r>
      <w:r w:rsidR="00AF2835" w:rsidRPr="00D75EC9">
        <w:rPr>
          <w:rFonts w:ascii="Times New Roman" w:hAnsi="Times New Roman"/>
        </w:rPr>
        <w:t>censures</w:t>
      </w:r>
      <w:r w:rsidR="00F25B36" w:rsidRPr="00D75EC9">
        <w:rPr>
          <w:rFonts w:ascii="Times New Roman" w:hAnsi="Times New Roman"/>
        </w:rPr>
        <w:t>,</w:t>
      </w:r>
      <w:r w:rsidR="00AF2835" w:rsidRPr="00D75EC9">
        <w:rPr>
          <w:rFonts w:ascii="Times New Roman" w:hAnsi="Times New Roman"/>
        </w:rPr>
        <w:t xml:space="preserve"> and </w:t>
      </w:r>
      <w:r w:rsidR="00462869" w:rsidRPr="00D75EC9">
        <w:rPr>
          <w:rFonts w:ascii="Times New Roman" w:hAnsi="Times New Roman"/>
        </w:rPr>
        <w:t xml:space="preserve">ultimately </w:t>
      </w:r>
      <w:r w:rsidR="00F25B36" w:rsidRPr="00D75EC9">
        <w:rPr>
          <w:rFonts w:ascii="Times New Roman" w:hAnsi="Times New Roman"/>
        </w:rPr>
        <w:t>its</w:t>
      </w:r>
      <w:r w:rsidR="00462869" w:rsidRPr="00D75EC9">
        <w:rPr>
          <w:rFonts w:ascii="Times New Roman" w:hAnsi="Times New Roman"/>
        </w:rPr>
        <w:t xml:space="preserve"> </w:t>
      </w:r>
      <w:r w:rsidR="00E730A9" w:rsidRPr="00D75EC9">
        <w:rPr>
          <w:rFonts w:ascii="Times New Roman" w:hAnsi="Times New Roman"/>
        </w:rPr>
        <w:t>termination</w:t>
      </w:r>
      <w:r w:rsidR="00AF2835" w:rsidRPr="00D75EC9">
        <w:rPr>
          <w:rFonts w:ascii="Times New Roman" w:hAnsi="Times New Roman"/>
        </w:rPr>
        <w:t xml:space="preserve"> of Dr</w:t>
      </w:r>
      <w:r w:rsidR="00410E24" w:rsidRPr="00D75EC9">
        <w:rPr>
          <w:rFonts w:ascii="Times New Roman" w:hAnsi="Times New Roman"/>
        </w:rPr>
        <w:t> </w:t>
      </w:r>
      <w:proofErr w:type="spellStart"/>
      <w:r w:rsidR="00AF2835" w:rsidRPr="00D75EC9">
        <w:rPr>
          <w:rFonts w:ascii="Times New Roman" w:hAnsi="Times New Roman"/>
        </w:rPr>
        <w:t>Ridd's</w:t>
      </w:r>
      <w:proofErr w:type="spellEnd"/>
      <w:r w:rsidR="00AF2835" w:rsidRPr="00D75EC9">
        <w:rPr>
          <w:rFonts w:ascii="Times New Roman" w:hAnsi="Times New Roman"/>
        </w:rPr>
        <w:t xml:space="preserve"> employment</w:t>
      </w:r>
      <w:r w:rsidR="00721F3B" w:rsidRPr="00D75EC9">
        <w:rPr>
          <w:rFonts w:ascii="Times New Roman" w:hAnsi="Times New Roman"/>
        </w:rPr>
        <w:t>,</w:t>
      </w:r>
      <w:r w:rsidR="00E730A9" w:rsidRPr="00D75EC9">
        <w:rPr>
          <w:rFonts w:ascii="Times New Roman" w:hAnsi="Times New Roman"/>
        </w:rPr>
        <w:t xml:space="preserve"> </w:t>
      </w:r>
      <w:r w:rsidR="001D3BA3" w:rsidRPr="00D75EC9">
        <w:rPr>
          <w:rFonts w:ascii="Times New Roman" w:hAnsi="Times New Roman"/>
        </w:rPr>
        <w:t>are considered in detail later in these reasons.</w:t>
      </w:r>
      <w:r w:rsidR="00E730A9" w:rsidRPr="00D75EC9">
        <w:rPr>
          <w:rFonts w:ascii="Times New Roman" w:hAnsi="Times New Roman"/>
        </w:rPr>
        <w:t xml:space="preserve"> Those actions can be broadly divided into </w:t>
      </w:r>
      <w:r w:rsidR="005E5B4C" w:rsidRPr="00D75EC9">
        <w:rPr>
          <w:rFonts w:ascii="Times New Roman" w:hAnsi="Times New Roman"/>
        </w:rPr>
        <w:t>four</w:t>
      </w:r>
      <w:r w:rsidR="00E730A9" w:rsidRPr="00D75EC9">
        <w:rPr>
          <w:rFonts w:ascii="Times New Roman" w:hAnsi="Times New Roman"/>
        </w:rPr>
        <w:t xml:space="preserve"> categories. </w:t>
      </w:r>
      <w:r w:rsidR="009541C3" w:rsidRPr="00D75EC9">
        <w:rPr>
          <w:rFonts w:ascii="Times New Roman" w:hAnsi="Times New Roman"/>
        </w:rPr>
        <w:t>First, there w</w:t>
      </w:r>
      <w:r w:rsidR="002A56D2" w:rsidRPr="00D75EC9">
        <w:rPr>
          <w:rFonts w:ascii="Times New Roman" w:hAnsi="Times New Roman"/>
        </w:rPr>
        <w:t xml:space="preserve">ere </w:t>
      </w:r>
      <w:r w:rsidR="006B1B35" w:rsidRPr="00D75EC9">
        <w:rPr>
          <w:rFonts w:ascii="Times New Roman" w:hAnsi="Times New Roman"/>
        </w:rPr>
        <w:t>comments</w:t>
      </w:r>
      <w:r w:rsidR="002A56D2" w:rsidRPr="00D75EC9">
        <w:rPr>
          <w:rFonts w:ascii="Times New Roman" w:hAnsi="Times New Roman"/>
        </w:rPr>
        <w:t xml:space="preserve"> </w:t>
      </w:r>
      <w:r w:rsidR="002563FA" w:rsidRPr="00D75EC9">
        <w:rPr>
          <w:rFonts w:ascii="Times New Roman" w:hAnsi="Times New Roman"/>
        </w:rPr>
        <w:t xml:space="preserve">relating to </w:t>
      </w:r>
      <w:r w:rsidR="006B1B35" w:rsidRPr="00D75EC9">
        <w:rPr>
          <w:rFonts w:ascii="Times New Roman" w:hAnsi="Times New Roman"/>
        </w:rPr>
        <w:t xml:space="preserve">matters in the area of </w:t>
      </w:r>
      <w:r w:rsidR="00684691" w:rsidRPr="00D75EC9">
        <w:rPr>
          <w:rFonts w:ascii="Times New Roman" w:hAnsi="Times New Roman"/>
        </w:rPr>
        <w:t>Dr</w:t>
      </w:r>
      <w:r w:rsidR="00BE75D3" w:rsidRPr="00D75EC9">
        <w:rPr>
          <w:rFonts w:ascii="Times New Roman" w:hAnsi="Times New Roman"/>
        </w:rPr>
        <w:t> </w:t>
      </w:r>
      <w:proofErr w:type="spellStart"/>
      <w:r w:rsidR="00684691" w:rsidRPr="00D75EC9">
        <w:rPr>
          <w:rFonts w:ascii="Times New Roman" w:hAnsi="Times New Roman"/>
        </w:rPr>
        <w:t>Ridd's</w:t>
      </w:r>
      <w:proofErr w:type="spellEnd"/>
      <w:r w:rsidR="006B1B35" w:rsidRPr="00D75EC9">
        <w:rPr>
          <w:rFonts w:ascii="Times New Roman" w:hAnsi="Times New Roman"/>
        </w:rPr>
        <w:t xml:space="preserve"> </w:t>
      </w:r>
      <w:r w:rsidR="00FF67E7" w:rsidRPr="00D75EC9">
        <w:rPr>
          <w:rFonts w:ascii="Times New Roman" w:hAnsi="Times New Roman"/>
        </w:rPr>
        <w:t xml:space="preserve">area of academic competence </w:t>
      </w:r>
      <w:r w:rsidR="00601A9B" w:rsidRPr="00D75EC9">
        <w:rPr>
          <w:rFonts w:ascii="Times New Roman" w:hAnsi="Times New Roman"/>
        </w:rPr>
        <w:t>which</w:t>
      </w:r>
      <w:r w:rsidR="007F4A0D" w:rsidRPr="00D75EC9">
        <w:rPr>
          <w:rFonts w:ascii="Times New Roman" w:hAnsi="Times New Roman"/>
        </w:rPr>
        <w:t xml:space="preserve"> criticised </w:t>
      </w:r>
      <w:r w:rsidR="00EE18F8" w:rsidRPr="00D75EC9">
        <w:rPr>
          <w:rFonts w:ascii="Times New Roman" w:hAnsi="Times New Roman"/>
        </w:rPr>
        <w:t>JCU</w:t>
      </w:r>
      <w:r w:rsidR="007F4A0D" w:rsidRPr="00D75EC9">
        <w:rPr>
          <w:rFonts w:ascii="Times New Roman" w:hAnsi="Times New Roman"/>
        </w:rPr>
        <w:t xml:space="preserve"> </w:t>
      </w:r>
      <w:r w:rsidR="00A84221" w:rsidRPr="00D75EC9">
        <w:rPr>
          <w:rFonts w:ascii="Times New Roman" w:hAnsi="Times New Roman"/>
        </w:rPr>
        <w:t xml:space="preserve">or various institutions </w:t>
      </w:r>
      <w:r w:rsidR="00776A67" w:rsidRPr="00D75EC9">
        <w:rPr>
          <w:rFonts w:ascii="Times New Roman" w:hAnsi="Times New Roman"/>
        </w:rPr>
        <w:t>or unnamed "scientists"</w:t>
      </w:r>
      <w:r w:rsidR="00DD2D49" w:rsidRPr="00D75EC9">
        <w:rPr>
          <w:rFonts w:ascii="Times New Roman" w:hAnsi="Times New Roman"/>
        </w:rPr>
        <w:t xml:space="preserve"> </w:t>
      </w:r>
      <w:r w:rsidR="003B0C45" w:rsidRPr="00D75EC9">
        <w:rPr>
          <w:rFonts w:ascii="Times New Roman" w:hAnsi="Times New Roman"/>
        </w:rPr>
        <w:t xml:space="preserve">or </w:t>
      </w:r>
      <w:r w:rsidR="00DD2D49" w:rsidRPr="00D75EC9">
        <w:rPr>
          <w:rFonts w:ascii="Times New Roman" w:hAnsi="Times New Roman"/>
        </w:rPr>
        <w:t>particular people</w:t>
      </w:r>
      <w:r w:rsidR="00776A67" w:rsidRPr="00D75EC9">
        <w:rPr>
          <w:rFonts w:ascii="Times New Roman" w:hAnsi="Times New Roman"/>
        </w:rPr>
        <w:t xml:space="preserve">. </w:t>
      </w:r>
      <w:r w:rsidR="000966A5" w:rsidRPr="00D75EC9">
        <w:rPr>
          <w:rFonts w:ascii="Times New Roman" w:hAnsi="Times New Roman"/>
        </w:rPr>
        <w:t>S</w:t>
      </w:r>
      <w:r w:rsidR="005E5B4C" w:rsidRPr="00D75EC9">
        <w:rPr>
          <w:rFonts w:ascii="Times New Roman" w:hAnsi="Times New Roman"/>
        </w:rPr>
        <w:t>econdly, there were comments</w:t>
      </w:r>
      <w:r w:rsidR="001C0901" w:rsidRPr="00D75EC9">
        <w:rPr>
          <w:rFonts w:ascii="Times New Roman" w:hAnsi="Times New Roman"/>
        </w:rPr>
        <w:t xml:space="preserve">, which </w:t>
      </w:r>
      <w:r w:rsidR="000F16CC" w:rsidRPr="00D75EC9">
        <w:rPr>
          <w:rFonts w:ascii="Times New Roman" w:hAnsi="Times New Roman"/>
        </w:rPr>
        <w:t>were</w:t>
      </w:r>
      <w:r w:rsidR="001C0901" w:rsidRPr="00D75EC9">
        <w:rPr>
          <w:rFonts w:ascii="Times New Roman" w:hAnsi="Times New Roman"/>
        </w:rPr>
        <w:t xml:space="preserve"> no</w:t>
      </w:r>
      <w:r w:rsidR="006B4047" w:rsidRPr="00D75EC9">
        <w:rPr>
          <w:rFonts w:ascii="Times New Roman" w:hAnsi="Times New Roman"/>
        </w:rPr>
        <w:t>t</w:t>
      </w:r>
      <w:r w:rsidR="001C0901" w:rsidRPr="00D75EC9">
        <w:rPr>
          <w:rFonts w:ascii="Times New Roman" w:hAnsi="Times New Roman"/>
        </w:rPr>
        <w:t xml:space="preserve"> related to matters in the area of Dr</w:t>
      </w:r>
      <w:r w:rsidR="00BE75D3" w:rsidRPr="00D75EC9">
        <w:rPr>
          <w:rFonts w:ascii="Times New Roman" w:hAnsi="Times New Roman"/>
        </w:rPr>
        <w:t> </w:t>
      </w:r>
      <w:proofErr w:type="spellStart"/>
      <w:r w:rsidR="001C0901" w:rsidRPr="00D75EC9">
        <w:rPr>
          <w:rFonts w:ascii="Times New Roman" w:hAnsi="Times New Roman"/>
        </w:rPr>
        <w:t>Ridd's</w:t>
      </w:r>
      <w:proofErr w:type="spellEnd"/>
      <w:r w:rsidR="001C0901" w:rsidRPr="00D75EC9">
        <w:rPr>
          <w:rFonts w:ascii="Times New Roman" w:hAnsi="Times New Roman"/>
        </w:rPr>
        <w:t xml:space="preserve"> academic competence</w:t>
      </w:r>
      <w:r w:rsidR="00415489" w:rsidRPr="00D75EC9">
        <w:rPr>
          <w:rFonts w:ascii="Times New Roman" w:hAnsi="Times New Roman"/>
        </w:rPr>
        <w:t>,</w:t>
      </w:r>
      <w:r w:rsidR="005E5B4C" w:rsidRPr="00D75EC9">
        <w:rPr>
          <w:rFonts w:ascii="Times New Roman" w:hAnsi="Times New Roman"/>
        </w:rPr>
        <w:t xml:space="preserve"> that </w:t>
      </w:r>
      <w:r w:rsidR="00AE78D2" w:rsidRPr="00D75EC9">
        <w:rPr>
          <w:rFonts w:ascii="Times New Roman" w:hAnsi="Times New Roman"/>
        </w:rPr>
        <w:t xml:space="preserve">were </w:t>
      </w:r>
      <w:r w:rsidR="000B60F6" w:rsidRPr="00D75EC9">
        <w:rPr>
          <w:rFonts w:ascii="Times New Roman" w:hAnsi="Times New Roman"/>
        </w:rPr>
        <w:t>critic</w:t>
      </w:r>
      <w:r w:rsidR="00AE78D2" w:rsidRPr="00D75EC9">
        <w:rPr>
          <w:rFonts w:ascii="Times New Roman" w:hAnsi="Times New Roman"/>
        </w:rPr>
        <w:t>al</w:t>
      </w:r>
      <w:r w:rsidR="00ED4406" w:rsidRPr="00D75EC9">
        <w:rPr>
          <w:rFonts w:ascii="Times New Roman" w:hAnsi="Times New Roman"/>
        </w:rPr>
        <w:t xml:space="preserve"> </w:t>
      </w:r>
      <w:r w:rsidR="00AE78D2" w:rsidRPr="00D75EC9">
        <w:rPr>
          <w:rFonts w:ascii="Times New Roman" w:hAnsi="Times New Roman"/>
        </w:rPr>
        <w:t xml:space="preserve">of </w:t>
      </w:r>
      <w:r w:rsidR="00E469E7" w:rsidRPr="00D75EC9">
        <w:rPr>
          <w:rFonts w:ascii="Times New Roman" w:hAnsi="Times New Roman"/>
        </w:rPr>
        <w:t xml:space="preserve">either particular institutions or </w:t>
      </w:r>
      <w:r w:rsidR="004A15A9" w:rsidRPr="00D75EC9">
        <w:rPr>
          <w:rFonts w:ascii="Times New Roman" w:hAnsi="Times New Roman"/>
        </w:rPr>
        <w:t>particular p</w:t>
      </w:r>
      <w:r w:rsidR="005E5B4C" w:rsidRPr="00D75EC9">
        <w:rPr>
          <w:rFonts w:ascii="Times New Roman" w:hAnsi="Times New Roman"/>
        </w:rPr>
        <w:t>eople</w:t>
      </w:r>
      <w:r w:rsidR="00E24663" w:rsidRPr="00D75EC9">
        <w:rPr>
          <w:rFonts w:ascii="Times New Roman" w:hAnsi="Times New Roman"/>
        </w:rPr>
        <w:t>.</w:t>
      </w:r>
      <w:r w:rsidR="000B60F6" w:rsidRPr="00D75EC9">
        <w:rPr>
          <w:rFonts w:ascii="Times New Roman" w:hAnsi="Times New Roman"/>
        </w:rPr>
        <w:t xml:space="preserve"> </w:t>
      </w:r>
      <w:r w:rsidR="00D55A58" w:rsidRPr="00D75EC9">
        <w:rPr>
          <w:rFonts w:ascii="Times New Roman" w:hAnsi="Times New Roman"/>
        </w:rPr>
        <w:t xml:space="preserve">Thirdly, </w:t>
      </w:r>
      <w:r w:rsidR="00013AF9" w:rsidRPr="00D75EC9">
        <w:rPr>
          <w:rFonts w:ascii="Times New Roman" w:hAnsi="Times New Roman"/>
        </w:rPr>
        <w:t xml:space="preserve">there were </w:t>
      </w:r>
      <w:r w:rsidR="00B615A6" w:rsidRPr="00D75EC9">
        <w:rPr>
          <w:rFonts w:ascii="Times New Roman" w:hAnsi="Times New Roman"/>
        </w:rPr>
        <w:t xml:space="preserve">comments </w:t>
      </w:r>
      <w:r w:rsidR="00E46C07" w:rsidRPr="00D75EC9">
        <w:rPr>
          <w:rFonts w:ascii="Times New Roman" w:hAnsi="Times New Roman"/>
        </w:rPr>
        <w:t>whic</w:t>
      </w:r>
      <w:r w:rsidR="005E7B80" w:rsidRPr="00D75EC9">
        <w:rPr>
          <w:rFonts w:ascii="Times New Roman" w:hAnsi="Times New Roman"/>
        </w:rPr>
        <w:t>h were critical of decisions or decision</w:t>
      </w:r>
      <w:r w:rsidR="003B0DA3" w:rsidRPr="00D75EC9">
        <w:rPr>
          <w:rFonts w:ascii="Times New Roman" w:hAnsi="Times New Roman"/>
        </w:rPr>
        <w:noBreakHyphen/>
      </w:r>
      <w:r w:rsidR="005E7B80" w:rsidRPr="00D75EC9">
        <w:rPr>
          <w:rFonts w:ascii="Times New Roman" w:hAnsi="Times New Roman"/>
        </w:rPr>
        <w:t xml:space="preserve">making processes of JCU but which did not follow </w:t>
      </w:r>
      <w:r w:rsidR="00CB6DF6" w:rsidRPr="00D75EC9">
        <w:rPr>
          <w:rFonts w:ascii="Times New Roman" w:hAnsi="Times New Roman"/>
        </w:rPr>
        <w:t>applicable processes for raising those concerns</w:t>
      </w:r>
      <w:r w:rsidR="00D55A58" w:rsidRPr="00D75EC9">
        <w:rPr>
          <w:rFonts w:ascii="Times New Roman" w:hAnsi="Times New Roman"/>
        </w:rPr>
        <w:t xml:space="preserve">. Fourthly, there were comments </w:t>
      </w:r>
      <w:r w:rsidR="006D13A1" w:rsidRPr="00D75EC9">
        <w:rPr>
          <w:rFonts w:ascii="Times New Roman" w:hAnsi="Times New Roman"/>
        </w:rPr>
        <w:t xml:space="preserve">made </w:t>
      </w:r>
      <w:r w:rsidR="00F66709" w:rsidRPr="00D75EC9">
        <w:rPr>
          <w:rFonts w:ascii="Times New Roman" w:hAnsi="Times New Roman"/>
        </w:rPr>
        <w:t xml:space="preserve">or information </w:t>
      </w:r>
      <w:r w:rsidR="00B44C4A" w:rsidRPr="00D75EC9">
        <w:rPr>
          <w:rFonts w:ascii="Times New Roman" w:hAnsi="Times New Roman"/>
        </w:rPr>
        <w:t xml:space="preserve">disclosed </w:t>
      </w:r>
      <w:r w:rsidR="00F66709" w:rsidRPr="00D75EC9">
        <w:rPr>
          <w:rFonts w:ascii="Times New Roman" w:hAnsi="Times New Roman"/>
        </w:rPr>
        <w:t>by Dr</w:t>
      </w:r>
      <w:r w:rsidR="00443320" w:rsidRPr="00D75EC9">
        <w:rPr>
          <w:rFonts w:ascii="Times New Roman" w:hAnsi="Times New Roman"/>
        </w:rPr>
        <w:t> </w:t>
      </w:r>
      <w:proofErr w:type="spellStart"/>
      <w:r w:rsidR="00F66709" w:rsidRPr="00D75EC9">
        <w:rPr>
          <w:rFonts w:ascii="Times New Roman" w:hAnsi="Times New Roman"/>
        </w:rPr>
        <w:t>Ridd</w:t>
      </w:r>
      <w:proofErr w:type="spellEnd"/>
      <w:r w:rsidR="00F66709" w:rsidRPr="00D75EC9">
        <w:rPr>
          <w:rFonts w:ascii="Times New Roman" w:hAnsi="Times New Roman"/>
        </w:rPr>
        <w:t xml:space="preserve"> that was said </w:t>
      </w:r>
      <w:r w:rsidR="00B3127D" w:rsidRPr="00D75EC9">
        <w:rPr>
          <w:rFonts w:ascii="Times New Roman" w:hAnsi="Times New Roman"/>
        </w:rPr>
        <w:t xml:space="preserve">by JCU </w:t>
      </w:r>
      <w:r w:rsidR="00F66709" w:rsidRPr="00D75EC9">
        <w:rPr>
          <w:rFonts w:ascii="Times New Roman" w:hAnsi="Times New Roman"/>
        </w:rPr>
        <w:t>to</w:t>
      </w:r>
      <w:r w:rsidR="00B64296" w:rsidRPr="00D75EC9">
        <w:rPr>
          <w:rFonts w:ascii="Times New Roman" w:hAnsi="Times New Roman"/>
        </w:rPr>
        <w:t xml:space="preserve"> concern</w:t>
      </w:r>
      <w:r w:rsidR="00F66709" w:rsidRPr="00D75EC9">
        <w:rPr>
          <w:rFonts w:ascii="Times New Roman" w:hAnsi="Times New Roman"/>
        </w:rPr>
        <w:t xml:space="preserve"> confidential</w:t>
      </w:r>
      <w:r w:rsidR="00B64296" w:rsidRPr="00D75EC9">
        <w:rPr>
          <w:rFonts w:ascii="Times New Roman" w:hAnsi="Times New Roman"/>
        </w:rPr>
        <w:t xml:space="preserve"> matters</w:t>
      </w:r>
      <w:r w:rsidR="00F66709" w:rsidRPr="00D75EC9">
        <w:rPr>
          <w:rFonts w:ascii="Times New Roman" w:hAnsi="Times New Roman"/>
        </w:rPr>
        <w:t>.</w:t>
      </w:r>
      <w:r w:rsidR="005E1FE3" w:rsidRPr="00D75EC9">
        <w:rPr>
          <w:rFonts w:ascii="Times New Roman" w:hAnsi="Times New Roman"/>
        </w:rPr>
        <w:t xml:space="preserve"> </w:t>
      </w:r>
      <w:r w:rsidR="009C69F1" w:rsidRPr="00D75EC9">
        <w:rPr>
          <w:rFonts w:ascii="Times New Roman" w:hAnsi="Times New Roman"/>
        </w:rPr>
        <w:t>Dr</w:t>
      </w:r>
      <w:r w:rsidR="00C20A02" w:rsidRPr="00D75EC9">
        <w:rPr>
          <w:rFonts w:ascii="Times New Roman" w:hAnsi="Times New Roman"/>
        </w:rPr>
        <w:t> </w:t>
      </w:r>
      <w:proofErr w:type="spellStart"/>
      <w:r w:rsidR="009C69F1" w:rsidRPr="00D75EC9">
        <w:rPr>
          <w:rFonts w:ascii="Times New Roman" w:hAnsi="Times New Roman"/>
        </w:rPr>
        <w:t>Ridd</w:t>
      </w:r>
      <w:proofErr w:type="spellEnd"/>
      <w:r w:rsidR="009C69F1" w:rsidRPr="00D75EC9">
        <w:rPr>
          <w:rFonts w:ascii="Times New Roman" w:hAnsi="Times New Roman"/>
        </w:rPr>
        <w:t xml:space="preserve"> did not seek to distinguish between these categories. </w:t>
      </w:r>
      <w:r w:rsidR="00AA44D3" w:rsidRPr="00D75EC9">
        <w:rPr>
          <w:rFonts w:ascii="Times New Roman" w:hAnsi="Times New Roman"/>
        </w:rPr>
        <w:t xml:space="preserve">On his </w:t>
      </w:r>
      <w:r w:rsidR="00A972D3" w:rsidRPr="00D75EC9">
        <w:rPr>
          <w:rFonts w:ascii="Times New Roman" w:hAnsi="Times New Roman"/>
        </w:rPr>
        <w:t xml:space="preserve">all-or-nothing </w:t>
      </w:r>
      <w:r w:rsidR="00AA44D3" w:rsidRPr="00D75EC9">
        <w:rPr>
          <w:rFonts w:ascii="Times New Roman" w:hAnsi="Times New Roman"/>
        </w:rPr>
        <w:t>submission</w:t>
      </w:r>
      <w:r w:rsidR="007800F8" w:rsidRPr="00D75EC9">
        <w:rPr>
          <w:rFonts w:ascii="Times New Roman" w:hAnsi="Times New Roman"/>
        </w:rPr>
        <w:t>,</w:t>
      </w:r>
      <w:r w:rsidR="00AA44D3" w:rsidRPr="00D75EC9">
        <w:rPr>
          <w:rFonts w:ascii="Times New Roman" w:hAnsi="Times New Roman"/>
        </w:rPr>
        <w:t xml:space="preserve"> the intellectual freedom protected by cl</w:t>
      </w:r>
      <w:r w:rsidR="007800F8" w:rsidRPr="00D75EC9">
        <w:rPr>
          <w:rFonts w:ascii="Times New Roman" w:hAnsi="Times New Roman"/>
        </w:rPr>
        <w:t> </w:t>
      </w:r>
      <w:r w:rsidR="00AA44D3" w:rsidRPr="00D75EC9">
        <w:rPr>
          <w:rFonts w:ascii="Times New Roman" w:hAnsi="Times New Roman"/>
        </w:rPr>
        <w:t xml:space="preserve">14 </w:t>
      </w:r>
      <w:r w:rsidR="008107AC" w:rsidRPr="00D75EC9">
        <w:rPr>
          <w:rFonts w:ascii="Times New Roman" w:hAnsi="Times New Roman"/>
        </w:rPr>
        <w:t xml:space="preserve">of the Enterprise Agreement </w:t>
      </w:r>
      <w:r w:rsidR="00AA44D3" w:rsidRPr="00D75EC9">
        <w:rPr>
          <w:rFonts w:ascii="Times New Roman" w:hAnsi="Times New Roman"/>
        </w:rPr>
        <w:t>covered all of the</w:t>
      </w:r>
      <w:r w:rsidR="005D27AE" w:rsidRPr="00D75EC9">
        <w:rPr>
          <w:rFonts w:ascii="Times New Roman" w:hAnsi="Times New Roman"/>
        </w:rPr>
        <w:t xml:space="preserve"> above categories</w:t>
      </w:r>
      <w:r w:rsidR="00AA44D3" w:rsidRPr="00D75EC9">
        <w:rPr>
          <w:rFonts w:ascii="Times New Roman" w:hAnsi="Times New Roman"/>
        </w:rPr>
        <w:t xml:space="preserve">. </w:t>
      </w:r>
    </w:p>
    <w:p w14:paraId="588C4A97" w14:textId="0061EF7A" w:rsidR="00FC2CC4" w:rsidRPr="00D75EC9" w:rsidRDefault="0093691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862F49" w:rsidRPr="00D75EC9">
        <w:rPr>
          <w:rFonts w:ascii="Times New Roman" w:hAnsi="Times New Roman"/>
        </w:rPr>
        <w:t>Dr</w:t>
      </w:r>
      <w:r w:rsidR="00443320" w:rsidRPr="00D75EC9">
        <w:rPr>
          <w:rFonts w:ascii="Times New Roman" w:hAnsi="Times New Roman"/>
        </w:rPr>
        <w:t> </w:t>
      </w:r>
      <w:proofErr w:type="spellStart"/>
      <w:r w:rsidR="00862F49" w:rsidRPr="00D75EC9">
        <w:rPr>
          <w:rFonts w:ascii="Times New Roman" w:hAnsi="Times New Roman"/>
        </w:rPr>
        <w:t>Ridd</w:t>
      </w:r>
      <w:proofErr w:type="spellEnd"/>
      <w:r w:rsidR="00862F49" w:rsidRPr="00D75EC9">
        <w:rPr>
          <w:rFonts w:ascii="Times New Roman" w:hAnsi="Times New Roman"/>
        </w:rPr>
        <w:t xml:space="preserve"> </w:t>
      </w:r>
      <w:r w:rsidR="00250DE3" w:rsidRPr="00D75EC9">
        <w:rPr>
          <w:rFonts w:ascii="Times New Roman" w:hAnsi="Times New Roman"/>
        </w:rPr>
        <w:t xml:space="preserve">did not dispute that </w:t>
      </w:r>
      <w:r w:rsidR="00FB6F58" w:rsidRPr="00D75EC9">
        <w:rPr>
          <w:rFonts w:ascii="Times New Roman" w:hAnsi="Times New Roman"/>
        </w:rPr>
        <w:t xml:space="preserve">each and </w:t>
      </w:r>
      <w:r w:rsidR="00250DE3" w:rsidRPr="00D75EC9">
        <w:rPr>
          <w:rFonts w:ascii="Times New Roman" w:hAnsi="Times New Roman"/>
        </w:rPr>
        <w:t xml:space="preserve">every instance of his </w:t>
      </w:r>
      <w:r w:rsidR="00A81228" w:rsidRPr="00D75EC9">
        <w:rPr>
          <w:rFonts w:ascii="Times New Roman" w:hAnsi="Times New Roman"/>
        </w:rPr>
        <w:t xml:space="preserve">alleged </w:t>
      </w:r>
      <w:r w:rsidR="00BC2B53" w:rsidRPr="00D75EC9">
        <w:rPr>
          <w:rFonts w:ascii="Times New Roman" w:hAnsi="Times New Roman"/>
        </w:rPr>
        <w:t>actions</w:t>
      </w:r>
      <w:r w:rsidR="00C06549" w:rsidRPr="00D75EC9">
        <w:rPr>
          <w:rFonts w:ascii="Times New Roman" w:hAnsi="Times New Roman"/>
        </w:rPr>
        <w:t xml:space="preserve"> </w:t>
      </w:r>
      <w:r w:rsidR="00E201DB" w:rsidRPr="00D75EC9">
        <w:rPr>
          <w:rFonts w:ascii="Times New Roman" w:hAnsi="Times New Roman"/>
        </w:rPr>
        <w:t>had occurred</w:t>
      </w:r>
      <w:r w:rsidR="0022287F" w:rsidRPr="00D75EC9">
        <w:rPr>
          <w:rFonts w:ascii="Times New Roman" w:hAnsi="Times New Roman"/>
        </w:rPr>
        <w:t>. O</w:t>
      </w:r>
      <w:r w:rsidR="00EA504D" w:rsidRPr="00D75EC9">
        <w:rPr>
          <w:rFonts w:ascii="Times New Roman" w:hAnsi="Times New Roman"/>
        </w:rPr>
        <w:t xml:space="preserve">ne curiosity about the manner in which his case has been presented </w:t>
      </w:r>
      <w:r w:rsidR="00EA504D" w:rsidRPr="00D75EC9">
        <w:rPr>
          <w:rFonts w:ascii="Times New Roman" w:hAnsi="Times New Roman"/>
        </w:rPr>
        <w:lastRenderedPageBreak/>
        <w:t>at first instance and on both appeals is that</w:t>
      </w:r>
      <w:r w:rsidR="00E201DB" w:rsidRPr="00D75EC9">
        <w:rPr>
          <w:rFonts w:ascii="Times New Roman" w:hAnsi="Times New Roman"/>
        </w:rPr>
        <w:t xml:space="preserve"> </w:t>
      </w:r>
      <w:r w:rsidR="00EA504D" w:rsidRPr="00D75EC9">
        <w:rPr>
          <w:rFonts w:ascii="Times New Roman" w:hAnsi="Times New Roman"/>
        </w:rPr>
        <w:t xml:space="preserve">he also did not dispute that each and every instance of his actions </w:t>
      </w:r>
      <w:r w:rsidR="00E201DB" w:rsidRPr="00D75EC9">
        <w:rPr>
          <w:rFonts w:ascii="Times New Roman" w:hAnsi="Times New Roman"/>
        </w:rPr>
        <w:t>was properly</w:t>
      </w:r>
      <w:r w:rsidR="00C43D8A" w:rsidRPr="00D75EC9">
        <w:rPr>
          <w:rFonts w:ascii="Times New Roman" w:hAnsi="Times New Roman"/>
        </w:rPr>
        <w:t xml:space="preserve"> characterised </w:t>
      </w:r>
      <w:r w:rsidR="00E201DB" w:rsidRPr="00D75EC9">
        <w:rPr>
          <w:rFonts w:ascii="Times New Roman" w:hAnsi="Times New Roman"/>
        </w:rPr>
        <w:t xml:space="preserve">by JCU </w:t>
      </w:r>
      <w:r w:rsidR="00C43D8A" w:rsidRPr="00D75EC9">
        <w:rPr>
          <w:rFonts w:ascii="Times New Roman" w:hAnsi="Times New Roman"/>
        </w:rPr>
        <w:t>as misconduct or as serious misconduct</w:t>
      </w:r>
      <w:r w:rsidR="00C06549" w:rsidRPr="00D75EC9">
        <w:rPr>
          <w:rFonts w:ascii="Times New Roman" w:hAnsi="Times New Roman"/>
        </w:rPr>
        <w:t xml:space="preserve">. </w:t>
      </w:r>
      <w:r w:rsidR="00596788" w:rsidRPr="00D75EC9">
        <w:rPr>
          <w:rFonts w:ascii="Times New Roman" w:hAnsi="Times New Roman"/>
        </w:rPr>
        <w:t>It may be, for example, that some of the</w:t>
      </w:r>
      <w:r w:rsidR="005A575B" w:rsidRPr="00D75EC9">
        <w:rPr>
          <w:rFonts w:ascii="Times New Roman" w:hAnsi="Times New Roman"/>
        </w:rPr>
        <w:t xml:space="preserve"> information revealed by Dr</w:t>
      </w:r>
      <w:r w:rsidR="00642C38" w:rsidRPr="00D75EC9">
        <w:rPr>
          <w:rFonts w:ascii="Times New Roman" w:hAnsi="Times New Roman"/>
        </w:rPr>
        <w:t> </w:t>
      </w:r>
      <w:proofErr w:type="spellStart"/>
      <w:r w:rsidR="005A575B" w:rsidRPr="00D75EC9">
        <w:rPr>
          <w:rFonts w:ascii="Times New Roman" w:hAnsi="Times New Roman"/>
        </w:rPr>
        <w:t>Ridd</w:t>
      </w:r>
      <w:proofErr w:type="spellEnd"/>
      <w:r w:rsidR="005A575B" w:rsidRPr="00D75EC9">
        <w:rPr>
          <w:rFonts w:ascii="Times New Roman" w:hAnsi="Times New Roman"/>
        </w:rPr>
        <w:t xml:space="preserve">, and said to be confidential, was </w:t>
      </w:r>
      <w:r w:rsidR="005011AE" w:rsidRPr="00D75EC9">
        <w:rPr>
          <w:rFonts w:ascii="Times New Roman" w:hAnsi="Times New Roman"/>
        </w:rPr>
        <w:t>in the public domain</w:t>
      </w:r>
      <w:r w:rsidR="00311AA0" w:rsidRPr="00D75EC9">
        <w:rPr>
          <w:rFonts w:ascii="Times New Roman" w:hAnsi="Times New Roman"/>
        </w:rPr>
        <w:t xml:space="preserve"> and thus </w:t>
      </w:r>
      <w:r w:rsidR="00BB5350" w:rsidRPr="00D75EC9">
        <w:rPr>
          <w:rFonts w:ascii="Times New Roman" w:hAnsi="Times New Roman"/>
        </w:rPr>
        <w:t>its disclosure</w:t>
      </w:r>
      <w:r w:rsidR="004A22F4" w:rsidRPr="00D75EC9">
        <w:rPr>
          <w:rFonts w:ascii="Times New Roman" w:hAnsi="Times New Roman"/>
        </w:rPr>
        <w:t xml:space="preserve"> by Dr</w:t>
      </w:r>
      <w:r w:rsidR="00853C94" w:rsidRPr="00D75EC9">
        <w:rPr>
          <w:rFonts w:ascii="Times New Roman" w:hAnsi="Times New Roman"/>
        </w:rPr>
        <w:t> </w:t>
      </w:r>
      <w:proofErr w:type="spellStart"/>
      <w:r w:rsidR="004A22F4" w:rsidRPr="00D75EC9">
        <w:rPr>
          <w:rFonts w:ascii="Times New Roman" w:hAnsi="Times New Roman"/>
        </w:rPr>
        <w:t>Ridd</w:t>
      </w:r>
      <w:proofErr w:type="spellEnd"/>
      <w:r w:rsidR="00BB5350" w:rsidRPr="00D75EC9">
        <w:rPr>
          <w:rFonts w:ascii="Times New Roman" w:hAnsi="Times New Roman"/>
        </w:rPr>
        <w:t xml:space="preserve"> </w:t>
      </w:r>
      <w:r w:rsidR="00311AA0" w:rsidRPr="00D75EC9">
        <w:rPr>
          <w:rFonts w:ascii="Times New Roman" w:hAnsi="Times New Roman"/>
        </w:rPr>
        <w:t xml:space="preserve">could not have </w:t>
      </w:r>
      <w:r w:rsidR="004A22F4" w:rsidRPr="00D75EC9">
        <w:rPr>
          <w:rFonts w:ascii="Times New Roman" w:hAnsi="Times New Roman"/>
        </w:rPr>
        <w:t xml:space="preserve">amounted to </w:t>
      </w:r>
      <w:r w:rsidR="00311AA0" w:rsidRPr="00D75EC9">
        <w:rPr>
          <w:rFonts w:ascii="Times New Roman" w:hAnsi="Times New Roman"/>
        </w:rPr>
        <w:t>misconduct, still less serious misconduct</w:t>
      </w:r>
      <w:r w:rsidR="005011AE" w:rsidRPr="00D75EC9">
        <w:rPr>
          <w:rFonts w:ascii="Times New Roman" w:hAnsi="Times New Roman"/>
        </w:rPr>
        <w:t xml:space="preserve">. </w:t>
      </w:r>
      <w:r w:rsidR="0009419F" w:rsidRPr="00D75EC9">
        <w:rPr>
          <w:rFonts w:ascii="Times New Roman" w:hAnsi="Times New Roman"/>
        </w:rPr>
        <w:t>No</w:t>
      </w:r>
      <w:r w:rsidR="00DF36F0" w:rsidRPr="00D75EC9">
        <w:rPr>
          <w:rFonts w:ascii="Times New Roman" w:hAnsi="Times New Roman"/>
        </w:rPr>
        <w:t>r was any</w:t>
      </w:r>
      <w:r w:rsidR="0009419F" w:rsidRPr="00D75EC9">
        <w:rPr>
          <w:rFonts w:ascii="Times New Roman" w:hAnsi="Times New Roman"/>
        </w:rPr>
        <w:t xml:space="preserve"> issue raised about whether conduct of Dr</w:t>
      </w:r>
      <w:r w:rsidR="00642C38" w:rsidRPr="00D75EC9">
        <w:rPr>
          <w:rFonts w:ascii="Times New Roman" w:hAnsi="Times New Roman"/>
        </w:rPr>
        <w:t> </w:t>
      </w:r>
      <w:proofErr w:type="spellStart"/>
      <w:r w:rsidR="0009419F" w:rsidRPr="00D75EC9">
        <w:rPr>
          <w:rFonts w:ascii="Times New Roman" w:hAnsi="Times New Roman"/>
        </w:rPr>
        <w:t>Ridd</w:t>
      </w:r>
      <w:proofErr w:type="spellEnd"/>
      <w:r w:rsidR="0009419F" w:rsidRPr="00D75EC9">
        <w:rPr>
          <w:rFonts w:ascii="Times New Roman" w:hAnsi="Times New Roman"/>
        </w:rPr>
        <w:t xml:space="preserve"> was </w:t>
      </w:r>
      <w:r w:rsidR="004151A2" w:rsidRPr="00D75EC9">
        <w:rPr>
          <w:rFonts w:ascii="Times New Roman" w:hAnsi="Times New Roman"/>
        </w:rPr>
        <w:t xml:space="preserve">serious </w:t>
      </w:r>
      <w:r w:rsidR="0009419F" w:rsidRPr="00D75EC9">
        <w:rPr>
          <w:rFonts w:ascii="Times New Roman" w:hAnsi="Times New Roman"/>
        </w:rPr>
        <w:t xml:space="preserve">misconduct </w:t>
      </w:r>
      <w:r w:rsidR="00DF36F0" w:rsidRPr="00D75EC9">
        <w:rPr>
          <w:rFonts w:ascii="Times New Roman" w:hAnsi="Times New Roman"/>
        </w:rPr>
        <w:t>on the basis that</w:t>
      </w:r>
      <w:r w:rsidR="0009419F" w:rsidRPr="00D75EC9">
        <w:rPr>
          <w:rFonts w:ascii="Times New Roman" w:hAnsi="Times New Roman"/>
        </w:rPr>
        <w:t xml:space="preserve">, as the </w:t>
      </w:r>
      <w:r w:rsidR="00EB14C1" w:rsidRPr="00D75EC9">
        <w:rPr>
          <w:rFonts w:ascii="Times New Roman" w:hAnsi="Times New Roman"/>
        </w:rPr>
        <w:t xml:space="preserve">majority of the </w:t>
      </w:r>
      <w:r w:rsidR="0009419F" w:rsidRPr="00D75EC9">
        <w:rPr>
          <w:rFonts w:ascii="Times New Roman" w:hAnsi="Times New Roman"/>
        </w:rPr>
        <w:t xml:space="preserve">Full Court concluded, </w:t>
      </w:r>
      <w:r w:rsidR="00EB0AAC" w:rsidRPr="00D75EC9">
        <w:rPr>
          <w:rFonts w:ascii="Times New Roman" w:hAnsi="Times New Roman"/>
        </w:rPr>
        <w:t>some instances "were undoubtedly trivial"</w:t>
      </w:r>
      <w:r w:rsidR="00126A2F" w:rsidRPr="00D75EC9">
        <w:rPr>
          <w:rStyle w:val="FootnoteReference"/>
          <w:rFonts w:ascii="Times New Roman" w:hAnsi="Times New Roman"/>
          <w:sz w:val="24"/>
        </w:rPr>
        <w:footnoteReference w:id="4"/>
      </w:r>
      <w:r w:rsidR="00D47B74" w:rsidRPr="00D75EC9">
        <w:rPr>
          <w:rFonts w:ascii="Times New Roman" w:hAnsi="Times New Roman"/>
        </w:rPr>
        <w:t xml:space="preserve">. </w:t>
      </w:r>
      <w:r w:rsidR="00CE4E5B" w:rsidRPr="00D75EC9">
        <w:rPr>
          <w:rFonts w:ascii="Times New Roman" w:hAnsi="Times New Roman"/>
        </w:rPr>
        <w:t xml:space="preserve">The Full Court considered this </w:t>
      </w:r>
      <w:r w:rsidR="004151A2" w:rsidRPr="00D75EC9">
        <w:rPr>
          <w:rFonts w:ascii="Times New Roman" w:hAnsi="Times New Roman"/>
        </w:rPr>
        <w:t>stance of</w:t>
      </w:r>
      <w:r w:rsidR="00CE4E5B" w:rsidRPr="00D75EC9">
        <w:rPr>
          <w:rFonts w:ascii="Times New Roman" w:hAnsi="Times New Roman"/>
        </w:rPr>
        <w:t xml:space="preserve"> Dr</w:t>
      </w:r>
      <w:r w:rsidR="00947462" w:rsidRPr="00D75EC9">
        <w:rPr>
          <w:rFonts w:ascii="Times New Roman" w:hAnsi="Times New Roman"/>
        </w:rPr>
        <w:t> </w:t>
      </w:r>
      <w:proofErr w:type="spellStart"/>
      <w:r w:rsidR="00CE4E5B" w:rsidRPr="00D75EC9">
        <w:rPr>
          <w:rFonts w:ascii="Times New Roman" w:hAnsi="Times New Roman"/>
        </w:rPr>
        <w:t>Ridd</w:t>
      </w:r>
      <w:proofErr w:type="spellEnd"/>
      <w:r w:rsidR="00CE4E5B" w:rsidRPr="00D75EC9">
        <w:rPr>
          <w:rFonts w:ascii="Times New Roman" w:hAnsi="Times New Roman"/>
        </w:rPr>
        <w:t xml:space="preserve"> to be "inexplicable"</w:t>
      </w:r>
      <w:r w:rsidR="00DF36F0" w:rsidRPr="00D75EC9">
        <w:rPr>
          <w:rStyle w:val="FootnoteReference"/>
          <w:rFonts w:ascii="Times New Roman" w:hAnsi="Times New Roman"/>
          <w:sz w:val="24"/>
        </w:rPr>
        <w:footnoteReference w:id="5"/>
      </w:r>
      <w:r w:rsidR="00CE4E5B" w:rsidRPr="00D75EC9">
        <w:rPr>
          <w:rFonts w:ascii="Times New Roman" w:hAnsi="Times New Roman"/>
        </w:rPr>
        <w:t xml:space="preserve">. </w:t>
      </w:r>
      <w:r w:rsidR="00F7102A" w:rsidRPr="00D75EC9">
        <w:rPr>
          <w:rFonts w:ascii="Times New Roman" w:hAnsi="Times New Roman"/>
        </w:rPr>
        <w:t>But Dr</w:t>
      </w:r>
      <w:r w:rsidR="00B230EB" w:rsidRPr="00D75EC9">
        <w:rPr>
          <w:rFonts w:ascii="Times New Roman" w:hAnsi="Times New Roman"/>
        </w:rPr>
        <w:t> </w:t>
      </w:r>
      <w:proofErr w:type="spellStart"/>
      <w:r w:rsidR="00F7102A" w:rsidRPr="00D75EC9">
        <w:rPr>
          <w:rFonts w:ascii="Times New Roman" w:hAnsi="Times New Roman"/>
        </w:rPr>
        <w:t>Ridd</w:t>
      </w:r>
      <w:proofErr w:type="spellEnd"/>
      <w:r w:rsidR="00F7102A" w:rsidRPr="00D75EC9">
        <w:rPr>
          <w:rFonts w:ascii="Times New Roman" w:hAnsi="Times New Roman"/>
        </w:rPr>
        <w:t xml:space="preserve"> chose not to contest any of the findings of serious misconduct other than on the basis that he was protected by cl</w:t>
      </w:r>
      <w:r w:rsidR="00B230EB" w:rsidRPr="00D75EC9">
        <w:rPr>
          <w:rFonts w:ascii="Times New Roman" w:hAnsi="Times New Roman"/>
        </w:rPr>
        <w:t> </w:t>
      </w:r>
      <w:r w:rsidR="00F7102A" w:rsidRPr="00D75EC9">
        <w:rPr>
          <w:rFonts w:ascii="Times New Roman" w:hAnsi="Times New Roman"/>
        </w:rPr>
        <w:t>14. T</w:t>
      </w:r>
      <w:r w:rsidR="00D65FFE" w:rsidRPr="00D75EC9">
        <w:rPr>
          <w:rFonts w:ascii="Times New Roman" w:hAnsi="Times New Roman"/>
        </w:rPr>
        <w:t>he same stance was taken in this Court</w:t>
      </w:r>
      <w:r w:rsidR="00E52143" w:rsidRPr="00D75EC9">
        <w:rPr>
          <w:rFonts w:ascii="Times New Roman" w:hAnsi="Times New Roman"/>
        </w:rPr>
        <w:t>. I</w:t>
      </w:r>
      <w:r w:rsidR="00577056" w:rsidRPr="00D75EC9">
        <w:rPr>
          <w:rFonts w:ascii="Times New Roman" w:hAnsi="Times New Roman"/>
        </w:rPr>
        <w:t>t suffices to proceed on the</w:t>
      </w:r>
      <w:r w:rsidR="00F7102A" w:rsidRPr="00D75EC9">
        <w:rPr>
          <w:rFonts w:ascii="Times New Roman" w:hAnsi="Times New Roman"/>
        </w:rPr>
        <w:t xml:space="preserve"> same</w:t>
      </w:r>
      <w:r w:rsidR="00DA0174" w:rsidRPr="00D75EC9">
        <w:rPr>
          <w:rFonts w:ascii="Times New Roman" w:hAnsi="Times New Roman"/>
        </w:rPr>
        <w:t xml:space="preserve"> assumption</w:t>
      </w:r>
      <w:r w:rsidR="000C2F52" w:rsidRPr="00D75EC9">
        <w:rPr>
          <w:rFonts w:ascii="Times New Roman" w:hAnsi="Times New Roman"/>
        </w:rPr>
        <w:t>,</w:t>
      </w:r>
      <w:r w:rsidR="00DA0174" w:rsidRPr="00D75EC9">
        <w:rPr>
          <w:rFonts w:ascii="Times New Roman" w:hAnsi="Times New Roman"/>
        </w:rPr>
        <w:t xml:space="preserve"> </w:t>
      </w:r>
      <w:r w:rsidR="00577056" w:rsidRPr="00D75EC9">
        <w:rPr>
          <w:rFonts w:ascii="Times New Roman" w:hAnsi="Times New Roman"/>
        </w:rPr>
        <w:t>that each instance of alleged conduct by Dr</w:t>
      </w:r>
      <w:r w:rsidR="00740E7D" w:rsidRPr="00D75EC9">
        <w:rPr>
          <w:rFonts w:ascii="Times New Roman" w:hAnsi="Times New Roman"/>
        </w:rPr>
        <w:t> </w:t>
      </w:r>
      <w:proofErr w:type="spellStart"/>
      <w:r w:rsidR="00577056" w:rsidRPr="00D75EC9">
        <w:rPr>
          <w:rFonts w:ascii="Times New Roman" w:hAnsi="Times New Roman"/>
        </w:rPr>
        <w:t>Ridd</w:t>
      </w:r>
      <w:proofErr w:type="spellEnd"/>
      <w:r w:rsidR="00577056" w:rsidRPr="00D75EC9">
        <w:rPr>
          <w:rFonts w:ascii="Times New Roman" w:hAnsi="Times New Roman"/>
        </w:rPr>
        <w:t xml:space="preserve"> w</w:t>
      </w:r>
      <w:r w:rsidR="0072135F" w:rsidRPr="00D75EC9">
        <w:rPr>
          <w:rFonts w:ascii="Times New Roman" w:hAnsi="Times New Roman"/>
        </w:rPr>
        <w:t>ould be</w:t>
      </w:r>
      <w:r w:rsidR="00577056" w:rsidRPr="00D75EC9">
        <w:rPr>
          <w:rFonts w:ascii="Times New Roman" w:hAnsi="Times New Roman"/>
        </w:rPr>
        <w:t xml:space="preserve"> misconduct or serious misconduct</w:t>
      </w:r>
      <w:r w:rsidR="00771293" w:rsidRPr="00D75EC9">
        <w:rPr>
          <w:rFonts w:ascii="Times New Roman" w:hAnsi="Times New Roman"/>
        </w:rPr>
        <w:t xml:space="preserve"> </w:t>
      </w:r>
      <w:r w:rsidR="00CD7D7C" w:rsidRPr="00D75EC9">
        <w:rPr>
          <w:rFonts w:ascii="Times New Roman" w:hAnsi="Times New Roman"/>
        </w:rPr>
        <w:t>subject to Dr</w:t>
      </w:r>
      <w:r w:rsidR="00740E7D" w:rsidRPr="00D75EC9">
        <w:rPr>
          <w:rFonts w:ascii="Times New Roman" w:hAnsi="Times New Roman"/>
        </w:rPr>
        <w:t> </w:t>
      </w:r>
      <w:proofErr w:type="spellStart"/>
      <w:r w:rsidR="00CD7D7C" w:rsidRPr="00D75EC9">
        <w:rPr>
          <w:rFonts w:ascii="Times New Roman" w:hAnsi="Times New Roman"/>
        </w:rPr>
        <w:t>Ridd's</w:t>
      </w:r>
      <w:proofErr w:type="spellEnd"/>
      <w:r w:rsidR="00CD7D7C" w:rsidRPr="00D75EC9">
        <w:rPr>
          <w:rFonts w:ascii="Times New Roman" w:hAnsi="Times New Roman"/>
        </w:rPr>
        <w:t xml:space="preserve"> submissions about the operation of </w:t>
      </w:r>
      <w:proofErr w:type="spellStart"/>
      <w:r w:rsidR="00CD7D7C" w:rsidRPr="00D75EC9">
        <w:rPr>
          <w:rFonts w:ascii="Times New Roman" w:hAnsi="Times New Roman"/>
        </w:rPr>
        <w:t>cl</w:t>
      </w:r>
      <w:r w:rsidR="00037859" w:rsidRPr="00D75EC9">
        <w:rPr>
          <w:rFonts w:ascii="Times New Roman" w:hAnsi="Times New Roman"/>
        </w:rPr>
        <w:t>l</w:t>
      </w:r>
      <w:proofErr w:type="spellEnd"/>
      <w:r w:rsidR="00037859" w:rsidRPr="00D75EC9">
        <w:rPr>
          <w:rFonts w:ascii="Times New Roman" w:hAnsi="Times New Roman"/>
        </w:rPr>
        <w:t> </w:t>
      </w:r>
      <w:r w:rsidR="00CD7D7C" w:rsidRPr="00D75EC9">
        <w:rPr>
          <w:rFonts w:ascii="Times New Roman" w:hAnsi="Times New Roman"/>
        </w:rPr>
        <w:t xml:space="preserve">14 and </w:t>
      </w:r>
      <w:r w:rsidR="00972A51" w:rsidRPr="00D75EC9">
        <w:rPr>
          <w:rFonts w:ascii="Times New Roman" w:hAnsi="Times New Roman"/>
        </w:rPr>
        <w:t>54.1.5 of the Enterprise Agreement</w:t>
      </w:r>
      <w:r w:rsidR="00DA0174" w:rsidRPr="00D75EC9">
        <w:rPr>
          <w:rFonts w:ascii="Times New Roman" w:hAnsi="Times New Roman"/>
        </w:rPr>
        <w:t>.</w:t>
      </w:r>
    </w:p>
    <w:p w14:paraId="20BC21E7" w14:textId="4897EB94" w:rsidR="00862F49" w:rsidRPr="00D75EC9" w:rsidRDefault="00FC2CC4"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B242D2" w:rsidRPr="00D75EC9">
        <w:rPr>
          <w:rFonts w:ascii="Times New Roman" w:hAnsi="Times New Roman"/>
        </w:rPr>
        <w:t>At all stages of th</w:t>
      </w:r>
      <w:r w:rsidR="002442B5" w:rsidRPr="00D75EC9">
        <w:rPr>
          <w:rFonts w:ascii="Times New Roman" w:hAnsi="Times New Roman"/>
        </w:rPr>
        <w:t>ese</w:t>
      </w:r>
      <w:r w:rsidR="00B242D2" w:rsidRPr="00D75EC9">
        <w:rPr>
          <w:rFonts w:ascii="Times New Roman" w:hAnsi="Times New Roman"/>
        </w:rPr>
        <w:t xml:space="preserve"> proceeding</w:t>
      </w:r>
      <w:r w:rsidR="00850556" w:rsidRPr="00D75EC9">
        <w:rPr>
          <w:rFonts w:ascii="Times New Roman" w:hAnsi="Times New Roman"/>
        </w:rPr>
        <w:t>s</w:t>
      </w:r>
      <w:r w:rsidR="00B242D2" w:rsidRPr="00D75EC9">
        <w:rPr>
          <w:rFonts w:ascii="Times New Roman" w:hAnsi="Times New Roman"/>
        </w:rPr>
        <w:t xml:space="preserve">, </w:t>
      </w:r>
      <w:r w:rsidRPr="00D75EC9">
        <w:rPr>
          <w:rFonts w:ascii="Times New Roman" w:hAnsi="Times New Roman"/>
        </w:rPr>
        <w:t>Dr</w:t>
      </w:r>
      <w:r w:rsidR="00037859" w:rsidRPr="00D75EC9">
        <w:rPr>
          <w:rFonts w:ascii="Times New Roman" w:hAnsi="Times New Roman"/>
        </w:rPr>
        <w:t> </w:t>
      </w:r>
      <w:proofErr w:type="spellStart"/>
      <w:r w:rsidRPr="00D75EC9">
        <w:rPr>
          <w:rFonts w:ascii="Times New Roman" w:hAnsi="Times New Roman"/>
        </w:rPr>
        <w:t>Ridd's</w:t>
      </w:r>
      <w:proofErr w:type="spellEnd"/>
      <w:r w:rsidRPr="00D75EC9">
        <w:rPr>
          <w:rFonts w:ascii="Times New Roman" w:hAnsi="Times New Roman"/>
        </w:rPr>
        <w:t xml:space="preserve"> submission</w:t>
      </w:r>
      <w:r w:rsidR="00B242D2" w:rsidRPr="00D75EC9">
        <w:rPr>
          <w:rFonts w:ascii="Times New Roman" w:hAnsi="Times New Roman"/>
        </w:rPr>
        <w:t xml:space="preserve"> was that</w:t>
      </w:r>
      <w:r w:rsidR="00054976" w:rsidRPr="00D75EC9">
        <w:rPr>
          <w:rFonts w:ascii="Times New Roman" w:hAnsi="Times New Roman"/>
        </w:rPr>
        <w:t xml:space="preserve"> all of his actions were exercises of</w:t>
      </w:r>
      <w:r w:rsidR="00B242D2" w:rsidRPr="00D75EC9">
        <w:rPr>
          <w:rFonts w:ascii="Times New Roman" w:hAnsi="Times New Roman"/>
        </w:rPr>
        <w:t xml:space="preserve"> the intellectual freedom provided by </w:t>
      </w:r>
      <w:r w:rsidR="0046342C" w:rsidRPr="00D75EC9">
        <w:rPr>
          <w:rFonts w:ascii="Times New Roman" w:hAnsi="Times New Roman"/>
        </w:rPr>
        <w:t>cl</w:t>
      </w:r>
      <w:r w:rsidR="00037859" w:rsidRPr="00D75EC9">
        <w:rPr>
          <w:rFonts w:ascii="Times New Roman" w:hAnsi="Times New Roman"/>
        </w:rPr>
        <w:t> </w:t>
      </w:r>
      <w:r w:rsidR="0046342C" w:rsidRPr="00D75EC9">
        <w:rPr>
          <w:rFonts w:ascii="Times New Roman" w:hAnsi="Times New Roman"/>
        </w:rPr>
        <w:t>14 of the Enterprise Agreement</w:t>
      </w:r>
      <w:r w:rsidR="005117C9" w:rsidRPr="00D75EC9">
        <w:rPr>
          <w:rFonts w:ascii="Times New Roman" w:hAnsi="Times New Roman"/>
        </w:rPr>
        <w:t xml:space="preserve"> and</w:t>
      </w:r>
      <w:r w:rsidR="004D5FEA" w:rsidRPr="00D75EC9">
        <w:rPr>
          <w:rFonts w:ascii="Times New Roman" w:hAnsi="Times New Roman"/>
        </w:rPr>
        <w:t xml:space="preserve"> </w:t>
      </w:r>
      <w:r w:rsidR="008A4E13" w:rsidRPr="00D75EC9">
        <w:rPr>
          <w:rFonts w:ascii="Times New Roman" w:hAnsi="Times New Roman"/>
        </w:rPr>
        <w:t>hence</w:t>
      </w:r>
      <w:r w:rsidR="004D5FEA" w:rsidRPr="00D75EC9">
        <w:rPr>
          <w:rFonts w:ascii="Times New Roman" w:hAnsi="Times New Roman"/>
        </w:rPr>
        <w:t xml:space="preserve"> they could not </w:t>
      </w:r>
      <w:r w:rsidR="008A4E13" w:rsidRPr="00D75EC9">
        <w:rPr>
          <w:rFonts w:ascii="Times New Roman" w:hAnsi="Times New Roman"/>
        </w:rPr>
        <w:t xml:space="preserve">be </w:t>
      </w:r>
      <w:r w:rsidR="005117C9" w:rsidRPr="00D75EC9">
        <w:rPr>
          <w:rFonts w:ascii="Times New Roman" w:hAnsi="Times New Roman"/>
        </w:rPr>
        <w:t>a serious breach of the Code of Conduct</w:t>
      </w:r>
      <w:r w:rsidR="0009534B" w:rsidRPr="00D75EC9">
        <w:rPr>
          <w:rFonts w:ascii="Times New Roman" w:hAnsi="Times New Roman"/>
        </w:rPr>
        <w:t>,</w:t>
      </w:r>
      <w:r w:rsidR="005F58C6" w:rsidRPr="00D75EC9">
        <w:rPr>
          <w:rFonts w:ascii="Times New Roman" w:hAnsi="Times New Roman"/>
        </w:rPr>
        <w:t xml:space="preserve"> nor could they have been subject to a valid contrary direction by JCU</w:t>
      </w:r>
      <w:r w:rsidR="008A4E13" w:rsidRPr="00D75EC9">
        <w:rPr>
          <w:rFonts w:ascii="Times New Roman" w:hAnsi="Times New Roman"/>
        </w:rPr>
        <w:t xml:space="preserve">. </w:t>
      </w:r>
      <w:r w:rsidR="0008609C" w:rsidRPr="00D75EC9">
        <w:rPr>
          <w:rFonts w:ascii="Times New Roman" w:hAnsi="Times New Roman"/>
        </w:rPr>
        <w:t>This submission was accepted by the primary judge.</w:t>
      </w:r>
      <w:r w:rsidR="006F5AE5" w:rsidRPr="00D75EC9">
        <w:rPr>
          <w:rFonts w:ascii="Times New Roman" w:hAnsi="Times New Roman"/>
        </w:rPr>
        <w:t xml:space="preserve"> </w:t>
      </w:r>
      <w:r w:rsidR="00BE0D5C" w:rsidRPr="00D75EC9">
        <w:rPr>
          <w:rFonts w:ascii="Times New Roman" w:hAnsi="Times New Roman"/>
        </w:rPr>
        <w:t xml:space="preserve">By contrast, </w:t>
      </w:r>
      <w:r w:rsidR="005117C9" w:rsidRPr="00D75EC9">
        <w:rPr>
          <w:rFonts w:ascii="Times New Roman" w:hAnsi="Times New Roman"/>
        </w:rPr>
        <w:t>JCU's submission was that</w:t>
      </w:r>
      <w:r w:rsidR="00BE0D5C" w:rsidRPr="00D75EC9">
        <w:rPr>
          <w:rFonts w:ascii="Times New Roman" w:hAnsi="Times New Roman"/>
        </w:rPr>
        <w:t xml:space="preserve"> the intellectual freedom in</w:t>
      </w:r>
      <w:r w:rsidR="005117C9" w:rsidRPr="00D75EC9">
        <w:rPr>
          <w:rFonts w:ascii="Times New Roman" w:hAnsi="Times New Roman"/>
        </w:rPr>
        <w:t xml:space="preserve"> cl</w:t>
      </w:r>
      <w:r w:rsidR="00401AC2" w:rsidRPr="00D75EC9">
        <w:rPr>
          <w:rFonts w:ascii="Times New Roman" w:hAnsi="Times New Roman"/>
        </w:rPr>
        <w:t> </w:t>
      </w:r>
      <w:r w:rsidR="005117C9" w:rsidRPr="00D75EC9">
        <w:rPr>
          <w:rFonts w:ascii="Times New Roman" w:hAnsi="Times New Roman"/>
        </w:rPr>
        <w:t>14</w:t>
      </w:r>
      <w:r w:rsidR="00BE0D5C" w:rsidRPr="00D75EC9">
        <w:rPr>
          <w:rFonts w:ascii="Times New Roman" w:hAnsi="Times New Roman"/>
        </w:rPr>
        <w:t xml:space="preserve"> </w:t>
      </w:r>
      <w:r w:rsidR="005117C9" w:rsidRPr="00D75EC9">
        <w:rPr>
          <w:rFonts w:ascii="Times New Roman" w:hAnsi="Times New Roman"/>
        </w:rPr>
        <w:t>did not constrain</w:t>
      </w:r>
      <w:r w:rsidR="00EE00D4" w:rsidRPr="00D75EC9">
        <w:rPr>
          <w:rFonts w:ascii="Times New Roman" w:hAnsi="Times New Roman"/>
        </w:rPr>
        <w:t xml:space="preserve"> the</w:t>
      </w:r>
      <w:r w:rsidR="005117C9" w:rsidRPr="00D75EC9">
        <w:rPr>
          <w:rFonts w:ascii="Times New Roman" w:hAnsi="Times New Roman"/>
        </w:rPr>
        <w:t xml:space="preserve"> Code of Conduct </w:t>
      </w:r>
      <w:r w:rsidR="008B7305" w:rsidRPr="00D75EC9">
        <w:rPr>
          <w:rFonts w:ascii="Times New Roman" w:hAnsi="Times New Roman"/>
        </w:rPr>
        <w:t>from</w:t>
      </w:r>
      <w:r w:rsidR="005117C9" w:rsidRPr="00D75EC9">
        <w:rPr>
          <w:rFonts w:ascii="Times New Roman" w:hAnsi="Times New Roman"/>
        </w:rPr>
        <w:t xml:space="preserve"> </w:t>
      </w:r>
      <w:r w:rsidR="00DC6726" w:rsidRPr="00D75EC9">
        <w:rPr>
          <w:rFonts w:ascii="Times New Roman" w:hAnsi="Times New Roman"/>
        </w:rPr>
        <w:t>operating on</w:t>
      </w:r>
      <w:r w:rsidR="00EE00D4" w:rsidRPr="00D75EC9">
        <w:rPr>
          <w:rFonts w:ascii="Times New Roman" w:hAnsi="Times New Roman"/>
        </w:rPr>
        <w:t xml:space="preserve"> any </w:t>
      </w:r>
      <w:r w:rsidR="00FD2433" w:rsidRPr="00D75EC9">
        <w:rPr>
          <w:rFonts w:ascii="Times New Roman" w:hAnsi="Times New Roman"/>
        </w:rPr>
        <w:t>member of JCU staff</w:t>
      </w:r>
      <w:r w:rsidR="005117C9" w:rsidRPr="00D75EC9">
        <w:rPr>
          <w:rFonts w:ascii="Times New Roman" w:hAnsi="Times New Roman"/>
        </w:rPr>
        <w:t xml:space="preserve">. </w:t>
      </w:r>
      <w:r w:rsidR="00A17A91" w:rsidRPr="00D75EC9">
        <w:rPr>
          <w:rFonts w:ascii="Times New Roman" w:hAnsi="Times New Roman"/>
        </w:rPr>
        <w:t>JCU</w:t>
      </w:r>
      <w:r w:rsidR="00895CF0" w:rsidRPr="00D75EC9">
        <w:rPr>
          <w:rFonts w:ascii="Times New Roman" w:hAnsi="Times New Roman"/>
        </w:rPr>
        <w:t>'s position</w:t>
      </w:r>
      <w:r w:rsidR="00B5363F" w:rsidRPr="00D75EC9">
        <w:rPr>
          <w:rFonts w:ascii="Times New Roman" w:hAnsi="Times New Roman"/>
        </w:rPr>
        <w:t xml:space="preserve">, held at all stages of </w:t>
      </w:r>
      <w:r w:rsidR="002442B5" w:rsidRPr="00D75EC9">
        <w:rPr>
          <w:rFonts w:ascii="Times New Roman" w:hAnsi="Times New Roman"/>
        </w:rPr>
        <w:t>these</w:t>
      </w:r>
      <w:r w:rsidR="00B5363F" w:rsidRPr="00D75EC9">
        <w:rPr>
          <w:rFonts w:ascii="Times New Roman" w:hAnsi="Times New Roman"/>
        </w:rPr>
        <w:t xml:space="preserve"> proceeding</w:t>
      </w:r>
      <w:r w:rsidR="00F94C4F" w:rsidRPr="00D75EC9">
        <w:rPr>
          <w:rFonts w:ascii="Times New Roman" w:hAnsi="Times New Roman"/>
        </w:rPr>
        <w:t>s</w:t>
      </w:r>
      <w:r w:rsidR="00B5363F" w:rsidRPr="00D75EC9">
        <w:rPr>
          <w:rFonts w:ascii="Times New Roman" w:hAnsi="Times New Roman"/>
        </w:rPr>
        <w:t>,</w:t>
      </w:r>
      <w:r w:rsidR="00895CF0" w:rsidRPr="00D75EC9">
        <w:rPr>
          <w:rFonts w:ascii="Times New Roman" w:hAnsi="Times New Roman"/>
        </w:rPr>
        <w:t xml:space="preserve"> was most clearly stated in this Court</w:t>
      </w:r>
      <w:r w:rsidR="00FD2433" w:rsidRPr="00D75EC9">
        <w:rPr>
          <w:rFonts w:ascii="Times New Roman" w:hAnsi="Times New Roman"/>
        </w:rPr>
        <w:t xml:space="preserve">: </w:t>
      </w:r>
      <w:r w:rsidR="005117C9" w:rsidRPr="00D75EC9">
        <w:rPr>
          <w:rFonts w:ascii="Times New Roman" w:hAnsi="Times New Roman"/>
        </w:rPr>
        <w:t>"</w:t>
      </w:r>
      <w:r w:rsidR="002E2C05" w:rsidRPr="00D75EC9">
        <w:rPr>
          <w:rFonts w:ascii="Times New Roman" w:hAnsi="Times New Roman"/>
        </w:rPr>
        <w:t>[</w:t>
      </w:r>
      <w:proofErr w:type="spellStart"/>
      <w:r w:rsidR="002E2C05" w:rsidRPr="00D75EC9">
        <w:rPr>
          <w:rFonts w:ascii="Times New Roman" w:hAnsi="Times New Roman"/>
        </w:rPr>
        <w:t>i</w:t>
      </w:r>
      <w:proofErr w:type="spellEnd"/>
      <w:r w:rsidR="002E2C05" w:rsidRPr="00D75EC9">
        <w:rPr>
          <w:rFonts w:ascii="Times New Roman" w:hAnsi="Times New Roman"/>
        </w:rPr>
        <w:t xml:space="preserve">]t is evident that </w:t>
      </w:r>
      <w:r w:rsidR="005117C9" w:rsidRPr="00D75EC9">
        <w:rPr>
          <w:rFonts w:ascii="Times New Roman" w:hAnsi="Times New Roman"/>
        </w:rPr>
        <w:t>through the Code of Conduct</w:t>
      </w:r>
      <w:r w:rsidR="002E2C05" w:rsidRPr="00D75EC9">
        <w:rPr>
          <w:rFonts w:ascii="Times New Roman" w:hAnsi="Times New Roman"/>
        </w:rPr>
        <w:t>,</w:t>
      </w:r>
      <w:r w:rsidR="005117C9" w:rsidRPr="00D75EC9">
        <w:rPr>
          <w:rFonts w:ascii="Times New Roman" w:hAnsi="Times New Roman"/>
        </w:rPr>
        <w:t xml:space="preserve"> </w:t>
      </w:r>
      <w:r w:rsidR="0009534B" w:rsidRPr="00D75EC9">
        <w:rPr>
          <w:rFonts w:ascii="Times New Roman" w:hAnsi="Times New Roman"/>
        </w:rPr>
        <w:t xml:space="preserve">the University </w:t>
      </w:r>
      <w:r w:rsidR="005117C9" w:rsidRPr="00D75EC9">
        <w:rPr>
          <w:rFonts w:ascii="Times New Roman" w:hAnsi="Times New Roman"/>
        </w:rPr>
        <w:t>abided by its commitment to protect and promote intellectual freedom".</w:t>
      </w:r>
      <w:r w:rsidR="00CF1166" w:rsidRPr="00D75EC9">
        <w:rPr>
          <w:rFonts w:ascii="Times New Roman" w:hAnsi="Times New Roman"/>
        </w:rPr>
        <w:t xml:space="preserve"> This submission was accepted by the majority </w:t>
      </w:r>
      <w:r w:rsidR="0034144F" w:rsidRPr="00D75EC9">
        <w:rPr>
          <w:rFonts w:ascii="Times New Roman" w:hAnsi="Times New Roman"/>
        </w:rPr>
        <w:t>of</w:t>
      </w:r>
      <w:r w:rsidR="00CF1166" w:rsidRPr="00D75EC9">
        <w:rPr>
          <w:rFonts w:ascii="Times New Roman" w:hAnsi="Times New Roman"/>
        </w:rPr>
        <w:t xml:space="preserve"> the Full Court</w:t>
      </w:r>
      <w:r w:rsidR="0059040F" w:rsidRPr="00D75EC9">
        <w:rPr>
          <w:rFonts w:ascii="Times New Roman" w:hAnsi="Times New Roman"/>
        </w:rPr>
        <w:t>,</w:t>
      </w:r>
      <w:r w:rsidR="005B4413" w:rsidRPr="00D75EC9">
        <w:rPr>
          <w:rFonts w:ascii="Times New Roman" w:hAnsi="Times New Roman"/>
        </w:rPr>
        <w:t xml:space="preserve"> </w:t>
      </w:r>
      <w:r w:rsidR="00705F83" w:rsidRPr="00D75EC9">
        <w:rPr>
          <w:rFonts w:ascii="Times New Roman" w:hAnsi="Times New Roman"/>
        </w:rPr>
        <w:t xml:space="preserve">who concluded that none of JCU's actions was contrary to the Enterprise Agreement. In dissent in the Full Court, </w:t>
      </w:r>
      <w:proofErr w:type="spellStart"/>
      <w:r w:rsidR="00705F83" w:rsidRPr="00D75EC9">
        <w:rPr>
          <w:rFonts w:ascii="Times New Roman" w:hAnsi="Times New Roman"/>
        </w:rPr>
        <w:t>Rangiah</w:t>
      </w:r>
      <w:proofErr w:type="spellEnd"/>
      <w:r w:rsidR="00167C60" w:rsidRPr="00D75EC9">
        <w:rPr>
          <w:rFonts w:ascii="Times New Roman" w:hAnsi="Times New Roman"/>
        </w:rPr>
        <w:t> </w:t>
      </w:r>
      <w:r w:rsidR="00705F83" w:rsidRPr="00D75EC9">
        <w:rPr>
          <w:rFonts w:ascii="Times New Roman" w:hAnsi="Times New Roman"/>
        </w:rPr>
        <w:t xml:space="preserve">J </w:t>
      </w:r>
      <w:r w:rsidR="00797E8A" w:rsidRPr="00D75EC9">
        <w:rPr>
          <w:rFonts w:ascii="Times New Roman" w:hAnsi="Times New Roman"/>
        </w:rPr>
        <w:t xml:space="preserve">held that </w:t>
      </w:r>
      <w:r w:rsidR="009D3276" w:rsidRPr="00D75EC9">
        <w:rPr>
          <w:rFonts w:ascii="Times New Roman" w:hAnsi="Times New Roman"/>
        </w:rPr>
        <w:t>"</w:t>
      </w:r>
      <w:r w:rsidR="00EC6890" w:rsidRPr="00D75EC9">
        <w:rPr>
          <w:rFonts w:ascii="Times New Roman" w:hAnsi="Times New Roman"/>
        </w:rPr>
        <w:t xml:space="preserve">where there is conflict between a </w:t>
      </w:r>
      <w:r w:rsidR="009D3276" w:rsidRPr="00D75EC9">
        <w:rPr>
          <w:rFonts w:ascii="Times New Roman" w:hAnsi="Times New Roman"/>
        </w:rPr>
        <w:t xml:space="preserve">genuine exercise of </w:t>
      </w:r>
      <w:r w:rsidR="00797E8A" w:rsidRPr="00D75EC9">
        <w:rPr>
          <w:rFonts w:ascii="Times New Roman" w:hAnsi="Times New Roman"/>
        </w:rPr>
        <w:t xml:space="preserve">intellectual freedom </w:t>
      </w:r>
      <w:r w:rsidR="009D3276" w:rsidRPr="00D75EC9">
        <w:rPr>
          <w:rFonts w:ascii="Times New Roman" w:hAnsi="Times New Roman"/>
        </w:rPr>
        <w:t>and a requirement of the Code of Conduct</w:t>
      </w:r>
      <w:r w:rsidR="00207A08" w:rsidRPr="00D75EC9">
        <w:rPr>
          <w:rFonts w:ascii="Times New Roman" w:hAnsi="Times New Roman"/>
        </w:rPr>
        <w:t xml:space="preserve">, the former </w:t>
      </w:r>
      <w:r w:rsidR="00797E8A" w:rsidRPr="00D75EC9">
        <w:rPr>
          <w:rFonts w:ascii="Times New Roman" w:hAnsi="Times New Roman"/>
        </w:rPr>
        <w:t xml:space="preserve">prevails to the extent of </w:t>
      </w:r>
      <w:r w:rsidR="00207A08" w:rsidRPr="00D75EC9">
        <w:rPr>
          <w:rFonts w:ascii="Times New Roman" w:hAnsi="Times New Roman"/>
        </w:rPr>
        <w:t>the</w:t>
      </w:r>
      <w:r w:rsidR="00797E8A" w:rsidRPr="00D75EC9">
        <w:rPr>
          <w:rFonts w:ascii="Times New Roman" w:hAnsi="Times New Roman"/>
        </w:rPr>
        <w:t xml:space="preserve"> inconsistency</w:t>
      </w:r>
      <w:r w:rsidR="00207A08" w:rsidRPr="00D75EC9">
        <w:rPr>
          <w:rFonts w:ascii="Times New Roman" w:hAnsi="Times New Roman"/>
        </w:rPr>
        <w:t>"</w:t>
      </w:r>
      <w:r w:rsidR="00207A08" w:rsidRPr="00D75EC9">
        <w:rPr>
          <w:rStyle w:val="FootnoteReference"/>
          <w:rFonts w:ascii="Times New Roman" w:hAnsi="Times New Roman"/>
          <w:sz w:val="24"/>
        </w:rPr>
        <w:footnoteReference w:id="6"/>
      </w:r>
      <w:r w:rsidR="004F5A30" w:rsidRPr="00D75EC9">
        <w:rPr>
          <w:rFonts w:ascii="Times New Roman" w:hAnsi="Times New Roman"/>
        </w:rPr>
        <w:t>. H</w:t>
      </w:r>
      <w:r w:rsidR="00862EAB" w:rsidRPr="00D75EC9">
        <w:rPr>
          <w:rFonts w:ascii="Times New Roman" w:hAnsi="Times New Roman"/>
        </w:rPr>
        <w:t xml:space="preserve">is Honour would have remitted the matter to the primary </w:t>
      </w:r>
      <w:r w:rsidR="003876F8" w:rsidRPr="00D75EC9">
        <w:rPr>
          <w:rFonts w:ascii="Times New Roman" w:hAnsi="Times New Roman"/>
        </w:rPr>
        <w:t>judge for further factual findings.</w:t>
      </w:r>
    </w:p>
    <w:p w14:paraId="7196BE53" w14:textId="2B60808B" w:rsidR="006D706A" w:rsidRPr="00D75EC9" w:rsidRDefault="006D706A" w:rsidP="00D75EC9">
      <w:pPr>
        <w:pStyle w:val="HeadingL1"/>
        <w:spacing w:after="260" w:line="280" w:lineRule="exact"/>
        <w:ind w:right="0"/>
        <w:jc w:val="both"/>
        <w:rPr>
          <w:rFonts w:ascii="Times New Roman" w:hAnsi="Times New Roman"/>
        </w:rPr>
      </w:pPr>
      <w:r w:rsidRPr="00D75EC9">
        <w:rPr>
          <w:rFonts w:ascii="Times New Roman" w:hAnsi="Times New Roman"/>
        </w:rPr>
        <w:lastRenderedPageBreak/>
        <w:t>The</w:t>
      </w:r>
      <w:r w:rsidR="001B1544" w:rsidRPr="00D75EC9">
        <w:rPr>
          <w:rFonts w:ascii="Times New Roman" w:hAnsi="Times New Roman"/>
        </w:rPr>
        <w:t xml:space="preserve"> </w:t>
      </w:r>
      <w:r w:rsidRPr="00D75EC9">
        <w:rPr>
          <w:rFonts w:ascii="Times New Roman" w:hAnsi="Times New Roman"/>
        </w:rPr>
        <w:t>Enterprise Agreement</w:t>
      </w:r>
    </w:p>
    <w:p w14:paraId="74FDA1F3" w14:textId="6DDA1B37" w:rsidR="0072489D" w:rsidRPr="00D75EC9" w:rsidRDefault="006D706A"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CA314E" w:rsidRPr="00D75EC9">
        <w:rPr>
          <w:rFonts w:ascii="Times New Roman" w:hAnsi="Times New Roman"/>
        </w:rPr>
        <w:t>In 2013, JCU entered</w:t>
      </w:r>
      <w:r w:rsidR="00712563" w:rsidRPr="00D75EC9">
        <w:rPr>
          <w:rFonts w:ascii="Times New Roman" w:hAnsi="Times New Roman"/>
        </w:rPr>
        <w:t xml:space="preserve"> </w:t>
      </w:r>
      <w:r w:rsidR="000A1870" w:rsidRPr="00D75EC9">
        <w:rPr>
          <w:rFonts w:ascii="Times New Roman" w:hAnsi="Times New Roman"/>
        </w:rPr>
        <w:t>into</w:t>
      </w:r>
      <w:r w:rsidR="00CA314E" w:rsidRPr="00D75EC9">
        <w:rPr>
          <w:rFonts w:ascii="Times New Roman" w:hAnsi="Times New Roman"/>
        </w:rPr>
        <w:t xml:space="preserve"> </w:t>
      </w:r>
      <w:r w:rsidR="00565A93" w:rsidRPr="00D75EC9">
        <w:rPr>
          <w:rFonts w:ascii="Times New Roman" w:hAnsi="Times New Roman"/>
        </w:rPr>
        <w:t>the E</w:t>
      </w:r>
      <w:r w:rsidR="00CA314E" w:rsidRPr="00D75EC9">
        <w:rPr>
          <w:rFonts w:ascii="Times New Roman" w:hAnsi="Times New Roman"/>
        </w:rPr>
        <w:t xml:space="preserve">nterprise </w:t>
      </w:r>
      <w:r w:rsidR="00565A93" w:rsidRPr="00D75EC9">
        <w:rPr>
          <w:rFonts w:ascii="Times New Roman" w:hAnsi="Times New Roman"/>
        </w:rPr>
        <w:t>A</w:t>
      </w:r>
      <w:r w:rsidR="00CA314E" w:rsidRPr="00D75EC9">
        <w:rPr>
          <w:rFonts w:ascii="Times New Roman" w:hAnsi="Times New Roman"/>
        </w:rPr>
        <w:t xml:space="preserve">greement under </w:t>
      </w:r>
      <w:r w:rsidR="00A16104" w:rsidRPr="00D75EC9">
        <w:rPr>
          <w:rFonts w:ascii="Times New Roman" w:hAnsi="Times New Roman"/>
        </w:rPr>
        <w:t>Pt</w:t>
      </w:r>
      <w:r w:rsidR="00565A93" w:rsidRPr="00D75EC9">
        <w:rPr>
          <w:rFonts w:ascii="Times New Roman" w:hAnsi="Times New Roman"/>
        </w:rPr>
        <w:t> </w:t>
      </w:r>
      <w:r w:rsidR="00A16104" w:rsidRPr="00D75EC9">
        <w:rPr>
          <w:rFonts w:ascii="Times New Roman" w:hAnsi="Times New Roman"/>
        </w:rPr>
        <w:t>2</w:t>
      </w:r>
      <w:r w:rsidR="00B802BF" w:rsidRPr="00D75EC9">
        <w:rPr>
          <w:rFonts w:ascii="Times New Roman" w:hAnsi="Times New Roman"/>
        </w:rPr>
        <w:noBreakHyphen/>
      </w:r>
      <w:r w:rsidR="00A16104" w:rsidRPr="00D75EC9">
        <w:rPr>
          <w:rFonts w:ascii="Times New Roman" w:hAnsi="Times New Roman"/>
        </w:rPr>
        <w:t xml:space="preserve">4 of the </w:t>
      </w:r>
      <w:r w:rsidR="00A16104" w:rsidRPr="00D75EC9">
        <w:rPr>
          <w:rFonts w:ascii="Times New Roman" w:hAnsi="Times New Roman"/>
          <w:i/>
          <w:iCs/>
        </w:rPr>
        <w:t xml:space="preserve">Fair Work Act </w:t>
      </w:r>
      <w:r w:rsidR="00585E88" w:rsidRPr="00D75EC9">
        <w:rPr>
          <w:rFonts w:ascii="Times New Roman" w:hAnsi="Times New Roman"/>
        </w:rPr>
        <w:t xml:space="preserve">with </w:t>
      </w:r>
      <w:r w:rsidR="004D1BAB" w:rsidRPr="00D75EC9">
        <w:rPr>
          <w:rFonts w:ascii="Times New Roman" w:hAnsi="Times New Roman"/>
        </w:rPr>
        <w:t>five</w:t>
      </w:r>
      <w:r w:rsidR="003C0D39" w:rsidRPr="00D75EC9">
        <w:rPr>
          <w:rFonts w:ascii="Times New Roman" w:hAnsi="Times New Roman"/>
        </w:rPr>
        <w:t xml:space="preserve"> staff unions</w:t>
      </w:r>
      <w:r w:rsidR="00A16104" w:rsidRPr="00D75EC9">
        <w:rPr>
          <w:rFonts w:ascii="Times New Roman" w:hAnsi="Times New Roman"/>
        </w:rPr>
        <w:t xml:space="preserve">. </w:t>
      </w:r>
      <w:r w:rsidR="007E2514" w:rsidRPr="00D75EC9">
        <w:rPr>
          <w:rFonts w:ascii="Times New Roman" w:hAnsi="Times New Roman"/>
        </w:rPr>
        <w:t>T</w:t>
      </w:r>
      <w:r w:rsidR="00114F23" w:rsidRPr="00D75EC9">
        <w:rPr>
          <w:rFonts w:ascii="Times New Roman" w:hAnsi="Times New Roman"/>
        </w:rPr>
        <w:t>he</w:t>
      </w:r>
      <w:r w:rsidR="007E2514" w:rsidRPr="00D75EC9">
        <w:rPr>
          <w:rFonts w:ascii="Times New Roman" w:hAnsi="Times New Roman"/>
        </w:rPr>
        <w:t xml:space="preserve"> </w:t>
      </w:r>
      <w:r w:rsidR="007E2514" w:rsidRPr="00D75EC9">
        <w:rPr>
          <w:rFonts w:ascii="Times New Roman" w:hAnsi="Times New Roman"/>
          <w:i/>
          <w:iCs/>
        </w:rPr>
        <w:t xml:space="preserve">Fair Work Act </w:t>
      </w:r>
      <w:r w:rsidR="00644EBC" w:rsidRPr="00D75EC9">
        <w:rPr>
          <w:rFonts w:ascii="Times New Roman" w:hAnsi="Times New Roman"/>
        </w:rPr>
        <w:t xml:space="preserve">gave statutory force to the terms of </w:t>
      </w:r>
      <w:r w:rsidR="007E2514" w:rsidRPr="00D75EC9">
        <w:rPr>
          <w:rFonts w:ascii="Times New Roman" w:hAnsi="Times New Roman"/>
        </w:rPr>
        <w:t>the</w:t>
      </w:r>
      <w:r w:rsidR="00D32CD9" w:rsidRPr="00D75EC9">
        <w:rPr>
          <w:rFonts w:ascii="Times New Roman" w:hAnsi="Times New Roman"/>
        </w:rPr>
        <w:t xml:space="preserve"> </w:t>
      </w:r>
      <w:r w:rsidR="0021762B" w:rsidRPr="00D75EC9">
        <w:rPr>
          <w:rFonts w:ascii="Times New Roman" w:hAnsi="Times New Roman"/>
        </w:rPr>
        <w:t>E</w:t>
      </w:r>
      <w:r w:rsidR="00D32CD9" w:rsidRPr="00D75EC9">
        <w:rPr>
          <w:rFonts w:ascii="Times New Roman" w:hAnsi="Times New Roman"/>
        </w:rPr>
        <w:t xml:space="preserve">nterprise </w:t>
      </w:r>
      <w:r w:rsidR="0021762B" w:rsidRPr="00D75EC9">
        <w:rPr>
          <w:rFonts w:ascii="Times New Roman" w:hAnsi="Times New Roman"/>
        </w:rPr>
        <w:t>A</w:t>
      </w:r>
      <w:r w:rsidR="00D32CD9" w:rsidRPr="00D75EC9">
        <w:rPr>
          <w:rFonts w:ascii="Times New Roman" w:hAnsi="Times New Roman"/>
        </w:rPr>
        <w:t>greement</w:t>
      </w:r>
      <w:r w:rsidR="00644EBC" w:rsidRPr="00D75EC9">
        <w:rPr>
          <w:rFonts w:ascii="Times New Roman" w:hAnsi="Times New Roman"/>
        </w:rPr>
        <w:t xml:space="preserve"> and applied those terms</w:t>
      </w:r>
      <w:r w:rsidR="0040257C" w:rsidRPr="00D75EC9">
        <w:rPr>
          <w:rFonts w:ascii="Times New Roman" w:hAnsi="Times New Roman"/>
        </w:rPr>
        <w:t xml:space="preserve"> (as </w:t>
      </w:r>
      <w:r w:rsidR="000A420B" w:rsidRPr="00D75EC9">
        <w:rPr>
          <w:rFonts w:ascii="Times New Roman" w:hAnsi="Times New Roman"/>
        </w:rPr>
        <w:t>varied</w:t>
      </w:r>
      <w:r w:rsidR="0040257C" w:rsidRPr="00D75EC9">
        <w:rPr>
          <w:rFonts w:ascii="Times New Roman" w:hAnsi="Times New Roman"/>
        </w:rPr>
        <w:t xml:space="preserve"> from time to time)</w:t>
      </w:r>
      <w:r w:rsidR="00644EBC" w:rsidRPr="00D75EC9">
        <w:rPr>
          <w:rFonts w:ascii="Times New Roman" w:hAnsi="Times New Roman"/>
        </w:rPr>
        <w:t xml:space="preserve"> to </w:t>
      </w:r>
      <w:r w:rsidR="00B63A57" w:rsidRPr="00D75EC9">
        <w:rPr>
          <w:rFonts w:ascii="Times New Roman" w:hAnsi="Times New Roman"/>
        </w:rPr>
        <w:t>JCU and all of its employees</w:t>
      </w:r>
      <w:r w:rsidR="00B63A57" w:rsidRPr="00D75EC9">
        <w:rPr>
          <w:rStyle w:val="FootnoteReference"/>
          <w:rFonts w:ascii="Times New Roman" w:hAnsi="Times New Roman"/>
          <w:sz w:val="24"/>
        </w:rPr>
        <w:footnoteReference w:id="7"/>
      </w:r>
      <w:r w:rsidR="00B63A57" w:rsidRPr="00D75EC9">
        <w:rPr>
          <w:rFonts w:ascii="Times New Roman" w:hAnsi="Times New Roman"/>
        </w:rPr>
        <w:t>.</w:t>
      </w:r>
      <w:r w:rsidR="00D32CD9" w:rsidRPr="00D75EC9">
        <w:rPr>
          <w:rFonts w:ascii="Times New Roman" w:hAnsi="Times New Roman"/>
        </w:rPr>
        <w:t xml:space="preserve"> </w:t>
      </w:r>
      <w:r w:rsidR="009D342A" w:rsidRPr="00D75EC9">
        <w:rPr>
          <w:rFonts w:ascii="Times New Roman" w:hAnsi="Times New Roman"/>
        </w:rPr>
        <w:t>Although t</w:t>
      </w:r>
      <w:r w:rsidR="000533E3" w:rsidRPr="00D75EC9">
        <w:rPr>
          <w:rFonts w:ascii="Times New Roman" w:hAnsi="Times New Roman"/>
        </w:rPr>
        <w:t xml:space="preserve">he </w:t>
      </w:r>
      <w:r w:rsidR="001B1544" w:rsidRPr="00D75EC9">
        <w:rPr>
          <w:rFonts w:ascii="Times New Roman" w:hAnsi="Times New Roman"/>
        </w:rPr>
        <w:t>E</w:t>
      </w:r>
      <w:r w:rsidR="000533E3" w:rsidRPr="00D75EC9">
        <w:rPr>
          <w:rFonts w:ascii="Times New Roman" w:hAnsi="Times New Roman"/>
        </w:rPr>
        <w:t xml:space="preserve">nterprise </w:t>
      </w:r>
      <w:r w:rsidR="001B1544" w:rsidRPr="00D75EC9">
        <w:rPr>
          <w:rFonts w:ascii="Times New Roman" w:hAnsi="Times New Roman"/>
        </w:rPr>
        <w:t>A</w:t>
      </w:r>
      <w:r w:rsidR="000533E3" w:rsidRPr="00D75EC9">
        <w:rPr>
          <w:rFonts w:ascii="Times New Roman" w:hAnsi="Times New Roman"/>
        </w:rPr>
        <w:t>greement</w:t>
      </w:r>
      <w:r w:rsidR="009D342A" w:rsidRPr="00D75EC9">
        <w:rPr>
          <w:rFonts w:ascii="Times New Roman" w:hAnsi="Times New Roman"/>
        </w:rPr>
        <w:t xml:space="preserve"> is now superseded, at the time of the events that are the subject of th</w:t>
      </w:r>
      <w:r w:rsidR="00A945D6" w:rsidRPr="00D75EC9">
        <w:rPr>
          <w:rFonts w:ascii="Times New Roman" w:hAnsi="Times New Roman"/>
        </w:rPr>
        <w:t>e</w:t>
      </w:r>
      <w:r w:rsidR="009D342A" w:rsidRPr="00D75EC9">
        <w:rPr>
          <w:rFonts w:ascii="Times New Roman" w:hAnsi="Times New Roman"/>
        </w:rPr>
        <w:t>s</w:t>
      </w:r>
      <w:r w:rsidR="00A945D6" w:rsidRPr="00D75EC9">
        <w:rPr>
          <w:rFonts w:ascii="Times New Roman" w:hAnsi="Times New Roman"/>
        </w:rPr>
        <w:t>e</w:t>
      </w:r>
      <w:r w:rsidR="009D342A" w:rsidRPr="00D75EC9">
        <w:rPr>
          <w:rFonts w:ascii="Times New Roman" w:hAnsi="Times New Roman"/>
        </w:rPr>
        <w:t xml:space="preserve"> proceeding</w:t>
      </w:r>
      <w:r w:rsidR="00A945D6" w:rsidRPr="00D75EC9">
        <w:rPr>
          <w:rFonts w:ascii="Times New Roman" w:hAnsi="Times New Roman"/>
        </w:rPr>
        <w:t>s</w:t>
      </w:r>
      <w:r w:rsidR="009D342A" w:rsidRPr="00D75EC9">
        <w:rPr>
          <w:rFonts w:ascii="Times New Roman" w:hAnsi="Times New Roman"/>
        </w:rPr>
        <w:t xml:space="preserve"> it</w:t>
      </w:r>
      <w:r w:rsidR="003C0D39" w:rsidRPr="00D75EC9">
        <w:rPr>
          <w:rFonts w:ascii="Times New Roman" w:hAnsi="Times New Roman"/>
        </w:rPr>
        <w:t xml:space="preserve"> </w:t>
      </w:r>
      <w:r w:rsidR="000533E3" w:rsidRPr="00D75EC9">
        <w:rPr>
          <w:rFonts w:ascii="Times New Roman" w:hAnsi="Times New Roman"/>
        </w:rPr>
        <w:t xml:space="preserve">applied to </w:t>
      </w:r>
      <w:r w:rsidR="00E06DFD" w:rsidRPr="00D75EC9">
        <w:rPr>
          <w:rFonts w:ascii="Times New Roman" w:hAnsi="Times New Roman"/>
        </w:rPr>
        <w:t xml:space="preserve">JCU and </w:t>
      </w:r>
      <w:r w:rsidR="003C0D39" w:rsidRPr="00D75EC9">
        <w:rPr>
          <w:rFonts w:ascii="Times New Roman" w:hAnsi="Times New Roman"/>
        </w:rPr>
        <w:t xml:space="preserve">to </w:t>
      </w:r>
      <w:r w:rsidR="00E06DFD" w:rsidRPr="00D75EC9">
        <w:rPr>
          <w:rFonts w:ascii="Times New Roman" w:hAnsi="Times New Roman"/>
        </w:rPr>
        <w:t>Dr</w:t>
      </w:r>
      <w:r w:rsidR="00532B03" w:rsidRPr="00D75EC9">
        <w:rPr>
          <w:rFonts w:ascii="Times New Roman" w:hAnsi="Times New Roman"/>
        </w:rPr>
        <w:t> </w:t>
      </w:r>
      <w:proofErr w:type="spellStart"/>
      <w:r w:rsidR="00E06DFD" w:rsidRPr="00D75EC9">
        <w:rPr>
          <w:rFonts w:ascii="Times New Roman" w:hAnsi="Times New Roman"/>
        </w:rPr>
        <w:t>Ridd</w:t>
      </w:r>
      <w:proofErr w:type="spellEnd"/>
      <w:r w:rsidR="00E06DFD" w:rsidRPr="00D75EC9">
        <w:rPr>
          <w:rFonts w:ascii="Times New Roman" w:hAnsi="Times New Roman"/>
        </w:rPr>
        <w:t>, as a member of staff</w:t>
      </w:r>
      <w:r w:rsidR="00E06DFD" w:rsidRPr="00D75EC9">
        <w:rPr>
          <w:rStyle w:val="FootnoteReference"/>
          <w:rFonts w:ascii="Times New Roman" w:hAnsi="Times New Roman"/>
          <w:sz w:val="24"/>
        </w:rPr>
        <w:footnoteReference w:id="8"/>
      </w:r>
      <w:r w:rsidR="00E06DFD" w:rsidRPr="00D75EC9">
        <w:rPr>
          <w:rFonts w:ascii="Times New Roman" w:hAnsi="Times New Roman"/>
        </w:rPr>
        <w:t>.</w:t>
      </w:r>
    </w:p>
    <w:p w14:paraId="476D694C" w14:textId="3E33B130" w:rsidR="00BB4C10" w:rsidRPr="00D75EC9" w:rsidRDefault="00A836C7"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6C34FF" w:rsidRPr="00D75EC9">
        <w:rPr>
          <w:rFonts w:ascii="Times New Roman" w:hAnsi="Times New Roman"/>
        </w:rPr>
        <w:t>Clause</w:t>
      </w:r>
      <w:r w:rsidR="00141211" w:rsidRPr="00D75EC9">
        <w:rPr>
          <w:rFonts w:ascii="Times New Roman" w:hAnsi="Times New Roman"/>
        </w:rPr>
        <w:t>s</w:t>
      </w:r>
      <w:r w:rsidR="004C16CA" w:rsidRPr="00D75EC9">
        <w:rPr>
          <w:rFonts w:ascii="Times New Roman" w:hAnsi="Times New Roman"/>
        </w:rPr>
        <w:t> </w:t>
      </w:r>
      <w:r w:rsidR="006C34FF" w:rsidRPr="00D75EC9">
        <w:rPr>
          <w:rFonts w:ascii="Times New Roman" w:hAnsi="Times New Roman"/>
        </w:rPr>
        <w:t>54.3</w:t>
      </w:r>
      <w:r w:rsidR="00141211" w:rsidRPr="00D75EC9">
        <w:rPr>
          <w:rFonts w:ascii="Times New Roman" w:hAnsi="Times New Roman"/>
        </w:rPr>
        <w:t xml:space="preserve"> to 54.</w:t>
      </w:r>
      <w:r w:rsidR="008C7B12" w:rsidRPr="00D75EC9">
        <w:rPr>
          <w:rFonts w:ascii="Times New Roman" w:hAnsi="Times New Roman"/>
        </w:rPr>
        <w:t>6</w:t>
      </w:r>
      <w:r w:rsidR="006C34FF" w:rsidRPr="00D75EC9">
        <w:rPr>
          <w:rFonts w:ascii="Times New Roman" w:hAnsi="Times New Roman"/>
        </w:rPr>
        <w:t xml:space="preserve"> of the Enterprise Agreement </w:t>
      </w:r>
      <w:r w:rsidR="009D342A" w:rsidRPr="00D75EC9">
        <w:rPr>
          <w:rFonts w:ascii="Times New Roman" w:hAnsi="Times New Roman"/>
        </w:rPr>
        <w:t>w</w:t>
      </w:r>
      <w:r w:rsidR="00B40BC1" w:rsidRPr="00D75EC9">
        <w:rPr>
          <w:rFonts w:ascii="Times New Roman" w:hAnsi="Times New Roman"/>
        </w:rPr>
        <w:t>ere</w:t>
      </w:r>
      <w:r w:rsidR="006C34FF" w:rsidRPr="00D75EC9">
        <w:rPr>
          <w:rFonts w:ascii="Times New Roman" w:hAnsi="Times New Roman"/>
        </w:rPr>
        <w:t xml:space="preserve"> concerned with the disciplinary procedure in cases of </w:t>
      </w:r>
      <w:r w:rsidR="001D538C" w:rsidRPr="00D75EC9">
        <w:rPr>
          <w:rFonts w:ascii="Times New Roman" w:hAnsi="Times New Roman"/>
        </w:rPr>
        <w:t>"</w:t>
      </w:r>
      <w:r w:rsidR="00B718B2" w:rsidRPr="00D75EC9">
        <w:rPr>
          <w:rFonts w:ascii="Times New Roman" w:hAnsi="Times New Roman"/>
        </w:rPr>
        <w:t>Serious Misconduct</w:t>
      </w:r>
      <w:r w:rsidR="001D538C" w:rsidRPr="00D75EC9">
        <w:rPr>
          <w:rFonts w:ascii="Times New Roman" w:hAnsi="Times New Roman"/>
        </w:rPr>
        <w:t>"</w:t>
      </w:r>
      <w:r w:rsidR="00B718B2" w:rsidRPr="00D75EC9">
        <w:rPr>
          <w:rFonts w:ascii="Times New Roman" w:hAnsi="Times New Roman"/>
        </w:rPr>
        <w:t xml:space="preserve">, culminating in a </w:t>
      </w:r>
      <w:r w:rsidR="005A55CE" w:rsidRPr="00D75EC9">
        <w:rPr>
          <w:rFonts w:ascii="Times New Roman" w:hAnsi="Times New Roman"/>
        </w:rPr>
        <w:t>"</w:t>
      </w:r>
      <w:r w:rsidR="00B718B2" w:rsidRPr="00D75EC9">
        <w:rPr>
          <w:rFonts w:ascii="Times New Roman" w:hAnsi="Times New Roman"/>
        </w:rPr>
        <w:t>Final Determination</w:t>
      </w:r>
      <w:r w:rsidR="005A55CE" w:rsidRPr="00D75EC9">
        <w:rPr>
          <w:rFonts w:ascii="Times New Roman" w:hAnsi="Times New Roman"/>
        </w:rPr>
        <w:t>"</w:t>
      </w:r>
      <w:r w:rsidR="00B718B2" w:rsidRPr="00D75EC9">
        <w:rPr>
          <w:rFonts w:ascii="Times New Roman" w:hAnsi="Times New Roman"/>
        </w:rPr>
        <w:t xml:space="preserve"> </w:t>
      </w:r>
      <w:r w:rsidR="008829E4" w:rsidRPr="00D75EC9">
        <w:rPr>
          <w:rFonts w:ascii="Times New Roman" w:hAnsi="Times New Roman"/>
        </w:rPr>
        <w:t>by the Vice</w:t>
      </w:r>
      <w:r w:rsidR="00556467" w:rsidRPr="00D75EC9">
        <w:rPr>
          <w:rFonts w:ascii="Times New Roman" w:hAnsi="Times New Roman"/>
        </w:rPr>
        <w:noBreakHyphen/>
      </w:r>
      <w:r w:rsidR="008829E4" w:rsidRPr="00D75EC9">
        <w:rPr>
          <w:rFonts w:ascii="Times New Roman" w:hAnsi="Times New Roman"/>
        </w:rPr>
        <w:t>Chancellor of</w:t>
      </w:r>
      <w:r w:rsidR="008C7B12" w:rsidRPr="00D75EC9">
        <w:rPr>
          <w:rFonts w:ascii="Times New Roman" w:hAnsi="Times New Roman"/>
        </w:rPr>
        <w:t xml:space="preserve"> any</w:t>
      </w:r>
      <w:r w:rsidR="008829E4" w:rsidRPr="00D75EC9">
        <w:rPr>
          <w:rFonts w:ascii="Times New Roman" w:hAnsi="Times New Roman"/>
        </w:rPr>
        <w:t xml:space="preserve"> penalty</w:t>
      </w:r>
      <w:r w:rsidR="008C7B12" w:rsidRPr="00D75EC9">
        <w:rPr>
          <w:rFonts w:ascii="Times New Roman" w:hAnsi="Times New Roman"/>
        </w:rPr>
        <w:t xml:space="preserve"> to be imposed</w:t>
      </w:r>
      <w:r w:rsidR="008829E4" w:rsidRPr="00D75EC9">
        <w:rPr>
          <w:rFonts w:ascii="Times New Roman" w:hAnsi="Times New Roman"/>
        </w:rPr>
        <w:t xml:space="preserve"> under cl</w:t>
      </w:r>
      <w:r w:rsidR="0061439C" w:rsidRPr="00D75EC9">
        <w:rPr>
          <w:rFonts w:ascii="Times New Roman" w:hAnsi="Times New Roman"/>
        </w:rPr>
        <w:t> </w:t>
      </w:r>
      <w:r w:rsidR="008829E4" w:rsidRPr="00D75EC9">
        <w:rPr>
          <w:rFonts w:ascii="Times New Roman" w:hAnsi="Times New Roman"/>
        </w:rPr>
        <w:t xml:space="preserve">54.5. </w:t>
      </w:r>
      <w:r w:rsidR="00937AE9" w:rsidRPr="00D75EC9">
        <w:rPr>
          <w:rFonts w:ascii="Times New Roman" w:hAnsi="Times New Roman"/>
        </w:rPr>
        <w:t xml:space="preserve">The </w:t>
      </w:r>
      <w:r w:rsidR="006611A3" w:rsidRPr="00D75EC9">
        <w:rPr>
          <w:rFonts w:ascii="Times New Roman" w:hAnsi="Times New Roman"/>
        </w:rPr>
        <w:t xml:space="preserve">definitions clause of the </w:t>
      </w:r>
      <w:r w:rsidR="00937AE9" w:rsidRPr="00D75EC9">
        <w:rPr>
          <w:rFonts w:ascii="Times New Roman" w:hAnsi="Times New Roman"/>
        </w:rPr>
        <w:t>Enterprise Agreement</w:t>
      </w:r>
      <w:r w:rsidR="00706CC5" w:rsidRPr="00D75EC9">
        <w:rPr>
          <w:rFonts w:ascii="Times New Roman" w:hAnsi="Times New Roman"/>
        </w:rPr>
        <w:t>, cl</w:t>
      </w:r>
      <w:r w:rsidR="00834CCE" w:rsidRPr="00D75EC9">
        <w:rPr>
          <w:rFonts w:ascii="Times New Roman" w:hAnsi="Times New Roman"/>
        </w:rPr>
        <w:t> </w:t>
      </w:r>
      <w:r w:rsidR="006611A3" w:rsidRPr="00D75EC9">
        <w:rPr>
          <w:rFonts w:ascii="Times New Roman" w:hAnsi="Times New Roman"/>
        </w:rPr>
        <w:t>8,</w:t>
      </w:r>
      <w:r w:rsidR="00937AE9" w:rsidRPr="00D75EC9">
        <w:rPr>
          <w:rFonts w:ascii="Times New Roman" w:hAnsi="Times New Roman"/>
        </w:rPr>
        <w:t xml:space="preserve"> defined </w:t>
      </w:r>
      <w:r w:rsidR="006501EC" w:rsidRPr="00D75EC9">
        <w:rPr>
          <w:rFonts w:ascii="Times New Roman" w:hAnsi="Times New Roman"/>
        </w:rPr>
        <w:t xml:space="preserve">"Serious Misconduct" </w:t>
      </w:r>
      <w:r w:rsidR="00893C95" w:rsidRPr="00D75EC9">
        <w:rPr>
          <w:rFonts w:ascii="Times New Roman" w:hAnsi="Times New Roman"/>
        </w:rPr>
        <w:t>as having three</w:t>
      </w:r>
      <w:r w:rsidR="00776FF4" w:rsidRPr="00D75EC9">
        <w:rPr>
          <w:rFonts w:ascii="Times New Roman" w:hAnsi="Times New Roman"/>
        </w:rPr>
        <w:t xml:space="preserve"> alternative</w:t>
      </w:r>
      <w:r w:rsidR="00893C95" w:rsidRPr="00D75EC9">
        <w:rPr>
          <w:rFonts w:ascii="Times New Roman" w:hAnsi="Times New Roman"/>
        </w:rPr>
        <w:t xml:space="preserve"> limbs</w:t>
      </w:r>
      <w:r w:rsidR="00BD5C44" w:rsidRPr="00D75EC9">
        <w:rPr>
          <w:rFonts w:ascii="Times New Roman" w:hAnsi="Times New Roman"/>
        </w:rPr>
        <w:t>:</w:t>
      </w:r>
      <w:r w:rsidR="000B1301" w:rsidRPr="00D75EC9">
        <w:rPr>
          <w:rFonts w:ascii="Times New Roman" w:hAnsi="Times New Roman"/>
        </w:rPr>
        <w:t xml:space="preserve"> (</w:t>
      </w:r>
      <w:proofErr w:type="spellStart"/>
      <w:r w:rsidR="000B1301" w:rsidRPr="00D75EC9">
        <w:rPr>
          <w:rFonts w:ascii="Times New Roman" w:hAnsi="Times New Roman"/>
        </w:rPr>
        <w:t>i</w:t>
      </w:r>
      <w:proofErr w:type="spellEnd"/>
      <w:r w:rsidR="000B1301" w:rsidRPr="00D75EC9">
        <w:rPr>
          <w:rFonts w:ascii="Times New Roman" w:hAnsi="Times New Roman"/>
        </w:rPr>
        <w:t>)</w:t>
      </w:r>
      <w:r w:rsidR="0061439C" w:rsidRPr="00D75EC9">
        <w:rPr>
          <w:rFonts w:ascii="Times New Roman" w:hAnsi="Times New Roman"/>
        </w:rPr>
        <w:t> </w:t>
      </w:r>
      <w:r w:rsidR="008F0EAD" w:rsidRPr="00D75EC9">
        <w:rPr>
          <w:rFonts w:ascii="Times New Roman" w:hAnsi="Times New Roman"/>
        </w:rPr>
        <w:t>"</w:t>
      </w:r>
      <w:r w:rsidR="000B1301" w:rsidRPr="00D75EC9">
        <w:rPr>
          <w:rFonts w:ascii="Times New Roman" w:hAnsi="Times New Roman"/>
        </w:rPr>
        <w:t>serious misconduct</w:t>
      </w:r>
      <w:r w:rsidR="008F0EAD" w:rsidRPr="00D75EC9">
        <w:rPr>
          <w:rFonts w:ascii="Times New Roman" w:hAnsi="Times New Roman"/>
        </w:rPr>
        <w:t>"</w:t>
      </w:r>
      <w:r w:rsidR="000B1301" w:rsidRPr="00D75EC9">
        <w:rPr>
          <w:rFonts w:ascii="Times New Roman" w:hAnsi="Times New Roman"/>
        </w:rPr>
        <w:t xml:space="preserve"> as </w:t>
      </w:r>
      <w:r w:rsidR="00BD5C44" w:rsidRPr="00D75EC9">
        <w:rPr>
          <w:rFonts w:ascii="Times New Roman" w:hAnsi="Times New Roman"/>
        </w:rPr>
        <w:t>defined by the</w:t>
      </w:r>
      <w:r w:rsidR="00BD5C44" w:rsidRPr="00D75EC9">
        <w:rPr>
          <w:rFonts w:ascii="Times New Roman" w:hAnsi="Times New Roman"/>
          <w:i/>
        </w:rPr>
        <w:t xml:space="preserve"> Fair Work Regulations 2009</w:t>
      </w:r>
      <w:r w:rsidR="00BC58AA" w:rsidRPr="00D75EC9">
        <w:rPr>
          <w:rFonts w:ascii="Times New Roman" w:hAnsi="Times New Roman"/>
        </w:rPr>
        <w:t> </w:t>
      </w:r>
      <w:r w:rsidR="00BD5C44" w:rsidRPr="00D75EC9">
        <w:rPr>
          <w:rFonts w:ascii="Times New Roman" w:hAnsi="Times New Roman"/>
        </w:rPr>
        <w:t>(</w:t>
      </w:r>
      <w:proofErr w:type="spellStart"/>
      <w:r w:rsidR="00BD5C44" w:rsidRPr="00D75EC9">
        <w:rPr>
          <w:rFonts w:ascii="Times New Roman" w:hAnsi="Times New Roman"/>
        </w:rPr>
        <w:t>Cth</w:t>
      </w:r>
      <w:proofErr w:type="spellEnd"/>
      <w:r w:rsidR="00BD5C44" w:rsidRPr="00D75EC9">
        <w:rPr>
          <w:rFonts w:ascii="Times New Roman" w:hAnsi="Times New Roman"/>
        </w:rPr>
        <w:t>); (ii)</w:t>
      </w:r>
      <w:r w:rsidR="00A02CEC" w:rsidRPr="00D75EC9">
        <w:rPr>
          <w:rFonts w:ascii="Times New Roman" w:hAnsi="Times New Roman"/>
        </w:rPr>
        <w:t> </w:t>
      </w:r>
      <w:r w:rsidR="006501EC" w:rsidRPr="00D75EC9">
        <w:rPr>
          <w:rFonts w:ascii="Times New Roman" w:hAnsi="Times New Roman"/>
        </w:rPr>
        <w:t>"[a]</w:t>
      </w:r>
      <w:proofErr w:type="spellStart"/>
      <w:r w:rsidR="006501EC" w:rsidRPr="00D75EC9">
        <w:rPr>
          <w:rFonts w:ascii="Times New Roman" w:hAnsi="Times New Roman"/>
        </w:rPr>
        <w:t>ny</w:t>
      </w:r>
      <w:proofErr w:type="spellEnd"/>
      <w:r w:rsidR="006501EC" w:rsidRPr="00D75EC9">
        <w:rPr>
          <w:rFonts w:ascii="Times New Roman" w:hAnsi="Times New Roman"/>
        </w:rPr>
        <w:t xml:space="preserve"> serious breach of the James Cook University Code of Conduct"</w:t>
      </w:r>
      <w:r w:rsidR="00110D19" w:rsidRPr="00D75EC9">
        <w:rPr>
          <w:rFonts w:ascii="Times New Roman" w:hAnsi="Times New Roman"/>
        </w:rPr>
        <w:t>; and (iii)</w:t>
      </w:r>
      <w:r w:rsidR="00A02CEC" w:rsidRPr="00D75EC9">
        <w:rPr>
          <w:rFonts w:ascii="Times New Roman" w:hAnsi="Times New Roman"/>
        </w:rPr>
        <w:t> </w:t>
      </w:r>
      <w:r w:rsidR="008F0EAD" w:rsidRPr="00D75EC9">
        <w:rPr>
          <w:rFonts w:ascii="Times New Roman" w:hAnsi="Times New Roman"/>
        </w:rPr>
        <w:t>"</w:t>
      </w:r>
      <w:r w:rsidR="00110D19" w:rsidRPr="00D75EC9">
        <w:rPr>
          <w:rFonts w:ascii="Times New Roman" w:hAnsi="Times New Roman"/>
        </w:rPr>
        <w:t>Official Misconduct</w:t>
      </w:r>
      <w:r w:rsidR="008F0EAD" w:rsidRPr="00D75EC9">
        <w:rPr>
          <w:rFonts w:ascii="Times New Roman" w:hAnsi="Times New Roman"/>
        </w:rPr>
        <w:t>"</w:t>
      </w:r>
      <w:r w:rsidR="00110D19" w:rsidRPr="00D75EC9">
        <w:rPr>
          <w:rFonts w:ascii="Times New Roman" w:hAnsi="Times New Roman"/>
        </w:rPr>
        <w:t xml:space="preserve"> as defined by the </w:t>
      </w:r>
      <w:r w:rsidR="00110D19" w:rsidRPr="00D75EC9">
        <w:rPr>
          <w:rFonts w:ascii="Times New Roman" w:hAnsi="Times New Roman"/>
          <w:i/>
        </w:rPr>
        <w:t>Crime and Misconduct Act 2001</w:t>
      </w:r>
      <w:r w:rsidR="008F0EAD" w:rsidRPr="00D75EC9">
        <w:rPr>
          <w:rFonts w:ascii="Times New Roman" w:hAnsi="Times New Roman"/>
        </w:rPr>
        <w:t> </w:t>
      </w:r>
      <w:r w:rsidR="0023446E" w:rsidRPr="00D75EC9">
        <w:rPr>
          <w:rFonts w:ascii="Times New Roman" w:hAnsi="Times New Roman"/>
        </w:rPr>
        <w:t>(Qld)</w:t>
      </w:r>
      <w:r w:rsidR="006501EC" w:rsidRPr="00D75EC9">
        <w:rPr>
          <w:rFonts w:ascii="Times New Roman" w:hAnsi="Times New Roman"/>
        </w:rPr>
        <w:t xml:space="preserve">. It defined </w:t>
      </w:r>
      <w:r w:rsidR="00A66C24" w:rsidRPr="00D75EC9">
        <w:rPr>
          <w:rFonts w:ascii="Times New Roman" w:hAnsi="Times New Roman"/>
        </w:rPr>
        <w:t xml:space="preserve">"Misconduct" </w:t>
      </w:r>
      <w:r w:rsidR="00F15C22" w:rsidRPr="00D75EC9">
        <w:rPr>
          <w:rFonts w:ascii="Times New Roman" w:hAnsi="Times New Roman"/>
        </w:rPr>
        <w:t>as</w:t>
      </w:r>
      <w:r w:rsidR="00A66C24" w:rsidRPr="00D75EC9">
        <w:rPr>
          <w:rFonts w:ascii="Times New Roman" w:hAnsi="Times New Roman"/>
        </w:rPr>
        <w:t xml:space="preserve"> "conduct which is not Serious Misconduct but is nonetheless conduct which is improper or inconsistent with the staff member's duties or responsibilities</w:t>
      </w:r>
      <w:r w:rsidR="00F15C22" w:rsidRPr="00D75EC9">
        <w:rPr>
          <w:rFonts w:ascii="Times New Roman" w:hAnsi="Times New Roman"/>
        </w:rPr>
        <w:t>"</w:t>
      </w:r>
      <w:r w:rsidR="0053551B" w:rsidRPr="00D75EC9">
        <w:rPr>
          <w:rFonts w:ascii="Times New Roman" w:hAnsi="Times New Roman"/>
        </w:rPr>
        <w:t>.</w:t>
      </w:r>
      <w:r w:rsidR="001A6F95" w:rsidRPr="00D75EC9">
        <w:rPr>
          <w:rFonts w:ascii="Times New Roman" w:hAnsi="Times New Roman"/>
        </w:rPr>
        <w:t xml:space="preserve"> </w:t>
      </w:r>
      <w:r w:rsidR="00F15C22" w:rsidRPr="00D75EC9">
        <w:rPr>
          <w:rFonts w:ascii="Times New Roman" w:hAnsi="Times New Roman"/>
        </w:rPr>
        <w:t xml:space="preserve">The definition also </w:t>
      </w:r>
      <w:r w:rsidR="00907838" w:rsidRPr="00D75EC9">
        <w:rPr>
          <w:rFonts w:ascii="Times New Roman" w:hAnsi="Times New Roman"/>
        </w:rPr>
        <w:t>provided that "M</w:t>
      </w:r>
      <w:r w:rsidR="001A6F95" w:rsidRPr="00D75EC9">
        <w:rPr>
          <w:rFonts w:ascii="Times New Roman" w:hAnsi="Times New Roman"/>
        </w:rPr>
        <w:t>isconduct may give rise to disciplinary action, but will not result in termination of the employment of the staff member".</w:t>
      </w:r>
    </w:p>
    <w:p w14:paraId="430DFA35" w14:textId="35759B04" w:rsidR="0044037E" w:rsidRPr="00D75EC9" w:rsidRDefault="0044037E" w:rsidP="00D75EC9">
      <w:pPr>
        <w:pStyle w:val="FixListStyle"/>
        <w:spacing w:after="260" w:line="280" w:lineRule="exact"/>
        <w:ind w:right="0"/>
        <w:jc w:val="both"/>
        <w:rPr>
          <w:rFonts w:ascii="Times New Roman" w:hAnsi="Times New Roman"/>
        </w:rPr>
      </w:pPr>
      <w:r w:rsidRPr="00D75EC9">
        <w:rPr>
          <w:rFonts w:ascii="Times New Roman" w:hAnsi="Times New Roman"/>
        </w:rPr>
        <w:tab/>
        <w:t>Clause</w:t>
      </w:r>
      <w:r w:rsidR="003777BC" w:rsidRPr="00D75EC9">
        <w:rPr>
          <w:rFonts w:ascii="Times New Roman" w:hAnsi="Times New Roman"/>
        </w:rPr>
        <w:t>s</w:t>
      </w:r>
      <w:r w:rsidRPr="00D75EC9">
        <w:rPr>
          <w:rFonts w:ascii="Times New Roman" w:hAnsi="Times New Roman"/>
        </w:rPr>
        <w:t xml:space="preserve"> 13</w:t>
      </w:r>
      <w:r w:rsidR="003777BC" w:rsidRPr="00D75EC9">
        <w:rPr>
          <w:rFonts w:ascii="Times New Roman" w:hAnsi="Times New Roman"/>
        </w:rPr>
        <w:t xml:space="preserve"> and 14, which are central to the </w:t>
      </w:r>
      <w:r w:rsidR="00907838" w:rsidRPr="00D75EC9">
        <w:rPr>
          <w:rFonts w:ascii="Times New Roman" w:hAnsi="Times New Roman"/>
        </w:rPr>
        <w:t xml:space="preserve">findings </w:t>
      </w:r>
      <w:r w:rsidR="00236927" w:rsidRPr="00D75EC9">
        <w:rPr>
          <w:rFonts w:ascii="Times New Roman" w:hAnsi="Times New Roman"/>
        </w:rPr>
        <w:t>against Dr </w:t>
      </w:r>
      <w:proofErr w:type="spellStart"/>
      <w:r w:rsidR="00236927" w:rsidRPr="00D75EC9">
        <w:rPr>
          <w:rFonts w:ascii="Times New Roman" w:hAnsi="Times New Roman"/>
        </w:rPr>
        <w:t>Ridd</w:t>
      </w:r>
      <w:proofErr w:type="spellEnd"/>
      <w:r w:rsidR="00236927" w:rsidRPr="00D75EC9">
        <w:rPr>
          <w:rFonts w:ascii="Times New Roman" w:hAnsi="Times New Roman"/>
        </w:rPr>
        <w:t xml:space="preserve"> </w:t>
      </w:r>
      <w:r w:rsidR="00907838" w:rsidRPr="00D75EC9">
        <w:rPr>
          <w:rFonts w:ascii="Times New Roman" w:hAnsi="Times New Roman"/>
        </w:rPr>
        <w:t>of serious misconduct</w:t>
      </w:r>
      <w:r w:rsidR="00B05AC3" w:rsidRPr="00D75EC9">
        <w:rPr>
          <w:rFonts w:ascii="Times New Roman" w:hAnsi="Times New Roman"/>
        </w:rPr>
        <w:t>,</w:t>
      </w:r>
      <w:r w:rsidR="00907838" w:rsidRPr="00D75EC9">
        <w:rPr>
          <w:rFonts w:ascii="Times New Roman" w:hAnsi="Times New Roman"/>
        </w:rPr>
        <w:t xml:space="preserve"> and </w:t>
      </w:r>
      <w:r w:rsidR="00B05AC3" w:rsidRPr="00D75EC9">
        <w:rPr>
          <w:rFonts w:ascii="Times New Roman" w:hAnsi="Times New Roman"/>
        </w:rPr>
        <w:t xml:space="preserve">central to </w:t>
      </w:r>
      <w:r w:rsidR="00907838" w:rsidRPr="00D75EC9">
        <w:rPr>
          <w:rFonts w:ascii="Times New Roman" w:hAnsi="Times New Roman"/>
        </w:rPr>
        <w:t>the issu</w:t>
      </w:r>
      <w:r w:rsidR="00B05AC3" w:rsidRPr="00D75EC9">
        <w:rPr>
          <w:rFonts w:ascii="Times New Roman" w:hAnsi="Times New Roman"/>
        </w:rPr>
        <w:t>es</w:t>
      </w:r>
      <w:r w:rsidR="003777BC" w:rsidRPr="00D75EC9">
        <w:rPr>
          <w:rFonts w:ascii="Times New Roman" w:hAnsi="Times New Roman"/>
        </w:rPr>
        <w:t xml:space="preserve"> on this appeal,</w:t>
      </w:r>
      <w:r w:rsidRPr="00D75EC9">
        <w:rPr>
          <w:rFonts w:ascii="Times New Roman" w:hAnsi="Times New Roman"/>
        </w:rPr>
        <w:t xml:space="preserve"> provide</w:t>
      </w:r>
      <w:r w:rsidR="005A49B0" w:rsidRPr="00D75EC9">
        <w:rPr>
          <w:rFonts w:ascii="Times New Roman" w:hAnsi="Times New Roman"/>
        </w:rPr>
        <w:t>d</w:t>
      </w:r>
      <w:r w:rsidR="003777BC" w:rsidRPr="00D75EC9">
        <w:rPr>
          <w:rFonts w:ascii="Times New Roman" w:hAnsi="Times New Roman"/>
        </w:rPr>
        <w:t xml:space="preserve"> as follows</w:t>
      </w:r>
      <w:r w:rsidRPr="00D75EC9">
        <w:rPr>
          <w:rFonts w:ascii="Times New Roman" w:hAnsi="Times New Roman"/>
        </w:rPr>
        <w:t>:</w:t>
      </w:r>
    </w:p>
    <w:p w14:paraId="0A449587" w14:textId="62CC383A" w:rsidR="0044037E" w:rsidRPr="00D75EC9" w:rsidRDefault="008E7DE0" w:rsidP="00D75EC9">
      <w:pPr>
        <w:pStyle w:val="LeftrightafterHC"/>
        <w:keepNext/>
        <w:spacing w:before="0" w:after="260" w:line="280" w:lineRule="exact"/>
        <w:ind w:right="0"/>
        <w:jc w:val="both"/>
        <w:rPr>
          <w:rFonts w:ascii="Times New Roman" w:hAnsi="Times New Roman"/>
          <w:b/>
        </w:rPr>
      </w:pPr>
      <w:r w:rsidRPr="00D75EC9">
        <w:rPr>
          <w:rFonts w:ascii="Times New Roman" w:hAnsi="Times New Roman"/>
        </w:rPr>
        <w:t>"</w:t>
      </w:r>
      <w:r w:rsidR="0044037E" w:rsidRPr="00D75EC9">
        <w:rPr>
          <w:rFonts w:ascii="Times New Roman" w:hAnsi="Times New Roman"/>
          <w:b/>
        </w:rPr>
        <w:t>13. CODE OF CONDUCT</w:t>
      </w:r>
    </w:p>
    <w:p w14:paraId="04292075" w14:textId="77777777" w:rsidR="0044037E" w:rsidRPr="00D75EC9" w:rsidRDefault="0044037E" w:rsidP="00D75EC9">
      <w:pPr>
        <w:pStyle w:val="leftright"/>
        <w:spacing w:before="0" w:after="260" w:line="280" w:lineRule="exact"/>
        <w:ind w:right="0"/>
        <w:jc w:val="both"/>
        <w:rPr>
          <w:rFonts w:ascii="Times New Roman" w:hAnsi="Times New Roman"/>
        </w:rPr>
      </w:pPr>
      <w:r w:rsidRPr="00D75EC9">
        <w:rPr>
          <w:rFonts w:ascii="Times New Roman" w:hAnsi="Times New Roman"/>
        </w:rPr>
        <w:t>The parties to this Agreement support the Code of Conduct as it establishes the standard by which staff and volunteers conduct themselves towards others and perform their professional duties on behalf of JCU.</w:t>
      </w:r>
    </w:p>
    <w:p w14:paraId="38CED5C3" w14:textId="4BF6A020"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13.1.</w:t>
      </w:r>
      <w:r w:rsidR="00C401AC" w:rsidRPr="00D75EC9">
        <w:rPr>
          <w:rFonts w:ascii="Times New Roman" w:hAnsi="Times New Roman"/>
        </w:rPr>
        <w:tab/>
      </w:r>
      <w:r w:rsidRPr="00D75EC9">
        <w:rPr>
          <w:rFonts w:ascii="Times New Roman" w:hAnsi="Times New Roman"/>
        </w:rPr>
        <w:t xml:space="preserve">The parties agree that the Code of Conduct will only be changed following consultation with the </w:t>
      </w:r>
      <w:r w:rsidR="00F14C74" w:rsidRPr="00D75EC9">
        <w:rPr>
          <w:rFonts w:ascii="Times New Roman" w:hAnsi="Times New Roman"/>
        </w:rPr>
        <w:t>[</w:t>
      </w:r>
      <w:r w:rsidRPr="00D75EC9">
        <w:rPr>
          <w:rFonts w:ascii="Times New Roman" w:hAnsi="Times New Roman"/>
        </w:rPr>
        <w:t>J</w:t>
      </w:r>
      <w:r w:rsidR="00F14C74" w:rsidRPr="00D75EC9">
        <w:rPr>
          <w:rFonts w:ascii="Times New Roman" w:hAnsi="Times New Roman"/>
        </w:rPr>
        <w:t xml:space="preserve">oint </w:t>
      </w:r>
      <w:r w:rsidRPr="00D75EC9">
        <w:rPr>
          <w:rFonts w:ascii="Times New Roman" w:hAnsi="Times New Roman"/>
        </w:rPr>
        <w:t>C</w:t>
      </w:r>
      <w:r w:rsidR="00F14C74" w:rsidRPr="00D75EC9">
        <w:rPr>
          <w:rFonts w:ascii="Times New Roman" w:hAnsi="Times New Roman"/>
        </w:rPr>
        <w:t xml:space="preserve">onsultative </w:t>
      </w:r>
      <w:r w:rsidRPr="00D75EC9">
        <w:rPr>
          <w:rFonts w:ascii="Times New Roman" w:hAnsi="Times New Roman"/>
        </w:rPr>
        <w:t>C</w:t>
      </w:r>
      <w:r w:rsidR="00F14C74" w:rsidRPr="00D75EC9">
        <w:rPr>
          <w:rFonts w:ascii="Times New Roman" w:hAnsi="Times New Roman"/>
        </w:rPr>
        <w:t>ommittee]</w:t>
      </w:r>
      <w:r w:rsidRPr="00D75EC9">
        <w:rPr>
          <w:rFonts w:ascii="Times New Roman" w:hAnsi="Times New Roman"/>
        </w:rPr>
        <w:t>.</w:t>
      </w:r>
    </w:p>
    <w:p w14:paraId="71EB6896" w14:textId="568A39DF"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lastRenderedPageBreak/>
        <w:t>13.2.</w:t>
      </w:r>
      <w:r w:rsidR="00C401AC" w:rsidRPr="00D75EC9">
        <w:rPr>
          <w:rFonts w:ascii="Times New Roman" w:hAnsi="Times New Roman"/>
        </w:rPr>
        <w:tab/>
      </w:r>
      <w:r w:rsidRPr="00D75EC9">
        <w:rPr>
          <w:rFonts w:ascii="Times New Roman" w:hAnsi="Times New Roman"/>
        </w:rPr>
        <w:t>JCU is committed to achieving and maintaining the highest standards of ethical conduct and through the Code of Conduct will ensure that staff:</w:t>
      </w:r>
    </w:p>
    <w:p w14:paraId="6F183F05"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Seek excellence as a part of a learning community;</w:t>
      </w:r>
    </w:p>
    <w:p w14:paraId="10369ED3" w14:textId="77777777" w:rsidR="0044037E" w:rsidRPr="00D75EC9" w:rsidRDefault="0044037E" w:rsidP="00D75EC9">
      <w:pPr>
        <w:pStyle w:val="LRHangingMore"/>
        <w:spacing w:before="0" w:after="260" w:line="280" w:lineRule="exact"/>
        <w:ind w:left="2880" w:right="0" w:hanging="1440"/>
        <w:jc w:val="both"/>
        <w:rPr>
          <w:rFonts w:ascii="Times New Roman" w:hAnsi="Times New Roman"/>
        </w:rPr>
      </w:pPr>
      <w:r w:rsidRPr="00D75EC9">
        <w:rPr>
          <w:rFonts w:ascii="Times New Roman" w:hAnsi="Times New Roman"/>
        </w:rPr>
        <w:t>•</w:t>
      </w:r>
      <w:r w:rsidRPr="00D75EC9">
        <w:rPr>
          <w:rFonts w:ascii="Times New Roman" w:hAnsi="Times New Roman"/>
        </w:rPr>
        <w:tab/>
        <w:t>Act with integrity;</w:t>
      </w:r>
    </w:p>
    <w:p w14:paraId="1A77CFCF"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Behave with respect for others; and</w:t>
      </w:r>
    </w:p>
    <w:p w14:paraId="016BF2CC"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Embrace sustainability and social responsibility.</w:t>
      </w:r>
    </w:p>
    <w:p w14:paraId="254E313C" w14:textId="5E65353A"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13.3.</w:t>
      </w:r>
      <w:r w:rsidR="00C401AC" w:rsidRPr="00D75EC9">
        <w:rPr>
          <w:rFonts w:ascii="Times New Roman" w:hAnsi="Times New Roman"/>
        </w:rPr>
        <w:tab/>
      </w:r>
      <w:r w:rsidRPr="00D75EC9">
        <w:rPr>
          <w:rFonts w:ascii="Times New Roman" w:hAnsi="Times New Roman"/>
        </w:rPr>
        <w:t xml:space="preserve">The parties note that the Code of Conduct is not intended to detract from Clause 14, </w:t>
      </w:r>
      <w:r w:rsidRPr="00D75EC9">
        <w:rPr>
          <w:rFonts w:ascii="Times New Roman" w:hAnsi="Times New Roman"/>
          <w:i/>
        </w:rPr>
        <w:t>Intellectual Freedom</w:t>
      </w:r>
      <w:r w:rsidRPr="00D75EC9">
        <w:rPr>
          <w:rFonts w:ascii="Times New Roman" w:hAnsi="Times New Roman"/>
        </w:rPr>
        <w:t>.</w:t>
      </w:r>
    </w:p>
    <w:p w14:paraId="30CB7A2E" w14:textId="77777777" w:rsidR="0044037E" w:rsidRPr="00D75EC9" w:rsidRDefault="0044037E" w:rsidP="00D75EC9">
      <w:pPr>
        <w:pStyle w:val="leftright"/>
        <w:spacing w:before="0" w:after="260" w:line="280" w:lineRule="exact"/>
        <w:ind w:right="0"/>
        <w:jc w:val="both"/>
        <w:rPr>
          <w:rFonts w:ascii="Times New Roman" w:hAnsi="Times New Roman"/>
          <w:b/>
        </w:rPr>
      </w:pPr>
      <w:r w:rsidRPr="00D75EC9">
        <w:rPr>
          <w:rFonts w:ascii="Times New Roman" w:hAnsi="Times New Roman"/>
          <w:b/>
        </w:rPr>
        <w:t>14. INTELLECTUAL FREEDOM</w:t>
      </w:r>
    </w:p>
    <w:p w14:paraId="091AF26F" w14:textId="114C0CB6"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14.1.</w:t>
      </w:r>
      <w:r w:rsidR="0041597A" w:rsidRPr="00D75EC9">
        <w:rPr>
          <w:rFonts w:ascii="Times New Roman" w:hAnsi="Times New Roman"/>
        </w:rPr>
        <w:tab/>
      </w:r>
      <w:r w:rsidRPr="00D75EC9">
        <w:rPr>
          <w:rFonts w:ascii="Times New Roman" w:hAnsi="Times New Roman"/>
        </w:rPr>
        <w:t>JCU is committed to act in a manner consistent with the protection and promotion of intellectual freedom within the University and in accordance with JCU</w:t>
      </w:r>
      <w:r w:rsidR="008C3658" w:rsidRPr="00D75EC9">
        <w:rPr>
          <w:rFonts w:ascii="Times New Roman" w:hAnsi="Times New Roman"/>
        </w:rPr>
        <w:t>'</w:t>
      </w:r>
      <w:r w:rsidRPr="00D75EC9">
        <w:rPr>
          <w:rFonts w:ascii="Times New Roman" w:hAnsi="Times New Roman"/>
        </w:rPr>
        <w:t>s Code of Conduct.</w:t>
      </w:r>
    </w:p>
    <w:p w14:paraId="69D336E2" w14:textId="14C7C482"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14.2.</w:t>
      </w:r>
      <w:r w:rsidR="0041597A" w:rsidRPr="00D75EC9">
        <w:rPr>
          <w:rFonts w:ascii="Times New Roman" w:hAnsi="Times New Roman"/>
        </w:rPr>
        <w:tab/>
      </w:r>
      <w:r w:rsidRPr="00D75EC9">
        <w:rPr>
          <w:rFonts w:ascii="Times New Roman" w:hAnsi="Times New Roman"/>
        </w:rPr>
        <w:t>Intellectual freedom includes the rights of staff to:</w:t>
      </w:r>
    </w:p>
    <w:p w14:paraId="66ED5C88"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Pursue critical and open inquiry;</w:t>
      </w:r>
    </w:p>
    <w:p w14:paraId="3B03C4D8"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Participate in public debate and express opinions about issues and ideas related to their respective fields of competence;</w:t>
      </w:r>
    </w:p>
    <w:p w14:paraId="1AA35A7A"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Express opinions about the operations of JCU and higher education policy more generally;</w:t>
      </w:r>
    </w:p>
    <w:p w14:paraId="07D2C328"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Be eligible to participate in established decision making structures and processes within JCU, subject to established selection procedures and criteria;</w:t>
      </w:r>
    </w:p>
    <w:p w14:paraId="3B9577ED" w14:textId="77777777" w:rsidR="0044037E" w:rsidRPr="00D75EC9" w:rsidRDefault="0044037E" w:rsidP="00D75EC9">
      <w:pPr>
        <w:pStyle w:val="LRHangingMore"/>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t>Participate in professional and representative bodies, including unions and other representative bodies.</w:t>
      </w:r>
    </w:p>
    <w:p w14:paraId="702680E2" w14:textId="4713AFB9"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14.3.</w:t>
      </w:r>
      <w:r w:rsidR="0041597A" w:rsidRPr="00D75EC9">
        <w:rPr>
          <w:rFonts w:ascii="Times New Roman" w:hAnsi="Times New Roman"/>
        </w:rPr>
        <w:tab/>
      </w:r>
      <w:r w:rsidRPr="00D75EC9">
        <w:rPr>
          <w:rFonts w:ascii="Times New Roman" w:hAnsi="Times New Roman"/>
        </w:rPr>
        <w:t xml:space="preserve">All staff have the right to express unpopular or controversial views. However, this comes with a responsibility to respect the rights of others and they do not have the right to harass, vilify, bully or intimidate those who disagree with their views. These rights are linked to the responsibilities of staff to support JCU as a place of </w:t>
      </w:r>
      <w:r w:rsidRPr="00D75EC9">
        <w:rPr>
          <w:rFonts w:ascii="Times New Roman" w:hAnsi="Times New Roman"/>
        </w:rPr>
        <w:lastRenderedPageBreak/>
        <w:t>independent learning and thought where ideas may be put forward and opinion expressed freely.</w:t>
      </w:r>
    </w:p>
    <w:p w14:paraId="102B4A60" w14:textId="67C97A92"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14.4.</w:t>
      </w:r>
      <w:r w:rsidR="0041597A" w:rsidRPr="00D75EC9">
        <w:rPr>
          <w:rFonts w:ascii="Times New Roman" w:hAnsi="Times New Roman"/>
        </w:rPr>
        <w:tab/>
      </w:r>
      <w:r w:rsidRPr="00D75EC9">
        <w:rPr>
          <w:rFonts w:ascii="Times New Roman" w:hAnsi="Times New Roman"/>
        </w:rPr>
        <w:t>JCU acknowledges the rights of staff to express disagreement with University decisions and with the processes used to make those decisions. Staff should seek to raise their concerns through applicable processes and give reasonable opportunity for such processes to be followed.</w:t>
      </w:r>
    </w:p>
    <w:p w14:paraId="67D10A7B" w14:textId="6376A535"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14.5.</w:t>
      </w:r>
      <w:r w:rsidR="0041597A" w:rsidRPr="00D75EC9">
        <w:rPr>
          <w:rFonts w:ascii="Times New Roman" w:hAnsi="Times New Roman"/>
        </w:rPr>
        <w:tab/>
      </w:r>
      <w:r w:rsidRPr="00D75EC9">
        <w:rPr>
          <w:rFonts w:ascii="Times New Roman" w:hAnsi="Times New Roman"/>
        </w:rPr>
        <w:t>Staff, as leaders and role models to students and the wider community, must adhere to the highest standards of propriety and truthfulness in scholarship, research and professional practice.</w:t>
      </w:r>
    </w:p>
    <w:p w14:paraId="598C0712" w14:textId="26219F9A" w:rsidR="0044037E" w:rsidRP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14.6.</w:t>
      </w:r>
      <w:r w:rsidR="0041597A" w:rsidRPr="00D75EC9">
        <w:rPr>
          <w:rFonts w:ascii="Times New Roman" w:hAnsi="Times New Roman"/>
        </w:rPr>
        <w:tab/>
      </w:r>
      <w:r w:rsidRPr="00D75EC9">
        <w:rPr>
          <w:rFonts w:ascii="Times New Roman" w:hAnsi="Times New Roman"/>
        </w:rPr>
        <w:t xml:space="preserve">Staff members commenting publicly in a professional or expert capacity may identify themselves using their University appointment or qualifications, but must not represent their opinions as those </w:t>
      </w:r>
      <w:r w:rsidR="006D2B89" w:rsidRPr="00D75EC9">
        <w:rPr>
          <w:rFonts w:ascii="Times New Roman" w:hAnsi="Times New Roman"/>
        </w:rPr>
        <w:t xml:space="preserve">of </w:t>
      </w:r>
      <w:r w:rsidRPr="00D75EC9">
        <w:rPr>
          <w:rFonts w:ascii="Times New Roman" w:hAnsi="Times New Roman"/>
        </w:rPr>
        <w:t>JCU. The University expects that staff will maintain professional standards when they intentionally associate themselves with its name in public statements and/or forums.</w:t>
      </w:r>
    </w:p>
    <w:p w14:paraId="73A59B63" w14:textId="77777777" w:rsidR="00D75EC9" w:rsidRDefault="0044037E" w:rsidP="00D75EC9">
      <w:pPr>
        <w:pStyle w:val="LeftrightHanging"/>
        <w:spacing w:before="0" w:after="260" w:line="280" w:lineRule="exact"/>
        <w:ind w:right="0"/>
        <w:jc w:val="both"/>
        <w:rPr>
          <w:rFonts w:ascii="Times New Roman" w:hAnsi="Times New Roman"/>
        </w:rPr>
      </w:pPr>
      <w:r w:rsidRPr="00D75EC9">
        <w:rPr>
          <w:rFonts w:ascii="Times New Roman" w:hAnsi="Times New Roman"/>
        </w:rPr>
        <w:t>14.7.</w:t>
      </w:r>
      <w:r w:rsidR="0041597A" w:rsidRPr="00D75EC9">
        <w:rPr>
          <w:rFonts w:ascii="Times New Roman" w:hAnsi="Times New Roman"/>
        </w:rPr>
        <w:tab/>
      </w:r>
      <w:r w:rsidRPr="00D75EC9">
        <w:rPr>
          <w:rFonts w:ascii="Times New Roman" w:hAnsi="Times New Roman"/>
        </w:rPr>
        <w:t>Staff who contribute to public debate as individuals and not in a professional or expert capacity, must not intentionally identify themselves in association with their University appointment.</w:t>
      </w:r>
      <w:r w:rsidR="008E7DE0" w:rsidRPr="00D75EC9">
        <w:rPr>
          <w:rFonts w:ascii="Times New Roman" w:hAnsi="Times New Roman"/>
        </w:rPr>
        <w:t>"</w:t>
      </w:r>
    </w:p>
    <w:p w14:paraId="664806C4" w14:textId="7D7B0617" w:rsidR="00030F76" w:rsidRPr="00D75EC9" w:rsidRDefault="00030F76" w:rsidP="00D75EC9">
      <w:pPr>
        <w:pStyle w:val="HeadingL1"/>
        <w:spacing w:after="260" w:line="280" w:lineRule="exact"/>
        <w:ind w:right="0"/>
        <w:jc w:val="both"/>
        <w:rPr>
          <w:rFonts w:ascii="Times New Roman" w:hAnsi="Times New Roman"/>
        </w:rPr>
      </w:pPr>
      <w:r w:rsidRPr="00D75EC9">
        <w:rPr>
          <w:rFonts w:ascii="Times New Roman" w:hAnsi="Times New Roman"/>
        </w:rPr>
        <w:t>The Code of Conduct</w:t>
      </w:r>
    </w:p>
    <w:p w14:paraId="279A3AEC" w14:textId="67D1EAAF" w:rsidR="0049691B" w:rsidRPr="00D75EC9" w:rsidRDefault="00DF1C57"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The </w:t>
      </w:r>
      <w:r w:rsidR="00C90143" w:rsidRPr="00D75EC9">
        <w:rPr>
          <w:rFonts w:ascii="Times New Roman" w:hAnsi="Times New Roman"/>
          <w:i/>
          <w:iCs/>
        </w:rPr>
        <w:t>Public Sector Ethics Act 1994</w:t>
      </w:r>
      <w:r w:rsidR="00B556F3" w:rsidRPr="00D75EC9">
        <w:rPr>
          <w:rFonts w:ascii="Times New Roman" w:hAnsi="Times New Roman"/>
          <w:iCs/>
        </w:rPr>
        <w:t> </w:t>
      </w:r>
      <w:r w:rsidR="00C90143" w:rsidRPr="00D75EC9">
        <w:rPr>
          <w:rFonts w:ascii="Times New Roman" w:hAnsi="Times New Roman"/>
        </w:rPr>
        <w:t>(Qld)</w:t>
      </w:r>
      <w:r w:rsidR="000900C4" w:rsidRPr="00D75EC9">
        <w:rPr>
          <w:rStyle w:val="FootnoteReference"/>
          <w:rFonts w:ascii="Times New Roman" w:hAnsi="Times New Roman"/>
          <w:sz w:val="24"/>
        </w:rPr>
        <w:footnoteReference w:id="9"/>
      </w:r>
      <w:r w:rsidR="00C90143" w:rsidRPr="00D75EC9">
        <w:rPr>
          <w:rFonts w:ascii="Times New Roman" w:hAnsi="Times New Roman"/>
        </w:rPr>
        <w:t xml:space="preserve"> </w:t>
      </w:r>
      <w:r w:rsidR="00981C1B" w:rsidRPr="00D75EC9">
        <w:rPr>
          <w:rFonts w:ascii="Times New Roman" w:hAnsi="Times New Roman"/>
        </w:rPr>
        <w:t xml:space="preserve">provides for codes of conduct to </w:t>
      </w:r>
      <w:r w:rsidR="00511A8E" w:rsidRPr="00D75EC9">
        <w:rPr>
          <w:rFonts w:ascii="Times New Roman" w:hAnsi="Times New Roman"/>
        </w:rPr>
        <w:t>express</w:t>
      </w:r>
      <w:r w:rsidR="00157542" w:rsidRPr="00D75EC9">
        <w:rPr>
          <w:rFonts w:ascii="Times New Roman" w:hAnsi="Times New Roman"/>
        </w:rPr>
        <w:t xml:space="preserve"> standards of conduct for</w:t>
      </w:r>
      <w:r w:rsidR="00F870F4" w:rsidRPr="00D75EC9">
        <w:rPr>
          <w:rFonts w:ascii="Times New Roman" w:hAnsi="Times New Roman"/>
        </w:rPr>
        <w:t>, relevantly,</w:t>
      </w:r>
      <w:r w:rsidR="00157542" w:rsidRPr="00D75EC9">
        <w:rPr>
          <w:rFonts w:ascii="Times New Roman" w:hAnsi="Times New Roman"/>
        </w:rPr>
        <w:t xml:space="preserve"> public </w:t>
      </w:r>
      <w:r w:rsidR="00F870F4" w:rsidRPr="00D75EC9">
        <w:rPr>
          <w:rFonts w:ascii="Times New Roman" w:hAnsi="Times New Roman"/>
        </w:rPr>
        <w:t>sector entities</w:t>
      </w:r>
      <w:r w:rsidR="008F1453" w:rsidRPr="00D75EC9">
        <w:rPr>
          <w:rFonts w:ascii="Times New Roman" w:hAnsi="Times New Roman"/>
        </w:rPr>
        <w:t>.</w:t>
      </w:r>
      <w:r w:rsidR="008F1453" w:rsidRPr="00D75EC9" w:rsidDel="00D630CD">
        <w:rPr>
          <w:rFonts w:ascii="Times New Roman" w:hAnsi="Times New Roman"/>
        </w:rPr>
        <w:t xml:space="preserve"> </w:t>
      </w:r>
      <w:r w:rsidR="008C0AB6" w:rsidRPr="00D75EC9">
        <w:rPr>
          <w:rFonts w:ascii="Times New Roman" w:hAnsi="Times New Roman"/>
        </w:rPr>
        <w:t>J</w:t>
      </w:r>
      <w:r w:rsidR="00C33EB8" w:rsidRPr="00D75EC9">
        <w:rPr>
          <w:rFonts w:ascii="Times New Roman" w:hAnsi="Times New Roman"/>
        </w:rPr>
        <w:t>CU</w:t>
      </w:r>
      <w:r w:rsidR="008C0AB6" w:rsidRPr="00D75EC9">
        <w:rPr>
          <w:rFonts w:ascii="Times New Roman" w:hAnsi="Times New Roman"/>
        </w:rPr>
        <w:t xml:space="preserve"> is a public sector entity </w:t>
      </w:r>
      <w:r w:rsidR="001117C9" w:rsidRPr="00D75EC9">
        <w:rPr>
          <w:rFonts w:ascii="Times New Roman" w:hAnsi="Times New Roman"/>
        </w:rPr>
        <w:t>for the purposes</w:t>
      </w:r>
      <w:r w:rsidR="008C0AB6" w:rsidRPr="00D75EC9">
        <w:rPr>
          <w:rFonts w:ascii="Times New Roman" w:hAnsi="Times New Roman"/>
        </w:rPr>
        <w:t xml:space="preserve"> of that Act</w:t>
      </w:r>
      <w:r w:rsidR="008C0AB6" w:rsidRPr="00D75EC9">
        <w:rPr>
          <w:rStyle w:val="FootnoteReference"/>
          <w:rFonts w:ascii="Times New Roman" w:hAnsi="Times New Roman"/>
          <w:sz w:val="24"/>
        </w:rPr>
        <w:footnoteReference w:id="10"/>
      </w:r>
      <w:r w:rsidR="008C0AB6" w:rsidRPr="00D75EC9">
        <w:rPr>
          <w:rFonts w:ascii="Times New Roman" w:hAnsi="Times New Roman"/>
        </w:rPr>
        <w:t xml:space="preserve">. </w:t>
      </w:r>
      <w:r w:rsidR="00C06477" w:rsidRPr="00D75EC9">
        <w:rPr>
          <w:rFonts w:ascii="Times New Roman" w:hAnsi="Times New Roman"/>
        </w:rPr>
        <w:t xml:space="preserve">The Code of Conduct </w:t>
      </w:r>
      <w:r w:rsidR="000B4F93" w:rsidRPr="00D75EC9">
        <w:rPr>
          <w:rFonts w:ascii="Times New Roman" w:hAnsi="Times New Roman"/>
        </w:rPr>
        <w:t xml:space="preserve">adopted by JCU </w:t>
      </w:r>
      <w:r w:rsidR="0049691B" w:rsidRPr="00D75EC9">
        <w:rPr>
          <w:rFonts w:ascii="Times New Roman" w:hAnsi="Times New Roman"/>
        </w:rPr>
        <w:t>applie</w:t>
      </w:r>
      <w:r w:rsidR="00A5419B" w:rsidRPr="00D75EC9">
        <w:rPr>
          <w:rFonts w:ascii="Times New Roman" w:hAnsi="Times New Roman"/>
        </w:rPr>
        <w:t>d</w:t>
      </w:r>
      <w:r w:rsidR="0049691B" w:rsidRPr="00D75EC9">
        <w:rPr>
          <w:rFonts w:ascii="Times New Roman" w:hAnsi="Times New Roman"/>
        </w:rPr>
        <w:t xml:space="preserve"> to all staff of JCU "while acting in their official capacity (including senior management, executive, visiting and adjunct staff)"</w:t>
      </w:r>
      <w:r w:rsidR="000B4F93" w:rsidRPr="00D75EC9">
        <w:rPr>
          <w:rStyle w:val="FootnoteReference"/>
          <w:rFonts w:ascii="Times New Roman" w:hAnsi="Times New Roman"/>
          <w:sz w:val="24"/>
        </w:rPr>
        <w:footnoteReference w:id="11"/>
      </w:r>
      <w:r w:rsidR="0049691B" w:rsidRPr="00D75EC9">
        <w:rPr>
          <w:rFonts w:ascii="Times New Roman" w:hAnsi="Times New Roman"/>
        </w:rPr>
        <w:t>.</w:t>
      </w:r>
    </w:p>
    <w:p w14:paraId="06D6F16F" w14:textId="3FB8D269" w:rsidR="00DF1C57" w:rsidRPr="00D75EC9" w:rsidRDefault="00DF1C57" w:rsidP="00D75EC9">
      <w:pPr>
        <w:pStyle w:val="FixListStyle"/>
        <w:spacing w:after="260" w:line="280" w:lineRule="exact"/>
        <w:ind w:right="0"/>
        <w:jc w:val="both"/>
        <w:rPr>
          <w:rFonts w:ascii="Times New Roman" w:hAnsi="Times New Roman"/>
        </w:rPr>
      </w:pPr>
      <w:r w:rsidRPr="00D75EC9">
        <w:rPr>
          <w:rFonts w:ascii="Times New Roman" w:hAnsi="Times New Roman"/>
        </w:rPr>
        <w:lastRenderedPageBreak/>
        <w:tab/>
      </w:r>
      <w:r w:rsidR="008F1DF4" w:rsidRPr="00D75EC9">
        <w:rPr>
          <w:rFonts w:ascii="Times New Roman" w:hAnsi="Times New Roman"/>
        </w:rPr>
        <w:t>JCU</w:t>
      </w:r>
      <w:r w:rsidRPr="00D75EC9">
        <w:rPr>
          <w:rFonts w:ascii="Times New Roman" w:hAnsi="Times New Roman"/>
        </w:rPr>
        <w:t xml:space="preserve"> developed the Code of Conduct around four ethical </w:t>
      </w:r>
      <w:r w:rsidR="0053795C" w:rsidRPr="00D75EC9">
        <w:rPr>
          <w:rFonts w:ascii="Times New Roman" w:hAnsi="Times New Roman"/>
        </w:rPr>
        <w:t>p</w:t>
      </w:r>
      <w:r w:rsidRPr="00D75EC9">
        <w:rPr>
          <w:rFonts w:ascii="Times New Roman" w:hAnsi="Times New Roman"/>
        </w:rPr>
        <w:t>rinciples</w:t>
      </w:r>
      <w:r w:rsidR="002D4B7A" w:rsidRPr="00D75EC9">
        <w:rPr>
          <w:rFonts w:ascii="Times New Roman" w:hAnsi="Times New Roman"/>
        </w:rPr>
        <w:t xml:space="preserve">, </w:t>
      </w:r>
      <w:r w:rsidR="00645606" w:rsidRPr="00D75EC9">
        <w:rPr>
          <w:rFonts w:ascii="Times New Roman" w:hAnsi="Times New Roman"/>
        </w:rPr>
        <w:t xml:space="preserve">albeit principles which were not </w:t>
      </w:r>
      <w:r w:rsidR="00003037" w:rsidRPr="00D75EC9">
        <w:rPr>
          <w:rFonts w:ascii="Times New Roman" w:hAnsi="Times New Roman"/>
        </w:rPr>
        <w:t xml:space="preserve">the same as the </w:t>
      </w:r>
      <w:r w:rsidR="00647B9B" w:rsidRPr="00D75EC9">
        <w:rPr>
          <w:rFonts w:ascii="Times New Roman" w:hAnsi="Times New Roman"/>
        </w:rPr>
        <w:t xml:space="preserve">four </w:t>
      </w:r>
      <w:r w:rsidR="00003037" w:rsidRPr="00D75EC9">
        <w:rPr>
          <w:rFonts w:ascii="Times New Roman" w:hAnsi="Times New Roman"/>
        </w:rPr>
        <w:t xml:space="preserve">principles described as fundamental to good public administration </w:t>
      </w:r>
      <w:r w:rsidR="0053795C" w:rsidRPr="00D75EC9">
        <w:rPr>
          <w:rFonts w:ascii="Times New Roman" w:hAnsi="Times New Roman"/>
        </w:rPr>
        <w:t xml:space="preserve">in the </w:t>
      </w:r>
      <w:r w:rsidR="0053795C" w:rsidRPr="00D75EC9">
        <w:rPr>
          <w:rFonts w:ascii="Times New Roman" w:hAnsi="Times New Roman"/>
          <w:i/>
          <w:iCs/>
        </w:rPr>
        <w:t>Public Sector Ethics Act</w:t>
      </w:r>
      <w:r w:rsidR="001B4338" w:rsidRPr="00D75EC9">
        <w:rPr>
          <w:rStyle w:val="FootnoteReference"/>
          <w:rFonts w:ascii="Times New Roman" w:hAnsi="Times New Roman"/>
          <w:sz w:val="24"/>
        </w:rPr>
        <w:footnoteReference w:id="12"/>
      </w:r>
      <w:r w:rsidRPr="00D75EC9">
        <w:rPr>
          <w:rFonts w:ascii="Times New Roman" w:hAnsi="Times New Roman"/>
        </w:rPr>
        <w:t>: (1)</w:t>
      </w:r>
      <w:r w:rsidR="009558D3" w:rsidRPr="00D75EC9">
        <w:rPr>
          <w:rFonts w:ascii="Times New Roman" w:hAnsi="Times New Roman"/>
        </w:rPr>
        <w:t> </w:t>
      </w:r>
      <w:r w:rsidR="00655C65" w:rsidRPr="00D75EC9">
        <w:rPr>
          <w:rFonts w:ascii="Times New Roman" w:hAnsi="Times New Roman"/>
        </w:rPr>
        <w:t>s</w:t>
      </w:r>
      <w:r w:rsidRPr="00D75EC9">
        <w:rPr>
          <w:rFonts w:ascii="Times New Roman" w:hAnsi="Times New Roman"/>
        </w:rPr>
        <w:t>eek excellence as part of a learning community; (2)</w:t>
      </w:r>
      <w:r w:rsidR="00ED279C" w:rsidRPr="00D75EC9">
        <w:rPr>
          <w:rFonts w:ascii="Times New Roman" w:hAnsi="Times New Roman"/>
        </w:rPr>
        <w:t> </w:t>
      </w:r>
      <w:r w:rsidR="00655C65" w:rsidRPr="00D75EC9">
        <w:rPr>
          <w:rFonts w:ascii="Times New Roman" w:hAnsi="Times New Roman"/>
        </w:rPr>
        <w:t>a</w:t>
      </w:r>
      <w:r w:rsidRPr="00D75EC9">
        <w:rPr>
          <w:rFonts w:ascii="Times New Roman" w:hAnsi="Times New Roman"/>
        </w:rPr>
        <w:t>ct with integrity; (3)</w:t>
      </w:r>
      <w:r w:rsidR="00850262" w:rsidRPr="00D75EC9">
        <w:rPr>
          <w:rFonts w:ascii="Times New Roman" w:hAnsi="Times New Roman"/>
        </w:rPr>
        <w:t> </w:t>
      </w:r>
      <w:r w:rsidR="00655C65" w:rsidRPr="00D75EC9">
        <w:rPr>
          <w:rFonts w:ascii="Times New Roman" w:hAnsi="Times New Roman"/>
        </w:rPr>
        <w:t>b</w:t>
      </w:r>
      <w:r w:rsidRPr="00D75EC9">
        <w:rPr>
          <w:rFonts w:ascii="Times New Roman" w:hAnsi="Times New Roman"/>
        </w:rPr>
        <w:t>ehave with respect for others; and (4)</w:t>
      </w:r>
      <w:r w:rsidR="00850262" w:rsidRPr="00D75EC9">
        <w:rPr>
          <w:rFonts w:ascii="Times New Roman" w:hAnsi="Times New Roman"/>
        </w:rPr>
        <w:t> </w:t>
      </w:r>
      <w:r w:rsidR="00655C65" w:rsidRPr="00D75EC9">
        <w:rPr>
          <w:rFonts w:ascii="Times New Roman" w:hAnsi="Times New Roman"/>
        </w:rPr>
        <w:t>e</w:t>
      </w:r>
      <w:r w:rsidRPr="00D75EC9">
        <w:rPr>
          <w:rFonts w:ascii="Times New Roman" w:hAnsi="Times New Roman"/>
        </w:rPr>
        <w:t xml:space="preserve">mbrace sustainability and social responsibility. </w:t>
      </w:r>
      <w:r w:rsidR="008F1DF4" w:rsidRPr="00D75EC9">
        <w:rPr>
          <w:rFonts w:ascii="Times New Roman" w:hAnsi="Times New Roman"/>
        </w:rPr>
        <w:t>Within those four principles were numerous</w:t>
      </w:r>
      <w:r w:rsidR="00CD7027" w:rsidRPr="00D75EC9">
        <w:rPr>
          <w:rFonts w:ascii="Times New Roman" w:hAnsi="Times New Roman"/>
        </w:rPr>
        <w:t xml:space="preserve"> overlapping undertakings, </w:t>
      </w:r>
      <w:r w:rsidR="00E82CE4" w:rsidRPr="00D75EC9">
        <w:rPr>
          <w:rFonts w:ascii="Times New Roman" w:hAnsi="Times New Roman"/>
        </w:rPr>
        <w:t>signalled by</w:t>
      </w:r>
      <w:r w:rsidR="00D354C6" w:rsidRPr="00D75EC9">
        <w:rPr>
          <w:rFonts w:ascii="Times New Roman" w:hAnsi="Times New Roman"/>
        </w:rPr>
        <w:t xml:space="preserve"> the language of </w:t>
      </w:r>
      <w:r w:rsidR="00281B71" w:rsidRPr="00D75EC9">
        <w:rPr>
          <w:rFonts w:ascii="Times New Roman" w:hAnsi="Times New Roman"/>
        </w:rPr>
        <w:t>"we will" in the chapeau</w:t>
      </w:r>
      <w:r w:rsidR="00C712C8" w:rsidRPr="00D75EC9">
        <w:rPr>
          <w:rFonts w:ascii="Times New Roman" w:hAnsi="Times New Roman"/>
        </w:rPr>
        <w:t xml:space="preserve"> </w:t>
      </w:r>
      <w:r w:rsidR="00AC317D" w:rsidRPr="00D75EC9">
        <w:rPr>
          <w:rFonts w:ascii="Times New Roman" w:hAnsi="Times New Roman"/>
        </w:rPr>
        <w:t>to the list of undertakings</w:t>
      </w:r>
      <w:r w:rsidR="00281B71" w:rsidRPr="00D75EC9">
        <w:rPr>
          <w:rFonts w:ascii="Times New Roman" w:hAnsi="Times New Roman"/>
        </w:rPr>
        <w:t>,</w:t>
      </w:r>
      <w:r w:rsidR="00CD7027" w:rsidRPr="00D75EC9">
        <w:rPr>
          <w:rFonts w:ascii="Times New Roman" w:hAnsi="Times New Roman"/>
        </w:rPr>
        <w:t xml:space="preserve"> including</w:t>
      </w:r>
      <w:r w:rsidR="00B663CA" w:rsidRPr="00D75EC9">
        <w:rPr>
          <w:rFonts w:ascii="Times New Roman" w:hAnsi="Times New Roman"/>
        </w:rPr>
        <w:t xml:space="preserve"> to</w:t>
      </w:r>
      <w:r w:rsidRPr="00D75EC9">
        <w:rPr>
          <w:rFonts w:ascii="Times New Roman" w:hAnsi="Times New Roman"/>
        </w:rPr>
        <w:t xml:space="preserve">: </w:t>
      </w:r>
    </w:p>
    <w:p w14:paraId="7EF8E379" w14:textId="5163E392" w:rsidR="002754EB"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value academic freedom, and enquire, examine, criticise and challenge in the collegial and academic spirit of the search for knowledge, understanding and truth;</w:t>
      </w:r>
    </w:p>
    <w:p w14:paraId="71F9E5AE" w14:textId="21AB9391" w:rsidR="00CF10D2"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CF10D2" w:rsidRPr="00D75EC9">
        <w:rPr>
          <w:rFonts w:ascii="Times New Roman" w:hAnsi="Times New Roman"/>
        </w:rPr>
        <w:t>behave with intellectual honesty;</w:t>
      </w:r>
    </w:p>
    <w:p w14:paraId="5F1CB1EC" w14:textId="5EBDEFD7"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have the right to freedom of expression, provided that our speech is lawful and respects the rights of others;</w:t>
      </w:r>
    </w:p>
    <w:p w14:paraId="4DD883E3" w14:textId="1B788942"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F77C2F" w:rsidRPr="00D75EC9">
        <w:rPr>
          <w:rFonts w:ascii="Times New Roman" w:hAnsi="Times New Roman"/>
        </w:rPr>
        <w:t>maintain approp</w:t>
      </w:r>
      <w:r w:rsidR="00DA7E85" w:rsidRPr="00D75EC9">
        <w:rPr>
          <w:rFonts w:ascii="Times New Roman" w:hAnsi="Times New Roman"/>
        </w:rPr>
        <w:t>riate confidentiality regarding University business</w:t>
      </w:r>
      <w:r w:rsidR="00DF1C57" w:rsidRPr="00D75EC9">
        <w:rPr>
          <w:rFonts w:ascii="Times New Roman" w:hAnsi="Times New Roman"/>
        </w:rPr>
        <w:t xml:space="preserve">; </w:t>
      </w:r>
    </w:p>
    <w:p w14:paraId="264A31AE" w14:textId="13491705"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behave in a way that upholds the integrity and good reputation of the University;</w:t>
      </w:r>
    </w:p>
    <w:p w14:paraId="2278714C" w14:textId="355EB765"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take responsibility for our mistakes, work to rectify problems as soon as possible, and ensure that those who have admitted mistakes are treated with fairness and dignity;</w:t>
      </w:r>
    </w:p>
    <w:p w14:paraId="5320DBAE" w14:textId="7A34E22D"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comply with any lawful and reasonable direction given by someone who has authority to give that direction;</w:t>
      </w:r>
    </w:p>
    <w:p w14:paraId="2E987190" w14:textId="1C3A8801"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make well</w:t>
      </w:r>
      <w:r w:rsidR="00B802BF" w:rsidRPr="00D75EC9">
        <w:rPr>
          <w:rFonts w:ascii="Times New Roman" w:hAnsi="Times New Roman"/>
        </w:rPr>
        <w:noBreakHyphen/>
      </w:r>
      <w:r w:rsidR="00DF1C57" w:rsidRPr="00D75EC9">
        <w:rPr>
          <w:rFonts w:ascii="Times New Roman" w:hAnsi="Times New Roman"/>
        </w:rPr>
        <w:t>considered decisions, and provide reasons for these decisions where required, especially where they may have an adverse effect on people;</w:t>
      </w:r>
    </w:p>
    <w:p w14:paraId="7C48D340" w14:textId="611EF331" w:rsidR="008C79CD"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8C79CD" w:rsidRPr="00D75EC9">
        <w:rPr>
          <w:rFonts w:ascii="Times New Roman" w:hAnsi="Times New Roman"/>
        </w:rPr>
        <w:t>act within the limits of our authority;</w:t>
      </w:r>
    </w:p>
    <w:p w14:paraId="1D80F7AE" w14:textId="5C65EFDB"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disclose wrongdoing and protect those who make a disclosure;</w:t>
      </w:r>
    </w:p>
    <w:p w14:paraId="1A503D09" w14:textId="62348DD8"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lastRenderedPageBreak/>
        <w:t>•</w:t>
      </w:r>
      <w:r w:rsidRPr="00D75EC9">
        <w:rPr>
          <w:rFonts w:ascii="Times New Roman" w:hAnsi="Times New Roman"/>
        </w:rPr>
        <w:tab/>
      </w:r>
      <w:r w:rsidR="00DF1C57" w:rsidRPr="00D75EC9">
        <w:rPr>
          <w:rFonts w:ascii="Times New Roman" w:hAnsi="Times New Roman"/>
        </w:rPr>
        <w:t>treat fellow staff members, students and members of the public with honesty, respect and courtesy, and have regard for the dignity and needs of others;</w:t>
      </w:r>
    </w:p>
    <w:p w14:paraId="134244E2" w14:textId="4CF22132"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avoid and not accept behaviours which are unwelcome, discriminatory, intimidatory or abusive;</w:t>
      </w:r>
    </w:p>
    <w:p w14:paraId="705957EF" w14:textId="434D09C6" w:rsidR="00DF1C57" w:rsidRP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refrain from, and not accept vilification, bullying, harassment or sexual harassment;</w:t>
      </w:r>
      <w:r w:rsidR="00D27165" w:rsidRPr="00D75EC9">
        <w:rPr>
          <w:rFonts w:ascii="Times New Roman" w:hAnsi="Times New Roman"/>
        </w:rPr>
        <w:t xml:space="preserve"> and</w:t>
      </w:r>
    </w:p>
    <w:p w14:paraId="5294843C" w14:textId="77777777" w:rsidR="00D75EC9" w:rsidRDefault="003056F5" w:rsidP="00D75EC9">
      <w:pPr>
        <w:pStyle w:val="LeftrightHanging"/>
        <w:spacing w:before="0" w:after="260" w:line="280" w:lineRule="exact"/>
        <w:ind w:right="0"/>
        <w:jc w:val="both"/>
        <w:rPr>
          <w:rFonts w:ascii="Times New Roman" w:hAnsi="Times New Roman"/>
        </w:rPr>
      </w:pPr>
      <w:r w:rsidRPr="00D75EC9">
        <w:rPr>
          <w:rFonts w:ascii="Times New Roman" w:hAnsi="Times New Roman"/>
        </w:rPr>
        <w:t>•</w:t>
      </w:r>
      <w:r w:rsidRPr="00D75EC9">
        <w:rPr>
          <w:rFonts w:ascii="Times New Roman" w:hAnsi="Times New Roman"/>
        </w:rPr>
        <w:tab/>
      </w:r>
      <w:r w:rsidR="00DF1C57" w:rsidRPr="00D75EC9">
        <w:rPr>
          <w:rFonts w:ascii="Times New Roman" w:hAnsi="Times New Roman"/>
        </w:rPr>
        <w:t>stand up for the rights of others</w:t>
      </w:r>
      <w:r w:rsidR="00CF10D2" w:rsidRPr="00D75EC9">
        <w:rPr>
          <w:rFonts w:ascii="Times New Roman" w:hAnsi="Times New Roman"/>
        </w:rPr>
        <w:t>.</w:t>
      </w:r>
    </w:p>
    <w:p w14:paraId="16B5513B" w14:textId="0CCA93CB" w:rsidR="00E3761E" w:rsidRPr="00D75EC9" w:rsidRDefault="00E3761E" w:rsidP="00D75EC9">
      <w:pPr>
        <w:pStyle w:val="FixListStyle"/>
        <w:spacing w:after="260" w:line="280" w:lineRule="exact"/>
        <w:ind w:right="0"/>
        <w:jc w:val="both"/>
        <w:rPr>
          <w:rFonts w:ascii="Times New Roman" w:hAnsi="Times New Roman"/>
        </w:rPr>
      </w:pPr>
      <w:r w:rsidRPr="00D75EC9">
        <w:rPr>
          <w:rFonts w:ascii="Times New Roman" w:hAnsi="Times New Roman"/>
        </w:rPr>
        <w:tab/>
        <w:t>The Explanatory Statement to the Code of Conduct provide</w:t>
      </w:r>
      <w:r w:rsidR="00A5419B" w:rsidRPr="00D75EC9">
        <w:rPr>
          <w:rFonts w:ascii="Times New Roman" w:hAnsi="Times New Roman"/>
        </w:rPr>
        <w:t>d</w:t>
      </w:r>
      <w:r w:rsidRPr="00D75EC9">
        <w:rPr>
          <w:rFonts w:ascii="Times New Roman" w:hAnsi="Times New Roman"/>
        </w:rPr>
        <w:t xml:space="preserve"> further detail about many of the listed undertakings. In explaining the undertaking about "respect and courtesy"</w:t>
      </w:r>
      <w:r w:rsidR="004E00E0" w:rsidRPr="00D75EC9">
        <w:rPr>
          <w:rFonts w:ascii="Times New Roman" w:hAnsi="Times New Roman"/>
        </w:rPr>
        <w:t>,</w:t>
      </w:r>
      <w:r w:rsidRPr="00D75EC9">
        <w:rPr>
          <w:rFonts w:ascii="Times New Roman" w:hAnsi="Times New Roman"/>
        </w:rPr>
        <w:t xml:space="preserve"> the Explanatory Statement</w:t>
      </w:r>
      <w:r w:rsidR="00A5419B" w:rsidRPr="00D75EC9">
        <w:rPr>
          <w:rFonts w:ascii="Times New Roman" w:hAnsi="Times New Roman"/>
        </w:rPr>
        <w:t xml:space="preserve"> provided that </w:t>
      </w:r>
      <w:r w:rsidRPr="00D75EC9">
        <w:rPr>
          <w:rFonts w:ascii="Times New Roman" w:hAnsi="Times New Roman"/>
        </w:rPr>
        <w:t>"</w:t>
      </w:r>
      <w:r w:rsidR="004E00E0" w:rsidRPr="00D75EC9">
        <w:rPr>
          <w:rFonts w:ascii="Times New Roman" w:hAnsi="Times New Roman"/>
        </w:rPr>
        <w:t>[e]</w:t>
      </w:r>
      <w:r w:rsidRPr="00D75EC9">
        <w:rPr>
          <w:rFonts w:ascii="Times New Roman" w:hAnsi="Times New Roman"/>
        </w:rPr>
        <w:t xml:space="preserve">very individual has the right to be treated in a respectful and polite manner". </w:t>
      </w:r>
      <w:r w:rsidR="0067188B" w:rsidRPr="00D75EC9">
        <w:rPr>
          <w:rFonts w:ascii="Times New Roman" w:hAnsi="Times New Roman"/>
        </w:rPr>
        <w:t>And</w:t>
      </w:r>
      <w:r w:rsidR="00977733" w:rsidRPr="00D75EC9">
        <w:rPr>
          <w:rFonts w:ascii="Times New Roman" w:hAnsi="Times New Roman"/>
        </w:rPr>
        <w:t>,</w:t>
      </w:r>
      <w:r w:rsidR="0067188B" w:rsidRPr="00D75EC9">
        <w:rPr>
          <w:rFonts w:ascii="Times New Roman" w:hAnsi="Times New Roman"/>
        </w:rPr>
        <w:t xml:space="preserve"> in relation to</w:t>
      </w:r>
      <w:r w:rsidRPr="00D75EC9">
        <w:rPr>
          <w:rFonts w:ascii="Times New Roman" w:hAnsi="Times New Roman"/>
        </w:rPr>
        <w:t xml:space="preserve"> "</w:t>
      </w:r>
      <w:r w:rsidR="00474C01" w:rsidRPr="00D75EC9">
        <w:rPr>
          <w:rFonts w:ascii="Times New Roman" w:hAnsi="Times New Roman"/>
        </w:rPr>
        <w:t>f</w:t>
      </w:r>
      <w:r w:rsidRPr="00D75EC9">
        <w:rPr>
          <w:rFonts w:ascii="Times New Roman" w:hAnsi="Times New Roman"/>
        </w:rPr>
        <w:t xml:space="preserve">reedom of </w:t>
      </w:r>
      <w:r w:rsidR="00E06BC3" w:rsidRPr="00D75EC9">
        <w:rPr>
          <w:rFonts w:ascii="Times New Roman" w:hAnsi="Times New Roman"/>
        </w:rPr>
        <w:t>e</w:t>
      </w:r>
      <w:r w:rsidRPr="00D75EC9">
        <w:rPr>
          <w:rFonts w:ascii="Times New Roman" w:hAnsi="Times New Roman"/>
        </w:rPr>
        <w:t>xpression"</w:t>
      </w:r>
      <w:r w:rsidR="00977733" w:rsidRPr="00D75EC9">
        <w:rPr>
          <w:rFonts w:ascii="Times New Roman" w:hAnsi="Times New Roman"/>
        </w:rPr>
        <w:t>,</w:t>
      </w:r>
      <w:r w:rsidR="0067188B" w:rsidRPr="00D75EC9">
        <w:rPr>
          <w:rFonts w:ascii="Times New Roman" w:hAnsi="Times New Roman"/>
        </w:rPr>
        <w:t xml:space="preserve"> the </w:t>
      </w:r>
      <w:r w:rsidR="00C30222" w:rsidRPr="00D75EC9">
        <w:rPr>
          <w:rFonts w:ascii="Times New Roman" w:hAnsi="Times New Roman"/>
        </w:rPr>
        <w:t xml:space="preserve">Explanatory Statement </w:t>
      </w:r>
      <w:r w:rsidR="0067188B" w:rsidRPr="00D75EC9">
        <w:rPr>
          <w:rFonts w:ascii="Times New Roman" w:hAnsi="Times New Roman"/>
        </w:rPr>
        <w:t>provided</w:t>
      </w:r>
      <w:r w:rsidRPr="00D75EC9">
        <w:rPr>
          <w:rFonts w:ascii="Times New Roman" w:hAnsi="Times New Roman"/>
        </w:rPr>
        <w:t>:</w:t>
      </w:r>
    </w:p>
    <w:p w14:paraId="50092409" w14:textId="77777777" w:rsidR="00D75EC9" w:rsidRDefault="00E3761E" w:rsidP="00D75EC9">
      <w:pPr>
        <w:pStyle w:val="LRIndentafterHC"/>
        <w:spacing w:before="0" w:after="260" w:line="280" w:lineRule="exact"/>
        <w:ind w:right="0"/>
        <w:jc w:val="both"/>
        <w:rPr>
          <w:rFonts w:ascii="Times New Roman" w:hAnsi="Times New Roman"/>
        </w:rPr>
      </w:pPr>
      <w:r w:rsidRPr="00D75EC9">
        <w:rPr>
          <w:rFonts w:ascii="Times New Roman" w:hAnsi="Times New Roman"/>
        </w:rPr>
        <w:t>"All staff, regardless of involvement in academic duties, have the right to freedom of expression. However, this comes with a responsibility to respect the rights and reputations of others. Academic or constructive criticism is encouraged, but staff must not engage in hate speech as this conflicts directly with the universal value of respect for individuals."</w:t>
      </w:r>
    </w:p>
    <w:p w14:paraId="5E018492" w14:textId="56EFFEA7" w:rsidR="0050759B" w:rsidRPr="00D75EC9" w:rsidRDefault="00E06D13" w:rsidP="00D75EC9">
      <w:pPr>
        <w:pStyle w:val="HeadingL1"/>
        <w:spacing w:after="260" w:line="280" w:lineRule="exact"/>
        <w:ind w:right="0"/>
        <w:jc w:val="both"/>
        <w:rPr>
          <w:rFonts w:ascii="Times New Roman" w:hAnsi="Times New Roman"/>
        </w:rPr>
      </w:pPr>
      <w:r w:rsidRPr="00D75EC9">
        <w:rPr>
          <w:rFonts w:ascii="Times New Roman" w:hAnsi="Times New Roman"/>
        </w:rPr>
        <w:t>Interpretation of cl</w:t>
      </w:r>
      <w:r w:rsidR="00977733" w:rsidRPr="00D75EC9">
        <w:rPr>
          <w:rFonts w:ascii="Times New Roman" w:hAnsi="Times New Roman"/>
        </w:rPr>
        <w:t> </w:t>
      </w:r>
      <w:r w:rsidRPr="00D75EC9">
        <w:rPr>
          <w:rFonts w:ascii="Times New Roman" w:hAnsi="Times New Roman"/>
        </w:rPr>
        <w:t>14 of</w:t>
      </w:r>
      <w:r w:rsidR="008D7D45" w:rsidRPr="00D75EC9">
        <w:rPr>
          <w:rFonts w:ascii="Times New Roman" w:hAnsi="Times New Roman"/>
        </w:rPr>
        <w:t xml:space="preserve"> the Enterprise Agreement</w:t>
      </w:r>
    </w:p>
    <w:p w14:paraId="57A2FA4D" w14:textId="685C4399" w:rsidR="004E7D4B" w:rsidRPr="00D75EC9" w:rsidRDefault="008E319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E55972" w:rsidRPr="00D75EC9">
        <w:rPr>
          <w:rFonts w:ascii="Times New Roman" w:hAnsi="Times New Roman"/>
        </w:rPr>
        <w:t>To the extent of a</w:t>
      </w:r>
      <w:r w:rsidR="00E96752" w:rsidRPr="00D75EC9">
        <w:rPr>
          <w:rFonts w:ascii="Times New Roman" w:hAnsi="Times New Roman"/>
        </w:rPr>
        <w:t>ny inconsistency</w:t>
      </w:r>
      <w:r w:rsidR="00E55972" w:rsidRPr="00D75EC9">
        <w:rPr>
          <w:rFonts w:ascii="Times New Roman" w:hAnsi="Times New Roman"/>
        </w:rPr>
        <w:t xml:space="preserve">, the </w:t>
      </w:r>
      <w:r w:rsidR="00E96752" w:rsidRPr="00D75EC9">
        <w:rPr>
          <w:rFonts w:ascii="Times New Roman" w:hAnsi="Times New Roman"/>
        </w:rPr>
        <w:t>Enterprise Agreement</w:t>
      </w:r>
      <w:r w:rsidR="00E55972" w:rsidRPr="00D75EC9">
        <w:rPr>
          <w:rFonts w:ascii="Times New Roman" w:hAnsi="Times New Roman"/>
        </w:rPr>
        <w:t xml:space="preserve"> prevails over </w:t>
      </w:r>
      <w:r w:rsidR="00033394" w:rsidRPr="00D75EC9">
        <w:rPr>
          <w:rFonts w:ascii="Times New Roman" w:hAnsi="Times New Roman"/>
        </w:rPr>
        <w:t>a law of a State or Territory</w:t>
      </w:r>
      <w:r w:rsidR="00BD17AC" w:rsidRPr="00D75EC9">
        <w:rPr>
          <w:rStyle w:val="FootnoteReference"/>
          <w:rFonts w:ascii="Times New Roman" w:hAnsi="Times New Roman"/>
          <w:sz w:val="24"/>
        </w:rPr>
        <w:footnoteReference w:id="13"/>
      </w:r>
      <w:r w:rsidR="00033394" w:rsidRPr="00D75EC9">
        <w:rPr>
          <w:rFonts w:ascii="Times New Roman" w:hAnsi="Times New Roman"/>
        </w:rPr>
        <w:t xml:space="preserve">, which includes the provisions of the </w:t>
      </w:r>
      <w:r w:rsidR="00033394" w:rsidRPr="00D75EC9">
        <w:rPr>
          <w:rFonts w:ascii="Times New Roman" w:hAnsi="Times New Roman"/>
          <w:i/>
          <w:iCs/>
        </w:rPr>
        <w:t xml:space="preserve">Public Sector </w:t>
      </w:r>
      <w:r w:rsidR="00B35551" w:rsidRPr="00D75EC9">
        <w:rPr>
          <w:rFonts w:ascii="Times New Roman" w:hAnsi="Times New Roman"/>
          <w:i/>
          <w:iCs/>
        </w:rPr>
        <w:t xml:space="preserve">Ethics </w:t>
      </w:r>
      <w:r w:rsidR="00033394" w:rsidRPr="00D75EC9">
        <w:rPr>
          <w:rFonts w:ascii="Times New Roman" w:hAnsi="Times New Roman"/>
          <w:i/>
          <w:iCs/>
        </w:rPr>
        <w:t xml:space="preserve">Act </w:t>
      </w:r>
      <w:r w:rsidR="00033394" w:rsidRPr="00D75EC9">
        <w:rPr>
          <w:rFonts w:ascii="Times New Roman" w:hAnsi="Times New Roman"/>
        </w:rPr>
        <w:t xml:space="preserve">applying </w:t>
      </w:r>
      <w:r w:rsidR="00E96752" w:rsidRPr="00D75EC9">
        <w:rPr>
          <w:rFonts w:ascii="Times New Roman" w:hAnsi="Times New Roman"/>
        </w:rPr>
        <w:t>the</w:t>
      </w:r>
      <w:r w:rsidR="005F1C3A" w:rsidRPr="00D75EC9">
        <w:rPr>
          <w:rFonts w:ascii="Times New Roman" w:hAnsi="Times New Roman"/>
        </w:rPr>
        <w:t xml:space="preserve"> Code of Conduct</w:t>
      </w:r>
      <w:r w:rsidR="00334C20" w:rsidRPr="00D75EC9">
        <w:rPr>
          <w:rFonts w:ascii="Times New Roman" w:hAnsi="Times New Roman"/>
        </w:rPr>
        <w:t xml:space="preserve">. </w:t>
      </w:r>
      <w:r w:rsidR="00424CA7" w:rsidRPr="00D75EC9">
        <w:rPr>
          <w:rFonts w:ascii="Times New Roman" w:hAnsi="Times New Roman"/>
        </w:rPr>
        <w:t xml:space="preserve">But </w:t>
      </w:r>
      <w:r w:rsidR="005117C9" w:rsidRPr="00D75EC9">
        <w:rPr>
          <w:rFonts w:ascii="Times New Roman" w:hAnsi="Times New Roman"/>
        </w:rPr>
        <w:t>n</w:t>
      </w:r>
      <w:r w:rsidR="007935E4" w:rsidRPr="00D75EC9">
        <w:rPr>
          <w:rFonts w:ascii="Times New Roman" w:hAnsi="Times New Roman"/>
        </w:rPr>
        <w:t xml:space="preserve">either party </w:t>
      </w:r>
      <w:r w:rsidR="00CC7F6C" w:rsidRPr="00D75EC9">
        <w:rPr>
          <w:rFonts w:ascii="Times New Roman" w:hAnsi="Times New Roman"/>
        </w:rPr>
        <w:t xml:space="preserve">asserted any such inconsistency </w:t>
      </w:r>
      <w:r w:rsidR="00CD62CD" w:rsidRPr="00D75EC9">
        <w:rPr>
          <w:rFonts w:ascii="Times New Roman" w:hAnsi="Times New Roman"/>
        </w:rPr>
        <w:t xml:space="preserve">at any stage in these proceedings. Both parties </w:t>
      </w:r>
      <w:r w:rsidR="0096797C" w:rsidRPr="00D75EC9">
        <w:rPr>
          <w:rFonts w:ascii="Times New Roman" w:hAnsi="Times New Roman"/>
        </w:rPr>
        <w:t xml:space="preserve">sought to resolve any tension between the Enterprise Agreement and the Code of Conduct </w:t>
      </w:r>
      <w:r w:rsidR="006A2BCA" w:rsidRPr="00D75EC9">
        <w:rPr>
          <w:rFonts w:ascii="Times New Roman" w:hAnsi="Times New Roman"/>
        </w:rPr>
        <w:t>by interpretation of the Enter</w:t>
      </w:r>
      <w:r w:rsidR="007651BB" w:rsidRPr="00D75EC9">
        <w:rPr>
          <w:rFonts w:ascii="Times New Roman" w:hAnsi="Times New Roman"/>
        </w:rPr>
        <w:t>prise Agreement</w:t>
      </w:r>
      <w:r w:rsidR="007A3A5C" w:rsidRPr="00D75EC9">
        <w:rPr>
          <w:rFonts w:ascii="Times New Roman" w:hAnsi="Times New Roman"/>
        </w:rPr>
        <w:t xml:space="preserve"> itself</w:t>
      </w:r>
      <w:r w:rsidR="007651BB" w:rsidRPr="00D75EC9">
        <w:rPr>
          <w:rFonts w:ascii="Times New Roman" w:hAnsi="Times New Roman"/>
        </w:rPr>
        <w:t>, particularly cl</w:t>
      </w:r>
      <w:r w:rsidR="007A3A5C" w:rsidRPr="00D75EC9">
        <w:rPr>
          <w:rFonts w:ascii="Times New Roman" w:hAnsi="Times New Roman"/>
        </w:rPr>
        <w:t> </w:t>
      </w:r>
      <w:r w:rsidR="007651BB" w:rsidRPr="00D75EC9">
        <w:rPr>
          <w:rFonts w:ascii="Times New Roman" w:hAnsi="Times New Roman"/>
        </w:rPr>
        <w:t>14.</w:t>
      </w:r>
      <w:r w:rsidR="004E7D4B" w:rsidRPr="00D75EC9">
        <w:rPr>
          <w:rFonts w:ascii="Times New Roman" w:hAnsi="Times New Roman"/>
        </w:rPr>
        <w:t xml:space="preserve"> </w:t>
      </w:r>
      <w:r w:rsidR="00F314B6" w:rsidRPr="00D75EC9">
        <w:rPr>
          <w:rFonts w:ascii="Times New Roman" w:hAnsi="Times New Roman"/>
        </w:rPr>
        <w:t xml:space="preserve">In that process of interpretation, an important matter of context is the </w:t>
      </w:r>
      <w:r w:rsidR="005E6E6B" w:rsidRPr="00D75EC9">
        <w:rPr>
          <w:rFonts w:ascii="Times New Roman" w:hAnsi="Times New Roman"/>
        </w:rPr>
        <w:t xml:space="preserve">industrial </w:t>
      </w:r>
      <w:r w:rsidR="00DB4CB3" w:rsidRPr="00D75EC9">
        <w:rPr>
          <w:rFonts w:ascii="Times New Roman" w:hAnsi="Times New Roman"/>
        </w:rPr>
        <w:t xml:space="preserve">nature of the </w:t>
      </w:r>
      <w:r w:rsidR="00F314B6" w:rsidRPr="00D75EC9">
        <w:rPr>
          <w:rFonts w:ascii="Times New Roman" w:hAnsi="Times New Roman"/>
        </w:rPr>
        <w:t>instrument</w:t>
      </w:r>
      <w:r w:rsidR="00FF4A43" w:rsidRPr="00D75EC9">
        <w:rPr>
          <w:rFonts w:ascii="Times New Roman" w:hAnsi="Times New Roman"/>
        </w:rPr>
        <w:t xml:space="preserve">. </w:t>
      </w:r>
      <w:r w:rsidR="003D6814" w:rsidRPr="00D75EC9">
        <w:rPr>
          <w:rFonts w:ascii="Times New Roman" w:hAnsi="Times New Roman"/>
        </w:rPr>
        <w:t xml:space="preserve">Industrial instruments are not always </w:t>
      </w:r>
      <w:r w:rsidR="00C601B1" w:rsidRPr="00D75EC9">
        <w:rPr>
          <w:rFonts w:ascii="Times New Roman" w:hAnsi="Times New Roman"/>
        </w:rPr>
        <w:t>drafted carefully by lawyers or professional draft</w:t>
      </w:r>
      <w:r w:rsidR="00313171" w:rsidRPr="00D75EC9">
        <w:rPr>
          <w:rFonts w:ascii="Times New Roman" w:hAnsi="Times New Roman"/>
        </w:rPr>
        <w:t>ers</w:t>
      </w:r>
      <w:r w:rsidR="00DB4CB3" w:rsidRPr="00D75EC9">
        <w:rPr>
          <w:rFonts w:ascii="Times New Roman" w:hAnsi="Times New Roman"/>
        </w:rPr>
        <w:t xml:space="preserve">, and hence </w:t>
      </w:r>
      <w:r w:rsidR="003D6814" w:rsidRPr="00D75EC9">
        <w:rPr>
          <w:rFonts w:ascii="Times New Roman" w:hAnsi="Times New Roman"/>
        </w:rPr>
        <w:t>the</w:t>
      </w:r>
      <w:r w:rsidR="00DB4CB3" w:rsidRPr="00D75EC9">
        <w:rPr>
          <w:rFonts w:ascii="Times New Roman" w:hAnsi="Times New Roman"/>
        </w:rPr>
        <w:t xml:space="preserve"> </w:t>
      </w:r>
      <w:r w:rsidR="0057544C" w:rsidRPr="00D75EC9">
        <w:rPr>
          <w:rFonts w:ascii="Times New Roman" w:hAnsi="Times New Roman"/>
        </w:rPr>
        <w:t xml:space="preserve">literal words of a provision </w:t>
      </w:r>
      <w:r w:rsidR="003D6814" w:rsidRPr="00D75EC9">
        <w:rPr>
          <w:rFonts w:ascii="Times New Roman" w:hAnsi="Times New Roman"/>
        </w:rPr>
        <w:t>might</w:t>
      </w:r>
      <w:r w:rsidR="0057544C" w:rsidRPr="00D75EC9">
        <w:rPr>
          <w:rFonts w:ascii="Times New Roman" w:hAnsi="Times New Roman"/>
        </w:rPr>
        <w:t xml:space="preserve"> more readily </w:t>
      </w:r>
      <w:r w:rsidR="003D6814" w:rsidRPr="00D75EC9">
        <w:rPr>
          <w:rFonts w:ascii="Times New Roman" w:hAnsi="Times New Roman"/>
        </w:rPr>
        <w:lastRenderedPageBreak/>
        <w:t xml:space="preserve">be understood </w:t>
      </w:r>
      <w:r w:rsidR="008E2DFE" w:rsidRPr="00D75EC9">
        <w:rPr>
          <w:rFonts w:ascii="Times New Roman" w:hAnsi="Times New Roman"/>
        </w:rPr>
        <w:t>to have a meaning other than their ordinary meaning if the context so suggests</w:t>
      </w:r>
      <w:r w:rsidR="009A2E8C" w:rsidRPr="00D75EC9">
        <w:rPr>
          <w:rStyle w:val="FootnoteReference"/>
          <w:rFonts w:ascii="Times New Roman" w:hAnsi="Times New Roman"/>
          <w:sz w:val="24"/>
        </w:rPr>
        <w:footnoteReference w:id="14"/>
      </w:r>
      <w:r w:rsidR="00E74AA9" w:rsidRPr="00D75EC9">
        <w:rPr>
          <w:rFonts w:ascii="Times New Roman" w:hAnsi="Times New Roman"/>
        </w:rPr>
        <w:t>.</w:t>
      </w:r>
    </w:p>
    <w:p w14:paraId="4D96B98E" w14:textId="60329AFD" w:rsidR="005117C9" w:rsidRPr="00D75EC9" w:rsidRDefault="004E7D4B"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FF04A0" w:rsidRPr="00D75EC9">
        <w:rPr>
          <w:rFonts w:ascii="Times New Roman" w:hAnsi="Times New Roman"/>
        </w:rPr>
        <w:t>T</w:t>
      </w:r>
      <w:r w:rsidR="004A0AE4" w:rsidRPr="00D75EC9">
        <w:rPr>
          <w:rFonts w:ascii="Times New Roman" w:hAnsi="Times New Roman"/>
        </w:rPr>
        <w:t xml:space="preserve">wo issues of interpretation </w:t>
      </w:r>
      <w:r w:rsidR="00F84A51" w:rsidRPr="00D75EC9">
        <w:rPr>
          <w:rFonts w:ascii="Times New Roman" w:hAnsi="Times New Roman"/>
        </w:rPr>
        <w:t>arose on this appeal</w:t>
      </w:r>
      <w:r w:rsidR="004A0AE4" w:rsidRPr="00D75EC9">
        <w:rPr>
          <w:rFonts w:ascii="Times New Roman" w:hAnsi="Times New Roman"/>
        </w:rPr>
        <w:t xml:space="preserve">. </w:t>
      </w:r>
      <w:r w:rsidR="001A1291" w:rsidRPr="00D75EC9">
        <w:rPr>
          <w:rFonts w:ascii="Times New Roman" w:hAnsi="Times New Roman"/>
        </w:rPr>
        <w:t xml:space="preserve">The first issue was </w:t>
      </w:r>
      <w:r w:rsidR="007A3A5C" w:rsidRPr="00D75EC9">
        <w:rPr>
          <w:rFonts w:ascii="Times New Roman" w:hAnsi="Times New Roman"/>
        </w:rPr>
        <w:t>the manner in which the Enterprise Agreement resolved conflicts between</w:t>
      </w:r>
      <w:r w:rsidR="0090003E" w:rsidRPr="00D75EC9">
        <w:rPr>
          <w:rFonts w:ascii="Times New Roman" w:hAnsi="Times New Roman"/>
        </w:rPr>
        <w:t>, on the one hand,</w:t>
      </w:r>
      <w:r w:rsidR="007A3A5C" w:rsidRPr="00D75EC9">
        <w:rPr>
          <w:rFonts w:ascii="Times New Roman" w:hAnsi="Times New Roman"/>
        </w:rPr>
        <w:t xml:space="preserve"> the</w:t>
      </w:r>
      <w:r w:rsidR="005A2A0A" w:rsidRPr="00D75EC9">
        <w:rPr>
          <w:rFonts w:ascii="Times New Roman" w:hAnsi="Times New Roman"/>
        </w:rPr>
        <w:t xml:space="preserve"> </w:t>
      </w:r>
      <w:r w:rsidR="007A3A5C" w:rsidRPr="00D75EC9">
        <w:rPr>
          <w:rFonts w:ascii="Times New Roman" w:hAnsi="Times New Roman"/>
        </w:rPr>
        <w:t xml:space="preserve">intellectual freedom </w:t>
      </w:r>
      <w:r w:rsidR="0081081E" w:rsidRPr="00D75EC9">
        <w:rPr>
          <w:rFonts w:ascii="Times New Roman" w:hAnsi="Times New Roman"/>
        </w:rPr>
        <w:t xml:space="preserve">of JCU staff members </w:t>
      </w:r>
      <w:r w:rsidR="0090003E" w:rsidRPr="00D75EC9">
        <w:rPr>
          <w:rFonts w:ascii="Times New Roman" w:hAnsi="Times New Roman"/>
        </w:rPr>
        <w:t xml:space="preserve">to </w:t>
      </w:r>
      <w:r w:rsidR="000060EC" w:rsidRPr="00D75EC9">
        <w:rPr>
          <w:rFonts w:ascii="Times New Roman" w:hAnsi="Times New Roman"/>
        </w:rPr>
        <w:t>debate,</w:t>
      </w:r>
      <w:r w:rsidR="00460E64" w:rsidRPr="00D75EC9">
        <w:rPr>
          <w:rFonts w:ascii="Times New Roman" w:hAnsi="Times New Roman"/>
        </w:rPr>
        <w:t xml:space="preserve"> to</w:t>
      </w:r>
      <w:r w:rsidR="000060EC" w:rsidRPr="00D75EC9">
        <w:rPr>
          <w:rFonts w:ascii="Times New Roman" w:hAnsi="Times New Roman"/>
        </w:rPr>
        <w:t xml:space="preserve"> criticise</w:t>
      </w:r>
      <w:r w:rsidR="00460E64" w:rsidRPr="00D75EC9">
        <w:rPr>
          <w:rFonts w:ascii="Times New Roman" w:hAnsi="Times New Roman"/>
        </w:rPr>
        <w:t>,</w:t>
      </w:r>
      <w:r w:rsidR="000060EC" w:rsidRPr="00D75EC9">
        <w:rPr>
          <w:rFonts w:ascii="Times New Roman" w:hAnsi="Times New Roman"/>
        </w:rPr>
        <w:t xml:space="preserve"> and </w:t>
      </w:r>
      <w:r w:rsidR="00460E64" w:rsidRPr="00D75EC9">
        <w:rPr>
          <w:rFonts w:ascii="Times New Roman" w:hAnsi="Times New Roman"/>
        </w:rPr>
        <w:t xml:space="preserve">to </w:t>
      </w:r>
      <w:r w:rsidR="000060EC" w:rsidRPr="00D75EC9">
        <w:rPr>
          <w:rFonts w:ascii="Times New Roman" w:hAnsi="Times New Roman"/>
        </w:rPr>
        <w:t>express unpopular and controversial views</w:t>
      </w:r>
      <w:r w:rsidR="00690F81" w:rsidRPr="00D75EC9">
        <w:rPr>
          <w:rFonts w:ascii="Times New Roman" w:hAnsi="Times New Roman"/>
        </w:rPr>
        <w:t xml:space="preserve"> </w:t>
      </w:r>
      <w:r w:rsidR="00D97D42" w:rsidRPr="00D75EC9">
        <w:rPr>
          <w:rFonts w:ascii="Times New Roman" w:hAnsi="Times New Roman"/>
        </w:rPr>
        <w:t xml:space="preserve">protected by cl 14 </w:t>
      </w:r>
      <w:r w:rsidR="00690F81" w:rsidRPr="00D75EC9">
        <w:rPr>
          <w:rFonts w:ascii="Times New Roman" w:hAnsi="Times New Roman"/>
        </w:rPr>
        <w:t>and, on the other hand,</w:t>
      </w:r>
      <w:r w:rsidR="00460E64" w:rsidRPr="00D75EC9">
        <w:rPr>
          <w:rFonts w:ascii="Times New Roman" w:hAnsi="Times New Roman"/>
        </w:rPr>
        <w:t xml:space="preserve"> </w:t>
      </w:r>
      <w:r w:rsidR="000E2945" w:rsidRPr="00D75EC9">
        <w:rPr>
          <w:rFonts w:ascii="Times New Roman" w:hAnsi="Times New Roman"/>
        </w:rPr>
        <w:t>the</w:t>
      </w:r>
      <w:r w:rsidR="00690F81" w:rsidRPr="00D75EC9">
        <w:rPr>
          <w:rFonts w:ascii="Times New Roman" w:hAnsi="Times New Roman"/>
        </w:rPr>
        <w:t xml:space="preserve"> </w:t>
      </w:r>
      <w:r w:rsidR="009E7B9C" w:rsidRPr="00D75EC9">
        <w:rPr>
          <w:rFonts w:ascii="Times New Roman" w:hAnsi="Times New Roman"/>
        </w:rPr>
        <w:t xml:space="preserve">undertakings in </w:t>
      </w:r>
      <w:r w:rsidR="00F1169E" w:rsidRPr="00D75EC9">
        <w:rPr>
          <w:rFonts w:ascii="Times New Roman" w:hAnsi="Times New Roman"/>
        </w:rPr>
        <w:t>the Code of Conduct</w:t>
      </w:r>
      <w:r w:rsidR="009E7B9C" w:rsidRPr="00D75EC9">
        <w:rPr>
          <w:rFonts w:ascii="Times New Roman" w:hAnsi="Times New Roman"/>
        </w:rPr>
        <w:t xml:space="preserve">, </w:t>
      </w:r>
      <w:r w:rsidR="00690F81" w:rsidRPr="00D75EC9">
        <w:rPr>
          <w:rFonts w:ascii="Times New Roman" w:hAnsi="Times New Roman"/>
        </w:rPr>
        <w:t>not replicated in cl</w:t>
      </w:r>
      <w:r w:rsidR="000B7DC5" w:rsidRPr="00D75EC9">
        <w:rPr>
          <w:rFonts w:ascii="Times New Roman" w:hAnsi="Times New Roman"/>
        </w:rPr>
        <w:t> </w:t>
      </w:r>
      <w:r w:rsidR="00690F81" w:rsidRPr="00D75EC9">
        <w:rPr>
          <w:rFonts w:ascii="Times New Roman" w:hAnsi="Times New Roman"/>
        </w:rPr>
        <w:t>14</w:t>
      </w:r>
      <w:r w:rsidR="009E7B9C" w:rsidRPr="00D75EC9">
        <w:rPr>
          <w:rFonts w:ascii="Times New Roman" w:hAnsi="Times New Roman"/>
        </w:rPr>
        <w:t>,</w:t>
      </w:r>
      <w:r w:rsidR="00690F81" w:rsidRPr="00D75EC9">
        <w:rPr>
          <w:rFonts w:ascii="Times New Roman" w:hAnsi="Times New Roman"/>
        </w:rPr>
        <w:t xml:space="preserve"> </w:t>
      </w:r>
      <w:r w:rsidR="00FE6119" w:rsidRPr="00D75EC9">
        <w:rPr>
          <w:rFonts w:ascii="Times New Roman" w:hAnsi="Times New Roman"/>
        </w:rPr>
        <w:t xml:space="preserve">concerning </w:t>
      </w:r>
      <w:r w:rsidR="00E06D13" w:rsidRPr="00D75EC9">
        <w:rPr>
          <w:rFonts w:ascii="Times New Roman" w:hAnsi="Times New Roman"/>
        </w:rPr>
        <w:t>treatment of others with respect and courtesy</w:t>
      </w:r>
      <w:r w:rsidR="00F1169E" w:rsidRPr="00D75EC9">
        <w:rPr>
          <w:rFonts w:ascii="Times New Roman" w:hAnsi="Times New Roman"/>
        </w:rPr>
        <w:t>.</w:t>
      </w:r>
      <w:r w:rsidR="000465A6" w:rsidRPr="00D75EC9">
        <w:rPr>
          <w:rFonts w:ascii="Times New Roman" w:hAnsi="Times New Roman"/>
        </w:rPr>
        <w:t xml:space="preserve"> </w:t>
      </w:r>
      <w:r w:rsidR="002C35D7" w:rsidRPr="00D75EC9">
        <w:rPr>
          <w:rFonts w:ascii="Times New Roman" w:hAnsi="Times New Roman"/>
        </w:rPr>
        <w:t xml:space="preserve">The second issue was </w:t>
      </w:r>
      <w:r w:rsidR="00F1169E" w:rsidRPr="00D75EC9">
        <w:rPr>
          <w:rFonts w:ascii="Times New Roman" w:hAnsi="Times New Roman"/>
        </w:rPr>
        <w:t>the manner in which the Enterprise Agreement resolved conflicts between</w:t>
      </w:r>
      <w:r w:rsidR="0039274D" w:rsidRPr="00D75EC9">
        <w:rPr>
          <w:rFonts w:ascii="Times New Roman" w:hAnsi="Times New Roman"/>
        </w:rPr>
        <w:t>, on the one hand,</w:t>
      </w:r>
      <w:r w:rsidR="0090003E" w:rsidRPr="00D75EC9">
        <w:rPr>
          <w:rFonts w:ascii="Times New Roman" w:hAnsi="Times New Roman"/>
        </w:rPr>
        <w:t xml:space="preserve"> </w:t>
      </w:r>
      <w:r w:rsidR="0039274D" w:rsidRPr="00D75EC9">
        <w:rPr>
          <w:rFonts w:ascii="Times New Roman" w:hAnsi="Times New Roman"/>
        </w:rPr>
        <w:t xml:space="preserve">the intellectual freedom </w:t>
      </w:r>
      <w:r w:rsidR="00FF04A0" w:rsidRPr="00D75EC9">
        <w:rPr>
          <w:rFonts w:ascii="Times New Roman" w:hAnsi="Times New Roman"/>
        </w:rPr>
        <w:t>provided by</w:t>
      </w:r>
      <w:r w:rsidR="004C0321" w:rsidRPr="00D75EC9">
        <w:rPr>
          <w:rFonts w:ascii="Times New Roman" w:hAnsi="Times New Roman"/>
        </w:rPr>
        <w:t xml:space="preserve"> cl</w:t>
      </w:r>
      <w:r w:rsidR="00DF6CD7" w:rsidRPr="00D75EC9">
        <w:rPr>
          <w:rFonts w:ascii="Times New Roman" w:hAnsi="Times New Roman"/>
        </w:rPr>
        <w:t> </w:t>
      </w:r>
      <w:r w:rsidR="004C0321" w:rsidRPr="00D75EC9">
        <w:rPr>
          <w:rFonts w:ascii="Times New Roman" w:hAnsi="Times New Roman"/>
        </w:rPr>
        <w:t xml:space="preserve">14 </w:t>
      </w:r>
      <w:r w:rsidR="0039274D" w:rsidRPr="00D75EC9">
        <w:rPr>
          <w:rFonts w:ascii="Times New Roman" w:hAnsi="Times New Roman"/>
        </w:rPr>
        <w:t xml:space="preserve">to express disagreement with decisions </w:t>
      </w:r>
      <w:r w:rsidR="00CA0191" w:rsidRPr="00D75EC9">
        <w:rPr>
          <w:rFonts w:ascii="Times New Roman" w:hAnsi="Times New Roman"/>
        </w:rPr>
        <w:t xml:space="preserve">of JCU </w:t>
      </w:r>
      <w:r w:rsidR="0039274D" w:rsidRPr="00D75EC9">
        <w:rPr>
          <w:rFonts w:ascii="Times New Roman" w:hAnsi="Times New Roman"/>
        </w:rPr>
        <w:t xml:space="preserve">and </w:t>
      </w:r>
      <w:r w:rsidR="00FF04A0" w:rsidRPr="00D75EC9">
        <w:rPr>
          <w:rFonts w:ascii="Times New Roman" w:hAnsi="Times New Roman"/>
        </w:rPr>
        <w:t xml:space="preserve">to express disagreement </w:t>
      </w:r>
      <w:r w:rsidR="0039274D" w:rsidRPr="00D75EC9">
        <w:rPr>
          <w:rFonts w:ascii="Times New Roman" w:hAnsi="Times New Roman"/>
        </w:rPr>
        <w:t xml:space="preserve">with the processes used to make those decisions and, on the other hand, </w:t>
      </w:r>
      <w:r w:rsidR="004C0321" w:rsidRPr="00D75EC9">
        <w:rPr>
          <w:rFonts w:ascii="Times New Roman" w:hAnsi="Times New Roman"/>
        </w:rPr>
        <w:t xml:space="preserve">the confidentiality </w:t>
      </w:r>
      <w:r w:rsidR="00FF04A0" w:rsidRPr="00D75EC9">
        <w:rPr>
          <w:rFonts w:ascii="Times New Roman" w:hAnsi="Times New Roman"/>
        </w:rPr>
        <w:t xml:space="preserve">requirements concerning </w:t>
      </w:r>
      <w:r w:rsidR="00EF51E5" w:rsidRPr="00D75EC9">
        <w:rPr>
          <w:rFonts w:ascii="Times New Roman" w:hAnsi="Times New Roman"/>
        </w:rPr>
        <w:t>U</w:t>
      </w:r>
      <w:r w:rsidR="00FF04A0" w:rsidRPr="00D75EC9">
        <w:rPr>
          <w:rFonts w:ascii="Times New Roman" w:hAnsi="Times New Roman"/>
        </w:rPr>
        <w:t>niversity disciplinary processes imposed by</w:t>
      </w:r>
      <w:r w:rsidR="004C0321" w:rsidRPr="00D75EC9">
        <w:rPr>
          <w:rFonts w:ascii="Times New Roman" w:hAnsi="Times New Roman"/>
        </w:rPr>
        <w:t xml:space="preserve"> cl</w:t>
      </w:r>
      <w:r w:rsidR="005D7B91" w:rsidRPr="00D75EC9">
        <w:rPr>
          <w:rFonts w:ascii="Times New Roman" w:hAnsi="Times New Roman"/>
        </w:rPr>
        <w:t> </w:t>
      </w:r>
      <w:r w:rsidR="00FC67A4" w:rsidRPr="00D75EC9">
        <w:rPr>
          <w:rFonts w:ascii="Times New Roman" w:hAnsi="Times New Roman"/>
        </w:rPr>
        <w:t>54.1.5.</w:t>
      </w:r>
    </w:p>
    <w:p w14:paraId="5BADD4CB" w14:textId="090FA237" w:rsidR="00E664A3" w:rsidRPr="00D75EC9" w:rsidRDefault="0090003E" w:rsidP="00D75EC9">
      <w:pPr>
        <w:pStyle w:val="HeadingL2"/>
        <w:spacing w:after="260" w:line="280" w:lineRule="exact"/>
        <w:ind w:right="0"/>
        <w:jc w:val="both"/>
        <w:rPr>
          <w:rFonts w:ascii="Times New Roman" w:hAnsi="Times New Roman"/>
        </w:rPr>
      </w:pPr>
      <w:r w:rsidRPr="00D75EC9">
        <w:rPr>
          <w:rFonts w:ascii="Times New Roman" w:hAnsi="Times New Roman"/>
        </w:rPr>
        <w:t xml:space="preserve">(1) </w:t>
      </w:r>
      <w:r w:rsidR="00FC67A4" w:rsidRPr="00D75EC9">
        <w:rPr>
          <w:rFonts w:ascii="Times New Roman" w:hAnsi="Times New Roman"/>
        </w:rPr>
        <w:t>Clause</w:t>
      </w:r>
      <w:r w:rsidR="00970AC5" w:rsidRPr="00D75EC9">
        <w:rPr>
          <w:rFonts w:ascii="Times New Roman" w:hAnsi="Times New Roman"/>
        </w:rPr>
        <w:t> </w:t>
      </w:r>
      <w:r w:rsidR="003061F6" w:rsidRPr="00D75EC9">
        <w:rPr>
          <w:rFonts w:ascii="Times New Roman" w:hAnsi="Times New Roman"/>
        </w:rPr>
        <w:t>14</w:t>
      </w:r>
      <w:r w:rsidR="00433959" w:rsidRPr="00D75EC9">
        <w:rPr>
          <w:rFonts w:ascii="Times New Roman" w:hAnsi="Times New Roman"/>
        </w:rPr>
        <w:t xml:space="preserve"> </w:t>
      </w:r>
      <w:r w:rsidR="00FC67A4" w:rsidRPr="00D75EC9">
        <w:rPr>
          <w:rFonts w:ascii="Times New Roman" w:hAnsi="Times New Roman"/>
        </w:rPr>
        <w:t xml:space="preserve">and </w:t>
      </w:r>
      <w:r w:rsidR="00433959" w:rsidRPr="00D75EC9">
        <w:rPr>
          <w:rFonts w:ascii="Times New Roman" w:hAnsi="Times New Roman"/>
        </w:rPr>
        <w:t>the Code of Conduct</w:t>
      </w:r>
      <w:r w:rsidR="00FC67A4" w:rsidRPr="00D75EC9">
        <w:rPr>
          <w:rFonts w:ascii="Times New Roman" w:hAnsi="Times New Roman"/>
        </w:rPr>
        <w:t xml:space="preserve"> undertakings of respect and courtesy</w:t>
      </w:r>
    </w:p>
    <w:p w14:paraId="78C3D7A6" w14:textId="6543B6D6" w:rsidR="007B4137" w:rsidRPr="00D75EC9" w:rsidRDefault="005A4FD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1B72C0" w:rsidRPr="00D75EC9">
        <w:rPr>
          <w:rFonts w:ascii="Times New Roman" w:hAnsi="Times New Roman"/>
        </w:rPr>
        <w:t>On this appeal, t</w:t>
      </w:r>
      <w:r w:rsidRPr="00D75EC9">
        <w:rPr>
          <w:rFonts w:ascii="Times New Roman" w:hAnsi="Times New Roman"/>
        </w:rPr>
        <w:t>he primary submission of senior counsel for Dr</w:t>
      </w:r>
      <w:r w:rsidR="00B22543" w:rsidRPr="00D75EC9">
        <w:rPr>
          <w:rFonts w:ascii="Times New Roman" w:hAnsi="Times New Roman"/>
        </w:rPr>
        <w:t> </w:t>
      </w:r>
      <w:proofErr w:type="spellStart"/>
      <w:r w:rsidRPr="00D75EC9">
        <w:rPr>
          <w:rFonts w:ascii="Times New Roman" w:hAnsi="Times New Roman"/>
        </w:rPr>
        <w:t>Ridd</w:t>
      </w:r>
      <w:proofErr w:type="spellEnd"/>
      <w:r w:rsidRPr="00D75EC9">
        <w:rPr>
          <w:rFonts w:ascii="Times New Roman" w:hAnsi="Times New Roman"/>
        </w:rPr>
        <w:t xml:space="preserve"> was that the only restriction</w:t>
      </w:r>
      <w:r w:rsidR="00F64D8F" w:rsidRPr="00D75EC9">
        <w:rPr>
          <w:rFonts w:ascii="Times New Roman" w:hAnsi="Times New Roman"/>
        </w:rPr>
        <w:t>s</w:t>
      </w:r>
      <w:r w:rsidRPr="00D75EC9">
        <w:rPr>
          <w:rFonts w:ascii="Times New Roman" w:hAnsi="Times New Roman"/>
        </w:rPr>
        <w:t xml:space="preserve"> upon the </w:t>
      </w:r>
      <w:r w:rsidR="00F84A51" w:rsidRPr="00D75EC9">
        <w:rPr>
          <w:rFonts w:ascii="Times New Roman" w:hAnsi="Times New Roman"/>
        </w:rPr>
        <w:t>intellectual freedom in</w:t>
      </w:r>
      <w:r w:rsidRPr="00D75EC9">
        <w:rPr>
          <w:rFonts w:ascii="Times New Roman" w:hAnsi="Times New Roman"/>
        </w:rPr>
        <w:t xml:space="preserve"> cl</w:t>
      </w:r>
      <w:r w:rsidR="002E4CC2" w:rsidRPr="00D75EC9">
        <w:rPr>
          <w:rFonts w:ascii="Times New Roman" w:hAnsi="Times New Roman"/>
        </w:rPr>
        <w:t> </w:t>
      </w:r>
      <w:r w:rsidR="00F84A51" w:rsidRPr="00D75EC9">
        <w:rPr>
          <w:rFonts w:ascii="Times New Roman" w:hAnsi="Times New Roman"/>
        </w:rPr>
        <w:t>14</w:t>
      </w:r>
      <w:r w:rsidRPr="00D75EC9">
        <w:rPr>
          <w:rFonts w:ascii="Times New Roman" w:hAnsi="Times New Roman"/>
        </w:rPr>
        <w:t xml:space="preserve"> w</w:t>
      </w:r>
      <w:r w:rsidR="00F64D8F" w:rsidRPr="00D75EC9">
        <w:rPr>
          <w:rFonts w:ascii="Times New Roman" w:hAnsi="Times New Roman"/>
        </w:rPr>
        <w:t>ere</w:t>
      </w:r>
      <w:r w:rsidRPr="00D75EC9">
        <w:rPr>
          <w:rFonts w:ascii="Times New Roman" w:hAnsi="Times New Roman"/>
        </w:rPr>
        <w:t xml:space="preserve"> the express limits in </w:t>
      </w:r>
      <w:r w:rsidR="000B6001" w:rsidRPr="00D75EC9">
        <w:rPr>
          <w:rFonts w:ascii="Times New Roman" w:hAnsi="Times New Roman"/>
        </w:rPr>
        <w:t>cl</w:t>
      </w:r>
      <w:r w:rsidR="002E4CC2" w:rsidRPr="00D75EC9">
        <w:rPr>
          <w:rFonts w:ascii="Times New Roman" w:hAnsi="Times New Roman"/>
        </w:rPr>
        <w:t> </w:t>
      </w:r>
      <w:r w:rsidR="000B6001" w:rsidRPr="00D75EC9">
        <w:rPr>
          <w:rFonts w:ascii="Times New Roman" w:hAnsi="Times New Roman"/>
        </w:rPr>
        <w:t>14.3</w:t>
      </w:r>
      <w:r w:rsidRPr="00D75EC9">
        <w:rPr>
          <w:rFonts w:ascii="Times New Roman" w:hAnsi="Times New Roman"/>
        </w:rPr>
        <w:t xml:space="preserve"> not to harass, vilify, bully</w:t>
      </w:r>
      <w:r w:rsidR="0071699D" w:rsidRPr="00D75EC9">
        <w:rPr>
          <w:rFonts w:ascii="Times New Roman" w:hAnsi="Times New Roman"/>
        </w:rPr>
        <w:t>,</w:t>
      </w:r>
      <w:r w:rsidRPr="00D75EC9">
        <w:rPr>
          <w:rFonts w:ascii="Times New Roman" w:hAnsi="Times New Roman"/>
        </w:rPr>
        <w:t xml:space="preserve"> or intimidate those who disagree, and the </w:t>
      </w:r>
      <w:r w:rsidR="00F64D8F" w:rsidRPr="00D75EC9">
        <w:rPr>
          <w:rFonts w:ascii="Times New Roman" w:hAnsi="Times New Roman"/>
        </w:rPr>
        <w:t>requirement of</w:t>
      </w:r>
      <w:r w:rsidRPr="00D75EC9">
        <w:rPr>
          <w:rFonts w:ascii="Times New Roman" w:hAnsi="Times New Roman"/>
        </w:rPr>
        <w:t xml:space="preserve"> honesty in cl 14.5. As the majority of the Full Court observed, there </w:t>
      </w:r>
      <w:r w:rsidR="00F56EAA" w:rsidRPr="00D75EC9">
        <w:rPr>
          <w:rFonts w:ascii="Times New Roman" w:hAnsi="Times New Roman"/>
        </w:rPr>
        <w:t xml:space="preserve">was </w:t>
      </w:r>
      <w:r w:rsidRPr="00D75EC9">
        <w:rPr>
          <w:rFonts w:ascii="Times New Roman" w:hAnsi="Times New Roman"/>
        </w:rPr>
        <w:t>no suggestion</w:t>
      </w:r>
      <w:r w:rsidR="007B4137" w:rsidRPr="00D75EC9">
        <w:rPr>
          <w:rFonts w:ascii="Times New Roman" w:hAnsi="Times New Roman"/>
        </w:rPr>
        <w:t xml:space="preserve"> in these proceedings</w:t>
      </w:r>
      <w:r w:rsidRPr="00D75EC9">
        <w:rPr>
          <w:rFonts w:ascii="Times New Roman" w:hAnsi="Times New Roman"/>
        </w:rPr>
        <w:t xml:space="preserve"> that Dr</w:t>
      </w:r>
      <w:r w:rsidR="00E25739" w:rsidRPr="00D75EC9">
        <w:rPr>
          <w:rFonts w:ascii="Times New Roman" w:hAnsi="Times New Roman"/>
        </w:rPr>
        <w:t> </w:t>
      </w:r>
      <w:proofErr w:type="spellStart"/>
      <w:r w:rsidRPr="00D75EC9">
        <w:rPr>
          <w:rFonts w:ascii="Times New Roman" w:hAnsi="Times New Roman"/>
        </w:rPr>
        <w:t>Ridd</w:t>
      </w:r>
      <w:proofErr w:type="spellEnd"/>
      <w:r w:rsidRPr="00D75EC9">
        <w:rPr>
          <w:rFonts w:ascii="Times New Roman" w:hAnsi="Times New Roman"/>
        </w:rPr>
        <w:t xml:space="preserve"> had </w:t>
      </w:r>
      <w:r w:rsidR="0012304B" w:rsidRPr="00D75EC9">
        <w:rPr>
          <w:rFonts w:ascii="Times New Roman" w:hAnsi="Times New Roman"/>
        </w:rPr>
        <w:t>acted in a manner contrary to these restrictions</w:t>
      </w:r>
      <w:r w:rsidRPr="00D75EC9">
        <w:rPr>
          <w:rStyle w:val="FootnoteReference"/>
          <w:rFonts w:ascii="Times New Roman" w:hAnsi="Times New Roman"/>
          <w:sz w:val="24"/>
        </w:rPr>
        <w:footnoteReference w:id="15"/>
      </w:r>
      <w:r w:rsidRPr="00D75EC9">
        <w:rPr>
          <w:rFonts w:ascii="Times New Roman" w:hAnsi="Times New Roman"/>
        </w:rPr>
        <w:t xml:space="preserve">. </w:t>
      </w:r>
      <w:r w:rsidR="007B4137" w:rsidRPr="00D75EC9">
        <w:rPr>
          <w:rFonts w:ascii="Times New Roman" w:hAnsi="Times New Roman"/>
        </w:rPr>
        <w:t>Nor was there any suggestion</w:t>
      </w:r>
      <w:r w:rsidR="001F1F5B" w:rsidRPr="00D75EC9">
        <w:rPr>
          <w:rFonts w:ascii="Times New Roman" w:hAnsi="Times New Roman"/>
        </w:rPr>
        <w:t xml:space="preserve"> </w:t>
      </w:r>
      <w:r w:rsidR="007B4137" w:rsidRPr="00D75EC9">
        <w:rPr>
          <w:rFonts w:ascii="Times New Roman" w:hAnsi="Times New Roman"/>
        </w:rPr>
        <w:t>that</w:t>
      </w:r>
      <w:r w:rsidR="001F1F5B" w:rsidRPr="00D75EC9">
        <w:rPr>
          <w:rFonts w:ascii="Times New Roman" w:hAnsi="Times New Roman"/>
        </w:rPr>
        <w:t xml:space="preserve"> any of</w:t>
      </w:r>
      <w:r w:rsidR="007B4137" w:rsidRPr="00D75EC9">
        <w:rPr>
          <w:rFonts w:ascii="Times New Roman" w:hAnsi="Times New Roman"/>
        </w:rPr>
        <w:t xml:space="preserve"> Dr</w:t>
      </w:r>
      <w:r w:rsidR="00984FD1" w:rsidRPr="00D75EC9">
        <w:rPr>
          <w:rFonts w:ascii="Times New Roman" w:hAnsi="Times New Roman"/>
        </w:rPr>
        <w:t> </w:t>
      </w:r>
      <w:proofErr w:type="spellStart"/>
      <w:r w:rsidR="007B4137" w:rsidRPr="00D75EC9">
        <w:rPr>
          <w:rFonts w:ascii="Times New Roman" w:hAnsi="Times New Roman"/>
        </w:rPr>
        <w:t>Ridd</w:t>
      </w:r>
      <w:r w:rsidR="0056256F" w:rsidRPr="00D75EC9">
        <w:rPr>
          <w:rFonts w:ascii="Times New Roman" w:hAnsi="Times New Roman"/>
        </w:rPr>
        <w:t>'s</w:t>
      </w:r>
      <w:proofErr w:type="spellEnd"/>
      <w:r w:rsidR="007B4137" w:rsidRPr="00D75EC9">
        <w:rPr>
          <w:rFonts w:ascii="Times New Roman" w:hAnsi="Times New Roman"/>
        </w:rPr>
        <w:t xml:space="preserve"> </w:t>
      </w:r>
      <w:r w:rsidR="001F1F5B" w:rsidRPr="00D75EC9">
        <w:rPr>
          <w:rFonts w:ascii="Times New Roman" w:hAnsi="Times New Roman"/>
        </w:rPr>
        <w:t>conduct was</w:t>
      </w:r>
      <w:r w:rsidR="007B4137" w:rsidRPr="00D75EC9">
        <w:rPr>
          <w:rFonts w:ascii="Times New Roman" w:hAnsi="Times New Roman"/>
        </w:rPr>
        <w:t xml:space="preserve"> unlawful</w:t>
      </w:r>
      <w:r w:rsidR="0056256F" w:rsidRPr="00D75EC9">
        <w:rPr>
          <w:rFonts w:ascii="Times New Roman" w:hAnsi="Times New Roman"/>
        </w:rPr>
        <w:t xml:space="preserve"> in any way</w:t>
      </w:r>
      <w:r w:rsidR="001F1F5B" w:rsidRPr="00D75EC9">
        <w:rPr>
          <w:rFonts w:ascii="Times New Roman" w:hAnsi="Times New Roman"/>
        </w:rPr>
        <w:t>,</w:t>
      </w:r>
      <w:r w:rsidR="001B72C0" w:rsidRPr="00D75EC9">
        <w:rPr>
          <w:rFonts w:ascii="Times New Roman" w:hAnsi="Times New Roman"/>
        </w:rPr>
        <w:t xml:space="preserve"> which</w:t>
      </w:r>
      <w:r w:rsidR="001F1F5B" w:rsidRPr="00D75EC9">
        <w:rPr>
          <w:rFonts w:ascii="Times New Roman" w:hAnsi="Times New Roman"/>
        </w:rPr>
        <w:t xml:space="preserve"> includ</w:t>
      </w:r>
      <w:r w:rsidR="001B72C0" w:rsidRPr="00D75EC9">
        <w:rPr>
          <w:rFonts w:ascii="Times New Roman" w:hAnsi="Times New Roman"/>
        </w:rPr>
        <w:t>es</w:t>
      </w:r>
      <w:r w:rsidR="0056256F" w:rsidRPr="00D75EC9">
        <w:rPr>
          <w:rFonts w:ascii="Times New Roman" w:hAnsi="Times New Roman"/>
        </w:rPr>
        <w:t xml:space="preserve"> the</w:t>
      </w:r>
      <w:r w:rsidR="0059283D" w:rsidRPr="00D75EC9">
        <w:rPr>
          <w:rFonts w:ascii="Times New Roman" w:hAnsi="Times New Roman"/>
        </w:rPr>
        <w:t xml:space="preserve"> lack of any suggestion that Dr</w:t>
      </w:r>
      <w:r w:rsidR="00E25739" w:rsidRPr="00D75EC9">
        <w:rPr>
          <w:rFonts w:ascii="Times New Roman" w:hAnsi="Times New Roman"/>
        </w:rPr>
        <w:t> </w:t>
      </w:r>
      <w:proofErr w:type="spellStart"/>
      <w:r w:rsidR="0059283D" w:rsidRPr="00D75EC9">
        <w:rPr>
          <w:rFonts w:ascii="Times New Roman" w:hAnsi="Times New Roman"/>
        </w:rPr>
        <w:t>Ridd</w:t>
      </w:r>
      <w:proofErr w:type="spellEnd"/>
      <w:r w:rsidR="0059283D" w:rsidRPr="00D75EC9">
        <w:rPr>
          <w:rFonts w:ascii="Times New Roman" w:hAnsi="Times New Roman"/>
        </w:rPr>
        <w:t xml:space="preserve"> had committed </w:t>
      </w:r>
      <w:r w:rsidR="0056256F" w:rsidRPr="00D75EC9">
        <w:rPr>
          <w:rFonts w:ascii="Times New Roman" w:hAnsi="Times New Roman"/>
        </w:rPr>
        <w:t>any tort</w:t>
      </w:r>
      <w:r w:rsidR="00383D78" w:rsidRPr="00D75EC9">
        <w:rPr>
          <w:rFonts w:ascii="Times New Roman" w:hAnsi="Times New Roman"/>
        </w:rPr>
        <w:t>,</w:t>
      </w:r>
      <w:r w:rsidR="0056256F" w:rsidRPr="00D75EC9">
        <w:rPr>
          <w:rFonts w:ascii="Times New Roman" w:hAnsi="Times New Roman"/>
        </w:rPr>
        <w:t xml:space="preserve"> such as defamation</w:t>
      </w:r>
      <w:r w:rsidR="007B4137" w:rsidRPr="00D75EC9">
        <w:rPr>
          <w:rFonts w:ascii="Times New Roman" w:hAnsi="Times New Roman"/>
        </w:rPr>
        <w:t>.</w:t>
      </w:r>
    </w:p>
    <w:p w14:paraId="171B5D05" w14:textId="2F4296DC" w:rsidR="005A4FDD" w:rsidRPr="00D75EC9" w:rsidRDefault="005A4FDD"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Although </w:t>
      </w:r>
      <w:r w:rsidR="001B72C0" w:rsidRPr="00D75EC9">
        <w:rPr>
          <w:rFonts w:ascii="Times New Roman" w:hAnsi="Times New Roman"/>
        </w:rPr>
        <w:t>Dr</w:t>
      </w:r>
      <w:r w:rsidR="00286794" w:rsidRPr="00D75EC9">
        <w:rPr>
          <w:rFonts w:ascii="Times New Roman" w:hAnsi="Times New Roman"/>
        </w:rPr>
        <w:t> </w:t>
      </w:r>
      <w:proofErr w:type="spellStart"/>
      <w:r w:rsidR="001B72C0" w:rsidRPr="00D75EC9">
        <w:rPr>
          <w:rFonts w:ascii="Times New Roman" w:hAnsi="Times New Roman"/>
        </w:rPr>
        <w:t>Ridd's</w:t>
      </w:r>
      <w:proofErr w:type="spellEnd"/>
      <w:r w:rsidRPr="00D75EC9">
        <w:rPr>
          <w:rFonts w:ascii="Times New Roman" w:hAnsi="Times New Roman"/>
        </w:rPr>
        <w:t xml:space="preserve"> </w:t>
      </w:r>
      <w:r w:rsidR="00EF1A40" w:rsidRPr="00D75EC9">
        <w:rPr>
          <w:rFonts w:ascii="Times New Roman" w:hAnsi="Times New Roman"/>
        </w:rPr>
        <w:t xml:space="preserve">primary </w:t>
      </w:r>
      <w:r w:rsidRPr="00D75EC9">
        <w:rPr>
          <w:rFonts w:ascii="Times New Roman" w:hAnsi="Times New Roman"/>
        </w:rPr>
        <w:t>submission was accepted by the primary judge</w:t>
      </w:r>
      <w:r w:rsidRPr="00D75EC9">
        <w:rPr>
          <w:rStyle w:val="FootnoteReference"/>
          <w:rFonts w:ascii="Times New Roman" w:hAnsi="Times New Roman"/>
          <w:sz w:val="24"/>
        </w:rPr>
        <w:footnoteReference w:id="16"/>
      </w:r>
      <w:r w:rsidRPr="00D75EC9">
        <w:rPr>
          <w:rFonts w:ascii="Times New Roman" w:hAnsi="Times New Roman"/>
        </w:rPr>
        <w:t>, it was rightly rejected by all members of the Full Court</w:t>
      </w:r>
      <w:r w:rsidRPr="00D75EC9">
        <w:rPr>
          <w:rStyle w:val="FootnoteReference"/>
          <w:rFonts w:ascii="Times New Roman" w:hAnsi="Times New Roman"/>
          <w:sz w:val="24"/>
        </w:rPr>
        <w:footnoteReference w:id="17"/>
      </w:r>
      <w:r w:rsidRPr="00D75EC9">
        <w:rPr>
          <w:rFonts w:ascii="Times New Roman" w:hAnsi="Times New Roman"/>
        </w:rPr>
        <w:t xml:space="preserve">. The problem with </w:t>
      </w:r>
      <w:r w:rsidR="001B72C0" w:rsidRPr="00D75EC9">
        <w:rPr>
          <w:rFonts w:ascii="Times New Roman" w:hAnsi="Times New Roman"/>
        </w:rPr>
        <w:t>his</w:t>
      </w:r>
      <w:r w:rsidRPr="00D75EC9">
        <w:rPr>
          <w:rFonts w:ascii="Times New Roman" w:hAnsi="Times New Roman"/>
        </w:rPr>
        <w:t xml:space="preserve"> submission is that it</w:t>
      </w:r>
      <w:r w:rsidR="004D7AA9" w:rsidRPr="00D75EC9">
        <w:rPr>
          <w:rFonts w:ascii="Times New Roman" w:hAnsi="Times New Roman"/>
        </w:rPr>
        <w:t xml:space="preserve"> treats the intellectual freedom as though it were a </w:t>
      </w:r>
      <w:r w:rsidR="004D7AA9" w:rsidRPr="00D75EC9">
        <w:rPr>
          <w:rFonts w:ascii="Times New Roman" w:hAnsi="Times New Roman"/>
        </w:rPr>
        <w:lastRenderedPageBreak/>
        <w:t xml:space="preserve">freedom of speech generally, and it </w:t>
      </w:r>
      <w:r w:rsidRPr="00D75EC9">
        <w:rPr>
          <w:rFonts w:ascii="Times New Roman" w:hAnsi="Times New Roman"/>
        </w:rPr>
        <w:t xml:space="preserve">ignores the </w:t>
      </w:r>
      <w:r w:rsidR="00E63512" w:rsidRPr="00D75EC9">
        <w:rPr>
          <w:rFonts w:ascii="Times New Roman" w:hAnsi="Times New Roman"/>
        </w:rPr>
        <w:t>constraint</w:t>
      </w:r>
      <w:r w:rsidR="0012304B" w:rsidRPr="00D75EC9">
        <w:rPr>
          <w:rFonts w:ascii="Times New Roman" w:hAnsi="Times New Roman"/>
        </w:rPr>
        <w:t xml:space="preserve"> upon intellectual freedom in cl</w:t>
      </w:r>
      <w:r w:rsidR="00305647" w:rsidRPr="00D75EC9">
        <w:rPr>
          <w:rFonts w:ascii="Times New Roman" w:hAnsi="Times New Roman"/>
        </w:rPr>
        <w:t> </w:t>
      </w:r>
      <w:r w:rsidR="0012304B" w:rsidRPr="00D75EC9">
        <w:rPr>
          <w:rFonts w:ascii="Times New Roman" w:hAnsi="Times New Roman"/>
        </w:rPr>
        <w:t>14.</w:t>
      </w:r>
      <w:r w:rsidR="005863F8" w:rsidRPr="00D75EC9">
        <w:rPr>
          <w:rFonts w:ascii="Times New Roman" w:hAnsi="Times New Roman"/>
        </w:rPr>
        <w:t>3</w:t>
      </w:r>
      <w:r w:rsidR="00D25150" w:rsidRPr="00D75EC9">
        <w:rPr>
          <w:rFonts w:ascii="Times New Roman" w:hAnsi="Times New Roman"/>
        </w:rPr>
        <w:t>, which</w:t>
      </w:r>
      <w:r w:rsidRPr="00D75EC9">
        <w:rPr>
          <w:rFonts w:ascii="Times New Roman" w:hAnsi="Times New Roman"/>
        </w:rPr>
        <w:t xml:space="preserve"> </w:t>
      </w:r>
      <w:r w:rsidR="0001263D" w:rsidRPr="00D75EC9">
        <w:rPr>
          <w:rFonts w:ascii="Times New Roman" w:hAnsi="Times New Roman"/>
        </w:rPr>
        <w:t xml:space="preserve">repeats </w:t>
      </w:r>
      <w:r w:rsidR="00D25150" w:rsidRPr="00D75EC9">
        <w:rPr>
          <w:rFonts w:ascii="Times New Roman" w:hAnsi="Times New Roman"/>
        </w:rPr>
        <w:t>an</w:t>
      </w:r>
      <w:r w:rsidR="0001263D" w:rsidRPr="00D75EC9">
        <w:rPr>
          <w:rFonts w:ascii="Times New Roman" w:hAnsi="Times New Roman"/>
        </w:rPr>
        <w:t xml:space="preserve"> </w:t>
      </w:r>
      <w:r w:rsidR="008352F6" w:rsidRPr="00D75EC9">
        <w:rPr>
          <w:rFonts w:ascii="Times New Roman" w:hAnsi="Times New Roman"/>
        </w:rPr>
        <w:t>undertaking in the Code of Conduct</w:t>
      </w:r>
      <w:r w:rsidR="00D25150" w:rsidRPr="00D75EC9">
        <w:rPr>
          <w:rFonts w:ascii="Times New Roman" w:hAnsi="Times New Roman"/>
        </w:rPr>
        <w:t>,</w:t>
      </w:r>
      <w:r w:rsidR="008352F6" w:rsidRPr="00D75EC9">
        <w:rPr>
          <w:rFonts w:ascii="Times New Roman" w:hAnsi="Times New Roman"/>
        </w:rPr>
        <w:t xml:space="preserve"> </w:t>
      </w:r>
      <w:r w:rsidRPr="00D75EC9">
        <w:rPr>
          <w:rFonts w:ascii="Times New Roman" w:hAnsi="Times New Roman"/>
        </w:rPr>
        <w:t>expressly requir</w:t>
      </w:r>
      <w:r w:rsidR="008352F6" w:rsidRPr="00D75EC9">
        <w:rPr>
          <w:rFonts w:ascii="Times New Roman" w:hAnsi="Times New Roman"/>
        </w:rPr>
        <w:t>ing</w:t>
      </w:r>
      <w:r w:rsidRPr="00D75EC9">
        <w:rPr>
          <w:rFonts w:ascii="Times New Roman" w:hAnsi="Times New Roman"/>
        </w:rPr>
        <w:t xml:space="preserve"> respect for the rights of others</w:t>
      </w:r>
      <w:r w:rsidR="0032326A" w:rsidRPr="00D75EC9">
        <w:rPr>
          <w:rFonts w:ascii="Times New Roman" w:hAnsi="Times New Roman"/>
        </w:rPr>
        <w:t xml:space="preserve"> </w:t>
      </w:r>
      <w:r w:rsidRPr="00D75EC9">
        <w:rPr>
          <w:rFonts w:ascii="Times New Roman" w:hAnsi="Times New Roman"/>
        </w:rPr>
        <w:t>and implicitly requir</w:t>
      </w:r>
      <w:r w:rsidR="008352F6" w:rsidRPr="00D75EC9">
        <w:rPr>
          <w:rFonts w:ascii="Times New Roman" w:hAnsi="Times New Roman"/>
        </w:rPr>
        <w:t>ing</w:t>
      </w:r>
      <w:r w:rsidRPr="00D75EC9">
        <w:rPr>
          <w:rFonts w:ascii="Times New Roman" w:hAnsi="Times New Roman"/>
        </w:rPr>
        <w:t xml:space="preserve"> lawfulness. For instance, although defamatory speech or, for a more extreme example, hate speech</w:t>
      </w:r>
      <w:r w:rsidRPr="00D75EC9">
        <w:rPr>
          <w:rStyle w:val="FootnoteReference"/>
          <w:rFonts w:ascii="Times New Roman" w:hAnsi="Times New Roman"/>
          <w:sz w:val="24"/>
        </w:rPr>
        <w:footnoteReference w:id="18"/>
      </w:r>
      <w:r w:rsidRPr="00D75EC9">
        <w:rPr>
          <w:rFonts w:ascii="Times New Roman" w:hAnsi="Times New Roman"/>
        </w:rPr>
        <w:t xml:space="preserve"> is </w:t>
      </w:r>
      <w:r w:rsidR="00E63512" w:rsidRPr="00D75EC9">
        <w:rPr>
          <w:rFonts w:ascii="Times New Roman" w:hAnsi="Times New Roman"/>
        </w:rPr>
        <w:t>un</w:t>
      </w:r>
      <w:r w:rsidRPr="00D75EC9">
        <w:rPr>
          <w:rFonts w:ascii="Times New Roman" w:hAnsi="Times New Roman"/>
        </w:rPr>
        <w:t>lawful, Dr </w:t>
      </w:r>
      <w:proofErr w:type="spellStart"/>
      <w:r w:rsidRPr="00D75EC9">
        <w:rPr>
          <w:rFonts w:ascii="Times New Roman" w:hAnsi="Times New Roman"/>
        </w:rPr>
        <w:t>Ridd's</w:t>
      </w:r>
      <w:proofErr w:type="spellEnd"/>
      <w:r w:rsidRPr="00D75EC9">
        <w:rPr>
          <w:rFonts w:ascii="Times New Roman" w:hAnsi="Times New Roman"/>
        </w:rPr>
        <w:t xml:space="preserve"> primary submission would prevent such speech being the basis for any finding of serious misconduct </w:t>
      </w:r>
      <w:r w:rsidR="00B8126E" w:rsidRPr="00D75EC9">
        <w:rPr>
          <w:rFonts w:ascii="Times New Roman" w:hAnsi="Times New Roman"/>
        </w:rPr>
        <w:t>under the second limb of that definition</w:t>
      </w:r>
      <w:r w:rsidR="00A202D6" w:rsidRPr="00D75EC9">
        <w:rPr>
          <w:rFonts w:ascii="Times New Roman" w:hAnsi="Times New Roman"/>
        </w:rPr>
        <w:t xml:space="preserve"> </w:t>
      </w:r>
      <w:r w:rsidR="00AD7792" w:rsidRPr="00D75EC9">
        <w:rPr>
          <w:rFonts w:ascii="Times New Roman" w:hAnsi="Times New Roman"/>
        </w:rPr>
        <w:t xml:space="preserve">unless it were </w:t>
      </w:r>
      <w:r w:rsidR="00014D70" w:rsidRPr="00D75EC9">
        <w:rPr>
          <w:rFonts w:ascii="Times New Roman" w:hAnsi="Times New Roman"/>
        </w:rPr>
        <w:t>to harass</w:t>
      </w:r>
      <w:r w:rsidR="00AE5458" w:rsidRPr="00D75EC9">
        <w:rPr>
          <w:rFonts w:ascii="Times New Roman" w:hAnsi="Times New Roman"/>
        </w:rPr>
        <w:t>, vilify, bully</w:t>
      </w:r>
      <w:r w:rsidR="00AC051D" w:rsidRPr="00D75EC9">
        <w:rPr>
          <w:rFonts w:ascii="Times New Roman" w:hAnsi="Times New Roman"/>
        </w:rPr>
        <w:t>,</w:t>
      </w:r>
      <w:r w:rsidR="00AE5458" w:rsidRPr="00D75EC9">
        <w:rPr>
          <w:rFonts w:ascii="Times New Roman" w:hAnsi="Times New Roman"/>
        </w:rPr>
        <w:t xml:space="preserve"> or intimidate those holding a different view</w:t>
      </w:r>
      <w:r w:rsidRPr="00D75EC9">
        <w:rPr>
          <w:rFonts w:ascii="Times New Roman" w:hAnsi="Times New Roman"/>
        </w:rPr>
        <w:t xml:space="preserve">. It is hard to see why </w:t>
      </w:r>
      <w:r w:rsidR="00D86862" w:rsidRPr="00D75EC9">
        <w:rPr>
          <w:rFonts w:ascii="Times New Roman" w:hAnsi="Times New Roman"/>
        </w:rPr>
        <w:t xml:space="preserve">it </w:t>
      </w:r>
      <w:r w:rsidR="004E1B25" w:rsidRPr="00D75EC9">
        <w:rPr>
          <w:rFonts w:ascii="Times New Roman" w:hAnsi="Times New Roman"/>
        </w:rPr>
        <w:t xml:space="preserve">could reasonably have been intended that </w:t>
      </w:r>
      <w:r w:rsidRPr="00D75EC9">
        <w:rPr>
          <w:rFonts w:ascii="Times New Roman" w:hAnsi="Times New Roman"/>
        </w:rPr>
        <w:t>the words of cl</w:t>
      </w:r>
      <w:r w:rsidR="00A06B77" w:rsidRPr="00D75EC9">
        <w:rPr>
          <w:rFonts w:ascii="Times New Roman" w:hAnsi="Times New Roman"/>
        </w:rPr>
        <w:t> </w:t>
      </w:r>
      <w:r w:rsidRPr="00D75EC9">
        <w:rPr>
          <w:rFonts w:ascii="Times New Roman" w:hAnsi="Times New Roman"/>
        </w:rPr>
        <w:t xml:space="preserve">14.3 should be read so narrowly to exclude unlawful </w:t>
      </w:r>
      <w:r w:rsidR="006705B6" w:rsidRPr="00D75EC9">
        <w:rPr>
          <w:rFonts w:ascii="Times New Roman" w:hAnsi="Times New Roman"/>
        </w:rPr>
        <w:t xml:space="preserve">conduct </w:t>
      </w:r>
      <w:r w:rsidRPr="00D75EC9">
        <w:rPr>
          <w:rFonts w:ascii="Times New Roman" w:hAnsi="Times New Roman"/>
        </w:rPr>
        <w:t>that does not respect the rights of others from the second limb of the definition of serious misconduct</w:t>
      </w:r>
      <w:r w:rsidR="004E1B25" w:rsidRPr="00D75EC9">
        <w:rPr>
          <w:rFonts w:ascii="Times New Roman" w:hAnsi="Times New Roman"/>
        </w:rPr>
        <w:t xml:space="preserve"> when</w:t>
      </w:r>
      <w:r w:rsidRPr="00D75EC9">
        <w:rPr>
          <w:rFonts w:ascii="Times New Roman" w:hAnsi="Times New Roman"/>
        </w:rPr>
        <w:t xml:space="preserve"> </w:t>
      </w:r>
      <w:r w:rsidR="00955747" w:rsidRPr="00D75EC9">
        <w:rPr>
          <w:rFonts w:ascii="Times New Roman" w:hAnsi="Times New Roman"/>
        </w:rPr>
        <w:t xml:space="preserve">conduct </w:t>
      </w:r>
      <w:r w:rsidRPr="00D75EC9">
        <w:rPr>
          <w:rFonts w:ascii="Times New Roman" w:hAnsi="Times New Roman"/>
        </w:rPr>
        <w:t>that was fraudulent or a criminal offence would fall, respectively, within the first and third limbs of the definition of serious misconduct in cl</w:t>
      </w:r>
      <w:r w:rsidR="00044097" w:rsidRPr="00D75EC9">
        <w:rPr>
          <w:rFonts w:ascii="Times New Roman" w:hAnsi="Times New Roman"/>
        </w:rPr>
        <w:t> </w:t>
      </w:r>
      <w:r w:rsidRPr="00D75EC9">
        <w:rPr>
          <w:rFonts w:ascii="Times New Roman" w:hAnsi="Times New Roman"/>
        </w:rPr>
        <w:t>8 of the Enterprise Agreement</w:t>
      </w:r>
      <w:r w:rsidRPr="00D75EC9">
        <w:rPr>
          <w:rStyle w:val="FootnoteReference"/>
          <w:rFonts w:ascii="Times New Roman" w:hAnsi="Times New Roman"/>
          <w:sz w:val="24"/>
        </w:rPr>
        <w:footnoteReference w:id="19"/>
      </w:r>
      <w:r w:rsidRPr="00D75EC9">
        <w:rPr>
          <w:rFonts w:ascii="Times New Roman" w:hAnsi="Times New Roman"/>
        </w:rPr>
        <w:t>.</w:t>
      </w:r>
    </w:p>
    <w:p w14:paraId="5D9E8AEE" w14:textId="0A23AE55" w:rsidR="00096F60" w:rsidRPr="00D75EC9" w:rsidRDefault="005A4FD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1A2055" w:rsidRPr="00D75EC9">
        <w:rPr>
          <w:rFonts w:ascii="Times New Roman" w:hAnsi="Times New Roman"/>
        </w:rPr>
        <w:t>Dr</w:t>
      </w:r>
      <w:r w:rsidR="003B6734" w:rsidRPr="00D75EC9">
        <w:rPr>
          <w:rFonts w:ascii="Times New Roman" w:hAnsi="Times New Roman"/>
        </w:rPr>
        <w:t> </w:t>
      </w:r>
      <w:proofErr w:type="spellStart"/>
      <w:r w:rsidR="001A2055" w:rsidRPr="00D75EC9">
        <w:rPr>
          <w:rFonts w:ascii="Times New Roman" w:hAnsi="Times New Roman"/>
        </w:rPr>
        <w:t>Ridd's</w:t>
      </w:r>
      <w:proofErr w:type="spellEnd"/>
      <w:r w:rsidR="001A2055" w:rsidRPr="00D75EC9">
        <w:rPr>
          <w:rFonts w:ascii="Times New Roman" w:hAnsi="Times New Roman"/>
        </w:rPr>
        <w:t xml:space="preserve"> alternative submission</w:t>
      </w:r>
      <w:r w:rsidR="00F259E4" w:rsidRPr="00D75EC9">
        <w:rPr>
          <w:rFonts w:ascii="Times New Roman" w:hAnsi="Times New Roman"/>
        </w:rPr>
        <w:t xml:space="preserve"> was that the only restrictions upon the intellectual freedom </w:t>
      </w:r>
      <w:r w:rsidR="009F2173" w:rsidRPr="00D75EC9">
        <w:rPr>
          <w:rFonts w:ascii="Times New Roman" w:hAnsi="Times New Roman"/>
        </w:rPr>
        <w:t>protected by</w:t>
      </w:r>
      <w:r w:rsidR="00F259E4" w:rsidRPr="00D75EC9">
        <w:rPr>
          <w:rFonts w:ascii="Times New Roman" w:hAnsi="Times New Roman"/>
        </w:rPr>
        <w:t xml:space="preserve"> cl</w:t>
      </w:r>
      <w:r w:rsidR="003B6734" w:rsidRPr="00D75EC9">
        <w:rPr>
          <w:rFonts w:ascii="Times New Roman" w:hAnsi="Times New Roman"/>
        </w:rPr>
        <w:t> </w:t>
      </w:r>
      <w:r w:rsidR="00F259E4" w:rsidRPr="00D75EC9">
        <w:rPr>
          <w:rFonts w:ascii="Times New Roman" w:hAnsi="Times New Roman"/>
        </w:rPr>
        <w:t xml:space="preserve">14 were those contained in that clause itself, although </w:t>
      </w:r>
      <w:r w:rsidR="00F11F30" w:rsidRPr="00D75EC9">
        <w:rPr>
          <w:rFonts w:ascii="Times New Roman" w:hAnsi="Times New Roman"/>
        </w:rPr>
        <w:t xml:space="preserve">recognising </w:t>
      </w:r>
      <w:r w:rsidR="00EA5577" w:rsidRPr="00D75EC9">
        <w:rPr>
          <w:rFonts w:ascii="Times New Roman" w:hAnsi="Times New Roman"/>
        </w:rPr>
        <w:t xml:space="preserve">the </w:t>
      </w:r>
      <w:r w:rsidRPr="00D75EC9">
        <w:rPr>
          <w:rFonts w:ascii="Times New Roman" w:hAnsi="Times New Roman"/>
        </w:rPr>
        <w:t>restriction</w:t>
      </w:r>
      <w:r w:rsidR="00963C8C" w:rsidRPr="00D75EC9">
        <w:rPr>
          <w:rFonts w:ascii="Times New Roman" w:hAnsi="Times New Roman"/>
        </w:rPr>
        <w:t>s</w:t>
      </w:r>
      <w:r w:rsidR="00EA5577" w:rsidRPr="00D75EC9">
        <w:rPr>
          <w:rFonts w:ascii="Times New Roman" w:hAnsi="Times New Roman"/>
        </w:rPr>
        <w:t xml:space="preserve"> of</w:t>
      </w:r>
      <w:r w:rsidR="004543AB" w:rsidRPr="00D75EC9">
        <w:rPr>
          <w:rFonts w:ascii="Times New Roman" w:hAnsi="Times New Roman"/>
        </w:rPr>
        <w:t xml:space="preserve"> legality</w:t>
      </w:r>
      <w:r w:rsidRPr="00D75EC9">
        <w:rPr>
          <w:rFonts w:ascii="Times New Roman" w:hAnsi="Times New Roman"/>
        </w:rPr>
        <w:t xml:space="preserve"> expressly or impliedly </w:t>
      </w:r>
      <w:r w:rsidR="001625C3" w:rsidRPr="00D75EC9">
        <w:rPr>
          <w:rFonts w:ascii="Times New Roman" w:hAnsi="Times New Roman"/>
        </w:rPr>
        <w:t xml:space="preserve">contained in </w:t>
      </w:r>
      <w:r w:rsidR="004D1CD2" w:rsidRPr="00D75EC9">
        <w:rPr>
          <w:rFonts w:ascii="Times New Roman" w:hAnsi="Times New Roman"/>
        </w:rPr>
        <w:t>cl </w:t>
      </w:r>
      <w:r w:rsidR="004543AB" w:rsidRPr="00D75EC9">
        <w:rPr>
          <w:rFonts w:ascii="Times New Roman" w:hAnsi="Times New Roman"/>
        </w:rPr>
        <w:t>14</w:t>
      </w:r>
      <w:r w:rsidR="001A2055" w:rsidRPr="00D75EC9">
        <w:rPr>
          <w:rFonts w:ascii="Times New Roman" w:hAnsi="Times New Roman"/>
        </w:rPr>
        <w:t>. By contrast, JCU's submission was that the cl</w:t>
      </w:r>
      <w:r w:rsidR="008A48FA" w:rsidRPr="00D75EC9">
        <w:rPr>
          <w:rFonts w:ascii="Times New Roman" w:hAnsi="Times New Roman"/>
        </w:rPr>
        <w:t> </w:t>
      </w:r>
      <w:r w:rsidR="001A2055" w:rsidRPr="00D75EC9">
        <w:rPr>
          <w:rFonts w:ascii="Times New Roman" w:hAnsi="Times New Roman"/>
        </w:rPr>
        <w:t xml:space="preserve">14 </w:t>
      </w:r>
      <w:r w:rsidR="00D67590" w:rsidRPr="00D75EC9">
        <w:rPr>
          <w:rFonts w:ascii="Times New Roman" w:hAnsi="Times New Roman"/>
        </w:rPr>
        <w:t xml:space="preserve">intellectual freedom </w:t>
      </w:r>
      <w:r w:rsidR="00B30CB3" w:rsidRPr="00D75EC9">
        <w:rPr>
          <w:rFonts w:ascii="Times New Roman" w:hAnsi="Times New Roman"/>
        </w:rPr>
        <w:t xml:space="preserve">existed </w:t>
      </w:r>
      <w:r w:rsidR="0046042F" w:rsidRPr="00D75EC9">
        <w:rPr>
          <w:rFonts w:ascii="Times New Roman" w:hAnsi="Times New Roman"/>
        </w:rPr>
        <w:t>alongside</w:t>
      </w:r>
      <w:r w:rsidR="00B30CB3" w:rsidRPr="00D75EC9">
        <w:rPr>
          <w:rFonts w:ascii="Times New Roman" w:hAnsi="Times New Roman"/>
        </w:rPr>
        <w:t xml:space="preserve"> the </w:t>
      </w:r>
      <w:r w:rsidR="0046042F" w:rsidRPr="00D75EC9">
        <w:rPr>
          <w:rFonts w:ascii="Times New Roman" w:hAnsi="Times New Roman"/>
        </w:rPr>
        <w:t>Code of Conduct</w:t>
      </w:r>
      <w:r w:rsidR="00FE143D" w:rsidRPr="00D75EC9">
        <w:rPr>
          <w:rFonts w:ascii="Times New Roman" w:hAnsi="Times New Roman"/>
        </w:rPr>
        <w:t xml:space="preserve"> but </w:t>
      </w:r>
      <w:r w:rsidR="00930A15" w:rsidRPr="00D75EC9">
        <w:rPr>
          <w:rFonts w:ascii="Times New Roman" w:hAnsi="Times New Roman"/>
        </w:rPr>
        <w:t xml:space="preserve">that </w:t>
      </w:r>
      <w:r w:rsidR="004D1CD2" w:rsidRPr="00D75EC9">
        <w:rPr>
          <w:rFonts w:ascii="Times New Roman" w:hAnsi="Times New Roman"/>
        </w:rPr>
        <w:t>cl </w:t>
      </w:r>
      <w:r w:rsidR="00930A15" w:rsidRPr="00D75EC9">
        <w:rPr>
          <w:rFonts w:ascii="Times New Roman" w:hAnsi="Times New Roman"/>
        </w:rPr>
        <w:t xml:space="preserve">14 </w:t>
      </w:r>
      <w:r w:rsidR="005C7373" w:rsidRPr="00D75EC9">
        <w:rPr>
          <w:rFonts w:ascii="Times New Roman" w:hAnsi="Times New Roman"/>
        </w:rPr>
        <w:t>was not a substantive constraint upon any undertaking in the Code of Conduct</w:t>
      </w:r>
      <w:r w:rsidR="0046042F" w:rsidRPr="00D75EC9">
        <w:rPr>
          <w:rFonts w:ascii="Times New Roman" w:hAnsi="Times New Roman"/>
        </w:rPr>
        <w:t xml:space="preserve">. </w:t>
      </w:r>
      <w:r w:rsidR="009614F1" w:rsidRPr="00D75EC9">
        <w:rPr>
          <w:rFonts w:ascii="Times New Roman" w:hAnsi="Times New Roman"/>
        </w:rPr>
        <w:t>Th</w:t>
      </w:r>
      <w:r w:rsidR="00F82326" w:rsidRPr="00D75EC9">
        <w:rPr>
          <w:rFonts w:ascii="Times New Roman" w:hAnsi="Times New Roman"/>
        </w:rPr>
        <w:t xml:space="preserve">e effect of this submission </w:t>
      </w:r>
      <w:r w:rsidR="005C7373" w:rsidRPr="00D75EC9">
        <w:rPr>
          <w:rFonts w:ascii="Times New Roman" w:hAnsi="Times New Roman"/>
        </w:rPr>
        <w:t xml:space="preserve">is that </w:t>
      </w:r>
      <w:r w:rsidR="006E06C6" w:rsidRPr="00D75EC9">
        <w:rPr>
          <w:rFonts w:ascii="Times New Roman" w:hAnsi="Times New Roman"/>
        </w:rPr>
        <w:t>cl</w:t>
      </w:r>
      <w:r w:rsidR="008A48FA" w:rsidRPr="00D75EC9">
        <w:rPr>
          <w:rFonts w:ascii="Times New Roman" w:hAnsi="Times New Roman"/>
        </w:rPr>
        <w:t> </w:t>
      </w:r>
      <w:r w:rsidR="006E06C6" w:rsidRPr="00D75EC9">
        <w:rPr>
          <w:rFonts w:ascii="Times New Roman" w:hAnsi="Times New Roman"/>
        </w:rPr>
        <w:t>14 serve</w:t>
      </w:r>
      <w:r w:rsidR="00714D77" w:rsidRPr="00D75EC9">
        <w:rPr>
          <w:rFonts w:ascii="Times New Roman" w:hAnsi="Times New Roman"/>
        </w:rPr>
        <w:t>s</w:t>
      </w:r>
      <w:r w:rsidR="006E06C6" w:rsidRPr="00D75EC9">
        <w:rPr>
          <w:rFonts w:ascii="Times New Roman" w:hAnsi="Times New Roman"/>
        </w:rPr>
        <w:t xml:space="preserve"> no</w:t>
      </w:r>
      <w:r w:rsidR="0062332A" w:rsidRPr="00D75EC9">
        <w:rPr>
          <w:rFonts w:ascii="Times New Roman" w:hAnsi="Times New Roman"/>
        </w:rPr>
        <w:t xml:space="preserve"> substantive</w:t>
      </w:r>
      <w:r w:rsidR="006E06C6" w:rsidRPr="00D75EC9">
        <w:rPr>
          <w:rFonts w:ascii="Times New Roman" w:hAnsi="Times New Roman"/>
        </w:rPr>
        <w:t xml:space="preserve"> purpose</w:t>
      </w:r>
      <w:r w:rsidR="0062332A" w:rsidRPr="00D75EC9">
        <w:rPr>
          <w:rFonts w:ascii="Times New Roman" w:hAnsi="Times New Roman"/>
        </w:rPr>
        <w:t xml:space="preserve">. It would merely be </w:t>
      </w:r>
      <w:r w:rsidR="00C053B9" w:rsidRPr="00D75EC9">
        <w:rPr>
          <w:rFonts w:ascii="Times New Roman" w:hAnsi="Times New Roman"/>
        </w:rPr>
        <w:t>a statement of that which already exists</w:t>
      </w:r>
      <w:r w:rsidR="0053400E" w:rsidRPr="00D75EC9">
        <w:rPr>
          <w:rFonts w:ascii="Times New Roman" w:hAnsi="Times New Roman"/>
        </w:rPr>
        <w:t xml:space="preserve">: a </w:t>
      </w:r>
      <w:r w:rsidR="00332049" w:rsidRPr="00D75EC9">
        <w:rPr>
          <w:rFonts w:ascii="Times New Roman" w:hAnsi="Times New Roman"/>
        </w:rPr>
        <w:t>liberty</w:t>
      </w:r>
      <w:r w:rsidR="0053400E" w:rsidRPr="00D75EC9">
        <w:rPr>
          <w:rFonts w:ascii="Times New Roman" w:hAnsi="Times New Roman"/>
        </w:rPr>
        <w:t xml:space="preserve"> to </w:t>
      </w:r>
      <w:r w:rsidR="002826A9" w:rsidRPr="00D75EC9">
        <w:rPr>
          <w:rFonts w:ascii="Times New Roman" w:hAnsi="Times New Roman"/>
        </w:rPr>
        <w:t xml:space="preserve">communicate </w:t>
      </w:r>
      <w:r w:rsidR="00E76778" w:rsidRPr="00D75EC9">
        <w:rPr>
          <w:rFonts w:ascii="Times New Roman" w:hAnsi="Times New Roman"/>
        </w:rPr>
        <w:t xml:space="preserve">particular intellectual content </w:t>
      </w:r>
      <w:r w:rsidR="00294B96" w:rsidRPr="00D75EC9">
        <w:rPr>
          <w:rFonts w:ascii="Times New Roman" w:hAnsi="Times New Roman"/>
        </w:rPr>
        <w:t xml:space="preserve">provided that </w:t>
      </w:r>
      <w:r w:rsidR="00477206" w:rsidRPr="00D75EC9">
        <w:rPr>
          <w:rFonts w:ascii="Times New Roman" w:hAnsi="Times New Roman"/>
        </w:rPr>
        <w:t xml:space="preserve">the </w:t>
      </w:r>
      <w:r w:rsidR="00294B96" w:rsidRPr="00D75EC9">
        <w:rPr>
          <w:rFonts w:ascii="Times New Roman" w:hAnsi="Times New Roman"/>
        </w:rPr>
        <w:t xml:space="preserve">communication is consistent with </w:t>
      </w:r>
      <w:r w:rsidR="00477206" w:rsidRPr="00D75EC9">
        <w:rPr>
          <w:rFonts w:ascii="Times New Roman" w:hAnsi="Times New Roman"/>
        </w:rPr>
        <w:t xml:space="preserve">the Code of Conduct. </w:t>
      </w:r>
      <w:r w:rsidR="00913675" w:rsidRPr="00D75EC9">
        <w:rPr>
          <w:rFonts w:ascii="Times New Roman" w:hAnsi="Times New Roman"/>
        </w:rPr>
        <w:t>I</w:t>
      </w:r>
      <w:r w:rsidR="00332049" w:rsidRPr="00D75EC9">
        <w:rPr>
          <w:rFonts w:ascii="Times New Roman" w:hAnsi="Times New Roman"/>
        </w:rPr>
        <w:t>f JCU's submission were accepted,</w:t>
      </w:r>
      <w:r w:rsidR="001A14B0" w:rsidRPr="00D75EC9">
        <w:rPr>
          <w:rFonts w:ascii="Times New Roman" w:hAnsi="Times New Roman"/>
        </w:rPr>
        <w:t xml:space="preserve"> cl</w:t>
      </w:r>
      <w:r w:rsidR="00A07524" w:rsidRPr="00D75EC9">
        <w:rPr>
          <w:rFonts w:ascii="Times New Roman" w:hAnsi="Times New Roman"/>
        </w:rPr>
        <w:t> </w:t>
      </w:r>
      <w:r w:rsidR="001A14B0" w:rsidRPr="00D75EC9">
        <w:rPr>
          <w:rFonts w:ascii="Times New Roman" w:hAnsi="Times New Roman"/>
        </w:rPr>
        <w:t xml:space="preserve">14 </w:t>
      </w:r>
      <w:r w:rsidR="00332049" w:rsidRPr="00D75EC9">
        <w:rPr>
          <w:rFonts w:ascii="Times New Roman" w:hAnsi="Times New Roman"/>
        </w:rPr>
        <w:t>w</w:t>
      </w:r>
      <w:r w:rsidR="001A14B0" w:rsidRPr="00D75EC9">
        <w:rPr>
          <w:rFonts w:ascii="Times New Roman" w:hAnsi="Times New Roman"/>
        </w:rPr>
        <w:t>ould</w:t>
      </w:r>
      <w:r w:rsidR="00913675" w:rsidRPr="00D75EC9">
        <w:rPr>
          <w:rFonts w:ascii="Times New Roman" w:hAnsi="Times New Roman"/>
        </w:rPr>
        <w:t>, at most,</w:t>
      </w:r>
      <w:r w:rsidR="001A14B0" w:rsidRPr="00D75EC9">
        <w:rPr>
          <w:rFonts w:ascii="Times New Roman" w:hAnsi="Times New Roman"/>
        </w:rPr>
        <w:t xml:space="preserve"> only </w:t>
      </w:r>
      <w:r w:rsidR="00E4794E" w:rsidRPr="00D75EC9">
        <w:rPr>
          <w:rFonts w:ascii="Times New Roman" w:hAnsi="Times New Roman"/>
        </w:rPr>
        <w:t xml:space="preserve">have </w:t>
      </w:r>
      <w:r w:rsidR="007469D1" w:rsidRPr="00D75EC9">
        <w:rPr>
          <w:rFonts w:ascii="Times New Roman" w:hAnsi="Times New Roman"/>
        </w:rPr>
        <w:t>a limited purpose of</w:t>
      </w:r>
      <w:r w:rsidR="00AC5148" w:rsidRPr="00D75EC9">
        <w:rPr>
          <w:rFonts w:ascii="Times New Roman" w:hAnsi="Times New Roman"/>
        </w:rPr>
        <w:t xml:space="preserve"> </w:t>
      </w:r>
      <w:r w:rsidR="009B7FCA" w:rsidRPr="00D75EC9">
        <w:rPr>
          <w:rFonts w:ascii="Times New Roman" w:hAnsi="Times New Roman"/>
        </w:rPr>
        <w:t>being a factor to consider in</w:t>
      </w:r>
      <w:r w:rsidR="007469D1" w:rsidRPr="00D75EC9">
        <w:rPr>
          <w:rFonts w:ascii="Times New Roman" w:hAnsi="Times New Roman"/>
        </w:rPr>
        <w:t xml:space="preserve"> </w:t>
      </w:r>
      <w:r w:rsidR="00AC5148" w:rsidRPr="00D75EC9">
        <w:rPr>
          <w:rFonts w:ascii="Times New Roman" w:hAnsi="Times New Roman"/>
        </w:rPr>
        <w:t>the application of</w:t>
      </w:r>
      <w:r w:rsidR="00BA3060" w:rsidRPr="00D75EC9">
        <w:rPr>
          <w:rFonts w:ascii="Times New Roman" w:hAnsi="Times New Roman"/>
        </w:rPr>
        <w:t xml:space="preserve"> th</w:t>
      </w:r>
      <w:r w:rsidR="009614F1" w:rsidRPr="00D75EC9">
        <w:rPr>
          <w:rFonts w:ascii="Times New Roman" w:hAnsi="Times New Roman"/>
        </w:rPr>
        <w:t xml:space="preserve">e </w:t>
      </w:r>
      <w:r w:rsidR="00DB1B71" w:rsidRPr="00D75EC9">
        <w:rPr>
          <w:rFonts w:ascii="Times New Roman" w:hAnsi="Times New Roman"/>
        </w:rPr>
        <w:t>Co</w:t>
      </w:r>
      <w:r w:rsidR="00FE4489" w:rsidRPr="00D75EC9">
        <w:rPr>
          <w:rFonts w:ascii="Times New Roman" w:hAnsi="Times New Roman"/>
        </w:rPr>
        <w:t xml:space="preserve">de of Conduct </w:t>
      </w:r>
      <w:r w:rsidR="00575277" w:rsidRPr="00D75EC9">
        <w:rPr>
          <w:rFonts w:ascii="Times New Roman" w:hAnsi="Times New Roman"/>
        </w:rPr>
        <w:t>so that open</w:t>
      </w:r>
      <w:r w:rsidR="00A01310" w:rsidRPr="00D75EC9">
        <w:rPr>
          <w:rFonts w:ascii="Times New Roman" w:hAnsi="Times New Roman"/>
        </w:rPr>
        <w:noBreakHyphen/>
      </w:r>
      <w:r w:rsidR="00575277" w:rsidRPr="00D75EC9">
        <w:rPr>
          <w:rFonts w:ascii="Times New Roman" w:hAnsi="Times New Roman"/>
        </w:rPr>
        <w:t xml:space="preserve">ended concepts like "respect" or "courtesy" </w:t>
      </w:r>
      <w:r w:rsidR="002A1EB1" w:rsidRPr="00D75EC9">
        <w:rPr>
          <w:rFonts w:ascii="Times New Roman" w:hAnsi="Times New Roman"/>
        </w:rPr>
        <w:t xml:space="preserve">might </w:t>
      </w:r>
      <w:r w:rsidR="00575277" w:rsidRPr="00D75EC9">
        <w:rPr>
          <w:rFonts w:ascii="Times New Roman" w:hAnsi="Times New Roman"/>
        </w:rPr>
        <w:t xml:space="preserve">be </w:t>
      </w:r>
      <w:r w:rsidR="006348DD" w:rsidRPr="00D75EC9">
        <w:rPr>
          <w:rFonts w:ascii="Times New Roman" w:hAnsi="Times New Roman"/>
        </w:rPr>
        <w:t>applied</w:t>
      </w:r>
      <w:r w:rsidR="00575277" w:rsidRPr="00D75EC9">
        <w:rPr>
          <w:rFonts w:ascii="Times New Roman" w:hAnsi="Times New Roman"/>
        </w:rPr>
        <w:t xml:space="preserve"> </w:t>
      </w:r>
      <w:r w:rsidR="00126791" w:rsidRPr="00D75EC9">
        <w:rPr>
          <w:rFonts w:ascii="Times New Roman" w:hAnsi="Times New Roman"/>
        </w:rPr>
        <w:t>by</w:t>
      </w:r>
      <w:r w:rsidR="00575277" w:rsidRPr="00D75EC9">
        <w:rPr>
          <w:rFonts w:ascii="Times New Roman" w:hAnsi="Times New Roman"/>
        </w:rPr>
        <w:t xml:space="preserve"> </w:t>
      </w:r>
      <w:r w:rsidR="001F7928" w:rsidRPr="00D75EC9">
        <w:rPr>
          <w:rFonts w:ascii="Times New Roman" w:hAnsi="Times New Roman"/>
        </w:rPr>
        <w:t xml:space="preserve">taking into account </w:t>
      </w:r>
      <w:r w:rsidR="00575277" w:rsidRPr="00D75EC9">
        <w:rPr>
          <w:rFonts w:ascii="Times New Roman" w:hAnsi="Times New Roman"/>
        </w:rPr>
        <w:t>norm</w:t>
      </w:r>
      <w:r w:rsidR="008B1846" w:rsidRPr="00D75EC9">
        <w:rPr>
          <w:rFonts w:ascii="Times New Roman" w:hAnsi="Times New Roman"/>
        </w:rPr>
        <w:t>s</w:t>
      </w:r>
      <w:r w:rsidR="00575277" w:rsidRPr="00D75EC9">
        <w:rPr>
          <w:rFonts w:ascii="Times New Roman" w:hAnsi="Times New Roman"/>
        </w:rPr>
        <w:t xml:space="preserve"> of intellectual freedom.</w:t>
      </w:r>
    </w:p>
    <w:p w14:paraId="33D55BB9" w14:textId="557A12EF" w:rsidR="005A4FDD" w:rsidRPr="00D75EC9" w:rsidRDefault="00096F60" w:rsidP="00D75EC9">
      <w:pPr>
        <w:pStyle w:val="FixListStyle"/>
        <w:spacing w:after="260" w:line="280" w:lineRule="exact"/>
        <w:ind w:right="0"/>
        <w:jc w:val="both"/>
        <w:rPr>
          <w:rFonts w:ascii="Times New Roman" w:hAnsi="Times New Roman"/>
        </w:rPr>
      </w:pPr>
      <w:r w:rsidRPr="00D75EC9">
        <w:rPr>
          <w:rFonts w:ascii="Times New Roman" w:hAnsi="Times New Roman"/>
        </w:rPr>
        <w:tab/>
        <w:t>Dr</w:t>
      </w:r>
      <w:r w:rsidR="00FE3134" w:rsidRPr="00D75EC9">
        <w:rPr>
          <w:rFonts w:ascii="Times New Roman" w:hAnsi="Times New Roman"/>
        </w:rPr>
        <w:t> </w:t>
      </w:r>
      <w:proofErr w:type="spellStart"/>
      <w:r w:rsidRPr="00D75EC9">
        <w:rPr>
          <w:rFonts w:ascii="Times New Roman" w:hAnsi="Times New Roman"/>
        </w:rPr>
        <w:t>Ridd's</w:t>
      </w:r>
      <w:proofErr w:type="spellEnd"/>
      <w:r w:rsidRPr="00D75EC9">
        <w:rPr>
          <w:rFonts w:ascii="Times New Roman" w:hAnsi="Times New Roman"/>
        </w:rPr>
        <w:t xml:space="preserve"> alternative submission should be preferred for four reasons</w:t>
      </w:r>
      <w:r w:rsidR="00174BEE" w:rsidRPr="00D75EC9">
        <w:rPr>
          <w:rFonts w:ascii="Times New Roman" w:hAnsi="Times New Roman"/>
        </w:rPr>
        <w:t>: (</w:t>
      </w:r>
      <w:proofErr w:type="spellStart"/>
      <w:r w:rsidR="00174BEE" w:rsidRPr="00D75EC9">
        <w:rPr>
          <w:rFonts w:ascii="Times New Roman" w:hAnsi="Times New Roman"/>
        </w:rPr>
        <w:t>i</w:t>
      </w:r>
      <w:proofErr w:type="spellEnd"/>
      <w:r w:rsidR="00174BEE" w:rsidRPr="00D75EC9">
        <w:rPr>
          <w:rFonts w:ascii="Times New Roman" w:hAnsi="Times New Roman"/>
        </w:rPr>
        <w:t>)</w:t>
      </w:r>
      <w:r w:rsidR="00FE3134" w:rsidRPr="00D75EC9">
        <w:rPr>
          <w:rFonts w:ascii="Times New Roman" w:hAnsi="Times New Roman"/>
        </w:rPr>
        <w:t> </w:t>
      </w:r>
      <w:r w:rsidR="002E7210" w:rsidRPr="00D75EC9">
        <w:rPr>
          <w:rFonts w:ascii="Times New Roman" w:hAnsi="Times New Roman"/>
        </w:rPr>
        <w:t>the terms of cl 14 reflect a textual choice to pick up, in identical or nearly identical terms, only those undertakings from the Code of Conduct to which the intellectual freedom was intended to be subject; (ii)</w:t>
      </w:r>
      <w:r w:rsidR="00F04D5E" w:rsidRPr="00D75EC9">
        <w:rPr>
          <w:rFonts w:ascii="Times New Roman" w:hAnsi="Times New Roman"/>
        </w:rPr>
        <w:t> </w:t>
      </w:r>
      <w:r w:rsidR="00174BEE" w:rsidRPr="00D75EC9">
        <w:rPr>
          <w:rFonts w:ascii="Times New Roman" w:hAnsi="Times New Roman"/>
        </w:rPr>
        <w:t xml:space="preserve">it is the </w:t>
      </w:r>
      <w:r w:rsidR="003A5D5A" w:rsidRPr="00D75EC9">
        <w:rPr>
          <w:rFonts w:ascii="Times New Roman" w:hAnsi="Times New Roman"/>
        </w:rPr>
        <w:t>ordinary meaning</w:t>
      </w:r>
      <w:r w:rsidR="00174BEE" w:rsidRPr="00D75EC9">
        <w:rPr>
          <w:rFonts w:ascii="Times New Roman" w:hAnsi="Times New Roman"/>
        </w:rPr>
        <w:t xml:space="preserve"> of </w:t>
      </w:r>
      <w:r w:rsidR="00F44DF3" w:rsidRPr="00D75EC9">
        <w:rPr>
          <w:rFonts w:ascii="Times New Roman" w:hAnsi="Times New Roman"/>
        </w:rPr>
        <w:t xml:space="preserve">the </w:t>
      </w:r>
      <w:r w:rsidR="00174BEE" w:rsidRPr="00D75EC9">
        <w:rPr>
          <w:rFonts w:ascii="Times New Roman" w:hAnsi="Times New Roman"/>
        </w:rPr>
        <w:t>provisions of the Enterprise Agreement that deal with both the cl</w:t>
      </w:r>
      <w:r w:rsidR="00FE3134" w:rsidRPr="00D75EC9">
        <w:rPr>
          <w:rFonts w:ascii="Times New Roman" w:hAnsi="Times New Roman"/>
        </w:rPr>
        <w:t> </w:t>
      </w:r>
      <w:r w:rsidR="00174BEE" w:rsidRPr="00D75EC9">
        <w:rPr>
          <w:rFonts w:ascii="Times New Roman" w:hAnsi="Times New Roman"/>
        </w:rPr>
        <w:t xml:space="preserve">14 intellectual </w:t>
      </w:r>
      <w:r w:rsidR="00174BEE" w:rsidRPr="00D75EC9">
        <w:rPr>
          <w:rFonts w:ascii="Times New Roman" w:hAnsi="Times New Roman"/>
        </w:rPr>
        <w:lastRenderedPageBreak/>
        <w:t>freedom and the Code of Conduct;</w:t>
      </w:r>
      <w:r w:rsidR="00C71D48" w:rsidRPr="00D75EC9">
        <w:rPr>
          <w:rFonts w:ascii="Times New Roman" w:hAnsi="Times New Roman"/>
        </w:rPr>
        <w:t xml:space="preserve"> (iii)</w:t>
      </w:r>
      <w:r w:rsidR="00D37E3B" w:rsidRPr="00D75EC9">
        <w:rPr>
          <w:rFonts w:ascii="Times New Roman" w:hAnsi="Times New Roman"/>
        </w:rPr>
        <w:t> </w:t>
      </w:r>
      <w:r w:rsidR="00C71D48" w:rsidRPr="00D75EC9">
        <w:rPr>
          <w:rFonts w:ascii="Times New Roman" w:hAnsi="Times New Roman"/>
        </w:rPr>
        <w:t xml:space="preserve">the </w:t>
      </w:r>
      <w:r w:rsidR="00247A4B" w:rsidRPr="00D75EC9">
        <w:rPr>
          <w:rFonts w:ascii="Times New Roman" w:hAnsi="Times New Roman"/>
        </w:rPr>
        <w:t xml:space="preserve">meaning of the </w:t>
      </w:r>
      <w:r w:rsidR="00651324" w:rsidRPr="00D75EC9">
        <w:rPr>
          <w:rFonts w:ascii="Times New Roman" w:hAnsi="Times New Roman"/>
        </w:rPr>
        <w:t>undefined term</w:t>
      </w:r>
      <w:r w:rsidR="00EF4E17" w:rsidRPr="00D75EC9">
        <w:rPr>
          <w:rFonts w:ascii="Times New Roman" w:hAnsi="Times New Roman"/>
        </w:rPr>
        <w:t xml:space="preserve"> </w:t>
      </w:r>
      <w:r w:rsidR="00C34167" w:rsidRPr="00D75EC9">
        <w:rPr>
          <w:rFonts w:ascii="Times New Roman" w:hAnsi="Times New Roman"/>
        </w:rPr>
        <w:t xml:space="preserve">"intellectual freedom" </w:t>
      </w:r>
      <w:r w:rsidR="006F5357" w:rsidRPr="00D75EC9">
        <w:rPr>
          <w:rFonts w:ascii="Times New Roman" w:hAnsi="Times New Roman"/>
        </w:rPr>
        <w:t>in cl 14</w:t>
      </w:r>
      <w:r w:rsidR="00651324" w:rsidRPr="00D75EC9">
        <w:rPr>
          <w:rFonts w:ascii="Times New Roman" w:hAnsi="Times New Roman"/>
        </w:rPr>
        <w:t xml:space="preserve"> is informed by </w:t>
      </w:r>
      <w:r w:rsidR="005C4498" w:rsidRPr="00D75EC9">
        <w:rPr>
          <w:rFonts w:ascii="Times New Roman" w:hAnsi="Times New Roman"/>
        </w:rPr>
        <w:t xml:space="preserve">its </w:t>
      </w:r>
      <w:r w:rsidR="00C71D48" w:rsidRPr="00D75EC9">
        <w:rPr>
          <w:rFonts w:ascii="Times New Roman" w:hAnsi="Times New Roman"/>
        </w:rPr>
        <w:t>context</w:t>
      </w:r>
      <w:r w:rsidR="005C4498" w:rsidRPr="00D75EC9">
        <w:rPr>
          <w:rFonts w:ascii="Times New Roman" w:hAnsi="Times New Roman"/>
        </w:rPr>
        <w:t xml:space="preserve"> and purpose</w:t>
      </w:r>
      <w:r w:rsidR="00247A4B" w:rsidRPr="00D75EC9">
        <w:rPr>
          <w:rFonts w:ascii="Times New Roman" w:hAnsi="Times New Roman"/>
        </w:rPr>
        <w:t>,</w:t>
      </w:r>
      <w:r w:rsidR="005C4498" w:rsidRPr="00D75EC9">
        <w:rPr>
          <w:rFonts w:ascii="Times New Roman" w:hAnsi="Times New Roman"/>
        </w:rPr>
        <w:t xml:space="preserve"> which strongly militate against an interpretation that would constrain </w:t>
      </w:r>
      <w:r w:rsidR="00611321" w:rsidRPr="00D75EC9">
        <w:rPr>
          <w:rFonts w:ascii="Times New Roman" w:hAnsi="Times New Roman"/>
        </w:rPr>
        <w:t xml:space="preserve">the exercise of intellectual freedom </w:t>
      </w:r>
      <w:r w:rsidR="00D5193E" w:rsidRPr="00D75EC9">
        <w:rPr>
          <w:rFonts w:ascii="Times New Roman" w:hAnsi="Times New Roman"/>
        </w:rPr>
        <w:t xml:space="preserve">to </w:t>
      </w:r>
      <w:r w:rsidR="00814243" w:rsidRPr="00D75EC9">
        <w:rPr>
          <w:rFonts w:ascii="Times New Roman" w:hAnsi="Times New Roman"/>
        </w:rPr>
        <w:t>that which is respectful and courteous; and (iv)</w:t>
      </w:r>
      <w:r w:rsidR="00A535E3" w:rsidRPr="00D75EC9">
        <w:rPr>
          <w:rFonts w:ascii="Times New Roman" w:hAnsi="Times New Roman"/>
        </w:rPr>
        <w:t> </w:t>
      </w:r>
      <w:r w:rsidR="00814243" w:rsidRPr="00D75EC9">
        <w:rPr>
          <w:rFonts w:ascii="Times New Roman" w:hAnsi="Times New Roman"/>
        </w:rPr>
        <w:t>the</w:t>
      </w:r>
      <w:r w:rsidR="00673CDF" w:rsidRPr="00D75EC9">
        <w:rPr>
          <w:rFonts w:ascii="Times New Roman" w:hAnsi="Times New Roman"/>
        </w:rPr>
        <w:t>re are</w:t>
      </w:r>
      <w:r w:rsidR="00814243" w:rsidRPr="00D75EC9">
        <w:rPr>
          <w:rFonts w:ascii="Times New Roman" w:hAnsi="Times New Roman"/>
        </w:rPr>
        <w:t xml:space="preserve"> practical difficult</w:t>
      </w:r>
      <w:r w:rsidR="00C74377" w:rsidRPr="00D75EC9">
        <w:rPr>
          <w:rFonts w:ascii="Times New Roman" w:hAnsi="Times New Roman"/>
        </w:rPr>
        <w:t xml:space="preserve">ies </w:t>
      </w:r>
      <w:r w:rsidR="00294B9B" w:rsidRPr="00D75EC9">
        <w:rPr>
          <w:rFonts w:ascii="Times New Roman" w:hAnsi="Times New Roman"/>
        </w:rPr>
        <w:t>with</w:t>
      </w:r>
      <w:r w:rsidR="00C74377" w:rsidRPr="00D75EC9">
        <w:rPr>
          <w:rFonts w:ascii="Times New Roman" w:hAnsi="Times New Roman"/>
        </w:rPr>
        <w:t xml:space="preserve"> JCU's interpretation</w:t>
      </w:r>
      <w:r w:rsidR="00F04D5E" w:rsidRPr="00D75EC9">
        <w:rPr>
          <w:rFonts w:ascii="Times New Roman" w:hAnsi="Times New Roman"/>
        </w:rPr>
        <w:t>,</w:t>
      </w:r>
      <w:r w:rsidR="00C74377" w:rsidRPr="00D75EC9">
        <w:rPr>
          <w:rFonts w:ascii="Times New Roman" w:hAnsi="Times New Roman"/>
        </w:rPr>
        <w:t xml:space="preserve"> including</w:t>
      </w:r>
      <w:r w:rsidR="00347368" w:rsidRPr="00D75EC9">
        <w:rPr>
          <w:rFonts w:ascii="Times New Roman" w:hAnsi="Times New Roman"/>
        </w:rPr>
        <w:t xml:space="preserve"> the difficulty</w:t>
      </w:r>
      <w:r w:rsidR="00C74377" w:rsidRPr="00D75EC9">
        <w:rPr>
          <w:rFonts w:ascii="Times New Roman" w:hAnsi="Times New Roman"/>
        </w:rPr>
        <w:t xml:space="preserve"> </w:t>
      </w:r>
      <w:r w:rsidR="00F35004" w:rsidRPr="00D75EC9">
        <w:rPr>
          <w:rFonts w:ascii="Times New Roman" w:hAnsi="Times New Roman"/>
        </w:rPr>
        <w:t>with</w:t>
      </w:r>
      <w:r w:rsidR="00C74377" w:rsidRPr="00D75EC9">
        <w:rPr>
          <w:rFonts w:ascii="Times New Roman" w:hAnsi="Times New Roman"/>
        </w:rPr>
        <w:t xml:space="preserve"> drawing a clear line, or even a line at all, between </w:t>
      </w:r>
      <w:r w:rsidR="00347368" w:rsidRPr="00D75EC9">
        <w:rPr>
          <w:rFonts w:ascii="Times New Roman" w:hAnsi="Times New Roman"/>
        </w:rPr>
        <w:t xml:space="preserve">the content of </w:t>
      </w:r>
      <w:r w:rsidR="00C74377" w:rsidRPr="00D75EC9">
        <w:rPr>
          <w:rFonts w:ascii="Times New Roman" w:hAnsi="Times New Roman"/>
        </w:rPr>
        <w:t>speech and the</w:t>
      </w:r>
      <w:r w:rsidR="00347368" w:rsidRPr="00D75EC9">
        <w:rPr>
          <w:rFonts w:ascii="Times New Roman" w:hAnsi="Times New Roman"/>
        </w:rPr>
        <w:t xml:space="preserve"> manner in which that content is delivered.</w:t>
      </w:r>
      <w:r w:rsidR="00F31AA0" w:rsidRPr="00D75EC9">
        <w:rPr>
          <w:rFonts w:ascii="Times New Roman" w:hAnsi="Times New Roman"/>
        </w:rPr>
        <w:t xml:space="preserve"> Each of these four points is addressed below.</w:t>
      </w:r>
    </w:p>
    <w:p w14:paraId="253527E6" w14:textId="2A964E3F" w:rsidR="006B3DF5" w:rsidRPr="00D75EC9" w:rsidRDefault="00942425" w:rsidP="00D75EC9">
      <w:pPr>
        <w:pStyle w:val="HeadingL3"/>
        <w:spacing w:after="260" w:line="280" w:lineRule="exact"/>
        <w:ind w:right="0"/>
        <w:jc w:val="both"/>
        <w:rPr>
          <w:rFonts w:ascii="Times New Roman" w:hAnsi="Times New Roman"/>
        </w:rPr>
      </w:pPr>
      <w:r w:rsidRPr="00D75EC9">
        <w:rPr>
          <w:rFonts w:ascii="Times New Roman" w:hAnsi="Times New Roman"/>
        </w:rPr>
        <w:t>(</w:t>
      </w:r>
      <w:proofErr w:type="spellStart"/>
      <w:r w:rsidRPr="00D75EC9">
        <w:rPr>
          <w:rFonts w:ascii="Times New Roman" w:hAnsi="Times New Roman"/>
        </w:rPr>
        <w:t>i</w:t>
      </w:r>
      <w:proofErr w:type="spellEnd"/>
      <w:r w:rsidRPr="00D75EC9">
        <w:rPr>
          <w:rFonts w:ascii="Times New Roman" w:hAnsi="Times New Roman"/>
        </w:rPr>
        <w:t xml:space="preserve">) </w:t>
      </w:r>
      <w:r w:rsidR="00BF64A3" w:rsidRPr="00D75EC9">
        <w:rPr>
          <w:rFonts w:ascii="Times New Roman" w:hAnsi="Times New Roman"/>
        </w:rPr>
        <w:t xml:space="preserve">Textual choices </w:t>
      </w:r>
    </w:p>
    <w:p w14:paraId="4BA7AC37" w14:textId="734CBC4E" w:rsidR="00201618" w:rsidRPr="00D75EC9" w:rsidRDefault="00201618"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DC264B" w:rsidRPr="00D75EC9">
        <w:rPr>
          <w:rFonts w:ascii="Times New Roman" w:hAnsi="Times New Roman"/>
        </w:rPr>
        <w:t>Dr</w:t>
      </w:r>
      <w:r w:rsidR="00F26848" w:rsidRPr="00D75EC9">
        <w:rPr>
          <w:rFonts w:ascii="Times New Roman" w:hAnsi="Times New Roman"/>
        </w:rPr>
        <w:t> </w:t>
      </w:r>
      <w:proofErr w:type="spellStart"/>
      <w:r w:rsidR="00DC264B" w:rsidRPr="00D75EC9">
        <w:rPr>
          <w:rFonts w:ascii="Times New Roman" w:hAnsi="Times New Roman"/>
        </w:rPr>
        <w:t>Ridd's</w:t>
      </w:r>
      <w:proofErr w:type="spellEnd"/>
      <w:r w:rsidR="00DC264B" w:rsidRPr="00D75EC9">
        <w:rPr>
          <w:rFonts w:ascii="Times New Roman" w:hAnsi="Times New Roman"/>
        </w:rPr>
        <w:t xml:space="preserve"> alternative submission on the interpretation of </w:t>
      </w:r>
      <w:r w:rsidR="001E09CC" w:rsidRPr="00D75EC9">
        <w:rPr>
          <w:rFonts w:ascii="Times New Roman" w:hAnsi="Times New Roman"/>
        </w:rPr>
        <w:t>cl </w:t>
      </w:r>
      <w:r w:rsidR="00DC264B" w:rsidRPr="00D75EC9">
        <w:rPr>
          <w:rFonts w:ascii="Times New Roman" w:hAnsi="Times New Roman"/>
        </w:rPr>
        <w:t xml:space="preserve">14 is supported by the textual choices made in the drafting of </w:t>
      </w:r>
      <w:r w:rsidR="00361FDE" w:rsidRPr="00D75EC9">
        <w:rPr>
          <w:rFonts w:ascii="Times New Roman" w:hAnsi="Times New Roman"/>
        </w:rPr>
        <w:t>that clause</w:t>
      </w:r>
      <w:r w:rsidR="00DC264B" w:rsidRPr="00D75EC9">
        <w:rPr>
          <w:rFonts w:ascii="Times New Roman" w:hAnsi="Times New Roman"/>
        </w:rPr>
        <w:t>.</w:t>
      </w:r>
      <w:r w:rsidRPr="00D75EC9">
        <w:rPr>
          <w:rFonts w:ascii="Times New Roman" w:hAnsi="Times New Roman"/>
        </w:rPr>
        <w:t xml:space="preserve"> Many of the open</w:t>
      </w:r>
      <w:r w:rsidR="00B802BF" w:rsidRPr="00D75EC9">
        <w:rPr>
          <w:rFonts w:ascii="Times New Roman" w:hAnsi="Times New Roman"/>
        </w:rPr>
        <w:noBreakHyphen/>
      </w:r>
      <w:r w:rsidRPr="00D75EC9">
        <w:rPr>
          <w:rFonts w:ascii="Times New Roman" w:hAnsi="Times New Roman"/>
        </w:rPr>
        <w:t xml:space="preserve">ended undertakings in the Code of </w:t>
      </w:r>
      <w:r w:rsidR="004B4937" w:rsidRPr="00D75EC9">
        <w:rPr>
          <w:rFonts w:ascii="Times New Roman" w:hAnsi="Times New Roman"/>
        </w:rPr>
        <w:t>Conduct</w:t>
      </w:r>
      <w:r w:rsidRPr="00D75EC9">
        <w:rPr>
          <w:rFonts w:ascii="Times New Roman" w:hAnsi="Times New Roman"/>
        </w:rPr>
        <w:t xml:space="preserve"> will not conflict with the intellectual freedom embodied in cl</w:t>
      </w:r>
      <w:r w:rsidR="00EF701D" w:rsidRPr="00D75EC9">
        <w:rPr>
          <w:rFonts w:ascii="Times New Roman" w:hAnsi="Times New Roman"/>
        </w:rPr>
        <w:t> </w:t>
      </w:r>
      <w:r w:rsidRPr="00D75EC9">
        <w:rPr>
          <w:rFonts w:ascii="Times New Roman" w:hAnsi="Times New Roman"/>
        </w:rPr>
        <w:t>14 of the Enterprise Agreement. But in instances where conflict might arise</w:t>
      </w:r>
      <w:r w:rsidR="005B2DE9" w:rsidRPr="00D75EC9">
        <w:rPr>
          <w:rFonts w:ascii="Times New Roman" w:hAnsi="Times New Roman"/>
        </w:rPr>
        <w:t>,</w:t>
      </w:r>
      <w:r w:rsidRPr="00D75EC9">
        <w:rPr>
          <w:rFonts w:ascii="Times New Roman" w:hAnsi="Times New Roman"/>
        </w:rPr>
        <w:t xml:space="preserve"> cl 14 </w:t>
      </w:r>
      <w:r w:rsidR="000304A1" w:rsidRPr="00D75EC9">
        <w:rPr>
          <w:rFonts w:ascii="Times New Roman" w:hAnsi="Times New Roman"/>
        </w:rPr>
        <w:t xml:space="preserve">was drafted </w:t>
      </w:r>
      <w:r w:rsidR="00F95544" w:rsidRPr="00D75EC9">
        <w:rPr>
          <w:rFonts w:ascii="Times New Roman" w:hAnsi="Times New Roman"/>
        </w:rPr>
        <w:t xml:space="preserve">specifically </w:t>
      </w:r>
      <w:r w:rsidR="000304A1" w:rsidRPr="00D75EC9">
        <w:rPr>
          <w:rFonts w:ascii="Times New Roman" w:hAnsi="Times New Roman"/>
        </w:rPr>
        <w:t xml:space="preserve">to </w:t>
      </w:r>
      <w:r w:rsidRPr="00D75EC9">
        <w:rPr>
          <w:rFonts w:ascii="Times New Roman" w:hAnsi="Times New Roman"/>
        </w:rPr>
        <w:t xml:space="preserve">preserve those undertakings to which </w:t>
      </w:r>
      <w:r w:rsidR="002D23D6" w:rsidRPr="00D75EC9">
        <w:rPr>
          <w:rFonts w:ascii="Times New Roman" w:hAnsi="Times New Roman"/>
        </w:rPr>
        <w:t xml:space="preserve">the intellectual freedom </w:t>
      </w:r>
      <w:r w:rsidRPr="00D75EC9">
        <w:rPr>
          <w:rFonts w:ascii="Times New Roman" w:hAnsi="Times New Roman"/>
        </w:rPr>
        <w:t>was intended to be subject. Each of the qualifications upon the intellectual freedom in cl 14 is taken in identical or very similar terms from undertakings in the Code of Conduct</w:t>
      </w:r>
      <w:r w:rsidR="00B52C69" w:rsidRPr="00D75EC9">
        <w:rPr>
          <w:rFonts w:ascii="Times New Roman" w:hAnsi="Times New Roman"/>
        </w:rPr>
        <w:t xml:space="preserve"> to which the intellectual freedom was intended to be subject</w:t>
      </w:r>
      <w:r w:rsidRPr="00D75EC9">
        <w:rPr>
          <w:rFonts w:ascii="Times New Roman" w:hAnsi="Times New Roman"/>
        </w:rPr>
        <w:t xml:space="preserve">. </w:t>
      </w:r>
      <w:r w:rsidR="002E62D2" w:rsidRPr="00D75EC9">
        <w:rPr>
          <w:rFonts w:ascii="Times New Roman" w:hAnsi="Times New Roman"/>
        </w:rPr>
        <w:t>T</w:t>
      </w:r>
      <w:r w:rsidRPr="00D75EC9">
        <w:rPr>
          <w:rFonts w:ascii="Times New Roman" w:hAnsi="Times New Roman"/>
        </w:rPr>
        <w:t>wo notable omissions in the replication of various Code of Conduct undertakings</w:t>
      </w:r>
      <w:r w:rsidR="0007355E" w:rsidRPr="00D75EC9">
        <w:rPr>
          <w:rFonts w:ascii="Times New Roman" w:hAnsi="Times New Roman"/>
        </w:rPr>
        <w:t xml:space="preserve"> reveal the </w:t>
      </w:r>
      <w:r w:rsidR="002E62D2" w:rsidRPr="00D75EC9">
        <w:rPr>
          <w:rFonts w:ascii="Times New Roman" w:hAnsi="Times New Roman"/>
        </w:rPr>
        <w:t>policy adopted in the textual choices that were made</w:t>
      </w:r>
      <w:r w:rsidRPr="00D75EC9">
        <w:rPr>
          <w:rFonts w:ascii="Times New Roman" w:hAnsi="Times New Roman"/>
        </w:rPr>
        <w:t>.</w:t>
      </w:r>
    </w:p>
    <w:p w14:paraId="7A869863" w14:textId="6271A00B" w:rsidR="00201618" w:rsidRPr="00D75EC9" w:rsidRDefault="00201618"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The first notable omission is </w:t>
      </w:r>
      <w:r w:rsidR="00811339" w:rsidRPr="00D75EC9">
        <w:rPr>
          <w:rFonts w:ascii="Times New Roman" w:hAnsi="Times New Roman"/>
        </w:rPr>
        <w:t>the duty to respect the "reputations" of others</w:t>
      </w:r>
      <w:r w:rsidR="004253BF" w:rsidRPr="00D75EC9">
        <w:rPr>
          <w:rFonts w:ascii="Times New Roman" w:hAnsi="Times New Roman"/>
        </w:rPr>
        <w:t xml:space="preserve">, found in the </w:t>
      </w:r>
      <w:r w:rsidRPr="00D75EC9">
        <w:rPr>
          <w:rFonts w:ascii="Times New Roman" w:hAnsi="Times New Roman"/>
        </w:rPr>
        <w:t xml:space="preserve">qualification upon freedom of expression in the </w:t>
      </w:r>
      <w:r w:rsidR="00FD0164" w:rsidRPr="00D75EC9">
        <w:rPr>
          <w:rFonts w:ascii="Times New Roman" w:hAnsi="Times New Roman"/>
        </w:rPr>
        <w:t xml:space="preserve">Explanatory Statement to the </w:t>
      </w:r>
      <w:r w:rsidRPr="00D75EC9">
        <w:rPr>
          <w:rFonts w:ascii="Times New Roman" w:hAnsi="Times New Roman"/>
        </w:rPr>
        <w:t>Code of Conduct</w:t>
      </w:r>
      <w:r w:rsidR="004253BF" w:rsidRPr="00D75EC9">
        <w:rPr>
          <w:rFonts w:ascii="Times New Roman" w:hAnsi="Times New Roman"/>
        </w:rPr>
        <w:t>. The omission of the reference to "reputations</w:t>
      </w:r>
      <w:r w:rsidR="00DC6CB1" w:rsidRPr="00D75EC9">
        <w:rPr>
          <w:rFonts w:ascii="Times New Roman" w:hAnsi="Times New Roman"/>
        </w:rPr>
        <w:t xml:space="preserve">" reflects </w:t>
      </w:r>
      <w:r w:rsidRPr="00D75EC9">
        <w:rPr>
          <w:rFonts w:ascii="Times New Roman" w:hAnsi="Times New Roman"/>
        </w:rPr>
        <w:t>a choice made in cl</w:t>
      </w:r>
      <w:r w:rsidR="00EE4CE5" w:rsidRPr="00D75EC9">
        <w:rPr>
          <w:rFonts w:ascii="Times New Roman" w:hAnsi="Times New Roman"/>
        </w:rPr>
        <w:t> </w:t>
      </w:r>
      <w:r w:rsidRPr="00D75EC9">
        <w:rPr>
          <w:rFonts w:ascii="Times New Roman" w:hAnsi="Times New Roman"/>
        </w:rPr>
        <w:t>14 to pick up only some of th</w:t>
      </w:r>
      <w:r w:rsidR="00DC6CB1" w:rsidRPr="00D75EC9">
        <w:rPr>
          <w:rFonts w:ascii="Times New Roman" w:hAnsi="Times New Roman"/>
        </w:rPr>
        <w:t>at</w:t>
      </w:r>
      <w:r w:rsidRPr="00D75EC9">
        <w:rPr>
          <w:rFonts w:ascii="Times New Roman" w:hAnsi="Times New Roman"/>
        </w:rPr>
        <w:t xml:space="preserve"> </w:t>
      </w:r>
      <w:r w:rsidR="001336C9" w:rsidRPr="00D75EC9">
        <w:rPr>
          <w:rFonts w:ascii="Times New Roman" w:hAnsi="Times New Roman"/>
        </w:rPr>
        <w:t xml:space="preserve">qualification </w:t>
      </w:r>
      <w:r w:rsidRPr="00D75EC9">
        <w:rPr>
          <w:rFonts w:ascii="Times New Roman" w:hAnsi="Times New Roman"/>
        </w:rPr>
        <w:t>from the Code of Conduct</w:t>
      </w:r>
      <w:r w:rsidR="00DC6CB1" w:rsidRPr="00D75EC9">
        <w:rPr>
          <w:rFonts w:ascii="Times New Roman" w:hAnsi="Times New Roman"/>
        </w:rPr>
        <w:t xml:space="preserve"> </w:t>
      </w:r>
      <w:r w:rsidR="0071677C" w:rsidRPr="00D75EC9">
        <w:rPr>
          <w:rFonts w:ascii="Times New Roman" w:hAnsi="Times New Roman"/>
        </w:rPr>
        <w:t>–</w:t>
      </w:r>
      <w:r w:rsidR="00DC6CB1" w:rsidRPr="00D75EC9">
        <w:rPr>
          <w:rFonts w:ascii="Times New Roman" w:hAnsi="Times New Roman"/>
        </w:rPr>
        <w:t xml:space="preserve"> namely, the </w:t>
      </w:r>
      <w:r w:rsidR="003B26EA" w:rsidRPr="00D75EC9">
        <w:rPr>
          <w:rFonts w:ascii="Times New Roman" w:hAnsi="Times New Roman"/>
        </w:rPr>
        <w:t>qualification</w:t>
      </w:r>
      <w:r w:rsidR="003A71A1" w:rsidRPr="00D75EC9">
        <w:rPr>
          <w:rFonts w:ascii="Times New Roman" w:hAnsi="Times New Roman"/>
        </w:rPr>
        <w:t xml:space="preserve"> that </w:t>
      </w:r>
      <w:r w:rsidR="003B26EA" w:rsidRPr="00D75EC9">
        <w:rPr>
          <w:rFonts w:ascii="Times New Roman" w:hAnsi="Times New Roman"/>
        </w:rPr>
        <w:t>the "right to freedom of expression" comes with a responsibility</w:t>
      </w:r>
      <w:r w:rsidR="00F47F70" w:rsidRPr="00D75EC9">
        <w:rPr>
          <w:rFonts w:ascii="Times New Roman" w:hAnsi="Times New Roman"/>
        </w:rPr>
        <w:t xml:space="preserve"> </w:t>
      </w:r>
      <w:r w:rsidR="00DC6CB1" w:rsidRPr="00D75EC9">
        <w:rPr>
          <w:rFonts w:ascii="Times New Roman" w:hAnsi="Times New Roman"/>
        </w:rPr>
        <w:t>to "respect[] the rights of others"</w:t>
      </w:r>
      <w:r w:rsidRPr="00D75EC9">
        <w:rPr>
          <w:rFonts w:ascii="Times New Roman" w:hAnsi="Times New Roman"/>
        </w:rPr>
        <w:t xml:space="preserve">. The exercise of intellectual freedom to </w:t>
      </w:r>
      <w:r w:rsidR="00D81924" w:rsidRPr="00D75EC9">
        <w:rPr>
          <w:rFonts w:ascii="Times New Roman" w:hAnsi="Times New Roman"/>
        </w:rPr>
        <w:t>"</w:t>
      </w:r>
      <w:r w:rsidRPr="00D75EC9">
        <w:rPr>
          <w:rFonts w:ascii="Times New Roman" w:hAnsi="Times New Roman"/>
        </w:rPr>
        <w:t>express unpopular or controversial views" might damage the reputation of another. But provided that the exercise is lawful and respects the legal rights of others, the reputation of others is not protected. In other words,</w:t>
      </w:r>
      <w:r w:rsidR="00C17756" w:rsidRPr="00D75EC9">
        <w:rPr>
          <w:rFonts w:ascii="Times New Roman" w:hAnsi="Times New Roman"/>
        </w:rPr>
        <w:t xml:space="preserve"> although</w:t>
      </w:r>
      <w:r w:rsidRPr="00D75EC9">
        <w:rPr>
          <w:rFonts w:ascii="Times New Roman" w:hAnsi="Times New Roman"/>
        </w:rPr>
        <w:t xml:space="preserve"> cl</w:t>
      </w:r>
      <w:r w:rsidR="00EE4CE5" w:rsidRPr="00D75EC9">
        <w:rPr>
          <w:rFonts w:ascii="Times New Roman" w:hAnsi="Times New Roman"/>
        </w:rPr>
        <w:t> </w:t>
      </w:r>
      <w:r w:rsidRPr="00D75EC9">
        <w:rPr>
          <w:rFonts w:ascii="Times New Roman" w:hAnsi="Times New Roman"/>
        </w:rPr>
        <w:t>14 does not permit defamatory speech</w:t>
      </w:r>
      <w:r w:rsidR="00C17756" w:rsidRPr="00D75EC9">
        <w:rPr>
          <w:rFonts w:ascii="Times New Roman" w:hAnsi="Times New Roman"/>
        </w:rPr>
        <w:t>,</w:t>
      </w:r>
      <w:r w:rsidR="005C4D23" w:rsidRPr="00D75EC9">
        <w:rPr>
          <w:rFonts w:ascii="Times New Roman" w:hAnsi="Times New Roman"/>
        </w:rPr>
        <w:t xml:space="preserve"> t</w:t>
      </w:r>
      <w:r w:rsidRPr="00D75EC9">
        <w:rPr>
          <w:rFonts w:ascii="Times New Roman" w:hAnsi="Times New Roman"/>
        </w:rPr>
        <w:t>he reputations of others are not protected from the exercise of intellectual freedom in relation to matters that are</w:t>
      </w:r>
      <w:r w:rsidR="00146A01" w:rsidRPr="00D75EC9">
        <w:rPr>
          <w:rFonts w:ascii="Times New Roman" w:hAnsi="Times New Roman"/>
        </w:rPr>
        <w:t>, for example,</w:t>
      </w:r>
      <w:r w:rsidRPr="00D75EC9">
        <w:rPr>
          <w:rFonts w:ascii="Times New Roman" w:hAnsi="Times New Roman"/>
        </w:rPr>
        <w:t xml:space="preserve"> the subject of fair comment, qualified privilege, or truth</w:t>
      </w:r>
      <w:r w:rsidR="006D6512" w:rsidRPr="00D75EC9">
        <w:rPr>
          <w:rStyle w:val="FootnoteReference"/>
          <w:rFonts w:ascii="Times New Roman" w:hAnsi="Times New Roman"/>
          <w:sz w:val="24"/>
        </w:rPr>
        <w:footnoteReference w:id="20"/>
      </w:r>
      <w:r w:rsidRPr="00D75EC9">
        <w:rPr>
          <w:rFonts w:ascii="Times New Roman" w:hAnsi="Times New Roman"/>
        </w:rPr>
        <w:t>.</w:t>
      </w:r>
    </w:p>
    <w:p w14:paraId="35835FE2" w14:textId="76FEB749" w:rsidR="00201618" w:rsidRPr="00D75EC9" w:rsidRDefault="00201618"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The second notable omission is that </w:t>
      </w:r>
      <w:r w:rsidR="00832BA2" w:rsidRPr="00D75EC9">
        <w:rPr>
          <w:rFonts w:ascii="Times New Roman" w:hAnsi="Times New Roman"/>
        </w:rPr>
        <w:t xml:space="preserve">whilst </w:t>
      </w:r>
      <w:r w:rsidRPr="00D75EC9">
        <w:rPr>
          <w:rFonts w:ascii="Times New Roman" w:hAnsi="Times New Roman"/>
        </w:rPr>
        <w:t xml:space="preserve">the "right to express unpopular or controversial views" in cl 14.3 </w:t>
      </w:r>
      <w:r w:rsidR="002607BC" w:rsidRPr="00D75EC9">
        <w:rPr>
          <w:rFonts w:ascii="Times New Roman" w:hAnsi="Times New Roman"/>
        </w:rPr>
        <w:t>is</w:t>
      </w:r>
      <w:r w:rsidR="00832BA2" w:rsidRPr="00D75EC9">
        <w:rPr>
          <w:rFonts w:ascii="Times New Roman" w:hAnsi="Times New Roman"/>
        </w:rPr>
        <w:t xml:space="preserve"> expressly limited by the qualifications from </w:t>
      </w:r>
      <w:r w:rsidR="00832BA2" w:rsidRPr="00D75EC9">
        <w:rPr>
          <w:rFonts w:ascii="Times New Roman" w:hAnsi="Times New Roman"/>
        </w:rPr>
        <w:lastRenderedPageBreak/>
        <w:t xml:space="preserve">the Code of Conduct not to engage in harassment, vilification, bullying, or intimidation, it is </w:t>
      </w:r>
      <w:r w:rsidR="00AD3306" w:rsidRPr="00D75EC9">
        <w:rPr>
          <w:rFonts w:ascii="Times New Roman" w:hAnsi="Times New Roman"/>
        </w:rPr>
        <w:t xml:space="preserve">not limited by </w:t>
      </w:r>
      <w:r w:rsidRPr="00D75EC9">
        <w:rPr>
          <w:rFonts w:ascii="Times New Roman" w:hAnsi="Times New Roman"/>
        </w:rPr>
        <w:t>any qualification in terms of the broad undertakings in the Code of Conduct to treat others, including staff members and members of the public, with respect and courtesy.</w:t>
      </w:r>
    </w:p>
    <w:p w14:paraId="4C97A641" w14:textId="32393B5E" w:rsidR="00811339" w:rsidRPr="00D75EC9" w:rsidRDefault="00811339" w:rsidP="00D75EC9">
      <w:pPr>
        <w:pStyle w:val="HeadingL3"/>
        <w:spacing w:after="260" w:line="280" w:lineRule="exact"/>
        <w:ind w:right="0"/>
        <w:jc w:val="both"/>
        <w:rPr>
          <w:rFonts w:ascii="Times New Roman" w:hAnsi="Times New Roman"/>
        </w:rPr>
      </w:pPr>
      <w:r w:rsidRPr="00D75EC9">
        <w:rPr>
          <w:rFonts w:ascii="Times New Roman" w:hAnsi="Times New Roman"/>
        </w:rPr>
        <w:t>(ii) Provisions dealing with both cl 14 and the Code of Conduct</w:t>
      </w:r>
    </w:p>
    <w:p w14:paraId="38E116E2" w14:textId="5F633E10" w:rsidR="00BF64A3" w:rsidRPr="00D75EC9" w:rsidRDefault="00BF64A3"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526563" w:rsidRPr="00D75EC9">
        <w:rPr>
          <w:rFonts w:ascii="Times New Roman" w:hAnsi="Times New Roman"/>
        </w:rPr>
        <w:t>Dr</w:t>
      </w:r>
      <w:r w:rsidR="00AC62BD" w:rsidRPr="00D75EC9">
        <w:rPr>
          <w:rFonts w:ascii="Times New Roman" w:hAnsi="Times New Roman"/>
        </w:rPr>
        <w:t> </w:t>
      </w:r>
      <w:proofErr w:type="spellStart"/>
      <w:r w:rsidR="00526563" w:rsidRPr="00D75EC9">
        <w:rPr>
          <w:rFonts w:ascii="Times New Roman" w:hAnsi="Times New Roman"/>
        </w:rPr>
        <w:t>Ridd's</w:t>
      </w:r>
      <w:proofErr w:type="spellEnd"/>
      <w:r w:rsidR="00526563" w:rsidRPr="00D75EC9">
        <w:rPr>
          <w:rFonts w:ascii="Times New Roman" w:hAnsi="Times New Roman"/>
        </w:rPr>
        <w:t xml:space="preserve"> alternative submission </w:t>
      </w:r>
      <w:r w:rsidR="00A90A12" w:rsidRPr="00D75EC9">
        <w:rPr>
          <w:rFonts w:ascii="Times New Roman" w:hAnsi="Times New Roman"/>
        </w:rPr>
        <w:t xml:space="preserve">does not merely </w:t>
      </w:r>
      <w:r w:rsidR="00745788" w:rsidRPr="00D75EC9">
        <w:rPr>
          <w:rFonts w:ascii="Times New Roman" w:hAnsi="Times New Roman"/>
        </w:rPr>
        <w:t>give cl</w:t>
      </w:r>
      <w:r w:rsidR="002A4C33" w:rsidRPr="00D75EC9">
        <w:rPr>
          <w:rFonts w:ascii="Times New Roman" w:hAnsi="Times New Roman"/>
        </w:rPr>
        <w:t> </w:t>
      </w:r>
      <w:r w:rsidR="00745788" w:rsidRPr="00D75EC9">
        <w:rPr>
          <w:rFonts w:ascii="Times New Roman" w:hAnsi="Times New Roman"/>
        </w:rPr>
        <w:t>14 substantive operation</w:t>
      </w:r>
      <w:r w:rsidR="00A90A12" w:rsidRPr="00D75EC9">
        <w:rPr>
          <w:rFonts w:ascii="Times New Roman" w:hAnsi="Times New Roman"/>
        </w:rPr>
        <w:t xml:space="preserve"> in a manner consistent with the textual choices about the Code of Conduct undertakings</w:t>
      </w:r>
      <w:r w:rsidR="00C43338" w:rsidRPr="00D75EC9">
        <w:rPr>
          <w:rFonts w:ascii="Times New Roman" w:hAnsi="Times New Roman"/>
        </w:rPr>
        <w:t xml:space="preserve"> </w:t>
      </w:r>
      <w:r w:rsidR="00A90A12" w:rsidRPr="00D75EC9">
        <w:rPr>
          <w:rFonts w:ascii="Times New Roman" w:hAnsi="Times New Roman"/>
        </w:rPr>
        <w:t xml:space="preserve">to which it is to be subject. It is also </w:t>
      </w:r>
      <w:r w:rsidR="00CA63A3" w:rsidRPr="00D75EC9">
        <w:rPr>
          <w:rFonts w:ascii="Times New Roman" w:hAnsi="Times New Roman"/>
        </w:rPr>
        <w:t xml:space="preserve">supported by the </w:t>
      </w:r>
      <w:r w:rsidR="00BC7208" w:rsidRPr="00D75EC9">
        <w:rPr>
          <w:rFonts w:ascii="Times New Roman" w:hAnsi="Times New Roman"/>
        </w:rPr>
        <w:t>ordinary meaning</w:t>
      </w:r>
      <w:r w:rsidR="00CA63A3" w:rsidRPr="00D75EC9">
        <w:rPr>
          <w:rFonts w:ascii="Times New Roman" w:hAnsi="Times New Roman"/>
        </w:rPr>
        <w:t xml:space="preserve"> of the </w:t>
      </w:r>
      <w:r w:rsidRPr="00D75EC9">
        <w:rPr>
          <w:rFonts w:ascii="Times New Roman" w:hAnsi="Times New Roman"/>
        </w:rPr>
        <w:t>provisions which expressly deal with both the intellectual freedom in cl 14 and the Code of Conduct. The first of those</w:t>
      </w:r>
      <w:r w:rsidR="00CA63A3" w:rsidRPr="00D75EC9">
        <w:rPr>
          <w:rFonts w:ascii="Times New Roman" w:hAnsi="Times New Roman"/>
        </w:rPr>
        <w:t xml:space="preserve"> provisions</w:t>
      </w:r>
      <w:r w:rsidRPr="00D75EC9">
        <w:rPr>
          <w:rFonts w:ascii="Times New Roman" w:hAnsi="Times New Roman"/>
        </w:rPr>
        <w:t xml:space="preserve"> is cl 13.3. Although expressed as a "note" of the "parties", </w:t>
      </w:r>
      <w:r w:rsidR="009B1D08" w:rsidRPr="00D75EC9">
        <w:rPr>
          <w:rFonts w:ascii="Times New Roman" w:hAnsi="Times New Roman"/>
        </w:rPr>
        <w:t xml:space="preserve">the </w:t>
      </w:r>
      <w:r w:rsidR="005B16C1" w:rsidRPr="00D75EC9">
        <w:rPr>
          <w:rFonts w:ascii="Times New Roman" w:hAnsi="Times New Roman"/>
        </w:rPr>
        <w:t xml:space="preserve">ordinary meaning </w:t>
      </w:r>
      <w:r w:rsidRPr="00D75EC9">
        <w:rPr>
          <w:rFonts w:ascii="Times New Roman" w:hAnsi="Times New Roman"/>
        </w:rPr>
        <w:t xml:space="preserve">of cl 13.3 is that cl 14 is not to be detracted from by undertakings in the Code of Conduct. It would not detract from cl 14 to give effect to undertakings that cl 14 itself recognises as qualifying the intellectual freedom. But it would detract from cl 14 to give effect to other undertakings in the Code of Conduct to qualify the intellectual freedom. </w:t>
      </w:r>
    </w:p>
    <w:p w14:paraId="6018F7A3" w14:textId="637F1DE5" w:rsidR="00BF64A3" w:rsidRPr="00D75EC9" w:rsidRDefault="00BF64A3"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The second provision which deals with </w:t>
      </w:r>
      <w:r w:rsidR="007A2036" w:rsidRPr="00D75EC9">
        <w:rPr>
          <w:rFonts w:ascii="Times New Roman" w:hAnsi="Times New Roman"/>
        </w:rPr>
        <w:t xml:space="preserve">the </w:t>
      </w:r>
      <w:r w:rsidRPr="00D75EC9">
        <w:rPr>
          <w:rFonts w:ascii="Times New Roman" w:hAnsi="Times New Roman"/>
        </w:rPr>
        <w:t xml:space="preserve">intellectual freedom </w:t>
      </w:r>
      <w:r w:rsidR="007A2036" w:rsidRPr="00D75EC9">
        <w:rPr>
          <w:rFonts w:ascii="Times New Roman" w:hAnsi="Times New Roman"/>
        </w:rPr>
        <w:t xml:space="preserve">protected by </w:t>
      </w:r>
      <w:r w:rsidRPr="00D75EC9">
        <w:rPr>
          <w:rFonts w:ascii="Times New Roman" w:hAnsi="Times New Roman"/>
        </w:rPr>
        <w:t>cl 14 and</w:t>
      </w:r>
      <w:r w:rsidR="007A2036" w:rsidRPr="00D75EC9">
        <w:rPr>
          <w:rFonts w:ascii="Times New Roman" w:hAnsi="Times New Roman"/>
        </w:rPr>
        <w:t xml:space="preserve"> also with</w:t>
      </w:r>
      <w:r w:rsidRPr="00D75EC9">
        <w:rPr>
          <w:rFonts w:ascii="Times New Roman" w:hAnsi="Times New Roman"/>
        </w:rPr>
        <w:t xml:space="preserve"> the Code of Conduct is cl 14.1. </w:t>
      </w:r>
      <w:r w:rsidR="006B63CE" w:rsidRPr="00D75EC9">
        <w:rPr>
          <w:rFonts w:ascii="Times New Roman" w:hAnsi="Times New Roman"/>
        </w:rPr>
        <w:t xml:space="preserve">The </w:t>
      </w:r>
      <w:r w:rsidR="00096107" w:rsidRPr="00D75EC9">
        <w:rPr>
          <w:rFonts w:ascii="Times New Roman" w:hAnsi="Times New Roman"/>
        </w:rPr>
        <w:t xml:space="preserve">ordinary meaning </w:t>
      </w:r>
      <w:r w:rsidR="006B63CE" w:rsidRPr="00D75EC9">
        <w:rPr>
          <w:rFonts w:ascii="Times New Roman" w:hAnsi="Times New Roman"/>
        </w:rPr>
        <w:t xml:space="preserve">of that clause is </w:t>
      </w:r>
      <w:r w:rsidR="000F289B" w:rsidRPr="00D75EC9">
        <w:rPr>
          <w:rFonts w:ascii="Times New Roman" w:hAnsi="Times New Roman"/>
        </w:rPr>
        <w:t xml:space="preserve">that it is a </w:t>
      </w:r>
      <w:r w:rsidRPr="00D75EC9">
        <w:rPr>
          <w:rFonts w:ascii="Times New Roman" w:hAnsi="Times New Roman"/>
        </w:rPr>
        <w:t>description of the remainder of cl 14 as embodying JCU's commitment to act in a manner which is consistent with both (</w:t>
      </w:r>
      <w:proofErr w:type="spellStart"/>
      <w:r w:rsidRPr="00D75EC9">
        <w:rPr>
          <w:rFonts w:ascii="Times New Roman" w:hAnsi="Times New Roman"/>
        </w:rPr>
        <w:t>i</w:t>
      </w:r>
      <w:proofErr w:type="spellEnd"/>
      <w:r w:rsidRPr="00D75EC9">
        <w:rPr>
          <w:rFonts w:ascii="Times New Roman" w:hAnsi="Times New Roman"/>
        </w:rPr>
        <w:t>) protecting and promoting the intellectual freedom within JCU, and (ii) the Code of Conduct. The remainder of cl 14 reflects that commitment by qualifying the intellectual freedom</w:t>
      </w:r>
      <w:r w:rsidR="00AE3524" w:rsidRPr="00D75EC9">
        <w:rPr>
          <w:rStyle w:val="FootnoteReference"/>
          <w:rFonts w:ascii="Times New Roman" w:hAnsi="Times New Roman"/>
          <w:sz w:val="24"/>
        </w:rPr>
        <w:footnoteReference w:id="21"/>
      </w:r>
      <w:r w:rsidRPr="00D75EC9">
        <w:rPr>
          <w:rFonts w:ascii="Times New Roman" w:hAnsi="Times New Roman"/>
        </w:rPr>
        <w:t xml:space="preserve">, as perceived to be appropriate, by some of the undertakings from the Code of Conduct which </w:t>
      </w:r>
      <w:r w:rsidR="00E61E4E" w:rsidRPr="00D75EC9">
        <w:rPr>
          <w:rFonts w:ascii="Times New Roman" w:hAnsi="Times New Roman"/>
        </w:rPr>
        <w:t xml:space="preserve">would </w:t>
      </w:r>
      <w:r w:rsidRPr="00D75EC9">
        <w:rPr>
          <w:rFonts w:ascii="Times New Roman" w:hAnsi="Times New Roman"/>
        </w:rPr>
        <w:t xml:space="preserve">otherwise be inoperative </w:t>
      </w:r>
      <w:r w:rsidR="0040610E" w:rsidRPr="00D75EC9">
        <w:rPr>
          <w:rFonts w:ascii="Times New Roman" w:hAnsi="Times New Roman"/>
        </w:rPr>
        <w:t xml:space="preserve">to the extent that they detracted from </w:t>
      </w:r>
      <w:r w:rsidRPr="00D75EC9">
        <w:rPr>
          <w:rFonts w:ascii="Times New Roman" w:hAnsi="Times New Roman"/>
        </w:rPr>
        <w:t xml:space="preserve">the intellectual freedom. </w:t>
      </w:r>
    </w:p>
    <w:p w14:paraId="576B08DE" w14:textId="22CBBD77" w:rsidR="00085650" w:rsidRPr="00D75EC9" w:rsidRDefault="00942425" w:rsidP="00D75EC9">
      <w:pPr>
        <w:pStyle w:val="HeadingL3"/>
        <w:spacing w:after="260" w:line="280" w:lineRule="exact"/>
        <w:ind w:right="0"/>
        <w:jc w:val="both"/>
        <w:rPr>
          <w:rFonts w:ascii="Times New Roman" w:hAnsi="Times New Roman"/>
        </w:rPr>
      </w:pPr>
      <w:r w:rsidRPr="00D75EC9">
        <w:rPr>
          <w:rFonts w:ascii="Times New Roman" w:hAnsi="Times New Roman"/>
        </w:rPr>
        <w:t>(i</w:t>
      </w:r>
      <w:r w:rsidR="00201618" w:rsidRPr="00D75EC9">
        <w:rPr>
          <w:rFonts w:ascii="Times New Roman" w:hAnsi="Times New Roman"/>
        </w:rPr>
        <w:t>i</w:t>
      </w:r>
      <w:r w:rsidRPr="00D75EC9">
        <w:rPr>
          <w:rFonts w:ascii="Times New Roman" w:hAnsi="Times New Roman"/>
        </w:rPr>
        <w:t>i) C</w:t>
      </w:r>
      <w:r w:rsidR="00DE1E3F" w:rsidRPr="00D75EC9">
        <w:rPr>
          <w:rFonts w:ascii="Times New Roman" w:hAnsi="Times New Roman"/>
        </w:rPr>
        <w:t>ore meaning and the purpose</w:t>
      </w:r>
      <w:r w:rsidRPr="00D75EC9">
        <w:rPr>
          <w:rFonts w:ascii="Times New Roman" w:hAnsi="Times New Roman"/>
        </w:rPr>
        <w:t xml:space="preserve"> of intellectual freedom</w:t>
      </w:r>
    </w:p>
    <w:p w14:paraId="37A4568A" w14:textId="0BB3490F" w:rsidR="009E320D" w:rsidRPr="00D75EC9" w:rsidRDefault="00A158F0"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2B068D" w:rsidRPr="00D75EC9">
        <w:rPr>
          <w:rFonts w:ascii="Times New Roman" w:hAnsi="Times New Roman"/>
        </w:rPr>
        <w:t>Dr</w:t>
      </w:r>
      <w:r w:rsidR="005920D9" w:rsidRPr="00D75EC9">
        <w:rPr>
          <w:rFonts w:ascii="Times New Roman" w:hAnsi="Times New Roman"/>
        </w:rPr>
        <w:t> </w:t>
      </w:r>
      <w:proofErr w:type="spellStart"/>
      <w:r w:rsidR="002B068D" w:rsidRPr="00D75EC9">
        <w:rPr>
          <w:rFonts w:ascii="Times New Roman" w:hAnsi="Times New Roman"/>
        </w:rPr>
        <w:t>Ridd's</w:t>
      </w:r>
      <w:proofErr w:type="spellEnd"/>
      <w:r w:rsidR="002B068D" w:rsidRPr="00D75EC9">
        <w:rPr>
          <w:rFonts w:ascii="Times New Roman" w:hAnsi="Times New Roman"/>
        </w:rPr>
        <w:t xml:space="preserve"> alternative </w:t>
      </w:r>
      <w:r w:rsidR="00123505" w:rsidRPr="00D75EC9">
        <w:rPr>
          <w:rFonts w:ascii="Times New Roman" w:hAnsi="Times New Roman"/>
        </w:rPr>
        <w:t xml:space="preserve">submission </w:t>
      </w:r>
      <w:r w:rsidR="00765117" w:rsidRPr="00D75EC9">
        <w:rPr>
          <w:rFonts w:ascii="Times New Roman" w:hAnsi="Times New Roman"/>
        </w:rPr>
        <w:t>is</w:t>
      </w:r>
      <w:r w:rsidR="00F25F6E" w:rsidRPr="00D75EC9">
        <w:rPr>
          <w:rFonts w:ascii="Times New Roman" w:hAnsi="Times New Roman"/>
        </w:rPr>
        <w:t xml:space="preserve"> also</w:t>
      </w:r>
      <w:r w:rsidR="00274991" w:rsidRPr="00D75EC9">
        <w:rPr>
          <w:rFonts w:ascii="Times New Roman" w:hAnsi="Times New Roman"/>
        </w:rPr>
        <w:t xml:space="preserve"> reinforced by </w:t>
      </w:r>
      <w:r w:rsidR="00F20EFB" w:rsidRPr="00D75EC9">
        <w:rPr>
          <w:rFonts w:ascii="Times New Roman" w:hAnsi="Times New Roman"/>
        </w:rPr>
        <w:t xml:space="preserve">the </w:t>
      </w:r>
      <w:r w:rsidR="00146FED" w:rsidRPr="00D75EC9">
        <w:rPr>
          <w:rFonts w:ascii="Times New Roman" w:hAnsi="Times New Roman"/>
        </w:rPr>
        <w:t xml:space="preserve">purpose </w:t>
      </w:r>
      <w:r w:rsidR="00F25F6E" w:rsidRPr="00D75EC9">
        <w:rPr>
          <w:rFonts w:ascii="Times New Roman" w:hAnsi="Times New Roman"/>
        </w:rPr>
        <w:t>of th</w:t>
      </w:r>
      <w:r w:rsidR="00146FED" w:rsidRPr="00D75EC9">
        <w:rPr>
          <w:rFonts w:ascii="Times New Roman" w:hAnsi="Times New Roman"/>
        </w:rPr>
        <w:t>e</w:t>
      </w:r>
      <w:r w:rsidR="002B068D" w:rsidRPr="00D75EC9">
        <w:rPr>
          <w:rFonts w:ascii="Times New Roman" w:hAnsi="Times New Roman"/>
        </w:rPr>
        <w:t xml:space="preserve"> clause, in particular its</w:t>
      </w:r>
      <w:r w:rsidR="00F20EFB" w:rsidRPr="00D75EC9">
        <w:rPr>
          <w:rFonts w:ascii="Times New Roman" w:hAnsi="Times New Roman"/>
        </w:rPr>
        <w:t xml:space="preserve"> concern </w:t>
      </w:r>
      <w:r w:rsidR="009F26F0" w:rsidRPr="00D75EC9">
        <w:rPr>
          <w:rFonts w:ascii="Times New Roman" w:hAnsi="Times New Roman"/>
        </w:rPr>
        <w:t>with intellectual freedom</w:t>
      </w:r>
      <w:r w:rsidR="001F6A4D" w:rsidRPr="00D75EC9">
        <w:rPr>
          <w:rFonts w:ascii="Times New Roman" w:hAnsi="Times New Roman"/>
        </w:rPr>
        <w:t>.</w:t>
      </w:r>
      <w:r w:rsidR="00F66A11" w:rsidRPr="00D75EC9">
        <w:rPr>
          <w:rFonts w:ascii="Times New Roman" w:hAnsi="Times New Roman"/>
        </w:rPr>
        <w:t xml:space="preserve"> </w:t>
      </w:r>
      <w:r w:rsidR="00DB577C" w:rsidRPr="00D75EC9">
        <w:rPr>
          <w:rFonts w:ascii="Times New Roman" w:hAnsi="Times New Roman"/>
        </w:rPr>
        <w:t xml:space="preserve">If </w:t>
      </w:r>
      <w:r w:rsidR="001D1370" w:rsidRPr="00D75EC9">
        <w:rPr>
          <w:rFonts w:ascii="Times New Roman" w:hAnsi="Times New Roman"/>
        </w:rPr>
        <w:t>cl</w:t>
      </w:r>
      <w:r w:rsidR="00EE4CE5" w:rsidRPr="00D75EC9">
        <w:rPr>
          <w:rFonts w:ascii="Times New Roman" w:hAnsi="Times New Roman"/>
        </w:rPr>
        <w:t> </w:t>
      </w:r>
      <w:r w:rsidR="001D1370" w:rsidRPr="00D75EC9">
        <w:rPr>
          <w:rFonts w:ascii="Times New Roman" w:hAnsi="Times New Roman"/>
        </w:rPr>
        <w:t>14 were to have no substantive effect</w:t>
      </w:r>
      <w:r w:rsidR="00E37D00" w:rsidRPr="00D75EC9">
        <w:rPr>
          <w:rFonts w:ascii="Times New Roman" w:hAnsi="Times New Roman"/>
        </w:rPr>
        <w:t xml:space="preserve"> then</w:t>
      </w:r>
      <w:r w:rsidR="007344F3" w:rsidRPr="00D75EC9">
        <w:rPr>
          <w:rFonts w:ascii="Times New Roman" w:hAnsi="Times New Roman"/>
        </w:rPr>
        <w:t xml:space="preserve"> the intellectual freedom </w:t>
      </w:r>
      <w:r w:rsidR="00EC67D8" w:rsidRPr="00D75EC9">
        <w:rPr>
          <w:rFonts w:ascii="Times New Roman" w:hAnsi="Times New Roman"/>
        </w:rPr>
        <w:t xml:space="preserve">protected by </w:t>
      </w:r>
      <w:r w:rsidR="007344F3" w:rsidRPr="00D75EC9">
        <w:rPr>
          <w:rFonts w:ascii="Times New Roman" w:hAnsi="Times New Roman"/>
        </w:rPr>
        <w:t>cl 14 would be deprived of much</w:t>
      </w:r>
      <w:r w:rsidR="003E4435" w:rsidRPr="00D75EC9">
        <w:rPr>
          <w:rFonts w:ascii="Times New Roman" w:hAnsi="Times New Roman"/>
        </w:rPr>
        <w:t>, if not all,</w:t>
      </w:r>
      <w:r w:rsidR="007344F3" w:rsidRPr="00D75EC9">
        <w:rPr>
          <w:rFonts w:ascii="Times New Roman" w:hAnsi="Times New Roman"/>
        </w:rPr>
        <w:t xml:space="preserve"> of </w:t>
      </w:r>
      <w:r w:rsidR="005C6CF8" w:rsidRPr="00D75EC9">
        <w:rPr>
          <w:rFonts w:ascii="Times New Roman" w:hAnsi="Times New Roman"/>
        </w:rPr>
        <w:t>the</w:t>
      </w:r>
      <w:r w:rsidR="007344F3" w:rsidRPr="00D75EC9">
        <w:rPr>
          <w:rFonts w:ascii="Times New Roman" w:hAnsi="Times New Roman"/>
        </w:rPr>
        <w:t xml:space="preserve"> content</w:t>
      </w:r>
      <w:r w:rsidR="005C6CF8" w:rsidRPr="00D75EC9">
        <w:rPr>
          <w:rFonts w:ascii="Times New Roman" w:hAnsi="Times New Roman"/>
        </w:rPr>
        <w:t xml:space="preserve"> that the concept has generally been understood to have, particularly in the environment of universities</w:t>
      </w:r>
      <w:r w:rsidR="007344F3" w:rsidRPr="00D75EC9">
        <w:rPr>
          <w:rFonts w:ascii="Times New Roman" w:hAnsi="Times New Roman"/>
        </w:rPr>
        <w:t>.</w:t>
      </w:r>
    </w:p>
    <w:p w14:paraId="65769098" w14:textId="0C3A0EDB" w:rsidR="00EA566D" w:rsidRPr="00D75EC9" w:rsidRDefault="009E320D" w:rsidP="00D75EC9">
      <w:pPr>
        <w:pStyle w:val="FixListStyle"/>
        <w:spacing w:after="260" w:line="280" w:lineRule="exact"/>
        <w:ind w:right="0"/>
        <w:jc w:val="both"/>
        <w:rPr>
          <w:rFonts w:ascii="Times New Roman" w:hAnsi="Times New Roman"/>
        </w:rPr>
      </w:pPr>
      <w:r w:rsidRPr="00D75EC9">
        <w:rPr>
          <w:rFonts w:ascii="Times New Roman" w:hAnsi="Times New Roman"/>
        </w:rPr>
        <w:lastRenderedPageBreak/>
        <w:tab/>
      </w:r>
      <w:r w:rsidR="001F6A4D" w:rsidRPr="00D75EC9">
        <w:rPr>
          <w:rFonts w:ascii="Times New Roman" w:hAnsi="Times New Roman"/>
        </w:rPr>
        <w:t>Although th</w:t>
      </w:r>
      <w:r w:rsidR="007344F3" w:rsidRPr="00D75EC9">
        <w:rPr>
          <w:rFonts w:ascii="Times New Roman" w:hAnsi="Times New Roman"/>
        </w:rPr>
        <w:t>e</w:t>
      </w:r>
      <w:r w:rsidR="005F16D7" w:rsidRPr="00D75EC9">
        <w:rPr>
          <w:rFonts w:ascii="Times New Roman" w:hAnsi="Times New Roman"/>
        </w:rPr>
        <w:t xml:space="preserve"> expression</w:t>
      </w:r>
      <w:r w:rsidR="007344F3" w:rsidRPr="00D75EC9">
        <w:rPr>
          <w:rFonts w:ascii="Times New Roman" w:hAnsi="Times New Roman"/>
        </w:rPr>
        <w:t xml:space="preserve"> "intellectual freedom"</w:t>
      </w:r>
      <w:r w:rsidR="005F16D7" w:rsidRPr="00D75EC9">
        <w:rPr>
          <w:rFonts w:ascii="Times New Roman" w:hAnsi="Times New Roman"/>
        </w:rPr>
        <w:t xml:space="preserve"> is not defined</w:t>
      </w:r>
      <w:r w:rsidR="007344F3" w:rsidRPr="00D75EC9">
        <w:rPr>
          <w:rFonts w:ascii="Times New Roman" w:hAnsi="Times New Roman"/>
        </w:rPr>
        <w:t xml:space="preserve"> in cl</w:t>
      </w:r>
      <w:r w:rsidR="00EE4CE5" w:rsidRPr="00D75EC9">
        <w:rPr>
          <w:rFonts w:ascii="Times New Roman" w:hAnsi="Times New Roman"/>
        </w:rPr>
        <w:t> </w:t>
      </w:r>
      <w:r w:rsidR="007344F3" w:rsidRPr="00D75EC9">
        <w:rPr>
          <w:rFonts w:ascii="Times New Roman" w:hAnsi="Times New Roman"/>
        </w:rPr>
        <w:t>14</w:t>
      </w:r>
      <w:r w:rsidR="00464C63" w:rsidRPr="00D75EC9">
        <w:rPr>
          <w:rFonts w:ascii="Times New Roman" w:hAnsi="Times New Roman"/>
        </w:rPr>
        <w:t xml:space="preserve">, </w:t>
      </w:r>
      <w:r w:rsidR="00AF4C7F" w:rsidRPr="00D75EC9">
        <w:rPr>
          <w:rFonts w:ascii="Times New Roman" w:hAnsi="Times New Roman"/>
        </w:rPr>
        <w:t>it is a concept with a long history</w:t>
      </w:r>
      <w:r w:rsidR="008D6BA0" w:rsidRPr="00D75EC9">
        <w:rPr>
          <w:rFonts w:ascii="Times New Roman" w:hAnsi="Times New Roman"/>
        </w:rPr>
        <w:t>, the</w:t>
      </w:r>
      <w:r w:rsidR="00AF4C7F" w:rsidRPr="00D75EC9">
        <w:rPr>
          <w:rFonts w:ascii="Times New Roman" w:hAnsi="Times New Roman"/>
        </w:rPr>
        <w:t xml:space="preserve"> </w:t>
      </w:r>
      <w:r w:rsidR="00DE1E3F" w:rsidRPr="00D75EC9">
        <w:rPr>
          <w:rFonts w:ascii="Times New Roman" w:hAnsi="Times New Roman"/>
        </w:rPr>
        <w:t xml:space="preserve">core </w:t>
      </w:r>
      <w:r w:rsidR="00AF4C7F" w:rsidRPr="00D75EC9">
        <w:rPr>
          <w:rFonts w:ascii="Times New Roman" w:hAnsi="Times New Roman"/>
        </w:rPr>
        <w:t>content</w:t>
      </w:r>
      <w:r w:rsidR="008D6BA0" w:rsidRPr="00D75EC9">
        <w:rPr>
          <w:rFonts w:ascii="Times New Roman" w:hAnsi="Times New Roman"/>
        </w:rPr>
        <w:t xml:space="preserve"> of which</w:t>
      </w:r>
      <w:r w:rsidR="00AF4C7F" w:rsidRPr="00D75EC9">
        <w:rPr>
          <w:rFonts w:ascii="Times New Roman" w:hAnsi="Times New Roman"/>
        </w:rPr>
        <w:t xml:space="preserve"> has crystallised over the last century. </w:t>
      </w:r>
      <w:r w:rsidR="00673D40" w:rsidRPr="00D75EC9">
        <w:rPr>
          <w:rFonts w:ascii="Times New Roman" w:hAnsi="Times New Roman"/>
        </w:rPr>
        <w:t>"</w:t>
      </w:r>
      <w:r w:rsidR="00772FF1" w:rsidRPr="00D75EC9">
        <w:rPr>
          <w:rFonts w:ascii="Times New Roman" w:hAnsi="Times New Roman"/>
        </w:rPr>
        <w:t>I</w:t>
      </w:r>
      <w:r w:rsidR="00673D40" w:rsidRPr="00D75EC9">
        <w:rPr>
          <w:rFonts w:ascii="Times New Roman" w:hAnsi="Times New Roman"/>
        </w:rPr>
        <w:t xml:space="preserve">ntellectual freedom" </w:t>
      </w:r>
      <w:r w:rsidR="00012F6E" w:rsidRPr="00D75EC9">
        <w:rPr>
          <w:rFonts w:ascii="Times New Roman" w:hAnsi="Times New Roman"/>
        </w:rPr>
        <w:t>is often referred to interchangeably with "academic freedom" and "intellectual academic freedom"</w:t>
      </w:r>
      <w:r w:rsidR="00012F6E" w:rsidRPr="00D75EC9">
        <w:rPr>
          <w:rStyle w:val="FootnoteReference"/>
          <w:rFonts w:ascii="Times New Roman" w:hAnsi="Times New Roman"/>
          <w:sz w:val="24"/>
        </w:rPr>
        <w:footnoteReference w:id="22"/>
      </w:r>
      <w:r w:rsidR="00012F6E" w:rsidRPr="00D75EC9">
        <w:rPr>
          <w:rFonts w:ascii="Times New Roman" w:hAnsi="Times New Roman"/>
        </w:rPr>
        <w:t xml:space="preserve">. </w:t>
      </w:r>
      <w:r w:rsidR="00B37B8D" w:rsidRPr="00D75EC9">
        <w:rPr>
          <w:rFonts w:ascii="Times New Roman" w:hAnsi="Times New Roman"/>
        </w:rPr>
        <w:t xml:space="preserve">Sometimes, however, intellectual freedom </w:t>
      </w:r>
      <w:r w:rsidR="00673D40" w:rsidRPr="00D75EC9">
        <w:rPr>
          <w:rFonts w:ascii="Times New Roman" w:hAnsi="Times New Roman"/>
        </w:rPr>
        <w:t xml:space="preserve">is said to be wider than </w:t>
      </w:r>
      <w:r w:rsidR="00821A7C" w:rsidRPr="00D75EC9">
        <w:rPr>
          <w:rFonts w:ascii="Times New Roman" w:hAnsi="Times New Roman"/>
        </w:rPr>
        <w:t>"academic freedom"</w:t>
      </w:r>
      <w:r w:rsidR="0057016C" w:rsidRPr="00D75EC9">
        <w:rPr>
          <w:rFonts w:ascii="Times New Roman" w:hAnsi="Times New Roman"/>
        </w:rPr>
        <w:t xml:space="preserve">, with the </w:t>
      </w:r>
      <w:r w:rsidR="00772FF1" w:rsidRPr="00D75EC9">
        <w:rPr>
          <w:rFonts w:ascii="Times New Roman" w:hAnsi="Times New Roman"/>
        </w:rPr>
        <w:t>latter</w:t>
      </w:r>
      <w:r w:rsidR="00821A7C" w:rsidRPr="00D75EC9">
        <w:rPr>
          <w:rFonts w:ascii="Times New Roman" w:hAnsi="Times New Roman"/>
        </w:rPr>
        <w:t xml:space="preserve"> </w:t>
      </w:r>
      <w:r w:rsidR="00772FF1" w:rsidRPr="00D75EC9">
        <w:rPr>
          <w:rFonts w:ascii="Times New Roman" w:hAnsi="Times New Roman"/>
        </w:rPr>
        <w:t xml:space="preserve">being </w:t>
      </w:r>
      <w:r w:rsidR="00821A7C" w:rsidRPr="00D75EC9">
        <w:rPr>
          <w:rFonts w:ascii="Times New Roman" w:hAnsi="Times New Roman"/>
        </w:rPr>
        <w:t xml:space="preserve">confined to </w:t>
      </w:r>
      <w:r w:rsidR="005A2B17" w:rsidRPr="00D75EC9">
        <w:rPr>
          <w:rFonts w:ascii="Times New Roman" w:hAnsi="Times New Roman"/>
        </w:rPr>
        <w:t>academic staff within universities</w:t>
      </w:r>
      <w:r w:rsidR="007410DA" w:rsidRPr="00D75EC9">
        <w:rPr>
          <w:rFonts w:ascii="Times New Roman" w:hAnsi="Times New Roman"/>
        </w:rPr>
        <w:t xml:space="preserve"> or </w:t>
      </w:r>
      <w:r w:rsidR="00A15361" w:rsidRPr="00D75EC9">
        <w:rPr>
          <w:rFonts w:ascii="Times New Roman" w:hAnsi="Times New Roman"/>
        </w:rPr>
        <w:t xml:space="preserve">confined to </w:t>
      </w:r>
      <w:r w:rsidR="00441DEE" w:rsidRPr="00D75EC9">
        <w:rPr>
          <w:rFonts w:ascii="Times New Roman" w:hAnsi="Times New Roman"/>
        </w:rPr>
        <w:t xml:space="preserve">those </w:t>
      </w:r>
      <w:r w:rsidR="008E0D77" w:rsidRPr="00D75EC9">
        <w:rPr>
          <w:rFonts w:ascii="Times New Roman" w:hAnsi="Times New Roman"/>
        </w:rPr>
        <w:t>employed by a university or other institution of higher education</w:t>
      </w:r>
      <w:r w:rsidR="007410DA" w:rsidRPr="00D75EC9">
        <w:rPr>
          <w:rFonts w:ascii="Times New Roman" w:hAnsi="Times New Roman"/>
        </w:rPr>
        <w:t>, as opposed to</w:t>
      </w:r>
      <w:r w:rsidR="00AC53CE" w:rsidRPr="00D75EC9">
        <w:rPr>
          <w:rFonts w:ascii="Times New Roman" w:hAnsi="Times New Roman"/>
        </w:rPr>
        <w:t xml:space="preserve"> anyone engaged in scholarly work</w:t>
      </w:r>
      <w:r w:rsidR="00F82F10" w:rsidRPr="00D75EC9">
        <w:rPr>
          <w:rStyle w:val="FootnoteReference"/>
          <w:rFonts w:ascii="Times New Roman" w:hAnsi="Times New Roman"/>
          <w:sz w:val="24"/>
        </w:rPr>
        <w:footnoteReference w:id="23"/>
      </w:r>
      <w:r w:rsidR="00AC53CE" w:rsidRPr="00D75EC9">
        <w:rPr>
          <w:rFonts w:ascii="Times New Roman" w:hAnsi="Times New Roman"/>
        </w:rPr>
        <w:t xml:space="preserve">. </w:t>
      </w:r>
      <w:r w:rsidR="0070148D" w:rsidRPr="00D75EC9">
        <w:rPr>
          <w:rFonts w:ascii="Times New Roman" w:hAnsi="Times New Roman"/>
        </w:rPr>
        <w:t>But for present purposes nothing turns upon any distinction</w:t>
      </w:r>
      <w:r w:rsidR="002B7E6C" w:rsidRPr="00D75EC9">
        <w:rPr>
          <w:rFonts w:ascii="Times New Roman" w:hAnsi="Times New Roman"/>
        </w:rPr>
        <w:t>. O</w:t>
      </w:r>
      <w:r w:rsidR="0070148D" w:rsidRPr="00D75EC9">
        <w:rPr>
          <w:rFonts w:ascii="Times New Roman" w:hAnsi="Times New Roman"/>
        </w:rPr>
        <w:t>n any view "intellectual freedom" includes academic freedom and both apply to Dr</w:t>
      </w:r>
      <w:r w:rsidR="00F26848" w:rsidRPr="00D75EC9">
        <w:rPr>
          <w:rFonts w:ascii="Times New Roman" w:hAnsi="Times New Roman"/>
        </w:rPr>
        <w:t> </w:t>
      </w:r>
      <w:proofErr w:type="spellStart"/>
      <w:r w:rsidR="0070148D" w:rsidRPr="00D75EC9">
        <w:rPr>
          <w:rFonts w:ascii="Times New Roman" w:hAnsi="Times New Roman"/>
        </w:rPr>
        <w:t>Ridd</w:t>
      </w:r>
      <w:proofErr w:type="spellEnd"/>
      <w:r w:rsidR="000963E1" w:rsidRPr="00D75EC9">
        <w:rPr>
          <w:rFonts w:ascii="Times New Roman" w:hAnsi="Times New Roman"/>
        </w:rPr>
        <w:t xml:space="preserve"> as an academic member of University staff</w:t>
      </w:r>
      <w:r w:rsidR="0070148D" w:rsidRPr="00D75EC9">
        <w:rPr>
          <w:rFonts w:ascii="Times New Roman" w:hAnsi="Times New Roman"/>
        </w:rPr>
        <w:t xml:space="preserve">. </w:t>
      </w:r>
    </w:p>
    <w:p w14:paraId="03D3D232" w14:textId="2C9AE09B" w:rsidR="0084577F" w:rsidRPr="00D75EC9" w:rsidRDefault="00EA566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6B2905" w:rsidRPr="00D75EC9">
        <w:rPr>
          <w:rFonts w:ascii="Times New Roman" w:hAnsi="Times New Roman"/>
        </w:rPr>
        <w:t xml:space="preserve">In the independent review </w:t>
      </w:r>
      <w:r w:rsidR="005D6F3F" w:rsidRPr="00D75EC9">
        <w:rPr>
          <w:rFonts w:ascii="Times New Roman" w:hAnsi="Times New Roman"/>
        </w:rPr>
        <w:t xml:space="preserve">of freedom of speech in Australian higher education providers, which was relied upon by both parties to this appeal, </w:t>
      </w:r>
      <w:r w:rsidR="001175F0" w:rsidRPr="00D75EC9">
        <w:rPr>
          <w:rFonts w:ascii="Times New Roman" w:hAnsi="Times New Roman"/>
        </w:rPr>
        <w:t>the Hon</w:t>
      </w:r>
      <w:r w:rsidR="00BE6B09" w:rsidRPr="00D75EC9">
        <w:rPr>
          <w:rFonts w:ascii="Times New Roman" w:hAnsi="Times New Roman"/>
        </w:rPr>
        <w:t xml:space="preserve"> </w:t>
      </w:r>
      <w:r w:rsidR="009D2C70" w:rsidRPr="00D75EC9">
        <w:rPr>
          <w:rFonts w:ascii="Times New Roman" w:hAnsi="Times New Roman"/>
        </w:rPr>
        <w:t xml:space="preserve">Mr </w:t>
      </w:r>
      <w:r w:rsidR="00BE6B09" w:rsidRPr="00D75EC9">
        <w:rPr>
          <w:rFonts w:ascii="Times New Roman" w:hAnsi="Times New Roman"/>
        </w:rPr>
        <w:t>Robert</w:t>
      </w:r>
      <w:r w:rsidR="001175F0" w:rsidRPr="00D75EC9">
        <w:rPr>
          <w:rFonts w:ascii="Times New Roman" w:hAnsi="Times New Roman"/>
        </w:rPr>
        <w:t> </w:t>
      </w:r>
      <w:r w:rsidR="005D6F3F" w:rsidRPr="00D75EC9">
        <w:rPr>
          <w:rFonts w:ascii="Times New Roman" w:hAnsi="Times New Roman"/>
        </w:rPr>
        <w:t xml:space="preserve">French </w:t>
      </w:r>
      <w:r w:rsidR="009F598C" w:rsidRPr="00D75EC9">
        <w:rPr>
          <w:rFonts w:ascii="Times New Roman" w:hAnsi="Times New Roman"/>
        </w:rPr>
        <w:t>recognised that the "essential elements and history" of academic freedom "</w:t>
      </w:r>
      <w:r w:rsidR="00C8718A" w:rsidRPr="00D75EC9">
        <w:rPr>
          <w:rFonts w:ascii="Times New Roman" w:hAnsi="Times New Roman"/>
        </w:rPr>
        <w:t>mark it as a defining characteristic of universities and like institutions"</w:t>
      </w:r>
      <w:r w:rsidR="00862AE4" w:rsidRPr="00D75EC9">
        <w:rPr>
          <w:rStyle w:val="FootnoteReference"/>
          <w:rFonts w:ascii="Times New Roman" w:hAnsi="Times New Roman"/>
          <w:sz w:val="24"/>
        </w:rPr>
        <w:footnoteReference w:id="24"/>
      </w:r>
      <w:r w:rsidR="00C8718A" w:rsidRPr="00D75EC9">
        <w:rPr>
          <w:rFonts w:ascii="Times New Roman" w:hAnsi="Times New Roman"/>
        </w:rPr>
        <w:t xml:space="preserve">. </w:t>
      </w:r>
      <w:r w:rsidR="0057793C" w:rsidRPr="00D75EC9">
        <w:rPr>
          <w:rFonts w:ascii="Times New Roman" w:hAnsi="Times New Roman"/>
        </w:rPr>
        <w:t>T</w:t>
      </w:r>
      <w:r w:rsidR="00E80358" w:rsidRPr="00D75EC9">
        <w:rPr>
          <w:rFonts w:ascii="Times New Roman" w:hAnsi="Times New Roman"/>
        </w:rPr>
        <w:t xml:space="preserve">wo </w:t>
      </w:r>
      <w:r w:rsidR="00862AE4" w:rsidRPr="00D75EC9">
        <w:rPr>
          <w:rFonts w:ascii="Times New Roman" w:hAnsi="Times New Roman"/>
        </w:rPr>
        <w:t>essential elements</w:t>
      </w:r>
      <w:r w:rsidR="00E80358" w:rsidRPr="00D75EC9">
        <w:rPr>
          <w:rFonts w:ascii="Times New Roman" w:hAnsi="Times New Roman"/>
        </w:rPr>
        <w:t xml:space="preserve"> of the developed concept of</w:t>
      </w:r>
      <w:r w:rsidR="00E60454" w:rsidRPr="00D75EC9">
        <w:rPr>
          <w:rFonts w:ascii="Times New Roman" w:hAnsi="Times New Roman"/>
        </w:rPr>
        <w:t xml:space="preserve"> </w:t>
      </w:r>
      <w:r w:rsidRPr="00D75EC9">
        <w:rPr>
          <w:rFonts w:ascii="Times New Roman" w:hAnsi="Times New Roman"/>
        </w:rPr>
        <w:t>intellectual freedom</w:t>
      </w:r>
      <w:r w:rsidR="0057793C" w:rsidRPr="00D75EC9">
        <w:rPr>
          <w:rFonts w:ascii="Times New Roman" w:hAnsi="Times New Roman"/>
        </w:rPr>
        <w:t xml:space="preserve"> are reflected </w:t>
      </w:r>
      <w:r w:rsidR="00A97282" w:rsidRPr="00D75EC9">
        <w:rPr>
          <w:rFonts w:ascii="Times New Roman" w:hAnsi="Times New Roman"/>
        </w:rPr>
        <w:t>in the examples described in cl</w:t>
      </w:r>
      <w:r w:rsidR="00795178" w:rsidRPr="00D75EC9">
        <w:rPr>
          <w:rFonts w:ascii="Times New Roman" w:hAnsi="Times New Roman"/>
        </w:rPr>
        <w:t> </w:t>
      </w:r>
      <w:r w:rsidR="00A97282" w:rsidRPr="00D75EC9">
        <w:rPr>
          <w:rFonts w:ascii="Times New Roman" w:hAnsi="Times New Roman"/>
        </w:rPr>
        <w:t xml:space="preserve">14.2. </w:t>
      </w:r>
      <w:r w:rsidR="00F90C0F" w:rsidRPr="00D75EC9">
        <w:rPr>
          <w:rFonts w:ascii="Times New Roman" w:hAnsi="Times New Roman"/>
        </w:rPr>
        <w:t>U</w:t>
      </w:r>
      <w:r w:rsidR="0039617E" w:rsidRPr="00D75EC9">
        <w:rPr>
          <w:rFonts w:ascii="Times New Roman" w:hAnsi="Times New Roman"/>
        </w:rPr>
        <w:t>nderlying those examples</w:t>
      </w:r>
      <w:r w:rsidR="00AA3627" w:rsidRPr="00D75EC9">
        <w:rPr>
          <w:rFonts w:ascii="Times New Roman" w:hAnsi="Times New Roman"/>
        </w:rPr>
        <w:t xml:space="preserve">, recognised by some as </w:t>
      </w:r>
      <w:r w:rsidR="00874039" w:rsidRPr="00D75EC9">
        <w:rPr>
          <w:rFonts w:ascii="Times New Roman" w:hAnsi="Times New Roman"/>
        </w:rPr>
        <w:t xml:space="preserve">the </w:t>
      </w:r>
      <w:r w:rsidR="00AA3627" w:rsidRPr="00D75EC9">
        <w:rPr>
          <w:rFonts w:ascii="Times New Roman" w:hAnsi="Times New Roman"/>
        </w:rPr>
        <w:t xml:space="preserve">essential </w:t>
      </w:r>
      <w:r w:rsidR="00874039" w:rsidRPr="00D75EC9">
        <w:rPr>
          <w:rFonts w:ascii="Times New Roman" w:hAnsi="Times New Roman"/>
        </w:rPr>
        <w:t xml:space="preserve">elements of </w:t>
      </w:r>
      <w:r w:rsidR="00AA3627" w:rsidRPr="00D75EC9">
        <w:rPr>
          <w:rFonts w:ascii="Times New Roman" w:hAnsi="Times New Roman"/>
        </w:rPr>
        <w:t>the concept of intellectual freedom</w:t>
      </w:r>
      <w:r w:rsidR="00AA3627" w:rsidRPr="00D75EC9">
        <w:rPr>
          <w:rStyle w:val="FootnoteReference"/>
          <w:rFonts w:ascii="Times New Roman" w:hAnsi="Times New Roman"/>
          <w:sz w:val="24"/>
        </w:rPr>
        <w:footnoteReference w:id="25"/>
      </w:r>
      <w:r w:rsidR="00AA3627" w:rsidRPr="00D75EC9">
        <w:rPr>
          <w:rFonts w:ascii="Times New Roman" w:hAnsi="Times New Roman"/>
        </w:rPr>
        <w:t xml:space="preserve">, </w:t>
      </w:r>
      <w:r w:rsidR="0039617E" w:rsidRPr="00D75EC9">
        <w:rPr>
          <w:rFonts w:ascii="Times New Roman" w:hAnsi="Times New Roman"/>
        </w:rPr>
        <w:t>are</w:t>
      </w:r>
      <w:r w:rsidR="00F90C0F" w:rsidRPr="00D75EC9">
        <w:rPr>
          <w:rFonts w:ascii="Times New Roman" w:hAnsi="Times New Roman"/>
        </w:rPr>
        <w:t xml:space="preserve"> two notions</w:t>
      </w:r>
      <w:r w:rsidR="00DF5E04" w:rsidRPr="00D75EC9">
        <w:rPr>
          <w:rFonts w:ascii="Times New Roman" w:hAnsi="Times New Roman"/>
        </w:rPr>
        <w:t>:</w:t>
      </w:r>
      <w:r w:rsidR="0039617E" w:rsidRPr="00D75EC9">
        <w:rPr>
          <w:rFonts w:ascii="Times New Roman" w:hAnsi="Times New Roman"/>
        </w:rPr>
        <w:t xml:space="preserve"> (</w:t>
      </w:r>
      <w:proofErr w:type="spellStart"/>
      <w:r w:rsidR="0039617E" w:rsidRPr="00D75EC9">
        <w:rPr>
          <w:rFonts w:ascii="Times New Roman" w:hAnsi="Times New Roman"/>
        </w:rPr>
        <w:t>i</w:t>
      </w:r>
      <w:proofErr w:type="spellEnd"/>
      <w:r w:rsidR="0039617E" w:rsidRPr="00D75EC9">
        <w:rPr>
          <w:rFonts w:ascii="Times New Roman" w:hAnsi="Times New Roman"/>
        </w:rPr>
        <w:t>)</w:t>
      </w:r>
      <w:r w:rsidR="007B15A1" w:rsidRPr="00D75EC9">
        <w:rPr>
          <w:rFonts w:ascii="Times New Roman" w:hAnsi="Times New Roman"/>
        </w:rPr>
        <w:t> </w:t>
      </w:r>
      <w:r w:rsidR="0039617E" w:rsidRPr="00D75EC9">
        <w:rPr>
          <w:rFonts w:ascii="Times New Roman" w:hAnsi="Times New Roman"/>
        </w:rPr>
        <w:t>critical and open</w:t>
      </w:r>
      <w:r w:rsidR="007B15A1" w:rsidRPr="00D75EC9">
        <w:rPr>
          <w:rFonts w:ascii="Times New Roman" w:hAnsi="Times New Roman"/>
        </w:rPr>
        <w:t xml:space="preserve"> debate and</w:t>
      </w:r>
      <w:r w:rsidR="0039617E" w:rsidRPr="00D75EC9">
        <w:rPr>
          <w:rFonts w:ascii="Times New Roman" w:hAnsi="Times New Roman"/>
        </w:rPr>
        <w:t xml:space="preserve"> inquiry i</w:t>
      </w:r>
      <w:r w:rsidR="007B15A1" w:rsidRPr="00D75EC9">
        <w:rPr>
          <w:rFonts w:ascii="Times New Roman" w:hAnsi="Times New Roman"/>
        </w:rPr>
        <w:t>ncluding in public fora,</w:t>
      </w:r>
      <w:r w:rsidR="00DF5E04" w:rsidRPr="00D75EC9">
        <w:rPr>
          <w:rFonts w:ascii="Times New Roman" w:hAnsi="Times New Roman"/>
        </w:rPr>
        <w:t xml:space="preserve"> </w:t>
      </w:r>
      <w:r w:rsidR="00DE0ED2" w:rsidRPr="00D75EC9">
        <w:rPr>
          <w:rFonts w:ascii="Times New Roman" w:hAnsi="Times New Roman"/>
        </w:rPr>
        <w:t xml:space="preserve">namely </w:t>
      </w:r>
      <w:r w:rsidR="00DF5E04" w:rsidRPr="00D75EC9">
        <w:rPr>
          <w:rFonts w:ascii="Times New Roman" w:hAnsi="Times New Roman"/>
        </w:rPr>
        <w:t xml:space="preserve">the "spirit of free </w:t>
      </w:r>
      <w:r w:rsidR="00F30665" w:rsidRPr="00D75EC9">
        <w:rPr>
          <w:rFonts w:ascii="Times New Roman" w:hAnsi="Times New Roman"/>
        </w:rPr>
        <w:t>inquiry"</w:t>
      </w:r>
      <w:r w:rsidR="00F30665" w:rsidRPr="00D75EC9">
        <w:rPr>
          <w:rStyle w:val="FootnoteReference"/>
          <w:rFonts w:ascii="Times New Roman" w:hAnsi="Times New Roman"/>
          <w:sz w:val="24"/>
        </w:rPr>
        <w:footnoteReference w:id="26"/>
      </w:r>
      <w:r w:rsidR="00F30665" w:rsidRPr="00D75EC9">
        <w:rPr>
          <w:rFonts w:ascii="Times New Roman" w:hAnsi="Times New Roman"/>
        </w:rPr>
        <w:t>;</w:t>
      </w:r>
      <w:r w:rsidR="007B15A1" w:rsidRPr="00D75EC9">
        <w:rPr>
          <w:rFonts w:ascii="Times New Roman" w:hAnsi="Times New Roman"/>
        </w:rPr>
        <w:t xml:space="preserve"> and (ii)</w:t>
      </w:r>
      <w:r w:rsidR="0077712F" w:rsidRPr="00D75EC9">
        <w:rPr>
          <w:rFonts w:ascii="Times New Roman" w:hAnsi="Times New Roman"/>
        </w:rPr>
        <w:t> </w:t>
      </w:r>
      <w:r w:rsidR="007B15A1" w:rsidRPr="00D75EC9">
        <w:rPr>
          <w:rFonts w:ascii="Times New Roman" w:hAnsi="Times New Roman"/>
        </w:rPr>
        <w:t xml:space="preserve">participation and </w:t>
      </w:r>
      <w:r w:rsidR="00A91779" w:rsidRPr="00D75EC9">
        <w:rPr>
          <w:rFonts w:ascii="Times New Roman" w:hAnsi="Times New Roman"/>
        </w:rPr>
        <w:lastRenderedPageBreak/>
        <w:t xml:space="preserve">discussion in university governance. </w:t>
      </w:r>
      <w:r w:rsidR="00B91E29" w:rsidRPr="00D75EC9">
        <w:rPr>
          <w:rFonts w:ascii="Times New Roman" w:hAnsi="Times New Roman"/>
        </w:rPr>
        <w:t>A</w:t>
      </w:r>
      <w:r w:rsidR="0084577F" w:rsidRPr="00D75EC9">
        <w:rPr>
          <w:rFonts w:ascii="Times New Roman" w:hAnsi="Times New Roman"/>
        </w:rPr>
        <w:t xml:space="preserve">s early as 1900, </w:t>
      </w:r>
      <w:r w:rsidR="003822E6" w:rsidRPr="00D75EC9">
        <w:rPr>
          <w:rFonts w:ascii="Times New Roman" w:hAnsi="Times New Roman"/>
        </w:rPr>
        <w:t>E</w:t>
      </w:r>
      <w:r w:rsidR="001F689D" w:rsidRPr="00D75EC9">
        <w:rPr>
          <w:rFonts w:ascii="Times New Roman" w:hAnsi="Times New Roman"/>
        </w:rPr>
        <w:t> </w:t>
      </w:r>
      <w:proofErr w:type="spellStart"/>
      <w:r w:rsidR="003822E6" w:rsidRPr="00D75EC9">
        <w:rPr>
          <w:rFonts w:ascii="Times New Roman" w:hAnsi="Times New Roman"/>
        </w:rPr>
        <w:t>E</w:t>
      </w:r>
      <w:proofErr w:type="spellEnd"/>
      <w:r w:rsidR="001F689D" w:rsidRPr="00D75EC9">
        <w:rPr>
          <w:rFonts w:ascii="Times New Roman" w:hAnsi="Times New Roman"/>
        </w:rPr>
        <w:t> </w:t>
      </w:r>
      <w:r w:rsidR="003822E6" w:rsidRPr="00D75EC9">
        <w:rPr>
          <w:rFonts w:ascii="Times New Roman" w:hAnsi="Times New Roman"/>
        </w:rPr>
        <w:t>Brown said of the first that</w:t>
      </w:r>
      <w:r w:rsidR="00874039" w:rsidRPr="00D75EC9">
        <w:rPr>
          <w:rStyle w:val="FootnoteReference"/>
          <w:rFonts w:ascii="Times New Roman" w:hAnsi="Times New Roman"/>
          <w:sz w:val="24"/>
        </w:rPr>
        <w:footnoteReference w:id="27"/>
      </w:r>
      <w:r w:rsidR="0084577F" w:rsidRPr="00D75EC9">
        <w:rPr>
          <w:rFonts w:ascii="Times New Roman" w:hAnsi="Times New Roman"/>
        </w:rPr>
        <w:t>:</w:t>
      </w:r>
    </w:p>
    <w:p w14:paraId="1627EF9C" w14:textId="77777777" w:rsidR="00D75EC9" w:rsidRDefault="0084577F" w:rsidP="00D75EC9">
      <w:pPr>
        <w:pStyle w:val="LeftrightafterHC"/>
        <w:spacing w:before="0" w:after="260" w:line="280" w:lineRule="exact"/>
        <w:ind w:right="0"/>
        <w:jc w:val="both"/>
        <w:rPr>
          <w:rFonts w:ascii="Times New Roman" w:hAnsi="Times New Roman"/>
        </w:rPr>
      </w:pPr>
      <w:r w:rsidRPr="00D75EC9">
        <w:rPr>
          <w:rFonts w:ascii="Times New Roman" w:hAnsi="Times New Roman"/>
        </w:rPr>
        <w:t xml:space="preserve">"It is </w:t>
      </w:r>
      <w:r w:rsidR="00F425DB" w:rsidRPr="00D75EC9">
        <w:rPr>
          <w:rFonts w:ascii="Times New Roman" w:hAnsi="Times New Roman"/>
        </w:rPr>
        <w:t>a</w:t>
      </w:r>
      <w:r w:rsidRPr="00D75EC9">
        <w:rPr>
          <w:rFonts w:ascii="Times New Roman" w:hAnsi="Times New Roman"/>
        </w:rPr>
        <w:t xml:space="preserve"> part of the mission of educational institutions to take their p</w:t>
      </w:r>
      <w:r w:rsidR="00D243B5" w:rsidRPr="00D75EC9">
        <w:rPr>
          <w:rFonts w:ascii="Times New Roman" w:hAnsi="Times New Roman"/>
        </w:rPr>
        <w:t>lace and play their part in the conflicts which are necessary to the life of the peoples</w:t>
      </w:r>
      <w:r w:rsidR="00A959E6" w:rsidRPr="00D75EC9">
        <w:rPr>
          <w:rFonts w:ascii="Times New Roman" w:hAnsi="Times New Roman"/>
        </w:rPr>
        <w:t>; and when their part assumes the form of a struggle for the right to teach the truth as they find it, the conflict itself may prove their best means of persuading men that truth is worth fighting for</w:t>
      </w:r>
      <w:r w:rsidR="001076A4" w:rsidRPr="00D75EC9">
        <w:rPr>
          <w:rFonts w:ascii="Times New Roman" w:hAnsi="Times New Roman"/>
        </w:rPr>
        <w:t>.</w:t>
      </w:r>
      <w:r w:rsidR="00A959E6" w:rsidRPr="00D75EC9">
        <w:rPr>
          <w:rFonts w:ascii="Times New Roman" w:hAnsi="Times New Roman"/>
        </w:rPr>
        <w:t>"</w:t>
      </w:r>
    </w:p>
    <w:p w14:paraId="373FFEB2" w14:textId="074C5365" w:rsidR="0019788A" w:rsidRPr="00D75EC9" w:rsidRDefault="00884A30"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586684" w:rsidRPr="00D75EC9">
        <w:rPr>
          <w:rFonts w:ascii="Times New Roman" w:hAnsi="Times New Roman"/>
        </w:rPr>
        <w:t>One developed</w:t>
      </w:r>
      <w:r w:rsidR="00F96790" w:rsidRPr="00D75EC9">
        <w:rPr>
          <w:rFonts w:ascii="Times New Roman" w:hAnsi="Times New Roman"/>
        </w:rPr>
        <w:t xml:space="preserve"> justification for intellectual freedom </w:t>
      </w:r>
      <w:r w:rsidR="00586684" w:rsidRPr="00D75EC9">
        <w:rPr>
          <w:rFonts w:ascii="Times New Roman" w:hAnsi="Times New Roman"/>
        </w:rPr>
        <w:t xml:space="preserve">is instrumental. </w:t>
      </w:r>
      <w:r w:rsidR="00F472D1" w:rsidRPr="00D75EC9">
        <w:rPr>
          <w:rFonts w:ascii="Times New Roman" w:hAnsi="Times New Roman"/>
        </w:rPr>
        <w:t xml:space="preserve">The </w:t>
      </w:r>
      <w:r w:rsidR="001847A8" w:rsidRPr="00D75EC9">
        <w:rPr>
          <w:rFonts w:ascii="Times New Roman" w:hAnsi="Times New Roman"/>
        </w:rPr>
        <w:t>instrumental justification</w:t>
      </w:r>
      <w:r w:rsidR="002037E1" w:rsidRPr="00D75EC9">
        <w:rPr>
          <w:rFonts w:ascii="Times New Roman" w:hAnsi="Times New Roman"/>
        </w:rPr>
        <w:t xml:space="preserve"> </w:t>
      </w:r>
      <w:r w:rsidR="007E7FB3" w:rsidRPr="00D75EC9">
        <w:rPr>
          <w:rFonts w:ascii="Times New Roman" w:hAnsi="Times New Roman"/>
        </w:rPr>
        <w:t>is the</w:t>
      </w:r>
      <w:r w:rsidR="002037E1" w:rsidRPr="00D75EC9">
        <w:rPr>
          <w:rFonts w:ascii="Times New Roman" w:hAnsi="Times New Roman"/>
        </w:rPr>
        <w:t xml:space="preserve"> search for truth in the contested marketplace of ideas</w:t>
      </w:r>
      <w:r w:rsidR="00171C03" w:rsidRPr="00D75EC9">
        <w:rPr>
          <w:rFonts w:ascii="Times New Roman" w:hAnsi="Times New Roman"/>
        </w:rPr>
        <w:t xml:space="preserve">, </w:t>
      </w:r>
      <w:r w:rsidR="00B9483C" w:rsidRPr="00D75EC9">
        <w:rPr>
          <w:rFonts w:ascii="Times New Roman" w:hAnsi="Times New Roman"/>
        </w:rPr>
        <w:t xml:space="preserve">the </w:t>
      </w:r>
      <w:r w:rsidR="00CA4312" w:rsidRPr="00D75EC9">
        <w:rPr>
          <w:rFonts w:ascii="Times New Roman" w:hAnsi="Times New Roman"/>
        </w:rPr>
        <w:t xml:space="preserve">social importance </w:t>
      </w:r>
      <w:r w:rsidR="00171C03" w:rsidRPr="00D75EC9">
        <w:rPr>
          <w:rFonts w:ascii="Times New Roman" w:hAnsi="Times New Roman"/>
        </w:rPr>
        <w:t xml:space="preserve">of which </w:t>
      </w:r>
      <w:r w:rsidR="007E7FB3" w:rsidRPr="00D75EC9">
        <w:rPr>
          <w:rFonts w:ascii="Times New Roman" w:hAnsi="Times New Roman"/>
        </w:rPr>
        <w:t>Frankfurter</w:t>
      </w:r>
      <w:r w:rsidR="00246937" w:rsidRPr="00D75EC9">
        <w:rPr>
          <w:rFonts w:ascii="Times New Roman" w:hAnsi="Times New Roman"/>
        </w:rPr>
        <w:t> </w:t>
      </w:r>
      <w:r w:rsidR="007E7FB3" w:rsidRPr="00D75EC9">
        <w:rPr>
          <w:rFonts w:ascii="Times New Roman" w:hAnsi="Times New Roman"/>
        </w:rPr>
        <w:t>J spoke powerfully</w:t>
      </w:r>
      <w:r w:rsidR="00744D32" w:rsidRPr="00D75EC9">
        <w:rPr>
          <w:rFonts w:ascii="Times New Roman" w:hAnsi="Times New Roman"/>
        </w:rPr>
        <w:t xml:space="preserve"> about</w:t>
      </w:r>
      <w:r w:rsidR="007E7FB3" w:rsidRPr="00D75EC9">
        <w:rPr>
          <w:rFonts w:ascii="Times New Roman" w:hAnsi="Times New Roman"/>
        </w:rPr>
        <w:t xml:space="preserve"> </w:t>
      </w:r>
      <w:r w:rsidR="00866F94" w:rsidRPr="00D75EC9">
        <w:rPr>
          <w:rFonts w:ascii="Times New Roman" w:hAnsi="Times New Roman"/>
        </w:rPr>
        <w:t xml:space="preserve">in </w:t>
      </w:r>
      <w:proofErr w:type="spellStart"/>
      <w:r w:rsidR="00866F94" w:rsidRPr="00D75EC9">
        <w:rPr>
          <w:rFonts w:ascii="Times New Roman" w:hAnsi="Times New Roman"/>
          <w:i/>
          <w:iCs/>
        </w:rPr>
        <w:t>Sweezy</w:t>
      </w:r>
      <w:proofErr w:type="spellEnd"/>
      <w:r w:rsidR="00866F94" w:rsidRPr="00D75EC9">
        <w:rPr>
          <w:rFonts w:ascii="Times New Roman" w:hAnsi="Times New Roman"/>
          <w:i/>
          <w:iCs/>
        </w:rPr>
        <w:t xml:space="preserve"> v New Hampshire</w:t>
      </w:r>
      <w:r w:rsidR="00866F94" w:rsidRPr="00D75EC9">
        <w:rPr>
          <w:rStyle w:val="FootnoteReference"/>
          <w:rFonts w:ascii="Times New Roman" w:hAnsi="Times New Roman"/>
          <w:sz w:val="24"/>
        </w:rPr>
        <w:footnoteReference w:id="28"/>
      </w:r>
      <w:r w:rsidR="00C25DCB" w:rsidRPr="00D75EC9">
        <w:rPr>
          <w:rFonts w:ascii="Times New Roman" w:hAnsi="Times New Roman"/>
        </w:rPr>
        <w:t>.</w:t>
      </w:r>
      <w:r w:rsidR="00412A7C" w:rsidRPr="00D75EC9">
        <w:rPr>
          <w:rFonts w:ascii="Times New Roman" w:hAnsi="Times New Roman"/>
        </w:rPr>
        <w:t xml:space="preserve"> </w:t>
      </w:r>
      <w:r w:rsidR="00DE5450" w:rsidRPr="00D75EC9">
        <w:rPr>
          <w:rFonts w:ascii="Times New Roman" w:hAnsi="Times New Roman"/>
        </w:rPr>
        <w:t>Another</w:t>
      </w:r>
      <w:r w:rsidR="00374492" w:rsidRPr="00D75EC9">
        <w:rPr>
          <w:rFonts w:ascii="Times New Roman" w:hAnsi="Times New Roman"/>
        </w:rPr>
        <w:t xml:space="preserve"> justification is ethical rather than </w:t>
      </w:r>
      <w:r w:rsidR="00DE5450" w:rsidRPr="00D75EC9">
        <w:rPr>
          <w:rFonts w:ascii="Times New Roman" w:hAnsi="Times New Roman"/>
        </w:rPr>
        <w:t>instrumental</w:t>
      </w:r>
      <w:r w:rsidR="00991BDB" w:rsidRPr="00D75EC9">
        <w:rPr>
          <w:rFonts w:ascii="Times New Roman" w:hAnsi="Times New Roman"/>
        </w:rPr>
        <w:t>. I</w:t>
      </w:r>
      <w:r w:rsidR="001A284B" w:rsidRPr="00D75EC9">
        <w:rPr>
          <w:rFonts w:ascii="Times New Roman" w:hAnsi="Times New Roman"/>
        </w:rPr>
        <w:t>ntellectual freedom</w:t>
      </w:r>
      <w:r w:rsidR="005E44F5" w:rsidRPr="00D75EC9">
        <w:rPr>
          <w:rFonts w:ascii="Times New Roman" w:hAnsi="Times New Roman"/>
        </w:rPr>
        <w:t xml:space="preserve"> plays "an important ethical role not just in the lives of the </w:t>
      </w:r>
      <w:r w:rsidR="00595CB7" w:rsidRPr="00D75EC9">
        <w:rPr>
          <w:rFonts w:ascii="Times New Roman" w:hAnsi="Times New Roman"/>
        </w:rPr>
        <w:t>few people it protects, but in the life of the community more generally</w:t>
      </w:r>
      <w:r w:rsidR="00F32F1F" w:rsidRPr="00D75EC9">
        <w:rPr>
          <w:rFonts w:ascii="Times New Roman" w:hAnsi="Times New Roman"/>
        </w:rPr>
        <w:t>"</w:t>
      </w:r>
      <w:r w:rsidR="00374492" w:rsidRPr="00D75EC9">
        <w:rPr>
          <w:rFonts w:ascii="Times New Roman" w:hAnsi="Times New Roman"/>
        </w:rPr>
        <w:t xml:space="preserve"> </w:t>
      </w:r>
      <w:r w:rsidR="007534B1" w:rsidRPr="00D75EC9">
        <w:rPr>
          <w:rFonts w:ascii="Times New Roman" w:hAnsi="Times New Roman"/>
        </w:rPr>
        <w:t>to ensure the primacy of indi</w:t>
      </w:r>
      <w:r w:rsidR="00464374" w:rsidRPr="00D75EC9">
        <w:rPr>
          <w:rFonts w:ascii="Times New Roman" w:hAnsi="Times New Roman"/>
        </w:rPr>
        <w:t>vidual conviction: "not to profess what one believes to be false</w:t>
      </w:r>
      <w:r w:rsidR="00945500" w:rsidRPr="00D75EC9">
        <w:rPr>
          <w:rFonts w:ascii="Times New Roman" w:hAnsi="Times New Roman"/>
        </w:rPr>
        <w:t>" and "a duty to speak out for what one believes to be true"</w:t>
      </w:r>
      <w:r w:rsidR="00945500" w:rsidRPr="00D75EC9">
        <w:rPr>
          <w:rStyle w:val="FootnoteReference"/>
          <w:rFonts w:ascii="Times New Roman" w:hAnsi="Times New Roman"/>
          <w:sz w:val="24"/>
        </w:rPr>
        <w:footnoteReference w:id="29"/>
      </w:r>
      <w:r w:rsidR="00945500" w:rsidRPr="00D75EC9">
        <w:rPr>
          <w:rFonts w:ascii="Times New Roman" w:hAnsi="Times New Roman"/>
        </w:rPr>
        <w:t>.</w:t>
      </w:r>
    </w:p>
    <w:p w14:paraId="1416583F" w14:textId="5D938DA0" w:rsidR="00FC45AC" w:rsidRPr="00D75EC9" w:rsidRDefault="00FF074E"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9D3C4F" w:rsidRPr="00D75EC9">
        <w:rPr>
          <w:rFonts w:ascii="Times New Roman" w:hAnsi="Times New Roman"/>
        </w:rPr>
        <w:t>The developed concept of intellectual freedom, exemplified by the examples in cl</w:t>
      </w:r>
      <w:r w:rsidR="00600AFA" w:rsidRPr="00D75EC9">
        <w:rPr>
          <w:rFonts w:ascii="Times New Roman" w:hAnsi="Times New Roman"/>
        </w:rPr>
        <w:t> </w:t>
      </w:r>
      <w:r w:rsidR="009D3C4F" w:rsidRPr="00D75EC9">
        <w:rPr>
          <w:rFonts w:ascii="Times New Roman" w:hAnsi="Times New Roman"/>
        </w:rPr>
        <w:t xml:space="preserve">14.2, </w:t>
      </w:r>
      <w:r w:rsidR="00A54348" w:rsidRPr="00D75EC9">
        <w:rPr>
          <w:rFonts w:ascii="Times New Roman" w:hAnsi="Times New Roman"/>
        </w:rPr>
        <w:t>has "always been delimited" by excluding, for instance, libel or efforts to incite violence</w:t>
      </w:r>
      <w:r w:rsidR="00A54348" w:rsidRPr="00D75EC9">
        <w:rPr>
          <w:rStyle w:val="FootnoteReference"/>
          <w:rFonts w:ascii="Times New Roman" w:hAnsi="Times New Roman"/>
          <w:sz w:val="24"/>
        </w:rPr>
        <w:footnoteReference w:id="30"/>
      </w:r>
      <w:r w:rsidR="00A54348" w:rsidRPr="00D75EC9">
        <w:rPr>
          <w:rFonts w:ascii="Times New Roman" w:hAnsi="Times New Roman"/>
        </w:rPr>
        <w:t xml:space="preserve">. </w:t>
      </w:r>
      <w:r w:rsidR="00CC3717" w:rsidRPr="00D75EC9">
        <w:rPr>
          <w:rFonts w:ascii="Times New Roman" w:hAnsi="Times New Roman"/>
        </w:rPr>
        <w:t>T</w:t>
      </w:r>
      <w:r w:rsidR="00004983" w:rsidRPr="00D75EC9">
        <w:rPr>
          <w:rFonts w:ascii="Times New Roman" w:hAnsi="Times New Roman"/>
        </w:rPr>
        <w:t>he intellectual freedom in cl</w:t>
      </w:r>
      <w:r w:rsidR="00600AFA" w:rsidRPr="00D75EC9">
        <w:rPr>
          <w:rFonts w:ascii="Times New Roman" w:hAnsi="Times New Roman"/>
        </w:rPr>
        <w:t> </w:t>
      </w:r>
      <w:r w:rsidR="00004983" w:rsidRPr="00D75EC9">
        <w:rPr>
          <w:rFonts w:ascii="Times New Roman" w:hAnsi="Times New Roman"/>
        </w:rPr>
        <w:t xml:space="preserve">14 </w:t>
      </w:r>
      <w:r w:rsidR="00CC3717" w:rsidRPr="00D75EC9">
        <w:rPr>
          <w:rFonts w:ascii="Times New Roman" w:hAnsi="Times New Roman"/>
        </w:rPr>
        <w:t>again reflects these recognised limits</w:t>
      </w:r>
      <w:r w:rsidR="00004983" w:rsidRPr="00D75EC9">
        <w:rPr>
          <w:rFonts w:ascii="Times New Roman" w:hAnsi="Times New Roman"/>
        </w:rPr>
        <w:t>. For instance,</w:t>
      </w:r>
      <w:r w:rsidR="004F1CBB" w:rsidRPr="00D75EC9">
        <w:rPr>
          <w:rFonts w:ascii="Times New Roman" w:hAnsi="Times New Roman"/>
        </w:rPr>
        <w:t xml:space="preserve"> the qualification in</w:t>
      </w:r>
      <w:r w:rsidR="00004983" w:rsidRPr="00D75EC9">
        <w:rPr>
          <w:rFonts w:ascii="Times New Roman" w:hAnsi="Times New Roman"/>
        </w:rPr>
        <w:t xml:space="preserve"> cl</w:t>
      </w:r>
      <w:r w:rsidR="00600AFA" w:rsidRPr="00D75EC9">
        <w:rPr>
          <w:rFonts w:ascii="Times New Roman" w:hAnsi="Times New Roman"/>
        </w:rPr>
        <w:t> </w:t>
      </w:r>
      <w:r w:rsidR="00004983" w:rsidRPr="00D75EC9">
        <w:rPr>
          <w:rFonts w:ascii="Times New Roman" w:hAnsi="Times New Roman"/>
        </w:rPr>
        <w:t xml:space="preserve">14.3 </w:t>
      </w:r>
      <w:r w:rsidR="00FC7430" w:rsidRPr="00D75EC9">
        <w:rPr>
          <w:rFonts w:ascii="Times New Roman" w:hAnsi="Times New Roman"/>
        </w:rPr>
        <w:t xml:space="preserve">recognises that "the right to express unpopular or controversial views" is subject to </w:t>
      </w:r>
      <w:r w:rsidR="00004983" w:rsidRPr="00D75EC9">
        <w:rPr>
          <w:rFonts w:ascii="Times New Roman" w:hAnsi="Times New Roman"/>
        </w:rPr>
        <w:t>"a responsibility to respect the rights of others"</w:t>
      </w:r>
      <w:r w:rsidR="00F45ADB" w:rsidRPr="00D75EC9">
        <w:rPr>
          <w:rFonts w:ascii="Times New Roman" w:hAnsi="Times New Roman"/>
        </w:rPr>
        <w:t>.</w:t>
      </w:r>
      <w:r w:rsidR="00004983" w:rsidRPr="00D75EC9">
        <w:rPr>
          <w:rFonts w:ascii="Times New Roman" w:hAnsi="Times New Roman"/>
        </w:rPr>
        <w:t xml:space="preserve"> Like the requirement in the Code of Conduct that speech is "lawful and respects the rights of others"</w:t>
      </w:r>
      <w:r w:rsidR="000F3C46" w:rsidRPr="00D75EC9">
        <w:rPr>
          <w:rFonts w:ascii="Times New Roman" w:hAnsi="Times New Roman"/>
        </w:rPr>
        <w:t>,</w:t>
      </w:r>
      <w:r w:rsidR="00004983" w:rsidRPr="00D75EC9">
        <w:rPr>
          <w:rFonts w:ascii="Times New Roman" w:hAnsi="Times New Roman"/>
        </w:rPr>
        <w:t xml:space="preserve"> the qualification </w:t>
      </w:r>
      <w:r w:rsidR="00027078" w:rsidRPr="00D75EC9">
        <w:rPr>
          <w:rFonts w:ascii="Times New Roman" w:hAnsi="Times New Roman"/>
        </w:rPr>
        <w:t>in</w:t>
      </w:r>
      <w:r w:rsidR="00004983" w:rsidRPr="00D75EC9">
        <w:rPr>
          <w:rFonts w:ascii="Times New Roman" w:hAnsi="Times New Roman"/>
        </w:rPr>
        <w:t xml:space="preserve"> cl</w:t>
      </w:r>
      <w:r w:rsidR="00600AFA" w:rsidRPr="00D75EC9">
        <w:rPr>
          <w:rFonts w:ascii="Times New Roman" w:hAnsi="Times New Roman"/>
        </w:rPr>
        <w:t> </w:t>
      </w:r>
      <w:r w:rsidR="00004983" w:rsidRPr="00D75EC9">
        <w:rPr>
          <w:rFonts w:ascii="Times New Roman" w:hAnsi="Times New Roman"/>
        </w:rPr>
        <w:t xml:space="preserve">14.3 includes the requirement that speech be lawful. </w:t>
      </w:r>
      <w:r w:rsidR="00155CE2" w:rsidRPr="00D75EC9">
        <w:rPr>
          <w:rFonts w:ascii="Times New Roman" w:hAnsi="Times New Roman"/>
        </w:rPr>
        <w:t>Clause</w:t>
      </w:r>
      <w:r w:rsidR="006E2A1D" w:rsidRPr="00D75EC9">
        <w:rPr>
          <w:rFonts w:ascii="Times New Roman" w:hAnsi="Times New Roman"/>
        </w:rPr>
        <w:t> </w:t>
      </w:r>
      <w:r w:rsidR="00155CE2" w:rsidRPr="00D75EC9">
        <w:rPr>
          <w:rFonts w:ascii="Times New Roman" w:hAnsi="Times New Roman"/>
        </w:rPr>
        <w:t>14.3 also contains express qualifications upon the intellectual freedom</w:t>
      </w:r>
      <w:r w:rsidR="00826CCC" w:rsidRPr="00D75EC9">
        <w:rPr>
          <w:rFonts w:ascii="Times New Roman" w:hAnsi="Times New Roman"/>
        </w:rPr>
        <w:t>, excluding speech that harasses, vilifies, bullies</w:t>
      </w:r>
      <w:r w:rsidR="00B61D72" w:rsidRPr="00D75EC9">
        <w:rPr>
          <w:rFonts w:ascii="Times New Roman" w:hAnsi="Times New Roman"/>
        </w:rPr>
        <w:t>,</w:t>
      </w:r>
      <w:r w:rsidR="00826CCC" w:rsidRPr="00D75EC9">
        <w:rPr>
          <w:rFonts w:ascii="Times New Roman" w:hAnsi="Times New Roman"/>
        </w:rPr>
        <w:t xml:space="preserve"> or intimidates those who disagree with the view expressed. And </w:t>
      </w:r>
      <w:r w:rsidR="00826CCC" w:rsidRPr="00D75EC9">
        <w:rPr>
          <w:rFonts w:ascii="Times New Roman" w:hAnsi="Times New Roman"/>
        </w:rPr>
        <w:lastRenderedPageBreak/>
        <w:t>cl 14.5 reflects the qualification of</w:t>
      </w:r>
      <w:r w:rsidR="00325D1A" w:rsidRPr="00D75EC9">
        <w:rPr>
          <w:rFonts w:ascii="Times New Roman" w:hAnsi="Times New Roman"/>
        </w:rPr>
        <w:t xml:space="preserve"> intellectual honesty, namely</w:t>
      </w:r>
      <w:r w:rsidR="00826CCC" w:rsidRPr="00D75EC9">
        <w:rPr>
          <w:rFonts w:ascii="Times New Roman" w:hAnsi="Times New Roman"/>
        </w:rPr>
        <w:t xml:space="preserve"> truthfulness in scholarship, research</w:t>
      </w:r>
      <w:r w:rsidR="003D6D26" w:rsidRPr="00D75EC9">
        <w:rPr>
          <w:rFonts w:ascii="Times New Roman" w:hAnsi="Times New Roman"/>
        </w:rPr>
        <w:t>,</w:t>
      </w:r>
      <w:r w:rsidR="00826CCC" w:rsidRPr="00D75EC9">
        <w:rPr>
          <w:rFonts w:ascii="Times New Roman" w:hAnsi="Times New Roman"/>
        </w:rPr>
        <w:t xml:space="preserve"> and professional practice.</w:t>
      </w:r>
    </w:p>
    <w:p w14:paraId="327B4BA7" w14:textId="1183E43B" w:rsidR="009D763F" w:rsidRPr="00D75EC9" w:rsidRDefault="00FC45AC"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4048ED" w:rsidRPr="00D75EC9">
        <w:rPr>
          <w:rFonts w:ascii="Times New Roman" w:hAnsi="Times New Roman"/>
        </w:rPr>
        <w:t xml:space="preserve">Whilst different views </w:t>
      </w:r>
      <w:r w:rsidR="00916205" w:rsidRPr="00D75EC9">
        <w:rPr>
          <w:rFonts w:ascii="Times New Roman" w:hAnsi="Times New Roman"/>
        </w:rPr>
        <w:t>might</w:t>
      </w:r>
      <w:r w:rsidR="004048ED" w:rsidRPr="00D75EC9">
        <w:rPr>
          <w:rFonts w:ascii="Times New Roman" w:hAnsi="Times New Roman"/>
        </w:rPr>
        <w:t xml:space="preserve"> </w:t>
      </w:r>
      <w:r w:rsidR="00DE19BD" w:rsidRPr="00D75EC9">
        <w:rPr>
          <w:rFonts w:ascii="Times New Roman" w:hAnsi="Times New Roman"/>
        </w:rPr>
        <w:t xml:space="preserve">reasonably </w:t>
      </w:r>
      <w:r w:rsidR="004048ED" w:rsidRPr="00D75EC9">
        <w:rPr>
          <w:rFonts w:ascii="Times New Roman" w:hAnsi="Times New Roman"/>
        </w:rPr>
        <w:t xml:space="preserve">be taken about </w:t>
      </w:r>
      <w:r w:rsidR="00916205" w:rsidRPr="00D75EC9">
        <w:rPr>
          <w:rFonts w:ascii="Times New Roman" w:hAnsi="Times New Roman"/>
        </w:rPr>
        <w:t xml:space="preserve">some additional </w:t>
      </w:r>
      <w:r w:rsidR="004048ED" w:rsidRPr="00D75EC9">
        <w:rPr>
          <w:rFonts w:ascii="Times New Roman" w:hAnsi="Times New Roman"/>
        </w:rPr>
        <w:t>restrictions upon intellectual freedom</w:t>
      </w:r>
      <w:r w:rsidR="00DE19BD" w:rsidRPr="00D75EC9">
        <w:rPr>
          <w:rFonts w:ascii="Times New Roman" w:hAnsi="Times New Roman"/>
        </w:rPr>
        <w:t>, the</w:t>
      </w:r>
      <w:r w:rsidR="005A365E" w:rsidRPr="00D75EC9">
        <w:rPr>
          <w:rFonts w:ascii="Times New Roman" w:hAnsi="Times New Roman"/>
        </w:rPr>
        <w:t xml:space="preserve"> instrumental and ethical foundations for </w:t>
      </w:r>
      <w:r w:rsidR="001B2897" w:rsidRPr="00D75EC9">
        <w:rPr>
          <w:rFonts w:ascii="Times New Roman" w:hAnsi="Times New Roman"/>
        </w:rPr>
        <w:t>the developed concept of intellectual freedom</w:t>
      </w:r>
      <w:r w:rsidR="005A365E" w:rsidRPr="00D75EC9">
        <w:rPr>
          <w:rFonts w:ascii="Times New Roman" w:hAnsi="Times New Roman"/>
        </w:rPr>
        <w:t xml:space="preserve"> are powerful reasons why it</w:t>
      </w:r>
      <w:r w:rsidR="001B2897" w:rsidRPr="00D75EC9">
        <w:rPr>
          <w:rFonts w:ascii="Times New Roman" w:hAnsi="Times New Roman"/>
        </w:rPr>
        <w:t xml:space="preserve"> </w:t>
      </w:r>
      <w:r w:rsidR="00396C9D" w:rsidRPr="00D75EC9">
        <w:rPr>
          <w:rFonts w:ascii="Times New Roman" w:hAnsi="Times New Roman"/>
        </w:rPr>
        <w:t>has rarely been</w:t>
      </w:r>
      <w:r w:rsidR="00F709EF" w:rsidRPr="00D75EC9">
        <w:rPr>
          <w:rFonts w:ascii="Times New Roman" w:hAnsi="Times New Roman"/>
        </w:rPr>
        <w:t xml:space="preserve"> restricted by any asserted "right" of others to respect or courtesy.</w:t>
      </w:r>
      <w:r w:rsidR="004048ED" w:rsidRPr="00D75EC9">
        <w:rPr>
          <w:rFonts w:ascii="Times New Roman" w:hAnsi="Times New Roman"/>
        </w:rPr>
        <w:t xml:space="preserve"> </w:t>
      </w:r>
      <w:r w:rsidR="00196D0C" w:rsidRPr="00D75EC9">
        <w:rPr>
          <w:rFonts w:ascii="Times New Roman" w:hAnsi="Times New Roman"/>
        </w:rPr>
        <w:t>It is not necessary to go as far as Said</w:t>
      </w:r>
      <w:r w:rsidR="005D2927" w:rsidRPr="00D75EC9">
        <w:rPr>
          <w:rFonts w:ascii="Times New Roman" w:hAnsi="Times New Roman"/>
        </w:rPr>
        <w:t xml:space="preserve">'s assertion that "the whole point [of an intellectual] </w:t>
      </w:r>
      <w:r w:rsidR="00A86BBA" w:rsidRPr="00D75EC9">
        <w:rPr>
          <w:rFonts w:ascii="Times New Roman" w:hAnsi="Times New Roman"/>
        </w:rPr>
        <w:t>is to be embarrassing, contrary, even unpleasant"</w:t>
      </w:r>
      <w:r w:rsidR="00A86BBA" w:rsidRPr="00D75EC9">
        <w:rPr>
          <w:rStyle w:val="FootnoteReference"/>
          <w:rFonts w:ascii="Times New Roman" w:hAnsi="Times New Roman"/>
          <w:sz w:val="24"/>
        </w:rPr>
        <w:footnoteReference w:id="31"/>
      </w:r>
      <w:r w:rsidR="003D38F4" w:rsidRPr="00D75EC9">
        <w:rPr>
          <w:rFonts w:ascii="Times New Roman" w:hAnsi="Times New Roman"/>
        </w:rPr>
        <w:t xml:space="preserve"> to conclude that</w:t>
      </w:r>
      <w:r w:rsidR="00E41C78" w:rsidRPr="00D75EC9">
        <w:rPr>
          <w:rFonts w:ascii="Times New Roman" w:hAnsi="Times New Roman"/>
        </w:rPr>
        <w:t>,</w:t>
      </w:r>
      <w:r w:rsidR="003D38F4" w:rsidRPr="00D75EC9">
        <w:rPr>
          <w:rFonts w:ascii="Times New Roman" w:hAnsi="Times New Roman"/>
        </w:rPr>
        <w:t xml:space="preserve"> </w:t>
      </w:r>
      <w:r w:rsidR="004C01FD" w:rsidRPr="00D75EC9">
        <w:rPr>
          <w:rFonts w:ascii="Times New Roman" w:hAnsi="Times New Roman"/>
        </w:rPr>
        <w:t xml:space="preserve">however desirable courtesy and respect might be, </w:t>
      </w:r>
      <w:r w:rsidR="00271B79" w:rsidRPr="00D75EC9">
        <w:rPr>
          <w:rFonts w:ascii="Times New Roman" w:hAnsi="Times New Roman"/>
        </w:rPr>
        <w:t xml:space="preserve">the purpose of </w:t>
      </w:r>
      <w:r w:rsidR="003D38F4" w:rsidRPr="00D75EC9">
        <w:rPr>
          <w:rFonts w:ascii="Times New Roman" w:hAnsi="Times New Roman"/>
        </w:rPr>
        <w:t xml:space="preserve">intellectual freedom </w:t>
      </w:r>
      <w:r w:rsidR="003A54AF" w:rsidRPr="00D75EC9">
        <w:rPr>
          <w:rFonts w:ascii="Times New Roman" w:hAnsi="Times New Roman"/>
        </w:rPr>
        <w:t>must permit of</w:t>
      </w:r>
      <w:r w:rsidR="00D53906" w:rsidRPr="00D75EC9">
        <w:rPr>
          <w:rFonts w:ascii="Times New Roman" w:hAnsi="Times New Roman"/>
        </w:rPr>
        <w:t xml:space="preserve"> expression that departs from those civil norms.</w:t>
      </w:r>
      <w:r w:rsidR="00A86BBA" w:rsidRPr="00D75EC9">
        <w:rPr>
          <w:rFonts w:ascii="Times New Roman" w:hAnsi="Times New Roman"/>
        </w:rPr>
        <w:t xml:space="preserve"> </w:t>
      </w:r>
      <w:r w:rsidR="001F4E68" w:rsidRPr="00D75EC9">
        <w:rPr>
          <w:rFonts w:ascii="Times New Roman" w:hAnsi="Times New Roman"/>
        </w:rPr>
        <w:t>As Dworkin wrote i</w:t>
      </w:r>
      <w:r w:rsidR="009C7880" w:rsidRPr="00D75EC9">
        <w:rPr>
          <w:rFonts w:ascii="Times New Roman" w:hAnsi="Times New Roman"/>
        </w:rPr>
        <w:t xml:space="preserve">n an essay </w:t>
      </w:r>
      <w:r w:rsidR="00347E19" w:rsidRPr="00D75EC9">
        <w:rPr>
          <w:rFonts w:ascii="Times New Roman" w:hAnsi="Times New Roman"/>
        </w:rPr>
        <w:t>invoking</w:t>
      </w:r>
      <w:r w:rsidR="009C7880" w:rsidRPr="00D75EC9">
        <w:rPr>
          <w:rFonts w:ascii="Times New Roman" w:hAnsi="Times New Roman"/>
        </w:rPr>
        <w:t xml:space="preserve"> </w:t>
      </w:r>
      <w:r w:rsidR="00951153" w:rsidRPr="00D75EC9">
        <w:rPr>
          <w:rFonts w:ascii="Times New Roman" w:hAnsi="Times New Roman"/>
        </w:rPr>
        <w:t>Rabelais, Voltaire, Rushdie, Galileo, Darwin, Wilde</w:t>
      </w:r>
      <w:r w:rsidR="00A33665">
        <w:rPr>
          <w:rFonts w:ascii="Times New Roman" w:hAnsi="Times New Roman"/>
        </w:rPr>
        <w:t>,</w:t>
      </w:r>
      <w:bookmarkStart w:id="0" w:name="_GoBack"/>
      <w:bookmarkEnd w:id="0"/>
      <w:r w:rsidR="00951153" w:rsidRPr="00D75EC9">
        <w:rPr>
          <w:rFonts w:ascii="Times New Roman" w:hAnsi="Times New Roman"/>
        </w:rPr>
        <w:t xml:space="preserve"> and Mencken</w:t>
      </w:r>
      <w:r w:rsidR="009D763F" w:rsidRPr="00D75EC9">
        <w:rPr>
          <w:rStyle w:val="FootnoteReference"/>
          <w:rFonts w:ascii="Times New Roman" w:hAnsi="Times New Roman"/>
          <w:sz w:val="24"/>
        </w:rPr>
        <w:footnoteReference w:id="32"/>
      </w:r>
      <w:r w:rsidR="009D763F" w:rsidRPr="00D75EC9">
        <w:rPr>
          <w:rFonts w:ascii="Times New Roman" w:hAnsi="Times New Roman"/>
        </w:rPr>
        <w:t>:</w:t>
      </w:r>
    </w:p>
    <w:p w14:paraId="1918D57E" w14:textId="77777777" w:rsidR="00D75EC9" w:rsidRDefault="009D763F" w:rsidP="00D75EC9">
      <w:pPr>
        <w:pStyle w:val="LeftrightafterHC"/>
        <w:spacing w:before="0" w:after="260" w:line="280" w:lineRule="exact"/>
        <w:ind w:right="0"/>
        <w:jc w:val="both"/>
        <w:rPr>
          <w:rFonts w:ascii="Times New Roman" w:hAnsi="Times New Roman"/>
        </w:rPr>
      </w:pPr>
      <w:r w:rsidRPr="00D75EC9">
        <w:rPr>
          <w:rFonts w:ascii="Times New Roman" w:hAnsi="Times New Roman"/>
        </w:rPr>
        <w:t>"The idea that people have that right [to protection from speech that might reasonably be thought to embarrass or lower others' esteem for them or their own self</w:t>
      </w:r>
      <w:r w:rsidR="00B802BF" w:rsidRPr="00D75EC9">
        <w:rPr>
          <w:rFonts w:ascii="Times New Roman" w:hAnsi="Times New Roman"/>
        </w:rPr>
        <w:noBreakHyphen/>
      </w:r>
      <w:r w:rsidRPr="00D75EC9">
        <w:rPr>
          <w:rFonts w:ascii="Times New Roman" w:hAnsi="Times New Roman"/>
        </w:rPr>
        <w:t>respect] is absurd. Of course it would be good if everyone liked and respected everyone else who merited that response. But we cannot recogni</w:t>
      </w:r>
      <w:r w:rsidR="00353193" w:rsidRPr="00D75EC9">
        <w:rPr>
          <w:rFonts w:ascii="Times New Roman" w:hAnsi="Times New Roman"/>
        </w:rPr>
        <w:t>z</w:t>
      </w:r>
      <w:r w:rsidRPr="00D75EC9">
        <w:rPr>
          <w:rFonts w:ascii="Times New Roman" w:hAnsi="Times New Roman"/>
        </w:rPr>
        <w:t>e a right to respect, or a right to be free from the effects of speech that makes respect less likely, without wholly subverting the central ideals of the culture of independence and denying the ethical individualism that that culture protects.</w:t>
      </w:r>
      <w:r w:rsidR="004D5870" w:rsidRPr="00D75EC9">
        <w:rPr>
          <w:rFonts w:ascii="Times New Roman" w:hAnsi="Times New Roman"/>
        </w:rPr>
        <w:t>"</w:t>
      </w:r>
    </w:p>
    <w:p w14:paraId="1E91D4F6" w14:textId="0C399BC0" w:rsidR="00791206" w:rsidRPr="00D75EC9" w:rsidRDefault="00791206" w:rsidP="00D75EC9">
      <w:pPr>
        <w:pStyle w:val="HeadingL3"/>
        <w:spacing w:after="260" w:line="280" w:lineRule="exact"/>
        <w:ind w:right="0"/>
        <w:jc w:val="both"/>
        <w:rPr>
          <w:rFonts w:ascii="Times New Roman" w:hAnsi="Times New Roman"/>
        </w:rPr>
      </w:pPr>
      <w:r w:rsidRPr="00D75EC9">
        <w:rPr>
          <w:rFonts w:ascii="Times New Roman" w:hAnsi="Times New Roman"/>
        </w:rPr>
        <w:t>(iv) Practical application</w:t>
      </w:r>
    </w:p>
    <w:p w14:paraId="7E252E17" w14:textId="46BD89D2" w:rsidR="00FF6524" w:rsidRPr="00D75EC9" w:rsidRDefault="00791206"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Finally, </w:t>
      </w:r>
      <w:r w:rsidR="002E1D9E" w:rsidRPr="00D75EC9">
        <w:rPr>
          <w:rFonts w:ascii="Times New Roman" w:hAnsi="Times New Roman"/>
        </w:rPr>
        <w:t>JCU's submission</w:t>
      </w:r>
      <w:r w:rsidR="0074578C" w:rsidRPr="00D75EC9">
        <w:rPr>
          <w:rFonts w:ascii="Times New Roman" w:hAnsi="Times New Roman"/>
        </w:rPr>
        <w:t xml:space="preserve"> </w:t>
      </w:r>
      <w:r w:rsidR="00F60544" w:rsidRPr="00D75EC9">
        <w:rPr>
          <w:rFonts w:ascii="Times New Roman" w:hAnsi="Times New Roman"/>
        </w:rPr>
        <w:t xml:space="preserve">that </w:t>
      </w:r>
      <w:r w:rsidR="0074578C" w:rsidRPr="00D75EC9">
        <w:rPr>
          <w:rFonts w:ascii="Times New Roman" w:hAnsi="Times New Roman"/>
        </w:rPr>
        <w:t xml:space="preserve">the Code of Conduct </w:t>
      </w:r>
      <w:r w:rsidR="002E1D9E" w:rsidRPr="00D75EC9">
        <w:rPr>
          <w:rFonts w:ascii="Times New Roman" w:hAnsi="Times New Roman"/>
        </w:rPr>
        <w:t>can operate consistently with cl</w:t>
      </w:r>
      <w:r w:rsidR="006E2A1D" w:rsidRPr="00D75EC9">
        <w:rPr>
          <w:rFonts w:ascii="Times New Roman" w:hAnsi="Times New Roman"/>
        </w:rPr>
        <w:t> </w:t>
      </w:r>
      <w:r w:rsidR="002E1D9E" w:rsidRPr="00D75EC9">
        <w:rPr>
          <w:rFonts w:ascii="Times New Roman" w:hAnsi="Times New Roman"/>
        </w:rPr>
        <w:t xml:space="preserve">14 of the Enterprise Agreement </w:t>
      </w:r>
      <w:r w:rsidR="00441916" w:rsidRPr="00D75EC9">
        <w:rPr>
          <w:rFonts w:ascii="Times New Roman" w:hAnsi="Times New Roman"/>
        </w:rPr>
        <w:t>encounter</w:t>
      </w:r>
      <w:r w:rsidR="002E1D9E" w:rsidRPr="00D75EC9">
        <w:rPr>
          <w:rFonts w:ascii="Times New Roman" w:hAnsi="Times New Roman"/>
        </w:rPr>
        <w:t>s</w:t>
      </w:r>
      <w:r w:rsidR="00441916" w:rsidRPr="00D75EC9">
        <w:rPr>
          <w:rFonts w:ascii="Times New Roman" w:hAnsi="Times New Roman"/>
        </w:rPr>
        <w:t xml:space="preserve"> insurmountable obstacles in its practical operation. JCU's submission</w:t>
      </w:r>
      <w:r w:rsidR="00DB1ACD" w:rsidRPr="00D75EC9">
        <w:rPr>
          <w:rFonts w:ascii="Times New Roman" w:hAnsi="Times New Roman"/>
        </w:rPr>
        <w:t xml:space="preserve"> </w:t>
      </w:r>
      <w:r w:rsidR="009A043A" w:rsidRPr="00D75EC9">
        <w:rPr>
          <w:rFonts w:ascii="Times New Roman" w:hAnsi="Times New Roman"/>
        </w:rPr>
        <w:t xml:space="preserve">depends upon drawing a distinction between what is said and how it is said. But such a distinction may not exist. The content of what is said often depends upon how it is said. This is particularly so when the </w:t>
      </w:r>
      <w:r w:rsidR="002633DB" w:rsidRPr="00D75EC9">
        <w:rPr>
          <w:rFonts w:ascii="Times New Roman" w:hAnsi="Times New Roman"/>
        </w:rPr>
        <w:t>impugned</w:t>
      </w:r>
      <w:r w:rsidR="009A043A" w:rsidRPr="00D75EC9">
        <w:rPr>
          <w:rFonts w:ascii="Times New Roman" w:hAnsi="Times New Roman"/>
        </w:rPr>
        <w:t xml:space="preserve"> speech concerns the expression of an opinion. The content of speech </w:t>
      </w:r>
      <w:r w:rsidR="00461AB3" w:rsidRPr="00D75EC9">
        <w:rPr>
          <w:rFonts w:ascii="Times New Roman" w:hAnsi="Times New Roman"/>
        </w:rPr>
        <w:t xml:space="preserve">that expresses an opinion </w:t>
      </w:r>
      <w:r w:rsidR="009A043A" w:rsidRPr="00D75EC9">
        <w:rPr>
          <w:rFonts w:ascii="Times New Roman" w:hAnsi="Times New Roman"/>
        </w:rPr>
        <w:t>will</w:t>
      </w:r>
      <w:r w:rsidR="00461AB3" w:rsidRPr="00D75EC9">
        <w:rPr>
          <w:rFonts w:ascii="Times New Roman" w:hAnsi="Times New Roman"/>
        </w:rPr>
        <w:t xml:space="preserve"> often</w:t>
      </w:r>
      <w:r w:rsidR="009A043A" w:rsidRPr="00D75EC9">
        <w:rPr>
          <w:rFonts w:ascii="Times New Roman" w:hAnsi="Times New Roman"/>
        </w:rPr>
        <w:t xml:space="preserve"> </w:t>
      </w:r>
      <w:r w:rsidR="00FA3AD8" w:rsidRPr="00D75EC9">
        <w:rPr>
          <w:rFonts w:ascii="Times New Roman" w:hAnsi="Times New Roman"/>
        </w:rPr>
        <w:t xml:space="preserve">be inseparable from </w:t>
      </w:r>
      <w:r w:rsidR="009A043A" w:rsidRPr="00D75EC9">
        <w:rPr>
          <w:rFonts w:ascii="Times New Roman" w:hAnsi="Times New Roman"/>
        </w:rPr>
        <w:t>the strengt</w:t>
      </w:r>
      <w:r w:rsidR="00FF6524" w:rsidRPr="00D75EC9">
        <w:rPr>
          <w:rFonts w:ascii="Times New Roman" w:hAnsi="Times New Roman"/>
        </w:rPr>
        <w:t>h</w:t>
      </w:r>
      <w:r w:rsidR="009A043A" w:rsidRPr="00D75EC9">
        <w:rPr>
          <w:rFonts w:ascii="Times New Roman" w:hAnsi="Times New Roman"/>
        </w:rPr>
        <w:t xml:space="preserve"> of conviction with which the opinion is held</w:t>
      </w:r>
      <w:r w:rsidR="004B1754" w:rsidRPr="00D75EC9">
        <w:rPr>
          <w:rFonts w:ascii="Times New Roman" w:hAnsi="Times New Roman"/>
        </w:rPr>
        <w:t>,</w:t>
      </w:r>
      <w:r w:rsidR="00EB3CAE" w:rsidRPr="00D75EC9">
        <w:rPr>
          <w:rFonts w:ascii="Times New Roman" w:hAnsi="Times New Roman"/>
        </w:rPr>
        <w:t xml:space="preserve"> which is tied to the manner of expression</w:t>
      </w:r>
      <w:r w:rsidR="009A043A" w:rsidRPr="00D75EC9">
        <w:rPr>
          <w:rFonts w:ascii="Times New Roman" w:hAnsi="Times New Roman"/>
        </w:rPr>
        <w:t>.</w:t>
      </w:r>
      <w:r w:rsidR="0031540B" w:rsidRPr="00D75EC9">
        <w:rPr>
          <w:rFonts w:ascii="Times New Roman" w:hAnsi="Times New Roman"/>
        </w:rPr>
        <w:t xml:space="preserve"> The message conveyed by </w:t>
      </w:r>
      <w:r w:rsidR="00ED45E6" w:rsidRPr="00D75EC9">
        <w:rPr>
          <w:rFonts w:ascii="Times New Roman" w:hAnsi="Times New Roman"/>
        </w:rPr>
        <w:t>a</w:t>
      </w:r>
      <w:r w:rsidR="0031540B" w:rsidRPr="00D75EC9">
        <w:rPr>
          <w:rFonts w:ascii="Times New Roman" w:hAnsi="Times New Roman"/>
        </w:rPr>
        <w:t xml:space="preserve"> statement</w:t>
      </w:r>
      <w:r w:rsidR="00ED45E6" w:rsidRPr="00D75EC9">
        <w:rPr>
          <w:rFonts w:ascii="Times New Roman" w:hAnsi="Times New Roman"/>
        </w:rPr>
        <w:t>, expressed tentatively,</w:t>
      </w:r>
      <w:r w:rsidR="009A043A" w:rsidRPr="00D75EC9">
        <w:rPr>
          <w:rFonts w:ascii="Times New Roman" w:hAnsi="Times New Roman"/>
        </w:rPr>
        <w:t xml:space="preserve"> "It may be that it was an error for Professor</w:t>
      </w:r>
      <w:r w:rsidR="00056389" w:rsidRPr="00D75EC9">
        <w:rPr>
          <w:rFonts w:ascii="Times New Roman" w:hAnsi="Times New Roman"/>
        </w:rPr>
        <w:t> </w:t>
      </w:r>
      <w:r w:rsidR="009A043A" w:rsidRPr="00D75EC9">
        <w:rPr>
          <w:rFonts w:ascii="Times New Roman" w:hAnsi="Times New Roman"/>
        </w:rPr>
        <w:t xml:space="preserve">Jones to claim that the </w:t>
      </w:r>
      <w:r w:rsidR="00C331D5" w:rsidRPr="00D75EC9">
        <w:rPr>
          <w:rFonts w:ascii="Times New Roman" w:hAnsi="Times New Roman"/>
        </w:rPr>
        <w:t>e</w:t>
      </w:r>
      <w:r w:rsidR="009A043A" w:rsidRPr="00D75EC9">
        <w:rPr>
          <w:rFonts w:ascii="Times New Roman" w:hAnsi="Times New Roman"/>
        </w:rPr>
        <w:t>arth is flat"</w:t>
      </w:r>
      <w:r w:rsidR="00D9148B" w:rsidRPr="00D75EC9">
        <w:rPr>
          <w:rFonts w:ascii="Times New Roman" w:hAnsi="Times New Roman"/>
        </w:rPr>
        <w:t xml:space="preserve"> </w:t>
      </w:r>
      <w:r w:rsidR="0031540B" w:rsidRPr="00D75EC9">
        <w:rPr>
          <w:rFonts w:ascii="Times New Roman" w:hAnsi="Times New Roman"/>
        </w:rPr>
        <w:t xml:space="preserve">expresses a proposition </w:t>
      </w:r>
      <w:r w:rsidR="00ED45E6" w:rsidRPr="00D75EC9">
        <w:rPr>
          <w:rFonts w:ascii="Times New Roman" w:hAnsi="Times New Roman"/>
        </w:rPr>
        <w:t xml:space="preserve">only </w:t>
      </w:r>
      <w:r w:rsidR="0031540B" w:rsidRPr="00D75EC9">
        <w:rPr>
          <w:rFonts w:ascii="Times New Roman" w:hAnsi="Times New Roman"/>
        </w:rPr>
        <w:t xml:space="preserve">of possibility. It cannot be divorced from the tentative </w:t>
      </w:r>
      <w:r w:rsidR="0031540B" w:rsidRPr="00D75EC9">
        <w:rPr>
          <w:rFonts w:ascii="Times New Roman" w:hAnsi="Times New Roman"/>
        </w:rPr>
        <w:lastRenderedPageBreak/>
        <w:t xml:space="preserve">manner in which it was expressed. </w:t>
      </w:r>
      <w:r w:rsidR="00F62B0F" w:rsidRPr="00D75EC9">
        <w:rPr>
          <w:rFonts w:ascii="Times New Roman" w:hAnsi="Times New Roman"/>
        </w:rPr>
        <w:t xml:space="preserve">By contrast, </w:t>
      </w:r>
      <w:r w:rsidR="009A043A" w:rsidRPr="00D75EC9">
        <w:rPr>
          <w:rFonts w:ascii="Times New Roman" w:hAnsi="Times New Roman"/>
        </w:rPr>
        <w:t>"No reasonable person could ever claim that the earth is flat"</w:t>
      </w:r>
      <w:r w:rsidR="00F62B0F" w:rsidRPr="00D75EC9">
        <w:rPr>
          <w:rFonts w:ascii="Times New Roman" w:hAnsi="Times New Roman"/>
        </w:rPr>
        <w:t xml:space="preserve"> expresses a proposition of certainty</w:t>
      </w:r>
      <w:r w:rsidR="00977F16" w:rsidRPr="00D75EC9">
        <w:rPr>
          <w:rFonts w:ascii="Times New Roman" w:hAnsi="Times New Roman"/>
        </w:rPr>
        <w:t>, all the more so if it is expressed in an emphatic manner</w:t>
      </w:r>
      <w:r w:rsidR="009A043A" w:rsidRPr="00D75EC9">
        <w:rPr>
          <w:rFonts w:ascii="Times New Roman" w:hAnsi="Times New Roman"/>
        </w:rPr>
        <w:t>.</w:t>
      </w:r>
    </w:p>
    <w:p w14:paraId="455E39ED" w14:textId="2760A0DF" w:rsidR="00884644" w:rsidRPr="00D75EC9" w:rsidRDefault="00C51B11"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1C5FFD" w:rsidRPr="00D75EC9">
        <w:rPr>
          <w:rFonts w:ascii="Times New Roman" w:hAnsi="Times New Roman"/>
        </w:rPr>
        <w:t>For these reasons, Dr</w:t>
      </w:r>
      <w:r w:rsidR="00443042" w:rsidRPr="00D75EC9">
        <w:rPr>
          <w:rFonts w:ascii="Times New Roman" w:hAnsi="Times New Roman"/>
        </w:rPr>
        <w:t> </w:t>
      </w:r>
      <w:proofErr w:type="spellStart"/>
      <w:r w:rsidR="001C5FFD" w:rsidRPr="00D75EC9">
        <w:rPr>
          <w:rFonts w:ascii="Times New Roman" w:hAnsi="Times New Roman"/>
        </w:rPr>
        <w:t>Ridd's</w:t>
      </w:r>
      <w:proofErr w:type="spellEnd"/>
      <w:r w:rsidR="001C5FFD" w:rsidRPr="00D75EC9">
        <w:rPr>
          <w:rFonts w:ascii="Times New Roman" w:hAnsi="Times New Roman"/>
        </w:rPr>
        <w:t xml:space="preserve"> </w:t>
      </w:r>
      <w:r w:rsidR="005966E5" w:rsidRPr="00D75EC9">
        <w:rPr>
          <w:rFonts w:ascii="Times New Roman" w:hAnsi="Times New Roman"/>
        </w:rPr>
        <w:t xml:space="preserve">alternative </w:t>
      </w:r>
      <w:r w:rsidR="001C5FFD" w:rsidRPr="00D75EC9">
        <w:rPr>
          <w:rFonts w:ascii="Times New Roman" w:hAnsi="Times New Roman"/>
        </w:rPr>
        <w:t>submission is the better interpretation of cl</w:t>
      </w:r>
      <w:r w:rsidR="0063710B" w:rsidRPr="00D75EC9">
        <w:rPr>
          <w:rFonts w:ascii="Times New Roman" w:hAnsi="Times New Roman"/>
        </w:rPr>
        <w:t> </w:t>
      </w:r>
      <w:r w:rsidR="001C5FFD" w:rsidRPr="00D75EC9">
        <w:rPr>
          <w:rFonts w:ascii="Times New Roman" w:hAnsi="Times New Roman"/>
        </w:rPr>
        <w:t>14. But</w:t>
      </w:r>
      <w:r w:rsidR="005966E5" w:rsidRPr="00D75EC9">
        <w:rPr>
          <w:rFonts w:ascii="Times New Roman" w:hAnsi="Times New Roman"/>
        </w:rPr>
        <w:t>, as explained above,</w:t>
      </w:r>
      <w:r w:rsidR="00E40A6B" w:rsidRPr="00D75EC9">
        <w:rPr>
          <w:rFonts w:ascii="Times New Roman" w:hAnsi="Times New Roman"/>
        </w:rPr>
        <w:t xml:space="preserve"> the developed concept of intellectual freedom </w:t>
      </w:r>
      <w:r w:rsidR="00775FA2" w:rsidRPr="00D75EC9">
        <w:rPr>
          <w:rFonts w:ascii="Times New Roman" w:hAnsi="Times New Roman"/>
        </w:rPr>
        <w:t>protected by cl</w:t>
      </w:r>
      <w:r w:rsidR="00382B4F" w:rsidRPr="00D75EC9">
        <w:rPr>
          <w:rFonts w:ascii="Times New Roman" w:hAnsi="Times New Roman"/>
        </w:rPr>
        <w:t> </w:t>
      </w:r>
      <w:r w:rsidR="00775FA2" w:rsidRPr="00D75EC9">
        <w:rPr>
          <w:rFonts w:ascii="Times New Roman" w:hAnsi="Times New Roman"/>
        </w:rPr>
        <w:t>14 remains subject to important limits</w:t>
      </w:r>
      <w:r w:rsidR="001C5FFD" w:rsidRPr="00D75EC9">
        <w:rPr>
          <w:rFonts w:ascii="Times New Roman" w:hAnsi="Times New Roman"/>
        </w:rPr>
        <w:t xml:space="preserve">. These </w:t>
      </w:r>
      <w:r w:rsidR="00E40A6B" w:rsidRPr="00D75EC9">
        <w:rPr>
          <w:rFonts w:ascii="Times New Roman" w:hAnsi="Times New Roman"/>
        </w:rPr>
        <w:t xml:space="preserve">limits </w:t>
      </w:r>
      <w:r w:rsidR="001C5FFD" w:rsidRPr="00D75EC9">
        <w:rPr>
          <w:rFonts w:ascii="Times New Roman" w:hAnsi="Times New Roman"/>
        </w:rPr>
        <w:t xml:space="preserve">include </w:t>
      </w:r>
      <w:r w:rsidR="00E40A6B" w:rsidRPr="00D75EC9">
        <w:rPr>
          <w:rFonts w:ascii="Times New Roman" w:hAnsi="Times New Roman"/>
        </w:rPr>
        <w:t xml:space="preserve">requirements of </w:t>
      </w:r>
      <w:r w:rsidR="001C5FFD" w:rsidRPr="00D75EC9">
        <w:rPr>
          <w:rFonts w:ascii="Times New Roman" w:hAnsi="Times New Roman"/>
        </w:rPr>
        <w:t>confidentiality</w:t>
      </w:r>
      <w:r w:rsidR="00E40A6B" w:rsidRPr="00D75EC9">
        <w:rPr>
          <w:rFonts w:ascii="Times New Roman" w:hAnsi="Times New Roman"/>
        </w:rPr>
        <w:t>, such as the</w:t>
      </w:r>
      <w:r w:rsidR="001C5FFD" w:rsidRPr="00D75EC9">
        <w:rPr>
          <w:rFonts w:ascii="Times New Roman" w:hAnsi="Times New Roman"/>
        </w:rPr>
        <w:t xml:space="preserve"> requirements in cl 54.1.5.</w:t>
      </w:r>
    </w:p>
    <w:p w14:paraId="312EB820" w14:textId="7EDEC2CD" w:rsidR="00884644" w:rsidRPr="00D75EC9" w:rsidRDefault="00C666FF" w:rsidP="00D75EC9">
      <w:pPr>
        <w:pStyle w:val="HeadingL2"/>
        <w:spacing w:after="260" w:line="280" w:lineRule="exact"/>
        <w:ind w:right="0"/>
        <w:jc w:val="both"/>
        <w:rPr>
          <w:rFonts w:ascii="Times New Roman" w:hAnsi="Times New Roman"/>
        </w:rPr>
      </w:pPr>
      <w:r w:rsidRPr="00D75EC9">
        <w:rPr>
          <w:rFonts w:ascii="Times New Roman" w:hAnsi="Times New Roman"/>
        </w:rPr>
        <w:t xml:space="preserve">(2) </w:t>
      </w:r>
      <w:r w:rsidR="00F241C5" w:rsidRPr="00D75EC9">
        <w:rPr>
          <w:rFonts w:ascii="Times New Roman" w:hAnsi="Times New Roman"/>
        </w:rPr>
        <w:t>The interpretation of</w:t>
      </w:r>
      <w:r w:rsidR="00F90482" w:rsidRPr="00D75EC9">
        <w:rPr>
          <w:rFonts w:ascii="Times New Roman" w:hAnsi="Times New Roman"/>
        </w:rPr>
        <w:t xml:space="preserve"> cl</w:t>
      </w:r>
      <w:r w:rsidR="005628A1" w:rsidRPr="00D75EC9">
        <w:rPr>
          <w:rFonts w:ascii="Times New Roman" w:hAnsi="Times New Roman"/>
        </w:rPr>
        <w:t> </w:t>
      </w:r>
      <w:r w:rsidR="00F90482" w:rsidRPr="00D75EC9">
        <w:rPr>
          <w:rFonts w:ascii="Times New Roman" w:hAnsi="Times New Roman"/>
        </w:rPr>
        <w:t>14 together with</w:t>
      </w:r>
      <w:r w:rsidR="00F241C5" w:rsidRPr="00D75EC9">
        <w:rPr>
          <w:rFonts w:ascii="Times New Roman" w:hAnsi="Times New Roman"/>
        </w:rPr>
        <w:t xml:space="preserve"> cl</w:t>
      </w:r>
      <w:r w:rsidR="005628A1" w:rsidRPr="00D75EC9">
        <w:rPr>
          <w:rFonts w:ascii="Times New Roman" w:hAnsi="Times New Roman"/>
        </w:rPr>
        <w:t> </w:t>
      </w:r>
      <w:r w:rsidR="00DB331F" w:rsidRPr="00D75EC9">
        <w:rPr>
          <w:rFonts w:ascii="Times New Roman" w:hAnsi="Times New Roman"/>
        </w:rPr>
        <w:t>54.1.5</w:t>
      </w:r>
    </w:p>
    <w:p w14:paraId="5E151ED4" w14:textId="4F02CCBA" w:rsidR="00707FA4" w:rsidRPr="00D75EC9" w:rsidRDefault="008C47F1"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DA310E" w:rsidRPr="00D75EC9">
        <w:rPr>
          <w:rFonts w:ascii="Times New Roman" w:hAnsi="Times New Roman"/>
        </w:rPr>
        <w:t>T</w:t>
      </w:r>
      <w:r w:rsidR="00777BA6" w:rsidRPr="00D75EC9">
        <w:rPr>
          <w:rFonts w:ascii="Times New Roman" w:hAnsi="Times New Roman"/>
        </w:rPr>
        <w:t xml:space="preserve">wo of the undertakings in the Code of Conduct </w:t>
      </w:r>
      <w:r w:rsidR="00DA310E" w:rsidRPr="00D75EC9">
        <w:rPr>
          <w:rFonts w:ascii="Times New Roman" w:hAnsi="Times New Roman"/>
        </w:rPr>
        <w:t>that Dr</w:t>
      </w:r>
      <w:r w:rsidR="008969BD" w:rsidRPr="00D75EC9">
        <w:rPr>
          <w:rFonts w:ascii="Times New Roman" w:hAnsi="Times New Roman"/>
        </w:rPr>
        <w:t> </w:t>
      </w:r>
      <w:proofErr w:type="spellStart"/>
      <w:r w:rsidR="00DA310E" w:rsidRPr="00D75EC9">
        <w:rPr>
          <w:rFonts w:ascii="Times New Roman" w:hAnsi="Times New Roman"/>
        </w:rPr>
        <w:t>Ridd</w:t>
      </w:r>
      <w:proofErr w:type="spellEnd"/>
      <w:r w:rsidR="00DA310E" w:rsidRPr="00D75EC9">
        <w:rPr>
          <w:rFonts w:ascii="Times New Roman" w:hAnsi="Times New Roman"/>
        </w:rPr>
        <w:t xml:space="preserve"> submitted </w:t>
      </w:r>
      <w:r w:rsidR="007B0825" w:rsidRPr="00D75EC9">
        <w:rPr>
          <w:rFonts w:ascii="Times New Roman" w:hAnsi="Times New Roman"/>
        </w:rPr>
        <w:t>could</w:t>
      </w:r>
      <w:r w:rsidR="00707FA4" w:rsidRPr="00D75EC9">
        <w:rPr>
          <w:rFonts w:ascii="Times New Roman" w:hAnsi="Times New Roman"/>
        </w:rPr>
        <w:t xml:space="preserve"> conflict with the intellectual freedom in cl</w:t>
      </w:r>
      <w:r w:rsidR="008969BD" w:rsidRPr="00D75EC9">
        <w:rPr>
          <w:rFonts w:ascii="Times New Roman" w:hAnsi="Times New Roman"/>
        </w:rPr>
        <w:t> </w:t>
      </w:r>
      <w:r w:rsidR="00707FA4" w:rsidRPr="00D75EC9">
        <w:rPr>
          <w:rFonts w:ascii="Times New Roman" w:hAnsi="Times New Roman"/>
        </w:rPr>
        <w:t xml:space="preserve">14 were the </w:t>
      </w:r>
      <w:r w:rsidR="00472C1B" w:rsidRPr="00D75EC9">
        <w:rPr>
          <w:rFonts w:ascii="Times New Roman" w:hAnsi="Times New Roman"/>
        </w:rPr>
        <w:t xml:space="preserve">undertaking to </w:t>
      </w:r>
      <w:r w:rsidR="00461ECD" w:rsidRPr="00D75EC9">
        <w:rPr>
          <w:rFonts w:ascii="Times New Roman" w:hAnsi="Times New Roman"/>
        </w:rPr>
        <w:t>"</w:t>
      </w:r>
      <w:r w:rsidR="00707FA4" w:rsidRPr="00D75EC9">
        <w:rPr>
          <w:rFonts w:ascii="Times New Roman" w:hAnsi="Times New Roman"/>
        </w:rPr>
        <w:t>maintain appropriate confidentiality regarding University business</w:t>
      </w:r>
      <w:r w:rsidR="00461ECD" w:rsidRPr="00D75EC9">
        <w:rPr>
          <w:rFonts w:ascii="Times New Roman" w:hAnsi="Times New Roman"/>
        </w:rPr>
        <w:t>"</w:t>
      </w:r>
      <w:r w:rsidR="00472C1B" w:rsidRPr="00D75EC9">
        <w:rPr>
          <w:rFonts w:ascii="Times New Roman" w:hAnsi="Times New Roman"/>
        </w:rPr>
        <w:t xml:space="preserve"> and, so far as it concerned confidentiality, the undertaking to </w:t>
      </w:r>
      <w:r w:rsidR="00DD3B1C" w:rsidRPr="00D75EC9">
        <w:rPr>
          <w:rFonts w:ascii="Times New Roman" w:hAnsi="Times New Roman"/>
        </w:rPr>
        <w:t>"</w:t>
      </w:r>
      <w:r w:rsidR="00472C1B" w:rsidRPr="00D75EC9">
        <w:rPr>
          <w:rFonts w:ascii="Times New Roman" w:hAnsi="Times New Roman"/>
        </w:rPr>
        <w:t>comply with any lawful and reasonable direction given by someone who has authority to give that direction</w:t>
      </w:r>
      <w:r w:rsidR="00592AAF" w:rsidRPr="00D75EC9">
        <w:rPr>
          <w:rFonts w:ascii="Times New Roman" w:hAnsi="Times New Roman"/>
        </w:rPr>
        <w:t>"</w:t>
      </w:r>
      <w:r w:rsidR="007B0825" w:rsidRPr="00D75EC9">
        <w:rPr>
          <w:rFonts w:ascii="Times New Roman" w:hAnsi="Times New Roman"/>
        </w:rPr>
        <w:t>. Dr</w:t>
      </w:r>
      <w:r w:rsidR="008969BD" w:rsidRPr="00D75EC9">
        <w:rPr>
          <w:rFonts w:ascii="Times New Roman" w:hAnsi="Times New Roman"/>
        </w:rPr>
        <w:t> </w:t>
      </w:r>
      <w:proofErr w:type="spellStart"/>
      <w:r w:rsidR="007B0825" w:rsidRPr="00D75EC9">
        <w:rPr>
          <w:rFonts w:ascii="Times New Roman" w:hAnsi="Times New Roman"/>
        </w:rPr>
        <w:t>Ridd</w:t>
      </w:r>
      <w:proofErr w:type="spellEnd"/>
      <w:r w:rsidR="007B0825" w:rsidRPr="00D75EC9">
        <w:rPr>
          <w:rFonts w:ascii="Times New Roman" w:hAnsi="Times New Roman"/>
        </w:rPr>
        <w:t xml:space="preserve"> submitted that these undertakings could not detract from </w:t>
      </w:r>
      <w:r w:rsidR="003731A4" w:rsidRPr="00D75EC9">
        <w:rPr>
          <w:rFonts w:ascii="Times New Roman" w:hAnsi="Times New Roman"/>
        </w:rPr>
        <w:t xml:space="preserve">the intellectual freedom, </w:t>
      </w:r>
      <w:r w:rsidR="00FC25D9" w:rsidRPr="00D75EC9">
        <w:rPr>
          <w:rFonts w:ascii="Times New Roman" w:hAnsi="Times New Roman"/>
        </w:rPr>
        <w:t>focusing particularly upon</w:t>
      </w:r>
      <w:r w:rsidR="003731A4" w:rsidRPr="00D75EC9">
        <w:rPr>
          <w:rFonts w:ascii="Times New Roman" w:hAnsi="Times New Roman"/>
        </w:rPr>
        <w:t xml:space="preserve"> the example </w:t>
      </w:r>
      <w:r w:rsidR="00FC25D9" w:rsidRPr="00D75EC9">
        <w:rPr>
          <w:rFonts w:ascii="Times New Roman" w:hAnsi="Times New Roman"/>
        </w:rPr>
        <w:t xml:space="preserve">of the intellectual freedom </w:t>
      </w:r>
      <w:r w:rsidR="003731A4" w:rsidRPr="00D75EC9">
        <w:rPr>
          <w:rFonts w:ascii="Times New Roman" w:hAnsi="Times New Roman"/>
        </w:rPr>
        <w:t>in cl</w:t>
      </w:r>
      <w:r w:rsidR="008969BD" w:rsidRPr="00D75EC9">
        <w:rPr>
          <w:rFonts w:ascii="Times New Roman" w:hAnsi="Times New Roman"/>
        </w:rPr>
        <w:t> </w:t>
      </w:r>
      <w:r w:rsidR="003731A4" w:rsidRPr="00D75EC9">
        <w:rPr>
          <w:rFonts w:ascii="Times New Roman" w:hAnsi="Times New Roman"/>
        </w:rPr>
        <w:t xml:space="preserve">14.2 </w:t>
      </w:r>
      <w:r w:rsidR="008C0FB2" w:rsidRPr="00D75EC9">
        <w:rPr>
          <w:rFonts w:ascii="Times New Roman" w:hAnsi="Times New Roman"/>
        </w:rPr>
        <w:t>to "[e]</w:t>
      </w:r>
      <w:proofErr w:type="spellStart"/>
      <w:r w:rsidR="008C0FB2" w:rsidRPr="00D75EC9">
        <w:rPr>
          <w:rFonts w:ascii="Times New Roman" w:hAnsi="Times New Roman"/>
        </w:rPr>
        <w:t>xpress</w:t>
      </w:r>
      <w:proofErr w:type="spellEnd"/>
      <w:r w:rsidR="008C0FB2" w:rsidRPr="00D75EC9">
        <w:rPr>
          <w:rFonts w:ascii="Times New Roman" w:hAnsi="Times New Roman"/>
        </w:rPr>
        <w:t xml:space="preserve"> opinions about the operations of JCU"</w:t>
      </w:r>
      <w:r w:rsidR="007A2385" w:rsidRPr="00D75EC9">
        <w:rPr>
          <w:rFonts w:ascii="Times New Roman" w:hAnsi="Times New Roman"/>
        </w:rPr>
        <w:t xml:space="preserve"> and in cl</w:t>
      </w:r>
      <w:r w:rsidR="00BF3840" w:rsidRPr="00D75EC9">
        <w:rPr>
          <w:rFonts w:ascii="Times New Roman" w:hAnsi="Times New Roman"/>
        </w:rPr>
        <w:t> </w:t>
      </w:r>
      <w:r w:rsidR="007A2385" w:rsidRPr="00D75EC9">
        <w:rPr>
          <w:rFonts w:ascii="Times New Roman" w:hAnsi="Times New Roman"/>
        </w:rPr>
        <w:t xml:space="preserve">14.4 "to express disagreement with University decisions </w:t>
      </w:r>
      <w:r w:rsidR="00392BFB" w:rsidRPr="00D75EC9">
        <w:rPr>
          <w:rFonts w:ascii="Times New Roman" w:hAnsi="Times New Roman"/>
        </w:rPr>
        <w:t>and with the processes used to make those decisions"</w:t>
      </w:r>
      <w:r w:rsidR="008C0FB2" w:rsidRPr="00D75EC9">
        <w:rPr>
          <w:rFonts w:ascii="Times New Roman" w:hAnsi="Times New Roman"/>
        </w:rPr>
        <w:t>.</w:t>
      </w:r>
    </w:p>
    <w:p w14:paraId="3362BC34" w14:textId="6A051545" w:rsidR="00FF128A" w:rsidRPr="00D75EC9" w:rsidRDefault="00027665" w:rsidP="00D75EC9">
      <w:pPr>
        <w:pStyle w:val="FixListStyle"/>
        <w:spacing w:after="260" w:line="280" w:lineRule="exact"/>
        <w:ind w:right="0"/>
        <w:jc w:val="both"/>
        <w:rPr>
          <w:rFonts w:ascii="Times New Roman" w:hAnsi="Times New Roman"/>
        </w:rPr>
      </w:pPr>
      <w:r w:rsidRPr="00D75EC9">
        <w:rPr>
          <w:rFonts w:ascii="Times New Roman" w:hAnsi="Times New Roman"/>
        </w:rPr>
        <w:tab/>
        <w:t>The difficulty with Dr</w:t>
      </w:r>
      <w:r w:rsidR="00D523A3" w:rsidRPr="00D75EC9">
        <w:rPr>
          <w:rFonts w:ascii="Times New Roman" w:hAnsi="Times New Roman"/>
        </w:rPr>
        <w:t> </w:t>
      </w:r>
      <w:proofErr w:type="spellStart"/>
      <w:r w:rsidRPr="00D75EC9">
        <w:rPr>
          <w:rFonts w:ascii="Times New Roman" w:hAnsi="Times New Roman"/>
        </w:rPr>
        <w:t>Ridd's</w:t>
      </w:r>
      <w:proofErr w:type="spellEnd"/>
      <w:r w:rsidRPr="00D75EC9">
        <w:rPr>
          <w:rFonts w:ascii="Times New Roman" w:hAnsi="Times New Roman"/>
        </w:rPr>
        <w:t xml:space="preserve"> submission </w:t>
      </w:r>
      <w:r w:rsidR="006A0DF0" w:rsidRPr="00D75EC9">
        <w:rPr>
          <w:rFonts w:ascii="Times New Roman" w:hAnsi="Times New Roman"/>
        </w:rPr>
        <w:t xml:space="preserve">is </w:t>
      </w:r>
      <w:r w:rsidRPr="00D75EC9">
        <w:rPr>
          <w:rFonts w:ascii="Times New Roman" w:hAnsi="Times New Roman"/>
        </w:rPr>
        <w:t xml:space="preserve">that </w:t>
      </w:r>
      <w:r w:rsidR="0021650A" w:rsidRPr="00D75EC9">
        <w:rPr>
          <w:rFonts w:ascii="Times New Roman" w:hAnsi="Times New Roman"/>
        </w:rPr>
        <w:t>the</w:t>
      </w:r>
      <w:r w:rsidR="006A0DF0" w:rsidRPr="00D75EC9">
        <w:rPr>
          <w:rFonts w:ascii="Times New Roman" w:hAnsi="Times New Roman"/>
        </w:rPr>
        <w:t>re is no conflict between the</w:t>
      </w:r>
      <w:r w:rsidR="0021650A" w:rsidRPr="00D75EC9">
        <w:rPr>
          <w:rFonts w:ascii="Times New Roman" w:hAnsi="Times New Roman"/>
        </w:rPr>
        <w:t xml:space="preserve"> </w:t>
      </w:r>
      <w:r w:rsidR="006A0DF0" w:rsidRPr="00D75EC9">
        <w:rPr>
          <w:rFonts w:ascii="Times New Roman" w:hAnsi="Times New Roman"/>
        </w:rPr>
        <w:t xml:space="preserve">two different subject matters of the </w:t>
      </w:r>
      <w:r w:rsidR="0021650A" w:rsidRPr="00D75EC9">
        <w:rPr>
          <w:rFonts w:ascii="Times New Roman" w:hAnsi="Times New Roman"/>
        </w:rPr>
        <w:t xml:space="preserve">intellectual freedom </w:t>
      </w:r>
      <w:r w:rsidR="00662978" w:rsidRPr="00D75EC9">
        <w:rPr>
          <w:rFonts w:ascii="Times New Roman" w:hAnsi="Times New Roman"/>
        </w:rPr>
        <w:t>in cl</w:t>
      </w:r>
      <w:r w:rsidR="00D523A3" w:rsidRPr="00D75EC9">
        <w:rPr>
          <w:rFonts w:ascii="Times New Roman" w:hAnsi="Times New Roman"/>
        </w:rPr>
        <w:t> </w:t>
      </w:r>
      <w:r w:rsidR="00662978" w:rsidRPr="00D75EC9">
        <w:rPr>
          <w:rFonts w:ascii="Times New Roman" w:hAnsi="Times New Roman"/>
        </w:rPr>
        <w:t xml:space="preserve">14 </w:t>
      </w:r>
      <w:r w:rsidR="006A0DF0" w:rsidRPr="00D75EC9">
        <w:rPr>
          <w:rFonts w:ascii="Times New Roman" w:hAnsi="Times New Roman"/>
        </w:rPr>
        <w:t>and</w:t>
      </w:r>
      <w:r w:rsidR="0021650A" w:rsidRPr="00D75EC9">
        <w:rPr>
          <w:rFonts w:ascii="Times New Roman" w:hAnsi="Times New Roman"/>
        </w:rPr>
        <w:t xml:space="preserve"> the </w:t>
      </w:r>
      <w:r w:rsidR="004621F8" w:rsidRPr="00D75EC9">
        <w:rPr>
          <w:rFonts w:ascii="Times New Roman" w:hAnsi="Times New Roman"/>
        </w:rPr>
        <w:t>confidentiality of JCU's disciplinary processes</w:t>
      </w:r>
      <w:r w:rsidR="006A0DF0" w:rsidRPr="00D75EC9">
        <w:rPr>
          <w:rFonts w:ascii="Times New Roman" w:hAnsi="Times New Roman"/>
        </w:rPr>
        <w:t xml:space="preserve">. </w:t>
      </w:r>
      <w:r w:rsidR="00A7441E" w:rsidRPr="00D75EC9">
        <w:rPr>
          <w:rFonts w:ascii="Times New Roman" w:hAnsi="Times New Roman"/>
        </w:rPr>
        <w:t xml:space="preserve">The </w:t>
      </w:r>
      <w:r w:rsidR="000920F6" w:rsidRPr="00D75EC9">
        <w:rPr>
          <w:rFonts w:ascii="Times New Roman" w:hAnsi="Times New Roman"/>
        </w:rPr>
        <w:t>intellectual freedom</w:t>
      </w:r>
      <w:r w:rsidR="00662978" w:rsidRPr="00D75EC9">
        <w:rPr>
          <w:rFonts w:ascii="Times New Roman" w:hAnsi="Times New Roman"/>
        </w:rPr>
        <w:t xml:space="preserve"> in</w:t>
      </w:r>
      <w:r w:rsidR="0021650A" w:rsidRPr="00D75EC9">
        <w:rPr>
          <w:rFonts w:ascii="Times New Roman" w:hAnsi="Times New Roman"/>
        </w:rPr>
        <w:t xml:space="preserve"> cl</w:t>
      </w:r>
      <w:r w:rsidR="00D523A3" w:rsidRPr="00D75EC9">
        <w:rPr>
          <w:rFonts w:ascii="Times New Roman" w:hAnsi="Times New Roman"/>
        </w:rPr>
        <w:t> </w:t>
      </w:r>
      <w:r w:rsidR="0021650A" w:rsidRPr="00D75EC9">
        <w:rPr>
          <w:rFonts w:ascii="Times New Roman" w:hAnsi="Times New Roman"/>
        </w:rPr>
        <w:t>14.4</w:t>
      </w:r>
      <w:r w:rsidR="00A7441E" w:rsidRPr="00D75EC9">
        <w:rPr>
          <w:rFonts w:ascii="Times New Roman" w:hAnsi="Times New Roman"/>
        </w:rPr>
        <w:t xml:space="preserve"> is qualified by a requirement</w:t>
      </w:r>
      <w:r w:rsidR="00D72541" w:rsidRPr="00D75EC9">
        <w:rPr>
          <w:rFonts w:ascii="Times New Roman" w:hAnsi="Times New Roman"/>
        </w:rPr>
        <w:t xml:space="preserve"> </w:t>
      </w:r>
      <w:r w:rsidR="005E3349" w:rsidRPr="00D75EC9">
        <w:rPr>
          <w:rFonts w:ascii="Times New Roman" w:hAnsi="Times New Roman"/>
        </w:rPr>
        <w:t>which provides</w:t>
      </w:r>
      <w:r w:rsidR="00D72541" w:rsidRPr="00D75EC9">
        <w:rPr>
          <w:rFonts w:ascii="Times New Roman" w:hAnsi="Times New Roman"/>
        </w:rPr>
        <w:t xml:space="preserve"> that</w:t>
      </w:r>
      <w:r w:rsidR="006606ED" w:rsidRPr="00D75EC9">
        <w:rPr>
          <w:rFonts w:ascii="Times New Roman" w:hAnsi="Times New Roman"/>
        </w:rPr>
        <w:t>,</w:t>
      </w:r>
      <w:r w:rsidR="00D72541" w:rsidRPr="00D75EC9">
        <w:rPr>
          <w:rFonts w:ascii="Times New Roman" w:hAnsi="Times New Roman"/>
        </w:rPr>
        <w:t xml:space="preserve"> when staff express disagreement with University decisions</w:t>
      </w:r>
      <w:r w:rsidR="006606ED" w:rsidRPr="00D75EC9">
        <w:rPr>
          <w:rFonts w:ascii="Times New Roman" w:hAnsi="Times New Roman"/>
        </w:rPr>
        <w:t>,</w:t>
      </w:r>
      <w:r w:rsidR="00D72541" w:rsidRPr="00D75EC9">
        <w:rPr>
          <w:rFonts w:ascii="Times New Roman" w:hAnsi="Times New Roman"/>
        </w:rPr>
        <w:t xml:space="preserve"> they "should seek to raise their concerns through applicable processes </w:t>
      </w:r>
      <w:r w:rsidR="00FC25D9" w:rsidRPr="00D75EC9">
        <w:rPr>
          <w:rFonts w:ascii="Times New Roman" w:hAnsi="Times New Roman"/>
        </w:rPr>
        <w:t xml:space="preserve">and give reasonable opportunity for such processes to be followed". </w:t>
      </w:r>
      <w:r w:rsidR="007C34A0" w:rsidRPr="00D75EC9">
        <w:rPr>
          <w:rFonts w:ascii="Times New Roman" w:hAnsi="Times New Roman"/>
        </w:rPr>
        <w:t xml:space="preserve">The </w:t>
      </w:r>
      <w:r w:rsidR="00EF193E" w:rsidRPr="00D75EC9">
        <w:rPr>
          <w:rFonts w:ascii="Times New Roman" w:hAnsi="Times New Roman"/>
        </w:rPr>
        <w:t xml:space="preserve">applicable </w:t>
      </w:r>
      <w:r w:rsidR="007C34A0" w:rsidRPr="00D75EC9">
        <w:rPr>
          <w:rFonts w:ascii="Times New Roman" w:hAnsi="Times New Roman"/>
        </w:rPr>
        <w:t>process f</w:t>
      </w:r>
      <w:r w:rsidR="00EF193E" w:rsidRPr="00D75EC9">
        <w:rPr>
          <w:rFonts w:ascii="Times New Roman" w:hAnsi="Times New Roman"/>
        </w:rPr>
        <w:t xml:space="preserve">or </w:t>
      </w:r>
      <w:r w:rsidR="00295F59" w:rsidRPr="00D75EC9">
        <w:rPr>
          <w:rFonts w:ascii="Times New Roman" w:hAnsi="Times New Roman"/>
        </w:rPr>
        <w:t>handling allegations of</w:t>
      </w:r>
      <w:r w:rsidR="00EF193E" w:rsidRPr="00D75EC9">
        <w:rPr>
          <w:rFonts w:ascii="Times New Roman" w:hAnsi="Times New Roman"/>
        </w:rPr>
        <w:t xml:space="preserve"> misconduct or serious misconduct is set out in cl</w:t>
      </w:r>
      <w:r w:rsidR="00D523A3" w:rsidRPr="00D75EC9">
        <w:rPr>
          <w:rFonts w:ascii="Times New Roman" w:hAnsi="Times New Roman"/>
        </w:rPr>
        <w:t> </w:t>
      </w:r>
      <w:r w:rsidR="00EF193E" w:rsidRPr="00D75EC9">
        <w:rPr>
          <w:rFonts w:ascii="Times New Roman" w:hAnsi="Times New Roman"/>
        </w:rPr>
        <w:t>54 of the Enterprise Agreement.</w:t>
      </w:r>
      <w:r w:rsidR="00B930F0" w:rsidRPr="00D75EC9">
        <w:rPr>
          <w:rFonts w:ascii="Times New Roman" w:hAnsi="Times New Roman"/>
        </w:rPr>
        <w:t xml:space="preserve"> As to confidentiality, cl</w:t>
      </w:r>
      <w:r w:rsidR="00E16513" w:rsidRPr="00D75EC9">
        <w:rPr>
          <w:rFonts w:ascii="Times New Roman" w:hAnsi="Times New Roman"/>
        </w:rPr>
        <w:t> </w:t>
      </w:r>
      <w:r w:rsidR="00FF128A" w:rsidRPr="00D75EC9">
        <w:rPr>
          <w:rFonts w:ascii="Times New Roman" w:hAnsi="Times New Roman"/>
        </w:rPr>
        <w:t>54.1.5 provides:</w:t>
      </w:r>
    </w:p>
    <w:p w14:paraId="6DDAEC28" w14:textId="3218CAAE" w:rsidR="00FF128A" w:rsidRPr="00D75EC9" w:rsidRDefault="00FF128A" w:rsidP="00D75EC9">
      <w:pPr>
        <w:pStyle w:val="LeftrightafterHC"/>
        <w:spacing w:before="0" w:after="260" w:line="280" w:lineRule="exact"/>
        <w:ind w:right="0"/>
        <w:jc w:val="both"/>
        <w:rPr>
          <w:rFonts w:ascii="Times New Roman" w:hAnsi="Times New Roman"/>
        </w:rPr>
      </w:pPr>
      <w:r w:rsidRPr="00D75EC9">
        <w:rPr>
          <w:rFonts w:ascii="Times New Roman" w:hAnsi="Times New Roman"/>
        </w:rPr>
        <w:t>"The confidentiality of all parties involved in the management of Misconduct and Serious Misconduct processes will be respected and all information gathered and recorded will remain confidential, subject to JCU</w:t>
      </w:r>
      <w:r w:rsidR="007B255F" w:rsidRPr="00D75EC9">
        <w:rPr>
          <w:rFonts w:ascii="Times New Roman" w:hAnsi="Times New Roman"/>
        </w:rPr>
        <w:t>'</w:t>
      </w:r>
      <w:r w:rsidRPr="00D75EC9">
        <w:rPr>
          <w:rFonts w:ascii="Times New Roman" w:hAnsi="Times New Roman"/>
        </w:rPr>
        <w:t>s obligations:</w:t>
      </w:r>
    </w:p>
    <w:p w14:paraId="02A2AF80" w14:textId="77777777" w:rsidR="00FF128A" w:rsidRPr="00D75EC9" w:rsidRDefault="00FF128A" w:rsidP="00D75EC9">
      <w:pPr>
        <w:pStyle w:val="LeftrightHanging"/>
        <w:spacing w:before="0" w:after="260" w:line="280" w:lineRule="exact"/>
        <w:ind w:right="0"/>
        <w:jc w:val="both"/>
        <w:rPr>
          <w:rFonts w:ascii="Times New Roman" w:hAnsi="Times New Roman"/>
        </w:rPr>
      </w:pPr>
      <w:r w:rsidRPr="00D75EC9">
        <w:rPr>
          <w:rFonts w:ascii="Times New Roman" w:hAnsi="Times New Roman"/>
        </w:rPr>
        <w:t>a)</w:t>
      </w:r>
      <w:r w:rsidRPr="00D75EC9">
        <w:rPr>
          <w:rFonts w:ascii="Times New Roman" w:hAnsi="Times New Roman"/>
        </w:rPr>
        <w:tab/>
        <w:t>to discharge its responsibilities under an Act or University policy;</w:t>
      </w:r>
    </w:p>
    <w:p w14:paraId="36336372" w14:textId="77777777" w:rsidR="00FF128A" w:rsidRPr="00D75EC9" w:rsidRDefault="00FF128A" w:rsidP="00D75EC9">
      <w:pPr>
        <w:pStyle w:val="LeftrightHanging"/>
        <w:spacing w:before="0" w:after="260" w:line="280" w:lineRule="exact"/>
        <w:ind w:right="0"/>
        <w:jc w:val="both"/>
        <w:rPr>
          <w:rFonts w:ascii="Times New Roman" w:hAnsi="Times New Roman"/>
        </w:rPr>
      </w:pPr>
      <w:r w:rsidRPr="00D75EC9">
        <w:rPr>
          <w:rFonts w:ascii="Times New Roman" w:hAnsi="Times New Roman"/>
        </w:rPr>
        <w:t>b)</w:t>
      </w:r>
      <w:r w:rsidRPr="00D75EC9">
        <w:rPr>
          <w:rFonts w:ascii="Times New Roman" w:hAnsi="Times New Roman"/>
        </w:rPr>
        <w:tab/>
        <w:t>for a proceeding in a court or tribunal; or</w:t>
      </w:r>
    </w:p>
    <w:p w14:paraId="6C7ACAC1" w14:textId="77777777" w:rsidR="00FF128A" w:rsidRPr="00D75EC9" w:rsidRDefault="00FF128A" w:rsidP="00D75EC9">
      <w:pPr>
        <w:pStyle w:val="LeftrightHanging"/>
        <w:spacing w:before="0" w:after="260" w:line="280" w:lineRule="exact"/>
        <w:ind w:right="0"/>
        <w:jc w:val="both"/>
        <w:rPr>
          <w:rFonts w:ascii="Times New Roman" w:hAnsi="Times New Roman"/>
        </w:rPr>
      </w:pPr>
      <w:r w:rsidRPr="00D75EC9">
        <w:rPr>
          <w:rFonts w:ascii="Times New Roman" w:hAnsi="Times New Roman"/>
        </w:rPr>
        <w:lastRenderedPageBreak/>
        <w:t>c)</w:t>
      </w:r>
      <w:r w:rsidRPr="00D75EC9">
        <w:rPr>
          <w:rFonts w:ascii="Times New Roman" w:hAnsi="Times New Roman"/>
        </w:rPr>
        <w:tab/>
        <w:t>unless the person to whom the confidential information relates, consents in writing to the disclosure of the information or record; or if no consent is obtainable and such disclosure is unlikely to harm the interests of the person affected; or</w:t>
      </w:r>
    </w:p>
    <w:p w14:paraId="19689140" w14:textId="77777777" w:rsidR="00D75EC9" w:rsidRDefault="00FF128A" w:rsidP="00D75EC9">
      <w:pPr>
        <w:pStyle w:val="LeftrightHanging"/>
        <w:spacing w:before="0" w:after="260" w:line="280" w:lineRule="exact"/>
        <w:ind w:right="0"/>
        <w:jc w:val="both"/>
        <w:rPr>
          <w:rFonts w:ascii="Times New Roman" w:hAnsi="Times New Roman"/>
        </w:rPr>
      </w:pPr>
      <w:r w:rsidRPr="00D75EC9">
        <w:rPr>
          <w:rFonts w:ascii="Times New Roman" w:hAnsi="Times New Roman"/>
        </w:rPr>
        <w:t>d)</w:t>
      </w:r>
      <w:r w:rsidRPr="00D75EC9">
        <w:rPr>
          <w:rFonts w:ascii="Times New Roman" w:hAnsi="Times New Roman"/>
        </w:rPr>
        <w:tab/>
        <w:t>unless the information is already in the public domain."</w:t>
      </w:r>
    </w:p>
    <w:p w14:paraId="245D83F6" w14:textId="2C782D24" w:rsidR="00564BF7" w:rsidRPr="00D75EC9" w:rsidRDefault="006E5D86"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7D6FB6" w:rsidRPr="00D75EC9">
        <w:rPr>
          <w:rFonts w:ascii="Times New Roman" w:hAnsi="Times New Roman"/>
        </w:rPr>
        <w:t>As both the majority and minority of the Full Court observed, t</w:t>
      </w:r>
      <w:r w:rsidR="00C438CA" w:rsidRPr="00D75EC9">
        <w:rPr>
          <w:rFonts w:ascii="Times New Roman" w:hAnsi="Times New Roman"/>
        </w:rPr>
        <w:t xml:space="preserve">here are numerous difficulties with </w:t>
      </w:r>
      <w:r w:rsidR="007D6FB6" w:rsidRPr="00D75EC9">
        <w:rPr>
          <w:rFonts w:ascii="Times New Roman" w:hAnsi="Times New Roman"/>
        </w:rPr>
        <w:t>the drafting of cl</w:t>
      </w:r>
      <w:r w:rsidR="006A7350" w:rsidRPr="00D75EC9">
        <w:rPr>
          <w:rFonts w:ascii="Times New Roman" w:hAnsi="Times New Roman"/>
        </w:rPr>
        <w:t> </w:t>
      </w:r>
      <w:r w:rsidR="007D6FB6" w:rsidRPr="00D75EC9">
        <w:rPr>
          <w:rFonts w:ascii="Times New Roman" w:hAnsi="Times New Roman"/>
        </w:rPr>
        <w:t>54.1.5</w:t>
      </w:r>
      <w:r w:rsidR="00D9547D" w:rsidRPr="00D75EC9">
        <w:rPr>
          <w:rStyle w:val="FootnoteReference"/>
          <w:rFonts w:ascii="Times New Roman" w:hAnsi="Times New Roman"/>
          <w:sz w:val="24"/>
        </w:rPr>
        <w:footnoteReference w:id="33"/>
      </w:r>
      <w:r w:rsidR="007D6FB6" w:rsidRPr="00D75EC9">
        <w:rPr>
          <w:rFonts w:ascii="Times New Roman" w:hAnsi="Times New Roman"/>
        </w:rPr>
        <w:t>.</w:t>
      </w:r>
      <w:r w:rsidR="0048462C" w:rsidRPr="00D75EC9">
        <w:rPr>
          <w:rFonts w:ascii="Times New Roman" w:hAnsi="Times New Roman"/>
        </w:rPr>
        <w:t xml:space="preserve"> </w:t>
      </w:r>
      <w:r w:rsidR="00865131" w:rsidRPr="00D75EC9">
        <w:rPr>
          <w:rFonts w:ascii="Times New Roman" w:hAnsi="Times New Roman"/>
        </w:rPr>
        <w:t>But</w:t>
      </w:r>
      <w:r w:rsidR="00852F44" w:rsidRPr="00D75EC9">
        <w:rPr>
          <w:rFonts w:ascii="Times New Roman" w:hAnsi="Times New Roman"/>
        </w:rPr>
        <w:t xml:space="preserve"> </w:t>
      </w:r>
      <w:r w:rsidR="008E28C5" w:rsidRPr="00D75EC9">
        <w:rPr>
          <w:rFonts w:ascii="Times New Roman" w:hAnsi="Times New Roman"/>
        </w:rPr>
        <w:t xml:space="preserve">only </w:t>
      </w:r>
      <w:r w:rsidR="00852F44" w:rsidRPr="00D75EC9">
        <w:rPr>
          <w:rFonts w:ascii="Times New Roman" w:hAnsi="Times New Roman"/>
        </w:rPr>
        <w:t>one aspect of the interpretation of cl</w:t>
      </w:r>
      <w:r w:rsidR="006A7350" w:rsidRPr="00D75EC9">
        <w:rPr>
          <w:rFonts w:ascii="Times New Roman" w:hAnsi="Times New Roman"/>
        </w:rPr>
        <w:t> </w:t>
      </w:r>
      <w:r w:rsidR="00852F44" w:rsidRPr="00D75EC9">
        <w:rPr>
          <w:rFonts w:ascii="Times New Roman" w:hAnsi="Times New Roman"/>
        </w:rPr>
        <w:t xml:space="preserve">54.1.5 </w:t>
      </w:r>
      <w:r w:rsidR="00865131" w:rsidRPr="00D75EC9">
        <w:rPr>
          <w:rFonts w:ascii="Times New Roman" w:hAnsi="Times New Roman"/>
        </w:rPr>
        <w:t>relevantly arises</w:t>
      </w:r>
      <w:r w:rsidR="00DC4B56" w:rsidRPr="00D75EC9">
        <w:rPr>
          <w:rFonts w:ascii="Times New Roman" w:hAnsi="Times New Roman"/>
        </w:rPr>
        <w:t xml:space="preserve">. </w:t>
      </w:r>
      <w:r w:rsidR="00865131" w:rsidRPr="00D75EC9">
        <w:rPr>
          <w:rFonts w:ascii="Times New Roman" w:hAnsi="Times New Roman"/>
        </w:rPr>
        <w:t>C</w:t>
      </w:r>
      <w:r w:rsidR="00DC4B56" w:rsidRPr="00D75EC9">
        <w:rPr>
          <w:rFonts w:ascii="Times New Roman" w:hAnsi="Times New Roman"/>
        </w:rPr>
        <w:t>ontrary to the approach of the primary judge</w:t>
      </w:r>
      <w:r w:rsidR="00D9547D" w:rsidRPr="00D75EC9">
        <w:rPr>
          <w:rStyle w:val="FootnoteReference"/>
          <w:rFonts w:ascii="Times New Roman" w:hAnsi="Times New Roman"/>
          <w:sz w:val="24"/>
        </w:rPr>
        <w:footnoteReference w:id="34"/>
      </w:r>
      <w:r w:rsidR="00054B4A" w:rsidRPr="00D75EC9">
        <w:rPr>
          <w:rFonts w:ascii="Times New Roman" w:hAnsi="Times New Roman"/>
        </w:rPr>
        <w:t>,</w:t>
      </w:r>
      <w:r w:rsidR="00DC4B56" w:rsidRPr="00D75EC9">
        <w:rPr>
          <w:rFonts w:ascii="Times New Roman" w:hAnsi="Times New Roman"/>
        </w:rPr>
        <w:t xml:space="preserve"> but consistently with the majority of the Full Court</w:t>
      </w:r>
      <w:r w:rsidR="00D9547D" w:rsidRPr="00D75EC9">
        <w:rPr>
          <w:rStyle w:val="FootnoteReference"/>
          <w:rFonts w:ascii="Times New Roman" w:hAnsi="Times New Roman"/>
          <w:sz w:val="24"/>
        </w:rPr>
        <w:footnoteReference w:id="35"/>
      </w:r>
      <w:r w:rsidR="00DC4B56" w:rsidRPr="00D75EC9">
        <w:rPr>
          <w:rFonts w:ascii="Times New Roman" w:hAnsi="Times New Roman"/>
        </w:rPr>
        <w:t xml:space="preserve">, </w:t>
      </w:r>
      <w:r w:rsidR="007E62E6" w:rsidRPr="00D75EC9">
        <w:rPr>
          <w:rFonts w:ascii="Times New Roman" w:hAnsi="Times New Roman"/>
        </w:rPr>
        <w:t>the concern of cl</w:t>
      </w:r>
      <w:r w:rsidR="006A7350" w:rsidRPr="00D75EC9">
        <w:rPr>
          <w:rFonts w:ascii="Times New Roman" w:hAnsi="Times New Roman"/>
        </w:rPr>
        <w:t> </w:t>
      </w:r>
      <w:r w:rsidR="007E62E6" w:rsidRPr="00D75EC9">
        <w:rPr>
          <w:rFonts w:ascii="Times New Roman" w:hAnsi="Times New Roman"/>
        </w:rPr>
        <w:t xml:space="preserve">54.1.5 is not merely with the </w:t>
      </w:r>
      <w:r w:rsidR="00661320" w:rsidRPr="00D75EC9">
        <w:rPr>
          <w:rFonts w:ascii="Times New Roman" w:hAnsi="Times New Roman"/>
        </w:rPr>
        <w:t>interests of the person subject to the disciplinary proceeding, here Dr</w:t>
      </w:r>
      <w:r w:rsidR="006A7350" w:rsidRPr="00D75EC9">
        <w:rPr>
          <w:rFonts w:ascii="Times New Roman" w:hAnsi="Times New Roman"/>
        </w:rPr>
        <w:t> </w:t>
      </w:r>
      <w:proofErr w:type="spellStart"/>
      <w:r w:rsidR="00661320" w:rsidRPr="00D75EC9">
        <w:rPr>
          <w:rFonts w:ascii="Times New Roman" w:hAnsi="Times New Roman"/>
        </w:rPr>
        <w:t>Ridd</w:t>
      </w:r>
      <w:proofErr w:type="spellEnd"/>
      <w:r w:rsidR="00661320" w:rsidRPr="00D75EC9">
        <w:rPr>
          <w:rFonts w:ascii="Times New Roman" w:hAnsi="Times New Roman"/>
        </w:rPr>
        <w:t xml:space="preserve">. For instance, </w:t>
      </w:r>
      <w:r w:rsidR="009F3C45" w:rsidRPr="00D75EC9">
        <w:rPr>
          <w:rFonts w:ascii="Times New Roman" w:hAnsi="Times New Roman"/>
        </w:rPr>
        <w:t>in</w:t>
      </w:r>
      <w:r w:rsidR="00717633" w:rsidRPr="00D75EC9">
        <w:rPr>
          <w:rFonts w:ascii="Times New Roman" w:hAnsi="Times New Roman"/>
        </w:rPr>
        <w:t xml:space="preserve"> para</w:t>
      </w:r>
      <w:r w:rsidR="00382B4F" w:rsidRPr="00D75EC9">
        <w:rPr>
          <w:rFonts w:ascii="Times New Roman" w:hAnsi="Times New Roman"/>
        </w:rPr>
        <w:t> </w:t>
      </w:r>
      <w:r w:rsidR="009F3C45" w:rsidRPr="00D75EC9">
        <w:rPr>
          <w:rFonts w:ascii="Times New Roman" w:hAnsi="Times New Roman"/>
        </w:rPr>
        <w:t xml:space="preserve">(c), </w:t>
      </w:r>
      <w:r w:rsidR="00661320" w:rsidRPr="00D75EC9">
        <w:rPr>
          <w:rFonts w:ascii="Times New Roman" w:hAnsi="Times New Roman"/>
        </w:rPr>
        <w:t xml:space="preserve">the person to whom the confidential information relates might be </w:t>
      </w:r>
      <w:r w:rsidR="009F3C45" w:rsidRPr="00D75EC9">
        <w:rPr>
          <w:rFonts w:ascii="Times New Roman" w:hAnsi="Times New Roman"/>
        </w:rPr>
        <w:t xml:space="preserve">a complainant. </w:t>
      </w:r>
      <w:r w:rsidR="003A5446" w:rsidRPr="00D75EC9">
        <w:rPr>
          <w:rFonts w:ascii="Times New Roman" w:hAnsi="Times New Roman"/>
        </w:rPr>
        <w:t xml:space="preserve">The University also has an interest in the maintenance of the confidentiality of its private procedures. </w:t>
      </w:r>
      <w:r w:rsidR="000B2982" w:rsidRPr="00D75EC9">
        <w:rPr>
          <w:rFonts w:ascii="Times New Roman" w:hAnsi="Times New Roman"/>
        </w:rPr>
        <w:t xml:space="preserve">Of course, as </w:t>
      </w:r>
      <w:r w:rsidR="00717633" w:rsidRPr="00D75EC9">
        <w:rPr>
          <w:rFonts w:ascii="Times New Roman" w:hAnsi="Times New Roman"/>
        </w:rPr>
        <w:t>para</w:t>
      </w:r>
      <w:r w:rsidR="00382B4F" w:rsidRPr="00D75EC9">
        <w:rPr>
          <w:rFonts w:ascii="Times New Roman" w:hAnsi="Times New Roman"/>
        </w:rPr>
        <w:t> </w:t>
      </w:r>
      <w:r w:rsidR="000B2982" w:rsidRPr="00D75EC9">
        <w:rPr>
          <w:rFonts w:ascii="Times New Roman" w:hAnsi="Times New Roman"/>
        </w:rPr>
        <w:t xml:space="preserve">(b) provides, the information would not be confidential </w:t>
      </w:r>
      <w:r w:rsidR="008C1937" w:rsidRPr="00D75EC9">
        <w:rPr>
          <w:rFonts w:ascii="Times New Roman" w:hAnsi="Times New Roman"/>
        </w:rPr>
        <w:t>for the purposes of a proceeding in a court or tribunal, which would include proceedings such as th</w:t>
      </w:r>
      <w:r w:rsidR="003C57D9" w:rsidRPr="00D75EC9">
        <w:rPr>
          <w:rFonts w:ascii="Times New Roman" w:hAnsi="Times New Roman"/>
        </w:rPr>
        <w:t>e</w:t>
      </w:r>
      <w:r w:rsidR="008C1937" w:rsidRPr="00D75EC9">
        <w:rPr>
          <w:rFonts w:ascii="Times New Roman" w:hAnsi="Times New Roman"/>
        </w:rPr>
        <w:t>s</w:t>
      </w:r>
      <w:r w:rsidR="003C57D9" w:rsidRPr="00D75EC9">
        <w:rPr>
          <w:rFonts w:ascii="Times New Roman" w:hAnsi="Times New Roman"/>
        </w:rPr>
        <w:t>e</w:t>
      </w:r>
      <w:r w:rsidR="008C1937" w:rsidRPr="00D75EC9">
        <w:rPr>
          <w:rFonts w:ascii="Times New Roman" w:hAnsi="Times New Roman"/>
        </w:rPr>
        <w:t xml:space="preserve"> under s</w:t>
      </w:r>
      <w:r w:rsidR="00E9519B" w:rsidRPr="00D75EC9">
        <w:rPr>
          <w:rFonts w:ascii="Times New Roman" w:hAnsi="Times New Roman"/>
        </w:rPr>
        <w:t> </w:t>
      </w:r>
      <w:r w:rsidR="008C1937" w:rsidRPr="00D75EC9">
        <w:rPr>
          <w:rFonts w:ascii="Times New Roman" w:hAnsi="Times New Roman"/>
        </w:rPr>
        <w:t xml:space="preserve">50 of the </w:t>
      </w:r>
      <w:r w:rsidR="008C1937" w:rsidRPr="00D75EC9">
        <w:rPr>
          <w:rFonts w:ascii="Times New Roman" w:hAnsi="Times New Roman"/>
          <w:i/>
          <w:iCs/>
        </w:rPr>
        <w:t>Fair Work Act</w:t>
      </w:r>
      <w:r w:rsidR="006B4512" w:rsidRPr="00D75EC9">
        <w:rPr>
          <w:rFonts w:ascii="Times New Roman" w:hAnsi="Times New Roman"/>
        </w:rPr>
        <w:t>. Nor, as</w:t>
      </w:r>
      <w:r w:rsidR="00717633" w:rsidRPr="00D75EC9">
        <w:rPr>
          <w:rFonts w:ascii="Times New Roman" w:hAnsi="Times New Roman"/>
        </w:rPr>
        <w:t xml:space="preserve"> para</w:t>
      </w:r>
      <w:r w:rsidR="00382B4F" w:rsidRPr="00D75EC9">
        <w:rPr>
          <w:rFonts w:ascii="Times New Roman" w:hAnsi="Times New Roman"/>
        </w:rPr>
        <w:t> </w:t>
      </w:r>
      <w:r w:rsidR="006B4512" w:rsidRPr="00D75EC9">
        <w:rPr>
          <w:rFonts w:ascii="Times New Roman" w:hAnsi="Times New Roman"/>
        </w:rPr>
        <w:t>(d) provides, would the information remain confidential once it had been read or expressed in open court.</w:t>
      </w:r>
      <w:r w:rsidR="001D0232" w:rsidRPr="00D75EC9">
        <w:rPr>
          <w:rFonts w:ascii="Times New Roman" w:hAnsi="Times New Roman"/>
        </w:rPr>
        <w:t xml:space="preserve"> </w:t>
      </w:r>
      <w:r w:rsidR="00564BF7" w:rsidRPr="00D75EC9">
        <w:rPr>
          <w:rFonts w:ascii="Times New Roman" w:hAnsi="Times New Roman"/>
        </w:rPr>
        <w:t>At no point has Dr </w:t>
      </w:r>
      <w:proofErr w:type="spellStart"/>
      <w:r w:rsidR="00564BF7" w:rsidRPr="00D75EC9">
        <w:rPr>
          <w:rFonts w:ascii="Times New Roman" w:hAnsi="Times New Roman"/>
        </w:rPr>
        <w:t>Ridd</w:t>
      </w:r>
      <w:proofErr w:type="spellEnd"/>
      <w:r w:rsidR="00564BF7" w:rsidRPr="00D75EC9">
        <w:rPr>
          <w:rFonts w:ascii="Times New Roman" w:hAnsi="Times New Roman"/>
        </w:rPr>
        <w:t xml:space="preserve"> suggested that cl 54.1.5 did not apply to him because there had been a reasonable opportunity for JCU processes to be followed.</w:t>
      </w:r>
    </w:p>
    <w:p w14:paraId="38030F5E" w14:textId="5EC24C8A" w:rsidR="000C38CB" w:rsidRPr="00D75EC9" w:rsidRDefault="002F4FAE"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C7510D" w:rsidRPr="00D75EC9">
        <w:rPr>
          <w:rFonts w:ascii="Times New Roman" w:hAnsi="Times New Roman"/>
        </w:rPr>
        <w:t xml:space="preserve">Subject to these limitations, the confidentiality provisions serve the legitimate interests of all parties to </w:t>
      </w:r>
      <w:r w:rsidR="008A0603" w:rsidRPr="00D75EC9">
        <w:rPr>
          <w:rFonts w:ascii="Times New Roman" w:hAnsi="Times New Roman"/>
        </w:rPr>
        <w:t>JCU</w:t>
      </w:r>
      <w:r w:rsidR="00C7510D" w:rsidRPr="00D75EC9">
        <w:rPr>
          <w:rFonts w:ascii="Times New Roman" w:hAnsi="Times New Roman"/>
        </w:rPr>
        <w:t xml:space="preserve">'s dispute resolution processes, and of </w:t>
      </w:r>
      <w:r w:rsidR="008A0603" w:rsidRPr="00D75EC9">
        <w:rPr>
          <w:rFonts w:ascii="Times New Roman" w:hAnsi="Times New Roman"/>
        </w:rPr>
        <w:t xml:space="preserve">JCU </w:t>
      </w:r>
      <w:r w:rsidR="00C7510D" w:rsidRPr="00D75EC9">
        <w:rPr>
          <w:rFonts w:ascii="Times New Roman" w:hAnsi="Times New Roman"/>
        </w:rPr>
        <w:t xml:space="preserve">itself in maintaining the integrity and efficacy of those processes. Those processes are not inconsistent with </w:t>
      </w:r>
      <w:proofErr w:type="spellStart"/>
      <w:r w:rsidR="00C7510D" w:rsidRPr="00D75EC9">
        <w:rPr>
          <w:rFonts w:ascii="Times New Roman" w:hAnsi="Times New Roman"/>
        </w:rPr>
        <w:t>c</w:t>
      </w:r>
      <w:r w:rsidR="006728D4" w:rsidRPr="00D75EC9">
        <w:rPr>
          <w:rFonts w:ascii="Times New Roman" w:hAnsi="Times New Roman"/>
        </w:rPr>
        <w:t>ll</w:t>
      </w:r>
      <w:proofErr w:type="spellEnd"/>
      <w:r w:rsidR="00E77962" w:rsidRPr="00D75EC9">
        <w:rPr>
          <w:rFonts w:ascii="Times New Roman" w:hAnsi="Times New Roman"/>
        </w:rPr>
        <w:t> </w:t>
      </w:r>
      <w:r w:rsidR="00C7510D" w:rsidRPr="00D75EC9">
        <w:rPr>
          <w:rFonts w:ascii="Times New Roman" w:hAnsi="Times New Roman"/>
        </w:rPr>
        <w:t>13</w:t>
      </w:r>
      <w:r w:rsidR="008A0603" w:rsidRPr="00D75EC9">
        <w:rPr>
          <w:rFonts w:ascii="Times New Roman" w:hAnsi="Times New Roman"/>
        </w:rPr>
        <w:t> </w:t>
      </w:r>
      <w:r w:rsidR="00C7510D" w:rsidRPr="00D75EC9">
        <w:rPr>
          <w:rFonts w:ascii="Times New Roman" w:hAnsi="Times New Roman"/>
        </w:rPr>
        <w:t xml:space="preserve">and 14 of the Enterprise Agreement. Observance of the confidentiality provisions ensures that a member of staff with a just grievance against another member of staff is not intimidated or reduced to silent resignation by the willingness of a colleague to ignore or disrupt the dispute resolution processes of </w:t>
      </w:r>
      <w:r w:rsidR="00DB121C" w:rsidRPr="00D75EC9">
        <w:rPr>
          <w:rFonts w:ascii="Times New Roman" w:hAnsi="Times New Roman"/>
        </w:rPr>
        <w:t>JCU</w:t>
      </w:r>
      <w:r w:rsidR="00C7510D" w:rsidRPr="00D75EC9">
        <w:rPr>
          <w:rFonts w:ascii="Times New Roman" w:hAnsi="Times New Roman"/>
        </w:rPr>
        <w:t xml:space="preserve">. Conduct of that kind on the part of a staff member </w:t>
      </w:r>
      <w:r w:rsidR="00C7510D" w:rsidRPr="00D75EC9">
        <w:rPr>
          <w:rFonts w:ascii="Times New Roman" w:hAnsi="Times New Roman"/>
        </w:rPr>
        <w:lastRenderedPageBreak/>
        <w:t>may, in some circumstances, be regarded as inconsistent with the maintenance of the relationship of employment under the Enterprise Agreement.</w:t>
      </w:r>
    </w:p>
    <w:p w14:paraId="56F9C2A5" w14:textId="0F5A72E3" w:rsidR="00187EBA" w:rsidRPr="00D75EC9" w:rsidRDefault="000C38CB" w:rsidP="00D75EC9">
      <w:pPr>
        <w:pStyle w:val="FixListStyle"/>
        <w:spacing w:after="260" w:line="280" w:lineRule="exact"/>
        <w:ind w:right="0"/>
        <w:jc w:val="both"/>
        <w:rPr>
          <w:rFonts w:ascii="Times New Roman" w:hAnsi="Times New Roman"/>
        </w:rPr>
      </w:pPr>
      <w:r w:rsidRPr="00D75EC9">
        <w:rPr>
          <w:rFonts w:ascii="Times New Roman" w:hAnsi="Times New Roman"/>
        </w:rPr>
        <w:tab/>
        <w:t>In summary,</w:t>
      </w:r>
      <w:r w:rsidR="00782C41" w:rsidRPr="00D75EC9">
        <w:rPr>
          <w:rFonts w:ascii="Times New Roman" w:hAnsi="Times New Roman"/>
        </w:rPr>
        <w:t xml:space="preserve"> contrary to Dr</w:t>
      </w:r>
      <w:r w:rsidR="00382B4F" w:rsidRPr="00D75EC9">
        <w:rPr>
          <w:rFonts w:ascii="Times New Roman" w:hAnsi="Times New Roman"/>
        </w:rPr>
        <w:t> </w:t>
      </w:r>
      <w:proofErr w:type="spellStart"/>
      <w:r w:rsidR="00782C41" w:rsidRPr="00D75EC9">
        <w:rPr>
          <w:rFonts w:ascii="Times New Roman" w:hAnsi="Times New Roman"/>
        </w:rPr>
        <w:t>Ridd's</w:t>
      </w:r>
      <w:proofErr w:type="spellEnd"/>
      <w:r w:rsidR="00782C41" w:rsidRPr="00D75EC9">
        <w:rPr>
          <w:rFonts w:ascii="Times New Roman" w:hAnsi="Times New Roman"/>
        </w:rPr>
        <w:t xml:space="preserve"> submission, cl</w:t>
      </w:r>
      <w:r w:rsidR="00382B4F" w:rsidRPr="00D75EC9">
        <w:rPr>
          <w:rFonts w:ascii="Times New Roman" w:hAnsi="Times New Roman"/>
        </w:rPr>
        <w:t> </w:t>
      </w:r>
      <w:r w:rsidR="00782C41" w:rsidRPr="00D75EC9">
        <w:rPr>
          <w:rFonts w:ascii="Times New Roman" w:hAnsi="Times New Roman"/>
        </w:rPr>
        <w:t xml:space="preserve">14 cannot provide any protection against breaches of the Code of Conduct </w:t>
      </w:r>
      <w:r w:rsidR="004155BD" w:rsidRPr="00D75EC9">
        <w:rPr>
          <w:rFonts w:ascii="Times New Roman" w:hAnsi="Times New Roman"/>
        </w:rPr>
        <w:t xml:space="preserve">which </w:t>
      </w:r>
      <w:r w:rsidR="00782C41" w:rsidRPr="00D75EC9">
        <w:rPr>
          <w:rFonts w:ascii="Times New Roman" w:hAnsi="Times New Roman"/>
        </w:rPr>
        <w:t>involv</w:t>
      </w:r>
      <w:r w:rsidR="004155BD" w:rsidRPr="00D75EC9">
        <w:rPr>
          <w:rFonts w:ascii="Times New Roman" w:hAnsi="Times New Roman"/>
        </w:rPr>
        <w:t>e</w:t>
      </w:r>
      <w:r w:rsidR="00782C41" w:rsidRPr="00D75EC9">
        <w:rPr>
          <w:rFonts w:ascii="Times New Roman" w:hAnsi="Times New Roman"/>
        </w:rPr>
        <w:t xml:space="preserve"> disagreement with JCU decisions or JCU processes where the expression of disagreement involves</w:t>
      </w:r>
      <w:r w:rsidR="00926DCB" w:rsidRPr="00D75EC9">
        <w:rPr>
          <w:rFonts w:ascii="Times New Roman" w:hAnsi="Times New Roman"/>
        </w:rPr>
        <w:t xml:space="preserve"> a failure to respect</w:t>
      </w:r>
      <w:r w:rsidR="00782C41" w:rsidRPr="00D75EC9">
        <w:rPr>
          <w:rFonts w:ascii="Times New Roman" w:hAnsi="Times New Roman"/>
        </w:rPr>
        <w:t xml:space="preserve"> the</w:t>
      </w:r>
      <w:r w:rsidR="00A37A75" w:rsidRPr="00D75EC9">
        <w:rPr>
          <w:rFonts w:ascii="Times New Roman" w:hAnsi="Times New Roman"/>
        </w:rPr>
        <w:t xml:space="preserve"> </w:t>
      </w:r>
      <w:r w:rsidR="00782C41" w:rsidRPr="00D75EC9">
        <w:rPr>
          <w:rFonts w:ascii="Times New Roman" w:hAnsi="Times New Roman"/>
        </w:rPr>
        <w:t>confidential</w:t>
      </w:r>
      <w:r w:rsidR="00272AC3" w:rsidRPr="00D75EC9">
        <w:rPr>
          <w:rFonts w:ascii="Times New Roman" w:hAnsi="Times New Roman"/>
        </w:rPr>
        <w:t>ity of the parties involved</w:t>
      </w:r>
      <w:r w:rsidR="009422D1" w:rsidRPr="00D75EC9">
        <w:rPr>
          <w:rFonts w:ascii="Times New Roman" w:hAnsi="Times New Roman"/>
        </w:rPr>
        <w:t>,</w:t>
      </w:r>
      <w:r w:rsidR="00272AC3" w:rsidRPr="00D75EC9">
        <w:rPr>
          <w:rFonts w:ascii="Times New Roman" w:hAnsi="Times New Roman"/>
        </w:rPr>
        <w:t xml:space="preserve"> or the </w:t>
      </w:r>
      <w:r w:rsidR="009422D1" w:rsidRPr="00D75EC9">
        <w:rPr>
          <w:rFonts w:ascii="Times New Roman" w:hAnsi="Times New Roman"/>
        </w:rPr>
        <w:t xml:space="preserve">confidential </w:t>
      </w:r>
      <w:r w:rsidR="00272AC3" w:rsidRPr="00D75EC9">
        <w:rPr>
          <w:rFonts w:ascii="Times New Roman" w:hAnsi="Times New Roman"/>
        </w:rPr>
        <w:t>information gathered</w:t>
      </w:r>
      <w:r w:rsidR="009422D1" w:rsidRPr="00D75EC9">
        <w:rPr>
          <w:rFonts w:ascii="Times New Roman" w:hAnsi="Times New Roman"/>
        </w:rPr>
        <w:t>,</w:t>
      </w:r>
      <w:r w:rsidR="00782C41" w:rsidRPr="00D75EC9">
        <w:rPr>
          <w:rFonts w:ascii="Times New Roman" w:hAnsi="Times New Roman"/>
        </w:rPr>
        <w:t xml:space="preserve"> in breach of the obligation imposed by cl</w:t>
      </w:r>
      <w:r w:rsidR="005E3B6C" w:rsidRPr="00D75EC9">
        <w:rPr>
          <w:rFonts w:ascii="Times New Roman" w:hAnsi="Times New Roman"/>
        </w:rPr>
        <w:t> </w:t>
      </w:r>
      <w:r w:rsidR="00782C41" w:rsidRPr="00D75EC9">
        <w:rPr>
          <w:rFonts w:ascii="Times New Roman" w:hAnsi="Times New Roman"/>
        </w:rPr>
        <w:t>54.1.5.</w:t>
      </w:r>
      <w:r w:rsidRPr="00D75EC9">
        <w:rPr>
          <w:rFonts w:ascii="Times New Roman" w:hAnsi="Times New Roman"/>
        </w:rPr>
        <w:t xml:space="preserve"> </w:t>
      </w:r>
    </w:p>
    <w:p w14:paraId="2668F073" w14:textId="22771910" w:rsidR="00655624" w:rsidRPr="00D75EC9" w:rsidRDefault="00966C2F" w:rsidP="00D75EC9">
      <w:pPr>
        <w:pStyle w:val="HeadingL1"/>
        <w:spacing w:after="260" w:line="280" w:lineRule="exact"/>
        <w:ind w:right="0"/>
        <w:jc w:val="both"/>
        <w:rPr>
          <w:rFonts w:ascii="Times New Roman" w:hAnsi="Times New Roman"/>
        </w:rPr>
      </w:pPr>
      <w:r w:rsidRPr="00D75EC9">
        <w:rPr>
          <w:rFonts w:ascii="Times New Roman" w:hAnsi="Times New Roman"/>
        </w:rPr>
        <w:t xml:space="preserve">The </w:t>
      </w:r>
      <w:r w:rsidR="00F56FA7" w:rsidRPr="00D75EC9">
        <w:rPr>
          <w:rFonts w:ascii="Times New Roman" w:hAnsi="Times New Roman"/>
        </w:rPr>
        <w:t xml:space="preserve">decisions </w:t>
      </w:r>
      <w:r w:rsidR="00812821" w:rsidRPr="00D75EC9">
        <w:rPr>
          <w:rFonts w:ascii="Times New Roman" w:hAnsi="Times New Roman"/>
        </w:rPr>
        <w:t>of JCU disciplining</w:t>
      </w:r>
      <w:r w:rsidRPr="00D75EC9">
        <w:rPr>
          <w:rFonts w:ascii="Times New Roman" w:hAnsi="Times New Roman"/>
        </w:rPr>
        <w:t xml:space="preserve"> Dr</w:t>
      </w:r>
      <w:r w:rsidR="00812DDC" w:rsidRPr="00D75EC9">
        <w:rPr>
          <w:rFonts w:ascii="Times New Roman" w:hAnsi="Times New Roman"/>
        </w:rPr>
        <w:t> </w:t>
      </w:r>
      <w:proofErr w:type="spellStart"/>
      <w:r w:rsidRPr="00D75EC9">
        <w:rPr>
          <w:rFonts w:ascii="Times New Roman" w:hAnsi="Times New Roman"/>
        </w:rPr>
        <w:t>Ridd</w:t>
      </w:r>
      <w:proofErr w:type="spellEnd"/>
    </w:p>
    <w:p w14:paraId="7771B45F" w14:textId="705D1793" w:rsidR="00812821" w:rsidRPr="00D75EC9" w:rsidRDefault="00812821"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2F5D27" w:rsidRPr="00D75EC9">
        <w:rPr>
          <w:rFonts w:ascii="Times New Roman" w:hAnsi="Times New Roman"/>
        </w:rPr>
        <w:t>Although the primary judge and the Full Court properly focused upon each of the actions of JCU that Dr</w:t>
      </w:r>
      <w:r w:rsidR="00812DDC" w:rsidRPr="00D75EC9">
        <w:rPr>
          <w:rFonts w:ascii="Times New Roman" w:hAnsi="Times New Roman"/>
        </w:rPr>
        <w:t> </w:t>
      </w:r>
      <w:proofErr w:type="spellStart"/>
      <w:r w:rsidR="002F5D27" w:rsidRPr="00D75EC9">
        <w:rPr>
          <w:rFonts w:ascii="Times New Roman" w:hAnsi="Times New Roman"/>
        </w:rPr>
        <w:t>Ridd</w:t>
      </w:r>
      <w:proofErr w:type="spellEnd"/>
      <w:r w:rsidR="002F5D27" w:rsidRPr="00D75EC9">
        <w:rPr>
          <w:rFonts w:ascii="Times New Roman" w:hAnsi="Times New Roman"/>
        </w:rPr>
        <w:t xml:space="preserve"> alleged to have </w:t>
      </w:r>
      <w:r w:rsidR="004C7E35" w:rsidRPr="00D75EC9">
        <w:rPr>
          <w:rFonts w:ascii="Times New Roman" w:hAnsi="Times New Roman"/>
        </w:rPr>
        <w:t xml:space="preserve">contravened the Enterprise Agreement, the focus of submissions on this appeal was at the higher level of principle </w:t>
      </w:r>
      <w:r w:rsidR="00357291" w:rsidRPr="00D75EC9">
        <w:rPr>
          <w:rFonts w:ascii="Times New Roman" w:hAnsi="Times New Roman"/>
        </w:rPr>
        <w:t>concerning the matters of interpretation addressed above. When descending to the facts, Dr</w:t>
      </w:r>
      <w:r w:rsidR="00812DDC" w:rsidRPr="00D75EC9">
        <w:rPr>
          <w:rFonts w:ascii="Times New Roman" w:hAnsi="Times New Roman"/>
        </w:rPr>
        <w:t> </w:t>
      </w:r>
      <w:proofErr w:type="spellStart"/>
      <w:r w:rsidR="00357291" w:rsidRPr="00D75EC9">
        <w:rPr>
          <w:rFonts w:ascii="Times New Roman" w:hAnsi="Times New Roman"/>
        </w:rPr>
        <w:t>Ridd</w:t>
      </w:r>
      <w:proofErr w:type="spellEnd"/>
      <w:r w:rsidR="00357291" w:rsidRPr="00D75EC9">
        <w:rPr>
          <w:rFonts w:ascii="Times New Roman" w:hAnsi="Times New Roman"/>
        </w:rPr>
        <w:t xml:space="preserve"> focused only upon the three decisions by which Dr</w:t>
      </w:r>
      <w:r w:rsidR="00812DDC" w:rsidRPr="00D75EC9">
        <w:rPr>
          <w:rFonts w:ascii="Times New Roman" w:hAnsi="Times New Roman"/>
        </w:rPr>
        <w:t> </w:t>
      </w:r>
      <w:proofErr w:type="spellStart"/>
      <w:r w:rsidR="00357291" w:rsidRPr="00D75EC9">
        <w:rPr>
          <w:rFonts w:ascii="Times New Roman" w:hAnsi="Times New Roman"/>
        </w:rPr>
        <w:t>Ridd</w:t>
      </w:r>
      <w:proofErr w:type="spellEnd"/>
      <w:r w:rsidR="00357291" w:rsidRPr="00D75EC9">
        <w:rPr>
          <w:rFonts w:ascii="Times New Roman" w:hAnsi="Times New Roman"/>
        </w:rPr>
        <w:t xml:space="preserve"> was disciplined</w:t>
      </w:r>
      <w:r w:rsidR="00DC36CA" w:rsidRPr="00D75EC9">
        <w:rPr>
          <w:rFonts w:ascii="Times New Roman" w:hAnsi="Times New Roman"/>
        </w:rPr>
        <w:t>,</w:t>
      </w:r>
      <w:r w:rsidR="00357291" w:rsidRPr="00D75EC9">
        <w:rPr>
          <w:rFonts w:ascii="Times New Roman" w:hAnsi="Times New Roman"/>
        </w:rPr>
        <w:t xml:space="preserve"> </w:t>
      </w:r>
      <w:r w:rsidR="007E1DCA" w:rsidRPr="00D75EC9">
        <w:rPr>
          <w:rFonts w:ascii="Times New Roman" w:hAnsi="Times New Roman"/>
        </w:rPr>
        <w:t>namely,</w:t>
      </w:r>
      <w:r w:rsidR="00357291" w:rsidRPr="00D75EC9">
        <w:rPr>
          <w:rFonts w:ascii="Times New Roman" w:hAnsi="Times New Roman"/>
        </w:rPr>
        <w:t xml:space="preserve"> (</w:t>
      </w:r>
      <w:proofErr w:type="spellStart"/>
      <w:r w:rsidR="00357291" w:rsidRPr="00D75EC9">
        <w:rPr>
          <w:rFonts w:ascii="Times New Roman" w:hAnsi="Times New Roman"/>
        </w:rPr>
        <w:t>i</w:t>
      </w:r>
      <w:proofErr w:type="spellEnd"/>
      <w:r w:rsidR="00357291" w:rsidRPr="00D75EC9">
        <w:rPr>
          <w:rFonts w:ascii="Times New Roman" w:hAnsi="Times New Roman"/>
        </w:rPr>
        <w:t>)</w:t>
      </w:r>
      <w:r w:rsidR="00812DDC" w:rsidRPr="00D75EC9">
        <w:rPr>
          <w:rFonts w:ascii="Times New Roman" w:hAnsi="Times New Roman"/>
        </w:rPr>
        <w:t> </w:t>
      </w:r>
      <w:r w:rsidR="00357291" w:rsidRPr="00D75EC9">
        <w:rPr>
          <w:rFonts w:ascii="Times New Roman" w:hAnsi="Times New Roman"/>
        </w:rPr>
        <w:t>the 2016 Censure, (ii)</w:t>
      </w:r>
      <w:r w:rsidR="00812DDC" w:rsidRPr="00D75EC9">
        <w:rPr>
          <w:rFonts w:ascii="Times New Roman" w:hAnsi="Times New Roman"/>
        </w:rPr>
        <w:t> </w:t>
      </w:r>
      <w:r w:rsidR="00357291" w:rsidRPr="00D75EC9">
        <w:rPr>
          <w:rFonts w:ascii="Times New Roman" w:hAnsi="Times New Roman"/>
        </w:rPr>
        <w:t>the Final Censure, and (iii)</w:t>
      </w:r>
      <w:r w:rsidR="005F5993" w:rsidRPr="00D75EC9">
        <w:rPr>
          <w:rFonts w:ascii="Times New Roman" w:hAnsi="Times New Roman"/>
        </w:rPr>
        <w:t> </w:t>
      </w:r>
      <w:r w:rsidR="00357291" w:rsidRPr="00D75EC9">
        <w:rPr>
          <w:rFonts w:ascii="Times New Roman" w:hAnsi="Times New Roman"/>
        </w:rPr>
        <w:t xml:space="preserve">the termination </w:t>
      </w:r>
      <w:r w:rsidR="008F5658" w:rsidRPr="00D75EC9">
        <w:rPr>
          <w:rFonts w:ascii="Times New Roman" w:hAnsi="Times New Roman"/>
        </w:rPr>
        <w:t>decision</w:t>
      </w:r>
      <w:r w:rsidR="00357291" w:rsidRPr="00D75EC9">
        <w:rPr>
          <w:rFonts w:ascii="Times New Roman" w:hAnsi="Times New Roman"/>
        </w:rPr>
        <w:t>.</w:t>
      </w:r>
    </w:p>
    <w:p w14:paraId="5C8086B1" w14:textId="02602E83" w:rsidR="00816871" w:rsidRPr="00D75EC9" w:rsidRDefault="00655624" w:rsidP="00D75EC9">
      <w:pPr>
        <w:pStyle w:val="HeadingL2"/>
        <w:spacing w:after="260" w:line="280" w:lineRule="exact"/>
        <w:ind w:right="0"/>
        <w:jc w:val="both"/>
        <w:rPr>
          <w:rFonts w:ascii="Times New Roman" w:hAnsi="Times New Roman"/>
        </w:rPr>
      </w:pPr>
      <w:r w:rsidRPr="00D75EC9">
        <w:rPr>
          <w:rFonts w:ascii="Times New Roman" w:hAnsi="Times New Roman"/>
        </w:rPr>
        <w:t>The 2016 Censure</w:t>
      </w:r>
    </w:p>
    <w:p w14:paraId="333A2134" w14:textId="6CE42D7F" w:rsidR="00EA5C1D" w:rsidRPr="00D75EC9" w:rsidRDefault="00966C2F"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6F3A7C" w:rsidRPr="00D75EC9">
        <w:rPr>
          <w:rFonts w:ascii="Times New Roman" w:hAnsi="Times New Roman"/>
        </w:rPr>
        <w:t>The</w:t>
      </w:r>
      <w:r w:rsidR="00EC2B25" w:rsidRPr="00D75EC9">
        <w:rPr>
          <w:rFonts w:ascii="Times New Roman" w:hAnsi="Times New Roman"/>
        </w:rPr>
        <w:t xml:space="preserve"> first censure</w:t>
      </w:r>
      <w:r w:rsidR="007164F2" w:rsidRPr="00D75EC9">
        <w:rPr>
          <w:rFonts w:ascii="Times New Roman" w:hAnsi="Times New Roman"/>
        </w:rPr>
        <w:t xml:space="preserve"> of Dr</w:t>
      </w:r>
      <w:r w:rsidR="00105F63" w:rsidRPr="00D75EC9">
        <w:rPr>
          <w:rFonts w:ascii="Times New Roman" w:hAnsi="Times New Roman"/>
        </w:rPr>
        <w:t> </w:t>
      </w:r>
      <w:proofErr w:type="spellStart"/>
      <w:r w:rsidR="007164F2" w:rsidRPr="00D75EC9">
        <w:rPr>
          <w:rFonts w:ascii="Times New Roman" w:hAnsi="Times New Roman"/>
        </w:rPr>
        <w:t>Ridd</w:t>
      </w:r>
      <w:proofErr w:type="spellEnd"/>
      <w:r w:rsidR="00436A30" w:rsidRPr="00D75EC9">
        <w:rPr>
          <w:rFonts w:ascii="Times New Roman" w:hAnsi="Times New Roman"/>
        </w:rPr>
        <w:t xml:space="preserve"> </w:t>
      </w:r>
      <w:r w:rsidR="007164F2" w:rsidRPr="00D75EC9">
        <w:rPr>
          <w:rFonts w:ascii="Times New Roman" w:hAnsi="Times New Roman"/>
        </w:rPr>
        <w:t xml:space="preserve">arose from </w:t>
      </w:r>
      <w:r w:rsidR="00B72968" w:rsidRPr="00D75EC9">
        <w:rPr>
          <w:rFonts w:ascii="Times New Roman" w:hAnsi="Times New Roman"/>
        </w:rPr>
        <w:t xml:space="preserve">an email that </w:t>
      </w:r>
      <w:r w:rsidR="007164F2" w:rsidRPr="00D75EC9">
        <w:rPr>
          <w:rFonts w:ascii="Times New Roman" w:hAnsi="Times New Roman"/>
        </w:rPr>
        <w:t>Dr</w:t>
      </w:r>
      <w:r w:rsidR="00105F63" w:rsidRPr="00D75EC9">
        <w:rPr>
          <w:rFonts w:ascii="Times New Roman" w:hAnsi="Times New Roman"/>
        </w:rPr>
        <w:t> </w:t>
      </w:r>
      <w:proofErr w:type="spellStart"/>
      <w:r w:rsidR="007164F2" w:rsidRPr="00D75EC9">
        <w:rPr>
          <w:rFonts w:ascii="Times New Roman" w:hAnsi="Times New Roman"/>
        </w:rPr>
        <w:t>Ridd</w:t>
      </w:r>
      <w:proofErr w:type="spellEnd"/>
      <w:r w:rsidR="00B72968" w:rsidRPr="00D75EC9">
        <w:rPr>
          <w:rFonts w:ascii="Times New Roman" w:hAnsi="Times New Roman"/>
        </w:rPr>
        <w:t xml:space="preserve"> sent to a journalist on 16</w:t>
      </w:r>
      <w:r w:rsidR="00105F63" w:rsidRPr="00D75EC9">
        <w:rPr>
          <w:rFonts w:ascii="Times New Roman" w:hAnsi="Times New Roman"/>
        </w:rPr>
        <w:t> </w:t>
      </w:r>
      <w:r w:rsidR="00B72968" w:rsidRPr="00D75EC9">
        <w:rPr>
          <w:rFonts w:ascii="Times New Roman" w:hAnsi="Times New Roman"/>
        </w:rPr>
        <w:t>December</w:t>
      </w:r>
      <w:r w:rsidR="00105F63" w:rsidRPr="00D75EC9">
        <w:rPr>
          <w:rFonts w:ascii="Times New Roman" w:hAnsi="Times New Roman"/>
        </w:rPr>
        <w:t> </w:t>
      </w:r>
      <w:r w:rsidR="00B72968" w:rsidRPr="00D75EC9">
        <w:rPr>
          <w:rFonts w:ascii="Times New Roman" w:hAnsi="Times New Roman"/>
        </w:rPr>
        <w:t>20</w:t>
      </w:r>
      <w:r w:rsidR="00082D44" w:rsidRPr="00D75EC9">
        <w:rPr>
          <w:rFonts w:ascii="Times New Roman" w:hAnsi="Times New Roman"/>
        </w:rPr>
        <w:t>1</w:t>
      </w:r>
      <w:r w:rsidR="00B72968" w:rsidRPr="00D75EC9">
        <w:rPr>
          <w:rFonts w:ascii="Times New Roman" w:hAnsi="Times New Roman"/>
        </w:rPr>
        <w:t>5.</w:t>
      </w:r>
      <w:r w:rsidR="002C0310" w:rsidRPr="00D75EC9">
        <w:rPr>
          <w:rFonts w:ascii="Times New Roman" w:hAnsi="Times New Roman"/>
        </w:rPr>
        <w:t xml:space="preserve"> </w:t>
      </w:r>
      <w:r w:rsidR="00E26124" w:rsidRPr="00D75EC9">
        <w:rPr>
          <w:rFonts w:ascii="Times New Roman" w:hAnsi="Times New Roman"/>
        </w:rPr>
        <w:t>Dr</w:t>
      </w:r>
      <w:r w:rsidR="00105F63" w:rsidRPr="00D75EC9">
        <w:rPr>
          <w:rFonts w:ascii="Times New Roman" w:hAnsi="Times New Roman"/>
        </w:rPr>
        <w:t> </w:t>
      </w:r>
      <w:proofErr w:type="spellStart"/>
      <w:r w:rsidR="00E26124" w:rsidRPr="00D75EC9">
        <w:rPr>
          <w:rFonts w:ascii="Times New Roman" w:hAnsi="Times New Roman"/>
        </w:rPr>
        <w:t>Ridd</w:t>
      </w:r>
      <w:proofErr w:type="spellEnd"/>
      <w:r w:rsidR="00E26124" w:rsidRPr="00D75EC9">
        <w:rPr>
          <w:rFonts w:ascii="Times New Roman" w:hAnsi="Times New Roman"/>
        </w:rPr>
        <w:t xml:space="preserve"> sent the email in his capacity as </w:t>
      </w:r>
      <w:r w:rsidR="00700DFB" w:rsidRPr="00D75EC9">
        <w:rPr>
          <w:rFonts w:ascii="Times New Roman" w:hAnsi="Times New Roman"/>
        </w:rPr>
        <w:t xml:space="preserve">a </w:t>
      </w:r>
      <w:r w:rsidR="002C0310" w:rsidRPr="00D75EC9">
        <w:rPr>
          <w:rFonts w:ascii="Times New Roman" w:hAnsi="Times New Roman"/>
        </w:rPr>
        <w:t xml:space="preserve">Professor </w:t>
      </w:r>
      <w:r w:rsidR="00700DFB" w:rsidRPr="00D75EC9">
        <w:rPr>
          <w:rFonts w:ascii="Times New Roman" w:hAnsi="Times New Roman"/>
        </w:rPr>
        <w:t xml:space="preserve">and head </w:t>
      </w:r>
      <w:r w:rsidR="002C0310" w:rsidRPr="00D75EC9">
        <w:rPr>
          <w:rFonts w:ascii="Times New Roman" w:hAnsi="Times New Roman"/>
        </w:rPr>
        <w:t xml:space="preserve">of </w:t>
      </w:r>
      <w:r w:rsidR="00700DFB" w:rsidRPr="00D75EC9">
        <w:rPr>
          <w:rFonts w:ascii="Times New Roman" w:hAnsi="Times New Roman"/>
        </w:rPr>
        <w:t>p</w:t>
      </w:r>
      <w:r w:rsidR="002C0310" w:rsidRPr="00D75EC9">
        <w:rPr>
          <w:rFonts w:ascii="Times New Roman" w:hAnsi="Times New Roman"/>
        </w:rPr>
        <w:t>hysics</w:t>
      </w:r>
      <w:r w:rsidR="00E26124" w:rsidRPr="00D75EC9">
        <w:rPr>
          <w:rFonts w:ascii="Times New Roman" w:hAnsi="Times New Roman"/>
        </w:rPr>
        <w:t xml:space="preserve"> at JCU</w:t>
      </w:r>
      <w:r w:rsidR="002C0310" w:rsidRPr="00D75EC9">
        <w:rPr>
          <w:rFonts w:ascii="Times New Roman" w:hAnsi="Times New Roman"/>
        </w:rPr>
        <w:t xml:space="preserve"> and</w:t>
      </w:r>
      <w:r w:rsidR="00E26124" w:rsidRPr="00D75EC9">
        <w:rPr>
          <w:rFonts w:ascii="Times New Roman" w:hAnsi="Times New Roman"/>
        </w:rPr>
        <w:t xml:space="preserve"> as</w:t>
      </w:r>
      <w:r w:rsidR="002C0310" w:rsidRPr="00D75EC9">
        <w:rPr>
          <w:rFonts w:ascii="Times New Roman" w:hAnsi="Times New Roman"/>
        </w:rPr>
        <w:t xml:space="preserve"> </w:t>
      </w:r>
      <w:r w:rsidR="009B614A" w:rsidRPr="00D75EC9">
        <w:rPr>
          <w:rFonts w:ascii="Times New Roman" w:hAnsi="Times New Roman"/>
        </w:rPr>
        <w:t xml:space="preserve">a member </w:t>
      </w:r>
      <w:r w:rsidR="00523F50" w:rsidRPr="00D75EC9">
        <w:rPr>
          <w:rFonts w:ascii="Times New Roman" w:hAnsi="Times New Roman"/>
        </w:rPr>
        <w:t>of the Marine Geophysics Laboratory.</w:t>
      </w:r>
      <w:r w:rsidR="00B72968" w:rsidRPr="00D75EC9">
        <w:rPr>
          <w:rFonts w:ascii="Times New Roman" w:hAnsi="Times New Roman"/>
        </w:rPr>
        <w:t xml:space="preserve"> </w:t>
      </w:r>
      <w:r w:rsidR="005870A8" w:rsidRPr="00D75EC9">
        <w:rPr>
          <w:rFonts w:ascii="Times New Roman" w:hAnsi="Times New Roman"/>
        </w:rPr>
        <w:t>Dr</w:t>
      </w:r>
      <w:r w:rsidR="00105F63" w:rsidRPr="00D75EC9">
        <w:rPr>
          <w:rFonts w:ascii="Times New Roman" w:hAnsi="Times New Roman"/>
        </w:rPr>
        <w:t> </w:t>
      </w:r>
      <w:proofErr w:type="spellStart"/>
      <w:r w:rsidR="005870A8" w:rsidRPr="00D75EC9">
        <w:rPr>
          <w:rFonts w:ascii="Times New Roman" w:hAnsi="Times New Roman"/>
        </w:rPr>
        <w:t>Ridd</w:t>
      </w:r>
      <w:proofErr w:type="spellEnd"/>
      <w:r w:rsidR="005870A8" w:rsidRPr="00D75EC9">
        <w:rPr>
          <w:rFonts w:ascii="Times New Roman" w:hAnsi="Times New Roman"/>
        </w:rPr>
        <w:t xml:space="preserve"> said </w:t>
      </w:r>
      <w:r w:rsidR="00E26124" w:rsidRPr="00D75EC9">
        <w:rPr>
          <w:rFonts w:ascii="Times New Roman" w:hAnsi="Times New Roman"/>
        </w:rPr>
        <w:t xml:space="preserve">to the journalist </w:t>
      </w:r>
      <w:r w:rsidR="005870A8" w:rsidRPr="00D75EC9">
        <w:rPr>
          <w:rFonts w:ascii="Times New Roman" w:hAnsi="Times New Roman"/>
        </w:rPr>
        <w:t xml:space="preserve">that work </w:t>
      </w:r>
      <w:r w:rsidR="00523F50" w:rsidRPr="00D75EC9">
        <w:rPr>
          <w:rFonts w:ascii="Times New Roman" w:hAnsi="Times New Roman"/>
        </w:rPr>
        <w:t xml:space="preserve">"we have done recently" </w:t>
      </w:r>
      <w:r w:rsidR="00B338D2" w:rsidRPr="00D75EC9">
        <w:rPr>
          <w:rFonts w:ascii="Times New Roman" w:hAnsi="Times New Roman"/>
        </w:rPr>
        <w:t>indicate</w:t>
      </w:r>
      <w:r w:rsidR="00523F50" w:rsidRPr="00D75EC9">
        <w:rPr>
          <w:rFonts w:ascii="Times New Roman" w:hAnsi="Times New Roman"/>
        </w:rPr>
        <w:t>s</w:t>
      </w:r>
      <w:r w:rsidR="00B338D2" w:rsidRPr="00D75EC9">
        <w:rPr>
          <w:rFonts w:ascii="Times New Roman" w:hAnsi="Times New Roman"/>
        </w:rPr>
        <w:t xml:space="preserve"> that the </w:t>
      </w:r>
      <w:r w:rsidR="00D5544A" w:rsidRPr="00D75EC9">
        <w:rPr>
          <w:rFonts w:ascii="Times New Roman" w:hAnsi="Times New Roman"/>
        </w:rPr>
        <w:t>G</w:t>
      </w:r>
      <w:r w:rsidR="00A42E01" w:rsidRPr="00D75EC9">
        <w:rPr>
          <w:rFonts w:ascii="Times New Roman" w:hAnsi="Times New Roman"/>
        </w:rPr>
        <w:t xml:space="preserve">reat </w:t>
      </w:r>
      <w:r w:rsidR="00D5544A" w:rsidRPr="00D75EC9">
        <w:rPr>
          <w:rFonts w:ascii="Times New Roman" w:hAnsi="Times New Roman"/>
        </w:rPr>
        <w:t>B</w:t>
      </w:r>
      <w:r w:rsidR="00A42E01" w:rsidRPr="00D75EC9">
        <w:rPr>
          <w:rFonts w:ascii="Times New Roman" w:hAnsi="Times New Roman"/>
        </w:rPr>
        <w:t xml:space="preserve">arrier </w:t>
      </w:r>
      <w:r w:rsidR="00D5544A" w:rsidRPr="00D75EC9">
        <w:rPr>
          <w:rFonts w:ascii="Times New Roman" w:hAnsi="Times New Roman"/>
        </w:rPr>
        <w:t>R</w:t>
      </w:r>
      <w:r w:rsidR="00A42E01" w:rsidRPr="00D75EC9">
        <w:rPr>
          <w:rFonts w:ascii="Times New Roman" w:hAnsi="Times New Roman"/>
        </w:rPr>
        <w:t xml:space="preserve">eef </w:t>
      </w:r>
      <w:r w:rsidR="00D5544A" w:rsidRPr="00D75EC9">
        <w:rPr>
          <w:rFonts w:ascii="Times New Roman" w:hAnsi="Times New Roman"/>
        </w:rPr>
        <w:t>M</w:t>
      </w:r>
      <w:r w:rsidR="00A42E01" w:rsidRPr="00D75EC9">
        <w:rPr>
          <w:rFonts w:ascii="Times New Roman" w:hAnsi="Times New Roman"/>
        </w:rPr>
        <w:t xml:space="preserve">arine </w:t>
      </w:r>
      <w:r w:rsidR="00D5544A" w:rsidRPr="00D75EC9">
        <w:rPr>
          <w:rFonts w:ascii="Times New Roman" w:hAnsi="Times New Roman"/>
        </w:rPr>
        <w:t>P</w:t>
      </w:r>
      <w:r w:rsidR="00A42E01" w:rsidRPr="00D75EC9">
        <w:rPr>
          <w:rFonts w:ascii="Times New Roman" w:hAnsi="Times New Roman"/>
        </w:rPr>
        <w:t xml:space="preserve">ark </w:t>
      </w:r>
      <w:r w:rsidR="00D5544A" w:rsidRPr="00D75EC9">
        <w:rPr>
          <w:rFonts w:ascii="Times New Roman" w:hAnsi="Times New Roman"/>
        </w:rPr>
        <w:t>A</w:t>
      </w:r>
      <w:r w:rsidR="00A42E01" w:rsidRPr="00D75EC9">
        <w:rPr>
          <w:rFonts w:ascii="Times New Roman" w:hAnsi="Times New Roman"/>
        </w:rPr>
        <w:t>uthority</w:t>
      </w:r>
      <w:r w:rsidR="00D5544A" w:rsidRPr="00D75EC9">
        <w:rPr>
          <w:rFonts w:ascii="Times New Roman" w:hAnsi="Times New Roman"/>
        </w:rPr>
        <w:t xml:space="preserve"> </w:t>
      </w:r>
      <w:r w:rsidR="00C70818" w:rsidRPr="00D75EC9">
        <w:rPr>
          <w:rFonts w:ascii="Times New Roman" w:hAnsi="Times New Roman"/>
        </w:rPr>
        <w:t xml:space="preserve">("the GBRMPA") </w:t>
      </w:r>
      <w:r w:rsidR="008C3DE5" w:rsidRPr="00D75EC9">
        <w:rPr>
          <w:rFonts w:ascii="Times New Roman" w:hAnsi="Times New Roman"/>
        </w:rPr>
        <w:t xml:space="preserve">"is grossly misusing some scientific </w:t>
      </w:r>
      <w:r w:rsidR="008B1EE2" w:rsidRPr="00D75EC9">
        <w:rPr>
          <w:rFonts w:ascii="Times New Roman" w:hAnsi="Times New Roman"/>
        </w:rPr>
        <w:t>'data' to make the case that the Great [B]</w:t>
      </w:r>
      <w:proofErr w:type="spellStart"/>
      <w:r w:rsidR="008B1EE2" w:rsidRPr="00D75EC9">
        <w:rPr>
          <w:rFonts w:ascii="Times New Roman" w:hAnsi="Times New Roman"/>
        </w:rPr>
        <w:t>arrier</w:t>
      </w:r>
      <w:proofErr w:type="spellEnd"/>
      <w:r w:rsidR="008B1EE2" w:rsidRPr="00D75EC9">
        <w:rPr>
          <w:rFonts w:ascii="Times New Roman" w:hAnsi="Times New Roman"/>
        </w:rPr>
        <w:t xml:space="preserve"> Reef </w:t>
      </w:r>
      <w:r w:rsidR="00BE6608" w:rsidRPr="00D75EC9">
        <w:rPr>
          <w:rFonts w:ascii="Times New Roman" w:hAnsi="Times New Roman"/>
        </w:rPr>
        <w:t>is greatly damaged".</w:t>
      </w:r>
      <w:r w:rsidR="00523F50" w:rsidRPr="00D75EC9">
        <w:rPr>
          <w:rFonts w:ascii="Times New Roman" w:hAnsi="Times New Roman"/>
        </w:rPr>
        <w:t xml:space="preserve"> </w:t>
      </w:r>
      <w:r w:rsidR="00B60760" w:rsidRPr="00D75EC9">
        <w:rPr>
          <w:rFonts w:ascii="Times New Roman" w:hAnsi="Times New Roman"/>
        </w:rPr>
        <w:t xml:space="preserve">He attached documents showing photos of the Great Barrier Reef </w:t>
      </w:r>
      <w:r w:rsidR="00924400" w:rsidRPr="00D75EC9">
        <w:rPr>
          <w:rFonts w:ascii="Times New Roman" w:hAnsi="Times New Roman"/>
        </w:rPr>
        <w:t xml:space="preserve">from </w:t>
      </w:r>
      <w:r w:rsidR="00B60760" w:rsidRPr="00D75EC9">
        <w:rPr>
          <w:rFonts w:ascii="Times New Roman" w:hAnsi="Times New Roman"/>
        </w:rPr>
        <w:t xml:space="preserve">around 1890 and </w:t>
      </w:r>
      <w:r w:rsidR="00924400" w:rsidRPr="00D75EC9">
        <w:rPr>
          <w:rFonts w:ascii="Times New Roman" w:hAnsi="Times New Roman"/>
        </w:rPr>
        <w:t xml:space="preserve">from </w:t>
      </w:r>
      <w:r w:rsidR="00B60760" w:rsidRPr="00D75EC9">
        <w:rPr>
          <w:rFonts w:ascii="Times New Roman" w:hAnsi="Times New Roman"/>
        </w:rPr>
        <w:t>around 1994</w:t>
      </w:r>
      <w:r w:rsidR="00D750B7" w:rsidRPr="00D75EC9">
        <w:rPr>
          <w:rFonts w:ascii="Times New Roman" w:hAnsi="Times New Roman"/>
        </w:rPr>
        <w:t xml:space="preserve"> which he said were "very famous" </w:t>
      </w:r>
      <w:r w:rsidR="00C83BF8" w:rsidRPr="00D75EC9">
        <w:rPr>
          <w:rFonts w:ascii="Times New Roman" w:hAnsi="Times New Roman"/>
        </w:rPr>
        <w:t xml:space="preserve">and "plastered </w:t>
      </w:r>
      <w:r w:rsidR="00FF6757" w:rsidRPr="00D75EC9">
        <w:rPr>
          <w:rFonts w:ascii="Times New Roman" w:hAnsi="Times New Roman"/>
        </w:rPr>
        <w:t>across</w:t>
      </w:r>
      <w:r w:rsidR="00C83BF8" w:rsidRPr="00D75EC9">
        <w:rPr>
          <w:rFonts w:ascii="Times New Roman" w:hAnsi="Times New Roman"/>
        </w:rPr>
        <w:t xml:space="preserve"> the internet". He then provided </w:t>
      </w:r>
      <w:r w:rsidR="00D04D43" w:rsidRPr="00D75EC9">
        <w:rPr>
          <w:rFonts w:ascii="Times New Roman" w:hAnsi="Times New Roman"/>
        </w:rPr>
        <w:t xml:space="preserve">several pages of </w:t>
      </w:r>
      <w:r w:rsidR="009C2079" w:rsidRPr="00D75EC9">
        <w:rPr>
          <w:rFonts w:ascii="Times New Roman" w:hAnsi="Times New Roman"/>
        </w:rPr>
        <w:t xml:space="preserve">comment about those </w:t>
      </w:r>
      <w:r w:rsidR="002F60DE" w:rsidRPr="00D75EC9">
        <w:rPr>
          <w:rFonts w:ascii="Times New Roman" w:hAnsi="Times New Roman"/>
        </w:rPr>
        <w:t>p</w:t>
      </w:r>
      <w:r w:rsidR="008806E3" w:rsidRPr="00D75EC9">
        <w:rPr>
          <w:rFonts w:ascii="Times New Roman" w:hAnsi="Times New Roman"/>
        </w:rPr>
        <w:t>hotographs</w:t>
      </w:r>
      <w:r w:rsidR="002F60DE" w:rsidRPr="00D75EC9">
        <w:rPr>
          <w:rFonts w:ascii="Times New Roman" w:hAnsi="Times New Roman"/>
        </w:rPr>
        <w:t xml:space="preserve"> of the Great Barrier R</w:t>
      </w:r>
      <w:r w:rsidR="00EA5C1D" w:rsidRPr="00D75EC9">
        <w:rPr>
          <w:rFonts w:ascii="Times New Roman" w:hAnsi="Times New Roman"/>
        </w:rPr>
        <w:t>eef</w:t>
      </w:r>
      <w:r w:rsidR="00867DA1" w:rsidRPr="00D75EC9">
        <w:rPr>
          <w:rFonts w:ascii="Times New Roman" w:hAnsi="Times New Roman"/>
        </w:rPr>
        <w:t xml:space="preserve">, saying that they are "actually a dramatic example of how scientific organisations are quite happy to </w:t>
      </w:r>
      <w:r w:rsidR="005E5A89" w:rsidRPr="00D75EC9">
        <w:rPr>
          <w:rFonts w:ascii="Times New Roman" w:hAnsi="Times New Roman"/>
        </w:rPr>
        <w:t>spin a story for their own purposes, in this case to demonstrate that there is massive damage to the [Great Barrier Reef]".</w:t>
      </w:r>
    </w:p>
    <w:p w14:paraId="5F2F9E7E" w14:textId="485A25AC" w:rsidR="00E94A45" w:rsidRPr="00D75EC9" w:rsidRDefault="007614A0"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Towards the conclusion of his lengthy email, </w:t>
      </w:r>
      <w:r w:rsidR="00D04D43" w:rsidRPr="00D75EC9">
        <w:rPr>
          <w:rFonts w:ascii="Times New Roman" w:hAnsi="Times New Roman"/>
        </w:rPr>
        <w:t>Dr</w:t>
      </w:r>
      <w:r w:rsidR="00F065A5" w:rsidRPr="00D75EC9">
        <w:rPr>
          <w:rFonts w:ascii="Times New Roman" w:hAnsi="Times New Roman"/>
        </w:rPr>
        <w:t> </w:t>
      </w:r>
      <w:proofErr w:type="spellStart"/>
      <w:r w:rsidR="00D04D43" w:rsidRPr="00D75EC9">
        <w:rPr>
          <w:rFonts w:ascii="Times New Roman" w:hAnsi="Times New Roman"/>
        </w:rPr>
        <w:t>Ridd</w:t>
      </w:r>
      <w:proofErr w:type="spellEnd"/>
      <w:r w:rsidR="00D04D43" w:rsidRPr="00D75EC9">
        <w:rPr>
          <w:rFonts w:ascii="Times New Roman" w:hAnsi="Times New Roman"/>
        </w:rPr>
        <w:t xml:space="preserve"> said that </w:t>
      </w:r>
      <w:r w:rsidR="00114EF6" w:rsidRPr="00D75EC9">
        <w:rPr>
          <w:rFonts w:ascii="Times New Roman" w:hAnsi="Times New Roman"/>
        </w:rPr>
        <w:t xml:space="preserve">"GBRMPA, and the </w:t>
      </w:r>
      <w:r w:rsidR="00FD51BA" w:rsidRPr="00D75EC9">
        <w:rPr>
          <w:rFonts w:ascii="Times New Roman" w:hAnsi="Times New Roman"/>
        </w:rPr>
        <w:t>[</w:t>
      </w:r>
      <w:r w:rsidR="00114EF6" w:rsidRPr="00D75EC9">
        <w:rPr>
          <w:rFonts w:ascii="Times New Roman" w:hAnsi="Times New Roman"/>
        </w:rPr>
        <w:t>A</w:t>
      </w:r>
      <w:r w:rsidR="00FD51BA" w:rsidRPr="00D75EC9">
        <w:rPr>
          <w:rFonts w:ascii="Times New Roman" w:hAnsi="Times New Roman"/>
        </w:rPr>
        <w:t xml:space="preserve">ustralian </w:t>
      </w:r>
      <w:r w:rsidR="00114EF6" w:rsidRPr="00D75EC9">
        <w:rPr>
          <w:rFonts w:ascii="Times New Roman" w:hAnsi="Times New Roman"/>
        </w:rPr>
        <w:t>R</w:t>
      </w:r>
      <w:r w:rsidR="00FD51BA" w:rsidRPr="00D75EC9">
        <w:rPr>
          <w:rFonts w:ascii="Times New Roman" w:hAnsi="Times New Roman"/>
        </w:rPr>
        <w:t xml:space="preserve">esearch </w:t>
      </w:r>
      <w:r w:rsidR="00114EF6" w:rsidRPr="00D75EC9">
        <w:rPr>
          <w:rFonts w:ascii="Times New Roman" w:hAnsi="Times New Roman"/>
        </w:rPr>
        <w:t>C</w:t>
      </w:r>
      <w:r w:rsidR="00FD51BA" w:rsidRPr="00D75EC9">
        <w:rPr>
          <w:rFonts w:ascii="Times New Roman" w:hAnsi="Times New Roman"/>
        </w:rPr>
        <w:t>ouncil</w:t>
      </w:r>
      <w:r w:rsidR="00114EF6" w:rsidRPr="00D75EC9">
        <w:rPr>
          <w:rFonts w:ascii="Times New Roman" w:hAnsi="Times New Roman"/>
        </w:rPr>
        <w:t xml:space="preserve"> Centre of Excellence</w:t>
      </w:r>
      <w:r w:rsidR="00FD51BA" w:rsidRPr="00D75EC9">
        <w:rPr>
          <w:rFonts w:ascii="Times New Roman" w:hAnsi="Times New Roman"/>
        </w:rPr>
        <w:t xml:space="preserve"> for Coral Reef Studies (</w:t>
      </w:r>
      <w:r w:rsidR="008F0E7F" w:rsidRPr="00D75EC9">
        <w:rPr>
          <w:rFonts w:ascii="Times New Roman" w:hAnsi="Times New Roman"/>
        </w:rPr>
        <w:t>'</w:t>
      </w:r>
      <w:r w:rsidR="00FD51BA" w:rsidRPr="00D75EC9">
        <w:rPr>
          <w:rFonts w:ascii="Times New Roman" w:hAnsi="Times New Roman"/>
        </w:rPr>
        <w:t xml:space="preserve">the </w:t>
      </w:r>
      <w:r w:rsidR="00114EF6" w:rsidRPr="00D75EC9">
        <w:rPr>
          <w:rFonts w:ascii="Times New Roman" w:hAnsi="Times New Roman"/>
        </w:rPr>
        <w:t>ARC Centre of Excellence</w:t>
      </w:r>
      <w:r w:rsidR="008F0E7F" w:rsidRPr="00D75EC9">
        <w:rPr>
          <w:rFonts w:ascii="Times New Roman" w:hAnsi="Times New Roman"/>
        </w:rPr>
        <w:t>'</w:t>
      </w:r>
      <w:r w:rsidR="00FD51BA" w:rsidRPr="00D75EC9">
        <w:rPr>
          <w:rFonts w:ascii="Times New Roman" w:hAnsi="Times New Roman"/>
        </w:rPr>
        <w:t>)]</w:t>
      </w:r>
      <w:r w:rsidR="00114EF6" w:rsidRPr="00D75EC9">
        <w:rPr>
          <w:rFonts w:ascii="Times New Roman" w:hAnsi="Times New Roman"/>
        </w:rPr>
        <w:t xml:space="preserve"> should check their facts before they spin their story"</w:t>
      </w:r>
      <w:r w:rsidR="00D224E8" w:rsidRPr="00D75EC9">
        <w:rPr>
          <w:rFonts w:ascii="Times New Roman" w:hAnsi="Times New Roman"/>
        </w:rPr>
        <w:t xml:space="preserve"> and that </w:t>
      </w:r>
      <w:r w:rsidR="000863E2" w:rsidRPr="00D75EC9">
        <w:rPr>
          <w:rFonts w:ascii="Times New Roman" w:hAnsi="Times New Roman"/>
        </w:rPr>
        <w:t>"</w:t>
      </w:r>
      <w:r w:rsidR="004B64A3" w:rsidRPr="00D75EC9">
        <w:rPr>
          <w:rFonts w:ascii="Times New Roman" w:hAnsi="Times New Roman"/>
        </w:rPr>
        <w:t>[m]</w:t>
      </w:r>
      <w:r w:rsidR="000863E2" w:rsidRPr="00D75EC9">
        <w:rPr>
          <w:rFonts w:ascii="Times New Roman" w:hAnsi="Times New Roman"/>
        </w:rPr>
        <w:t xml:space="preserve">y guess is that they will both wiggle and squirm because </w:t>
      </w:r>
      <w:r w:rsidR="00935DDD" w:rsidRPr="00D75EC9">
        <w:rPr>
          <w:rFonts w:ascii="Times New Roman" w:hAnsi="Times New Roman"/>
        </w:rPr>
        <w:t xml:space="preserve">they actually know </w:t>
      </w:r>
      <w:r w:rsidR="00BB1A17" w:rsidRPr="00D75EC9">
        <w:rPr>
          <w:rFonts w:ascii="Times New Roman" w:hAnsi="Times New Roman"/>
        </w:rPr>
        <w:t xml:space="preserve">that these pictures are likely to be telling a misleading story </w:t>
      </w:r>
      <w:r w:rsidR="00846A3C" w:rsidRPr="00D75EC9">
        <w:rPr>
          <w:rFonts w:ascii="Times New Roman" w:hAnsi="Times New Roman"/>
        </w:rPr>
        <w:t>–</w:t>
      </w:r>
      <w:r w:rsidR="00BB1A17" w:rsidRPr="00D75EC9">
        <w:rPr>
          <w:rFonts w:ascii="Times New Roman" w:hAnsi="Times New Roman"/>
        </w:rPr>
        <w:t xml:space="preserve"> and </w:t>
      </w:r>
      <w:r w:rsidR="00BB1A17" w:rsidRPr="00D75EC9">
        <w:rPr>
          <w:rFonts w:ascii="Times New Roman" w:hAnsi="Times New Roman"/>
        </w:rPr>
        <w:lastRenderedPageBreak/>
        <w:t>they will sm</w:t>
      </w:r>
      <w:r w:rsidR="00CA30A1" w:rsidRPr="00D75EC9">
        <w:rPr>
          <w:rFonts w:ascii="Times New Roman" w:hAnsi="Times New Roman"/>
        </w:rPr>
        <w:t>e</w:t>
      </w:r>
      <w:r w:rsidR="00BB1A17" w:rsidRPr="00D75EC9">
        <w:rPr>
          <w:rFonts w:ascii="Times New Roman" w:hAnsi="Times New Roman"/>
        </w:rPr>
        <w:t>ll a trap"</w:t>
      </w:r>
      <w:r w:rsidR="00B028FD" w:rsidRPr="00D75EC9">
        <w:rPr>
          <w:rFonts w:ascii="Times New Roman" w:hAnsi="Times New Roman"/>
        </w:rPr>
        <w:t>.</w:t>
      </w:r>
      <w:r w:rsidR="00D2334E" w:rsidRPr="00D75EC9">
        <w:rPr>
          <w:rFonts w:ascii="Times New Roman" w:hAnsi="Times New Roman"/>
        </w:rPr>
        <w:t xml:space="preserve"> These phrases were the basis for the first finding of misconduct against Dr</w:t>
      </w:r>
      <w:r w:rsidR="008F0E7F" w:rsidRPr="00D75EC9">
        <w:rPr>
          <w:rFonts w:ascii="Times New Roman" w:hAnsi="Times New Roman"/>
        </w:rPr>
        <w:t> </w:t>
      </w:r>
      <w:proofErr w:type="spellStart"/>
      <w:r w:rsidR="00D2334E" w:rsidRPr="00D75EC9">
        <w:rPr>
          <w:rFonts w:ascii="Times New Roman" w:hAnsi="Times New Roman"/>
        </w:rPr>
        <w:t>Ridd</w:t>
      </w:r>
      <w:proofErr w:type="spellEnd"/>
      <w:r w:rsidR="00D2334E" w:rsidRPr="00D75EC9">
        <w:rPr>
          <w:rFonts w:ascii="Times New Roman" w:hAnsi="Times New Roman"/>
        </w:rPr>
        <w:t xml:space="preserve"> and </w:t>
      </w:r>
      <w:r w:rsidR="008F0E7F" w:rsidRPr="00D75EC9">
        <w:rPr>
          <w:rFonts w:ascii="Times New Roman" w:hAnsi="Times New Roman"/>
        </w:rPr>
        <w:t>the</w:t>
      </w:r>
      <w:r w:rsidR="00D2334E" w:rsidRPr="00D75EC9">
        <w:rPr>
          <w:rFonts w:ascii="Times New Roman" w:hAnsi="Times New Roman"/>
        </w:rPr>
        <w:t xml:space="preserve"> </w:t>
      </w:r>
      <w:r w:rsidR="00D90BA3" w:rsidRPr="00D75EC9">
        <w:rPr>
          <w:rFonts w:ascii="Times New Roman" w:hAnsi="Times New Roman"/>
        </w:rPr>
        <w:t>2016 C</w:t>
      </w:r>
      <w:r w:rsidR="00D2334E" w:rsidRPr="00D75EC9">
        <w:rPr>
          <w:rFonts w:ascii="Times New Roman" w:hAnsi="Times New Roman"/>
        </w:rPr>
        <w:t>ensure.</w:t>
      </w:r>
    </w:p>
    <w:p w14:paraId="5DCCEB75" w14:textId="4F0BB006" w:rsidR="00045085" w:rsidRPr="00D75EC9" w:rsidRDefault="00E94A45"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0A781D" w:rsidRPr="00D75EC9">
        <w:rPr>
          <w:rFonts w:ascii="Times New Roman" w:hAnsi="Times New Roman"/>
        </w:rPr>
        <w:t>On 29</w:t>
      </w:r>
      <w:r w:rsidR="00F065A5" w:rsidRPr="00D75EC9">
        <w:rPr>
          <w:rFonts w:ascii="Times New Roman" w:hAnsi="Times New Roman"/>
        </w:rPr>
        <w:t> </w:t>
      </w:r>
      <w:r w:rsidR="000A781D" w:rsidRPr="00D75EC9">
        <w:rPr>
          <w:rFonts w:ascii="Times New Roman" w:hAnsi="Times New Roman"/>
        </w:rPr>
        <w:t>April</w:t>
      </w:r>
      <w:r w:rsidR="00F065A5" w:rsidRPr="00D75EC9">
        <w:rPr>
          <w:rFonts w:ascii="Times New Roman" w:hAnsi="Times New Roman"/>
        </w:rPr>
        <w:t> </w:t>
      </w:r>
      <w:r w:rsidR="000A781D" w:rsidRPr="00D75EC9">
        <w:rPr>
          <w:rFonts w:ascii="Times New Roman" w:hAnsi="Times New Roman"/>
        </w:rPr>
        <w:t>2016, f</w:t>
      </w:r>
      <w:r w:rsidR="00AB42D3" w:rsidRPr="00D75EC9">
        <w:rPr>
          <w:rFonts w:ascii="Times New Roman" w:hAnsi="Times New Roman"/>
        </w:rPr>
        <w:t>ollowing a complaint by t</w:t>
      </w:r>
      <w:r w:rsidR="00B76FA9" w:rsidRPr="00D75EC9">
        <w:rPr>
          <w:rFonts w:ascii="Times New Roman" w:hAnsi="Times New Roman"/>
        </w:rPr>
        <w:t>he head of the ARC Centre of Excellence</w:t>
      </w:r>
      <w:r w:rsidR="000777A8" w:rsidRPr="00D75EC9">
        <w:rPr>
          <w:rFonts w:ascii="Times New Roman" w:hAnsi="Times New Roman"/>
        </w:rPr>
        <w:t xml:space="preserve"> </w:t>
      </w:r>
      <w:r w:rsidR="003979B8" w:rsidRPr="00D75EC9">
        <w:rPr>
          <w:rFonts w:ascii="Times New Roman" w:hAnsi="Times New Roman"/>
        </w:rPr>
        <w:t xml:space="preserve">and an investigation, JCU </w:t>
      </w:r>
      <w:r w:rsidR="008950C5" w:rsidRPr="00D75EC9">
        <w:rPr>
          <w:rFonts w:ascii="Times New Roman" w:hAnsi="Times New Roman"/>
        </w:rPr>
        <w:t>concluded that Dr</w:t>
      </w:r>
      <w:r w:rsidR="00F065A5" w:rsidRPr="00D75EC9">
        <w:rPr>
          <w:rFonts w:ascii="Times New Roman" w:hAnsi="Times New Roman"/>
        </w:rPr>
        <w:t> </w:t>
      </w:r>
      <w:proofErr w:type="spellStart"/>
      <w:r w:rsidR="008950C5" w:rsidRPr="00D75EC9">
        <w:rPr>
          <w:rFonts w:ascii="Times New Roman" w:hAnsi="Times New Roman"/>
        </w:rPr>
        <w:t>Ridd</w:t>
      </w:r>
      <w:proofErr w:type="spellEnd"/>
      <w:r w:rsidR="008950C5" w:rsidRPr="00D75EC9">
        <w:rPr>
          <w:rFonts w:ascii="Times New Roman" w:hAnsi="Times New Roman"/>
        </w:rPr>
        <w:t xml:space="preserve"> had </w:t>
      </w:r>
      <w:r w:rsidR="008E408A" w:rsidRPr="00D75EC9">
        <w:rPr>
          <w:rFonts w:ascii="Times New Roman" w:hAnsi="Times New Roman"/>
        </w:rPr>
        <w:t>engaged in misconduct as defined in the Enterprise Agreement</w:t>
      </w:r>
      <w:r w:rsidR="000A781D" w:rsidRPr="00D75EC9">
        <w:rPr>
          <w:rFonts w:ascii="Times New Roman" w:hAnsi="Times New Roman"/>
        </w:rPr>
        <w:t>. JCU found that Dr</w:t>
      </w:r>
      <w:r w:rsidR="00F065A5" w:rsidRPr="00D75EC9">
        <w:rPr>
          <w:rFonts w:ascii="Times New Roman" w:hAnsi="Times New Roman"/>
        </w:rPr>
        <w:t> </w:t>
      </w:r>
      <w:proofErr w:type="spellStart"/>
      <w:r w:rsidR="000A781D" w:rsidRPr="00D75EC9">
        <w:rPr>
          <w:rFonts w:ascii="Times New Roman" w:hAnsi="Times New Roman"/>
        </w:rPr>
        <w:t>Ridd</w:t>
      </w:r>
      <w:proofErr w:type="spellEnd"/>
      <w:r w:rsidR="000A781D" w:rsidRPr="00D75EC9">
        <w:rPr>
          <w:rFonts w:ascii="Times New Roman" w:hAnsi="Times New Roman"/>
        </w:rPr>
        <w:t xml:space="preserve"> had</w:t>
      </w:r>
      <w:r w:rsidR="008E408A" w:rsidRPr="00D75EC9">
        <w:rPr>
          <w:rFonts w:ascii="Times New Roman" w:hAnsi="Times New Roman"/>
        </w:rPr>
        <w:t xml:space="preserve"> </w:t>
      </w:r>
      <w:r w:rsidR="008950C5" w:rsidRPr="00D75EC9">
        <w:rPr>
          <w:rFonts w:ascii="Times New Roman" w:hAnsi="Times New Roman"/>
        </w:rPr>
        <w:t>breach</w:t>
      </w:r>
      <w:r w:rsidR="000A781D" w:rsidRPr="00D75EC9">
        <w:rPr>
          <w:rFonts w:ascii="Times New Roman" w:hAnsi="Times New Roman"/>
        </w:rPr>
        <w:t>ed</w:t>
      </w:r>
      <w:r w:rsidR="008950C5" w:rsidRPr="00D75EC9">
        <w:rPr>
          <w:rFonts w:ascii="Times New Roman" w:hAnsi="Times New Roman"/>
        </w:rPr>
        <w:t xml:space="preserve"> Principle</w:t>
      </w:r>
      <w:r w:rsidR="004477F9" w:rsidRPr="00D75EC9">
        <w:rPr>
          <w:rFonts w:ascii="Times New Roman" w:hAnsi="Times New Roman"/>
        </w:rPr>
        <w:t>s</w:t>
      </w:r>
      <w:r w:rsidR="008950C5" w:rsidRPr="00D75EC9">
        <w:rPr>
          <w:rFonts w:ascii="Times New Roman" w:hAnsi="Times New Roman"/>
        </w:rPr>
        <w:t xml:space="preserve"> 1</w:t>
      </w:r>
      <w:r w:rsidR="004477F9" w:rsidRPr="00D75EC9">
        <w:rPr>
          <w:rFonts w:ascii="Times New Roman" w:hAnsi="Times New Roman"/>
        </w:rPr>
        <w:t xml:space="preserve"> and 2</w:t>
      </w:r>
      <w:r w:rsidR="008950C5" w:rsidRPr="00D75EC9">
        <w:rPr>
          <w:rFonts w:ascii="Times New Roman" w:hAnsi="Times New Roman"/>
        </w:rPr>
        <w:t xml:space="preserve"> of the Code of Conduct</w:t>
      </w:r>
      <w:r w:rsidR="004477F9" w:rsidRPr="00D75EC9">
        <w:rPr>
          <w:rFonts w:ascii="Times New Roman" w:hAnsi="Times New Roman"/>
        </w:rPr>
        <w:t xml:space="preserve"> </w:t>
      </w:r>
      <w:r w:rsidR="008E313A" w:rsidRPr="00D75EC9">
        <w:rPr>
          <w:rFonts w:ascii="Times New Roman" w:hAnsi="Times New Roman"/>
        </w:rPr>
        <w:t xml:space="preserve">respectively </w:t>
      </w:r>
      <w:r w:rsidR="004477F9" w:rsidRPr="00D75EC9">
        <w:rPr>
          <w:rFonts w:ascii="Times New Roman" w:hAnsi="Times New Roman"/>
        </w:rPr>
        <w:t>by</w:t>
      </w:r>
      <w:r w:rsidR="00C364BE" w:rsidRPr="00D75EC9">
        <w:rPr>
          <w:rFonts w:ascii="Times New Roman" w:hAnsi="Times New Roman"/>
        </w:rPr>
        <w:t>:</w:t>
      </w:r>
      <w:r w:rsidRPr="00D75EC9">
        <w:rPr>
          <w:rFonts w:ascii="Times New Roman" w:hAnsi="Times New Roman"/>
        </w:rPr>
        <w:t xml:space="preserve"> </w:t>
      </w:r>
      <w:r w:rsidR="003834ED" w:rsidRPr="00D75EC9">
        <w:rPr>
          <w:rFonts w:ascii="Times New Roman" w:hAnsi="Times New Roman"/>
        </w:rPr>
        <w:t>(</w:t>
      </w:r>
      <w:proofErr w:type="spellStart"/>
      <w:r w:rsidR="003834ED" w:rsidRPr="00D75EC9">
        <w:rPr>
          <w:rFonts w:ascii="Times New Roman" w:hAnsi="Times New Roman"/>
        </w:rPr>
        <w:t>i</w:t>
      </w:r>
      <w:proofErr w:type="spellEnd"/>
      <w:r w:rsidR="003834ED" w:rsidRPr="00D75EC9">
        <w:rPr>
          <w:rFonts w:ascii="Times New Roman" w:hAnsi="Times New Roman"/>
        </w:rPr>
        <w:t>)</w:t>
      </w:r>
      <w:r w:rsidR="00B5366E" w:rsidRPr="00D75EC9">
        <w:rPr>
          <w:rFonts w:ascii="Times New Roman" w:hAnsi="Times New Roman"/>
        </w:rPr>
        <w:t> </w:t>
      </w:r>
      <w:r w:rsidR="00EB0649" w:rsidRPr="00D75EC9">
        <w:rPr>
          <w:rFonts w:ascii="Times New Roman" w:hAnsi="Times New Roman"/>
        </w:rPr>
        <w:t>not acting collegially, not respecting the rights of others</w:t>
      </w:r>
      <w:r w:rsidR="002E06B1" w:rsidRPr="00D75EC9">
        <w:rPr>
          <w:rFonts w:ascii="Times New Roman" w:hAnsi="Times New Roman"/>
        </w:rPr>
        <w:t>, not upholding professional standards, and</w:t>
      </w:r>
      <w:r w:rsidR="004477F9" w:rsidRPr="00D75EC9">
        <w:rPr>
          <w:rFonts w:ascii="Times New Roman" w:hAnsi="Times New Roman"/>
        </w:rPr>
        <w:t xml:space="preserve"> </w:t>
      </w:r>
      <w:r w:rsidR="00AB29ED" w:rsidRPr="00D75EC9">
        <w:rPr>
          <w:rFonts w:ascii="Times New Roman" w:hAnsi="Times New Roman"/>
        </w:rPr>
        <w:t xml:space="preserve">"not displaying responsibility </w:t>
      </w:r>
      <w:r w:rsidR="00DA7296" w:rsidRPr="00D75EC9">
        <w:rPr>
          <w:rFonts w:ascii="Times New Roman" w:hAnsi="Times New Roman"/>
        </w:rPr>
        <w:t>in respecting the reputations of other colleagues"</w:t>
      </w:r>
      <w:r w:rsidR="00C364BE" w:rsidRPr="00D75EC9">
        <w:rPr>
          <w:rFonts w:ascii="Times New Roman" w:hAnsi="Times New Roman"/>
        </w:rPr>
        <w:t>;</w:t>
      </w:r>
      <w:r w:rsidR="00DA7296" w:rsidRPr="00D75EC9">
        <w:rPr>
          <w:rFonts w:ascii="Times New Roman" w:hAnsi="Times New Roman"/>
        </w:rPr>
        <w:t xml:space="preserve"> and </w:t>
      </w:r>
      <w:r w:rsidR="006002FC" w:rsidRPr="00D75EC9">
        <w:rPr>
          <w:rFonts w:ascii="Times New Roman" w:hAnsi="Times New Roman"/>
        </w:rPr>
        <w:t>(ii)</w:t>
      </w:r>
      <w:r w:rsidR="00B5366E" w:rsidRPr="00D75EC9">
        <w:rPr>
          <w:rFonts w:ascii="Times New Roman" w:hAnsi="Times New Roman"/>
        </w:rPr>
        <w:t> </w:t>
      </w:r>
      <w:r w:rsidR="00DA7296" w:rsidRPr="00D75EC9">
        <w:rPr>
          <w:rFonts w:ascii="Times New Roman" w:hAnsi="Times New Roman"/>
        </w:rPr>
        <w:t>no</w:t>
      </w:r>
      <w:r w:rsidR="006F2F6F" w:rsidRPr="00D75EC9">
        <w:rPr>
          <w:rFonts w:ascii="Times New Roman" w:hAnsi="Times New Roman"/>
        </w:rPr>
        <w:t>t</w:t>
      </w:r>
      <w:r w:rsidR="00DA7296" w:rsidRPr="00D75EC9">
        <w:rPr>
          <w:rFonts w:ascii="Times New Roman" w:hAnsi="Times New Roman"/>
        </w:rPr>
        <w:t xml:space="preserve"> </w:t>
      </w:r>
      <w:r w:rsidR="00475D2D" w:rsidRPr="00D75EC9">
        <w:rPr>
          <w:rFonts w:ascii="Times New Roman" w:hAnsi="Times New Roman"/>
        </w:rPr>
        <w:t>"uphold[</w:t>
      </w:r>
      <w:proofErr w:type="spellStart"/>
      <w:r w:rsidR="00475D2D" w:rsidRPr="00D75EC9">
        <w:rPr>
          <w:rFonts w:ascii="Times New Roman" w:hAnsi="Times New Roman"/>
        </w:rPr>
        <w:t>ing</w:t>
      </w:r>
      <w:proofErr w:type="spellEnd"/>
      <w:r w:rsidR="00475D2D" w:rsidRPr="00D75EC9">
        <w:rPr>
          <w:rFonts w:ascii="Times New Roman" w:hAnsi="Times New Roman"/>
        </w:rPr>
        <w:t>] the integrity and good reputation of the University"</w:t>
      </w:r>
      <w:r w:rsidR="007E6157" w:rsidRPr="00D75EC9">
        <w:rPr>
          <w:rFonts w:ascii="Times New Roman" w:hAnsi="Times New Roman"/>
        </w:rPr>
        <w:t>. Dr</w:t>
      </w:r>
      <w:r w:rsidR="00B5366E" w:rsidRPr="00D75EC9">
        <w:rPr>
          <w:rFonts w:ascii="Times New Roman" w:hAnsi="Times New Roman"/>
        </w:rPr>
        <w:t> </w:t>
      </w:r>
      <w:proofErr w:type="spellStart"/>
      <w:r w:rsidR="007E6157" w:rsidRPr="00D75EC9">
        <w:rPr>
          <w:rFonts w:ascii="Times New Roman" w:hAnsi="Times New Roman"/>
        </w:rPr>
        <w:t>Ridd</w:t>
      </w:r>
      <w:proofErr w:type="spellEnd"/>
      <w:r w:rsidR="007E6157" w:rsidRPr="00D75EC9">
        <w:rPr>
          <w:rFonts w:ascii="Times New Roman" w:hAnsi="Times New Roman"/>
        </w:rPr>
        <w:t xml:space="preserve"> was formally censured</w:t>
      </w:r>
      <w:r w:rsidR="0077530F" w:rsidRPr="00D75EC9">
        <w:rPr>
          <w:rFonts w:ascii="Times New Roman" w:hAnsi="Times New Roman"/>
        </w:rPr>
        <w:t xml:space="preserve"> </w:t>
      </w:r>
      <w:r w:rsidR="007E6157" w:rsidRPr="00D75EC9">
        <w:rPr>
          <w:rFonts w:ascii="Times New Roman" w:hAnsi="Times New Roman"/>
        </w:rPr>
        <w:t xml:space="preserve">and </w:t>
      </w:r>
      <w:r w:rsidR="004D046F" w:rsidRPr="00D75EC9">
        <w:rPr>
          <w:rFonts w:ascii="Times New Roman" w:hAnsi="Times New Roman"/>
        </w:rPr>
        <w:t xml:space="preserve">directed that in making future public comments </w:t>
      </w:r>
      <w:r w:rsidR="00A9566D" w:rsidRPr="00D75EC9">
        <w:rPr>
          <w:rFonts w:ascii="Times New Roman" w:hAnsi="Times New Roman"/>
        </w:rPr>
        <w:t>in his academic field he must do so "in a collegial manner that upholds the University and individual</w:t>
      </w:r>
      <w:r w:rsidR="00B26B34" w:rsidRPr="00D75EC9">
        <w:rPr>
          <w:rFonts w:ascii="Times New Roman" w:hAnsi="Times New Roman"/>
        </w:rPr>
        <w:t>s['] respect"</w:t>
      </w:r>
      <w:r w:rsidR="00823E64" w:rsidRPr="00D75EC9">
        <w:rPr>
          <w:rFonts w:ascii="Times New Roman" w:hAnsi="Times New Roman"/>
        </w:rPr>
        <w:t>.</w:t>
      </w:r>
    </w:p>
    <w:p w14:paraId="1414CA31" w14:textId="576DE42A" w:rsidR="0074539D" w:rsidRPr="00D75EC9" w:rsidRDefault="0091266E"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83070B" w:rsidRPr="00D75EC9">
        <w:rPr>
          <w:rFonts w:ascii="Times New Roman" w:hAnsi="Times New Roman"/>
        </w:rPr>
        <w:t>Nowhere in JCU's</w:t>
      </w:r>
      <w:r w:rsidR="002B5CA9" w:rsidRPr="00D75EC9">
        <w:rPr>
          <w:rFonts w:ascii="Times New Roman" w:hAnsi="Times New Roman"/>
        </w:rPr>
        <w:t xml:space="preserve"> findings, and at no stage in these proceedings, </w:t>
      </w:r>
      <w:r w:rsidR="00F96EBA" w:rsidRPr="00D75EC9">
        <w:rPr>
          <w:rFonts w:ascii="Times New Roman" w:hAnsi="Times New Roman"/>
        </w:rPr>
        <w:t>did JCU deny that</w:t>
      </w:r>
      <w:r w:rsidR="002B5CA9" w:rsidRPr="00D75EC9">
        <w:rPr>
          <w:rFonts w:ascii="Times New Roman" w:hAnsi="Times New Roman"/>
        </w:rPr>
        <w:t xml:space="preserve"> Dr</w:t>
      </w:r>
      <w:r w:rsidR="00A4284C" w:rsidRPr="00D75EC9">
        <w:rPr>
          <w:rFonts w:ascii="Times New Roman" w:hAnsi="Times New Roman"/>
        </w:rPr>
        <w:t> </w:t>
      </w:r>
      <w:proofErr w:type="spellStart"/>
      <w:r w:rsidR="002B5CA9" w:rsidRPr="00D75EC9">
        <w:rPr>
          <w:rFonts w:ascii="Times New Roman" w:hAnsi="Times New Roman"/>
        </w:rPr>
        <w:t>Ridd</w:t>
      </w:r>
      <w:r w:rsidR="00465FF6" w:rsidRPr="00D75EC9">
        <w:rPr>
          <w:rFonts w:ascii="Times New Roman" w:hAnsi="Times New Roman"/>
        </w:rPr>
        <w:t>'s</w:t>
      </w:r>
      <w:proofErr w:type="spellEnd"/>
      <w:r w:rsidR="00465FF6" w:rsidRPr="00D75EC9">
        <w:rPr>
          <w:rFonts w:ascii="Times New Roman" w:hAnsi="Times New Roman"/>
        </w:rPr>
        <w:t xml:space="preserve"> remarks about the GBRMPA and the ARC Centre of Excellence</w:t>
      </w:r>
      <w:r w:rsidR="002B5CA9" w:rsidRPr="00D75EC9">
        <w:rPr>
          <w:rFonts w:ascii="Times New Roman" w:hAnsi="Times New Roman"/>
        </w:rPr>
        <w:t xml:space="preserve"> </w:t>
      </w:r>
      <w:r w:rsidR="00F82C16" w:rsidRPr="00D75EC9">
        <w:rPr>
          <w:rFonts w:ascii="Times New Roman" w:hAnsi="Times New Roman"/>
        </w:rPr>
        <w:t>in his 16</w:t>
      </w:r>
      <w:r w:rsidR="00A4284C" w:rsidRPr="00D75EC9">
        <w:rPr>
          <w:rFonts w:ascii="Times New Roman" w:hAnsi="Times New Roman"/>
        </w:rPr>
        <w:t> </w:t>
      </w:r>
      <w:r w:rsidR="00F82C16" w:rsidRPr="00D75EC9">
        <w:rPr>
          <w:rFonts w:ascii="Times New Roman" w:hAnsi="Times New Roman"/>
        </w:rPr>
        <w:t>December</w:t>
      </w:r>
      <w:r w:rsidR="00A4284C" w:rsidRPr="00D75EC9">
        <w:rPr>
          <w:rFonts w:ascii="Times New Roman" w:hAnsi="Times New Roman"/>
        </w:rPr>
        <w:t> </w:t>
      </w:r>
      <w:r w:rsidR="00F82C16" w:rsidRPr="00D75EC9">
        <w:rPr>
          <w:rFonts w:ascii="Times New Roman" w:hAnsi="Times New Roman"/>
        </w:rPr>
        <w:t xml:space="preserve">2015 email </w:t>
      </w:r>
      <w:r w:rsidR="00465FF6" w:rsidRPr="00D75EC9">
        <w:rPr>
          <w:rFonts w:ascii="Times New Roman" w:hAnsi="Times New Roman"/>
        </w:rPr>
        <w:t xml:space="preserve">were views that </w:t>
      </w:r>
      <w:r w:rsidR="00F82C16" w:rsidRPr="00D75EC9">
        <w:rPr>
          <w:rFonts w:ascii="Times New Roman" w:hAnsi="Times New Roman"/>
        </w:rPr>
        <w:t>Dr</w:t>
      </w:r>
      <w:r w:rsidR="00A4284C" w:rsidRPr="00D75EC9">
        <w:rPr>
          <w:rFonts w:ascii="Times New Roman" w:hAnsi="Times New Roman"/>
        </w:rPr>
        <w:t> </w:t>
      </w:r>
      <w:proofErr w:type="spellStart"/>
      <w:r w:rsidR="00F82C16" w:rsidRPr="00D75EC9">
        <w:rPr>
          <w:rFonts w:ascii="Times New Roman" w:hAnsi="Times New Roman"/>
        </w:rPr>
        <w:t>Ridd</w:t>
      </w:r>
      <w:proofErr w:type="spellEnd"/>
      <w:r w:rsidR="00465FF6" w:rsidRPr="00D75EC9">
        <w:rPr>
          <w:rFonts w:ascii="Times New Roman" w:hAnsi="Times New Roman"/>
        </w:rPr>
        <w:t xml:space="preserve"> honestly held</w:t>
      </w:r>
      <w:r w:rsidR="002B5CA9" w:rsidRPr="00D75EC9">
        <w:rPr>
          <w:rFonts w:ascii="Times New Roman" w:hAnsi="Times New Roman"/>
        </w:rPr>
        <w:t>.</w:t>
      </w:r>
      <w:r w:rsidR="004006CB" w:rsidRPr="00D75EC9">
        <w:rPr>
          <w:rFonts w:ascii="Times New Roman" w:hAnsi="Times New Roman"/>
        </w:rPr>
        <w:t xml:space="preserve"> The primary judge held, </w:t>
      </w:r>
      <w:r w:rsidR="007D597B" w:rsidRPr="00D75EC9">
        <w:rPr>
          <w:rFonts w:ascii="Times New Roman" w:hAnsi="Times New Roman"/>
        </w:rPr>
        <w:t>in a finding that was not challenged on appeal, that Dr</w:t>
      </w:r>
      <w:r w:rsidR="00A4284C" w:rsidRPr="00D75EC9">
        <w:rPr>
          <w:rFonts w:ascii="Times New Roman" w:hAnsi="Times New Roman"/>
        </w:rPr>
        <w:t> </w:t>
      </w:r>
      <w:proofErr w:type="spellStart"/>
      <w:r w:rsidR="007D597B" w:rsidRPr="00D75EC9">
        <w:rPr>
          <w:rFonts w:ascii="Times New Roman" w:hAnsi="Times New Roman"/>
        </w:rPr>
        <w:t>Ridd's</w:t>
      </w:r>
      <w:proofErr w:type="spellEnd"/>
      <w:r w:rsidR="007D597B" w:rsidRPr="00D75EC9">
        <w:rPr>
          <w:rFonts w:ascii="Times New Roman" w:hAnsi="Times New Roman"/>
        </w:rPr>
        <w:t xml:space="preserve"> honest expression of these views was </w:t>
      </w:r>
      <w:r w:rsidR="004A22DD" w:rsidRPr="00D75EC9">
        <w:rPr>
          <w:rFonts w:ascii="Times New Roman" w:hAnsi="Times New Roman"/>
        </w:rPr>
        <w:t>an expression of opinion "about issues and ideas related to his field of competence"</w:t>
      </w:r>
      <w:r w:rsidR="004A22DD" w:rsidRPr="00D75EC9">
        <w:rPr>
          <w:rStyle w:val="FootnoteReference"/>
          <w:rFonts w:ascii="Times New Roman" w:hAnsi="Times New Roman"/>
          <w:sz w:val="24"/>
        </w:rPr>
        <w:footnoteReference w:id="36"/>
      </w:r>
      <w:r w:rsidR="004A22DD" w:rsidRPr="00D75EC9">
        <w:rPr>
          <w:rFonts w:ascii="Times New Roman" w:hAnsi="Times New Roman"/>
        </w:rPr>
        <w:t>.</w:t>
      </w:r>
      <w:r w:rsidR="00BB44BA" w:rsidRPr="00D75EC9">
        <w:rPr>
          <w:rFonts w:ascii="Times New Roman" w:hAnsi="Times New Roman"/>
        </w:rPr>
        <w:t xml:space="preserve"> JCU did not </w:t>
      </w:r>
      <w:r w:rsidR="00830C2B" w:rsidRPr="00D75EC9">
        <w:rPr>
          <w:rFonts w:ascii="Times New Roman" w:hAnsi="Times New Roman"/>
        </w:rPr>
        <w:t>submit</w:t>
      </w:r>
      <w:r w:rsidR="00BB44BA" w:rsidRPr="00D75EC9">
        <w:rPr>
          <w:rFonts w:ascii="Times New Roman" w:hAnsi="Times New Roman"/>
        </w:rPr>
        <w:t xml:space="preserve"> that Dr</w:t>
      </w:r>
      <w:r w:rsidR="00A4284C" w:rsidRPr="00D75EC9">
        <w:rPr>
          <w:rFonts w:ascii="Times New Roman" w:hAnsi="Times New Roman"/>
        </w:rPr>
        <w:t> </w:t>
      </w:r>
      <w:proofErr w:type="spellStart"/>
      <w:r w:rsidR="00BB44BA" w:rsidRPr="00D75EC9">
        <w:rPr>
          <w:rFonts w:ascii="Times New Roman" w:hAnsi="Times New Roman"/>
        </w:rPr>
        <w:t>Ridd's</w:t>
      </w:r>
      <w:proofErr w:type="spellEnd"/>
      <w:r w:rsidR="00BB44BA" w:rsidRPr="00D75EC9">
        <w:rPr>
          <w:rFonts w:ascii="Times New Roman" w:hAnsi="Times New Roman"/>
        </w:rPr>
        <w:t xml:space="preserve"> remarks </w:t>
      </w:r>
      <w:r w:rsidR="008F75D7" w:rsidRPr="00D75EC9">
        <w:rPr>
          <w:rFonts w:ascii="Times New Roman" w:hAnsi="Times New Roman"/>
        </w:rPr>
        <w:t>were unlawful or contrary to the legal rights, including rights to reputation, of any person.</w:t>
      </w:r>
    </w:p>
    <w:p w14:paraId="2F61CE0A" w14:textId="08E205D9" w:rsidR="001F25C9" w:rsidRPr="00D75EC9" w:rsidRDefault="00EA1E42"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521FCD" w:rsidRPr="00D75EC9">
        <w:rPr>
          <w:rFonts w:ascii="Times New Roman" w:hAnsi="Times New Roman"/>
        </w:rPr>
        <w:t xml:space="preserve">The majority of the Full Court correctly reasoned that </w:t>
      </w:r>
      <w:r w:rsidR="00E74692" w:rsidRPr="00D75EC9">
        <w:rPr>
          <w:rFonts w:ascii="Times New Roman" w:hAnsi="Times New Roman"/>
        </w:rPr>
        <w:t xml:space="preserve">the opinions expressed by </w:t>
      </w:r>
      <w:r w:rsidR="00521FCD" w:rsidRPr="00D75EC9">
        <w:rPr>
          <w:rFonts w:ascii="Times New Roman" w:hAnsi="Times New Roman"/>
        </w:rPr>
        <w:t>Dr</w:t>
      </w:r>
      <w:r w:rsidR="00A4284C" w:rsidRPr="00D75EC9">
        <w:rPr>
          <w:rFonts w:ascii="Times New Roman" w:hAnsi="Times New Roman"/>
        </w:rPr>
        <w:t> </w:t>
      </w:r>
      <w:proofErr w:type="spellStart"/>
      <w:r w:rsidR="00521FCD" w:rsidRPr="00D75EC9">
        <w:rPr>
          <w:rFonts w:ascii="Times New Roman" w:hAnsi="Times New Roman"/>
        </w:rPr>
        <w:t>Ridd</w:t>
      </w:r>
      <w:proofErr w:type="spellEnd"/>
      <w:r w:rsidR="00E74692" w:rsidRPr="00D75EC9">
        <w:rPr>
          <w:rFonts w:ascii="Times New Roman" w:hAnsi="Times New Roman"/>
        </w:rPr>
        <w:t xml:space="preserve"> in his 16</w:t>
      </w:r>
      <w:r w:rsidR="00A4284C" w:rsidRPr="00D75EC9">
        <w:rPr>
          <w:rFonts w:ascii="Times New Roman" w:hAnsi="Times New Roman"/>
        </w:rPr>
        <w:t> </w:t>
      </w:r>
      <w:r w:rsidR="00E74692" w:rsidRPr="00D75EC9">
        <w:rPr>
          <w:rFonts w:ascii="Times New Roman" w:hAnsi="Times New Roman"/>
        </w:rPr>
        <w:t>December</w:t>
      </w:r>
      <w:r w:rsidR="00A4284C" w:rsidRPr="00D75EC9">
        <w:rPr>
          <w:rFonts w:ascii="Times New Roman" w:hAnsi="Times New Roman"/>
        </w:rPr>
        <w:t> </w:t>
      </w:r>
      <w:r w:rsidR="00E74692" w:rsidRPr="00D75EC9">
        <w:rPr>
          <w:rFonts w:ascii="Times New Roman" w:hAnsi="Times New Roman"/>
        </w:rPr>
        <w:t>2015</w:t>
      </w:r>
      <w:r w:rsidR="00521FCD" w:rsidRPr="00D75EC9">
        <w:rPr>
          <w:rFonts w:ascii="Times New Roman" w:hAnsi="Times New Roman"/>
        </w:rPr>
        <w:t xml:space="preserve"> email </w:t>
      </w:r>
      <w:r w:rsidR="00BF06BC" w:rsidRPr="00D75EC9">
        <w:rPr>
          <w:rFonts w:ascii="Times New Roman" w:hAnsi="Times New Roman"/>
        </w:rPr>
        <w:t>fell, prima facie, within the scope of cl</w:t>
      </w:r>
      <w:r w:rsidR="00A4284C" w:rsidRPr="00D75EC9">
        <w:rPr>
          <w:rFonts w:ascii="Times New Roman" w:hAnsi="Times New Roman"/>
        </w:rPr>
        <w:t> </w:t>
      </w:r>
      <w:r w:rsidR="00BF06BC" w:rsidRPr="00D75EC9">
        <w:rPr>
          <w:rFonts w:ascii="Times New Roman" w:hAnsi="Times New Roman"/>
        </w:rPr>
        <w:t xml:space="preserve">14.3 of the Enterprise Agreement. The majority reasoned that </w:t>
      </w:r>
      <w:r w:rsidR="001A710D" w:rsidRPr="00D75EC9">
        <w:rPr>
          <w:rFonts w:ascii="Times New Roman" w:hAnsi="Times New Roman"/>
        </w:rPr>
        <w:t>Dr</w:t>
      </w:r>
      <w:r w:rsidR="00A4284C" w:rsidRPr="00D75EC9">
        <w:rPr>
          <w:rFonts w:ascii="Times New Roman" w:hAnsi="Times New Roman"/>
        </w:rPr>
        <w:t> </w:t>
      </w:r>
      <w:proofErr w:type="spellStart"/>
      <w:r w:rsidR="001A710D" w:rsidRPr="00D75EC9">
        <w:rPr>
          <w:rFonts w:ascii="Times New Roman" w:hAnsi="Times New Roman"/>
        </w:rPr>
        <w:t>Ridd</w:t>
      </w:r>
      <w:proofErr w:type="spellEnd"/>
      <w:r w:rsidR="001A710D" w:rsidRPr="00D75EC9">
        <w:rPr>
          <w:rFonts w:ascii="Times New Roman" w:hAnsi="Times New Roman"/>
        </w:rPr>
        <w:t xml:space="preserve"> would therefore have had a defence to </w:t>
      </w:r>
      <w:r w:rsidR="004E5D27" w:rsidRPr="00D75EC9">
        <w:rPr>
          <w:rFonts w:ascii="Times New Roman" w:hAnsi="Times New Roman"/>
        </w:rPr>
        <w:t>any charges of</w:t>
      </w:r>
      <w:r w:rsidR="00A81E08" w:rsidRPr="00D75EC9">
        <w:rPr>
          <w:rFonts w:ascii="Times New Roman" w:hAnsi="Times New Roman"/>
        </w:rPr>
        <w:t xml:space="preserve"> </w:t>
      </w:r>
      <w:r w:rsidR="001A710D" w:rsidRPr="00D75EC9">
        <w:rPr>
          <w:rFonts w:ascii="Times New Roman" w:hAnsi="Times New Roman"/>
        </w:rPr>
        <w:t xml:space="preserve">misconduct or serious misconduct </w:t>
      </w:r>
      <w:r w:rsidR="006A3D3F" w:rsidRPr="00D75EC9">
        <w:rPr>
          <w:rFonts w:ascii="Times New Roman" w:hAnsi="Times New Roman"/>
        </w:rPr>
        <w:t xml:space="preserve">for the expression of </w:t>
      </w:r>
      <w:r w:rsidR="004E5D27" w:rsidRPr="00D75EC9">
        <w:rPr>
          <w:rFonts w:ascii="Times New Roman" w:hAnsi="Times New Roman"/>
        </w:rPr>
        <w:t>his opinions</w:t>
      </w:r>
      <w:r w:rsidR="006A3D3F" w:rsidRPr="00D75EC9">
        <w:rPr>
          <w:rFonts w:ascii="Times New Roman" w:hAnsi="Times New Roman"/>
        </w:rPr>
        <w:t>.</w:t>
      </w:r>
      <w:r w:rsidR="004E5D27" w:rsidRPr="00D75EC9">
        <w:rPr>
          <w:rFonts w:ascii="Times New Roman" w:hAnsi="Times New Roman"/>
        </w:rPr>
        <w:t xml:space="preserve"> But the majority </w:t>
      </w:r>
      <w:r w:rsidR="007C468D" w:rsidRPr="00D75EC9">
        <w:rPr>
          <w:rFonts w:ascii="Times New Roman" w:hAnsi="Times New Roman"/>
        </w:rPr>
        <w:t>held that Dr</w:t>
      </w:r>
      <w:r w:rsidR="00A4284C" w:rsidRPr="00D75EC9">
        <w:rPr>
          <w:rFonts w:ascii="Times New Roman" w:hAnsi="Times New Roman"/>
        </w:rPr>
        <w:t> </w:t>
      </w:r>
      <w:proofErr w:type="spellStart"/>
      <w:r w:rsidR="007C468D" w:rsidRPr="00D75EC9">
        <w:rPr>
          <w:rFonts w:ascii="Times New Roman" w:hAnsi="Times New Roman"/>
        </w:rPr>
        <w:t>Ridd</w:t>
      </w:r>
      <w:proofErr w:type="spellEnd"/>
      <w:r w:rsidR="007C468D" w:rsidRPr="00D75EC9">
        <w:rPr>
          <w:rFonts w:ascii="Times New Roman" w:hAnsi="Times New Roman"/>
        </w:rPr>
        <w:t xml:space="preserve"> had not been disciplined for the expression of his opinions</w:t>
      </w:r>
      <w:r w:rsidR="00611987" w:rsidRPr="00D75EC9">
        <w:rPr>
          <w:rFonts w:ascii="Times New Roman" w:hAnsi="Times New Roman"/>
        </w:rPr>
        <w:t xml:space="preserve"> but instead </w:t>
      </w:r>
      <w:r w:rsidR="00953CDC" w:rsidRPr="00D75EC9">
        <w:rPr>
          <w:rFonts w:ascii="Times New Roman" w:hAnsi="Times New Roman"/>
        </w:rPr>
        <w:t xml:space="preserve">was disciplined </w:t>
      </w:r>
      <w:r w:rsidR="00181FE2" w:rsidRPr="00D75EC9">
        <w:rPr>
          <w:rFonts w:ascii="Times New Roman" w:hAnsi="Times New Roman"/>
        </w:rPr>
        <w:t xml:space="preserve">having regard to the </w:t>
      </w:r>
      <w:r w:rsidR="001A29ED" w:rsidRPr="00D75EC9">
        <w:rPr>
          <w:rFonts w:ascii="Times New Roman" w:hAnsi="Times New Roman"/>
        </w:rPr>
        <w:t xml:space="preserve">"correlative </w:t>
      </w:r>
      <w:r w:rsidR="00AB311C" w:rsidRPr="00D75EC9">
        <w:rPr>
          <w:rFonts w:ascii="Times New Roman" w:hAnsi="Times New Roman"/>
        </w:rPr>
        <w:t xml:space="preserve">duty </w:t>
      </w:r>
      <w:r w:rsidR="001A29ED" w:rsidRPr="00D75EC9">
        <w:rPr>
          <w:rFonts w:ascii="Times New Roman" w:hAnsi="Times New Roman"/>
        </w:rPr>
        <w:t xml:space="preserve">... </w:t>
      </w:r>
      <w:r w:rsidR="00AB311C" w:rsidRPr="00D75EC9">
        <w:rPr>
          <w:rFonts w:ascii="Times New Roman" w:hAnsi="Times New Roman"/>
        </w:rPr>
        <w:t>owed to his colleagues</w:t>
      </w:r>
      <w:r w:rsidR="001A29ED" w:rsidRPr="00D75EC9">
        <w:rPr>
          <w:rFonts w:ascii="Times New Roman" w:hAnsi="Times New Roman"/>
        </w:rPr>
        <w:t>"</w:t>
      </w:r>
      <w:r w:rsidR="00AB311C" w:rsidRPr="00D75EC9">
        <w:rPr>
          <w:rFonts w:ascii="Times New Roman" w:hAnsi="Times New Roman"/>
        </w:rPr>
        <w:t xml:space="preserve"> under the Code of Conduct</w:t>
      </w:r>
      <w:r w:rsidR="004F5998" w:rsidRPr="00D75EC9">
        <w:rPr>
          <w:rStyle w:val="FootnoteReference"/>
          <w:rFonts w:ascii="Times New Roman" w:hAnsi="Times New Roman"/>
          <w:sz w:val="24"/>
        </w:rPr>
        <w:footnoteReference w:id="37"/>
      </w:r>
      <w:r w:rsidR="00AB311C" w:rsidRPr="00D75EC9">
        <w:rPr>
          <w:rFonts w:ascii="Times New Roman" w:hAnsi="Times New Roman"/>
        </w:rPr>
        <w:t>.</w:t>
      </w:r>
      <w:r w:rsidR="004F5998" w:rsidRPr="00D75EC9">
        <w:rPr>
          <w:rFonts w:ascii="Times New Roman" w:hAnsi="Times New Roman"/>
        </w:rPr>
        <w:t xml:space="preserve"> For the reasons explained above, </w:t>
      </w:r>
      <w:r w:rsidR="00D77291" w:rsidRPr="00D75EC9">
        <w:rPr>
          <w:rFonts w:ascii="Times New Roman" w:hAnsi="Times New Roman"/>
        </w:rPr>
        <w:t>the best interpretation of cl</w:t>
      </w:r>
      <w:r w:rsidR="00A4284C" w:rsidRPr="00D75EC9">
        <w:rPr>
          <w:rFonts w:ascii="Times New Roman" w:hAnsi="Times New Roman"/>
        </w:rPr>
        <w:t> </w:t>
      </w:r>
      <w:r w:rsidR="00D77291" w:rsidRPr="00D75EC9">
        <w:rPr>
          <w:rFonts w:ascii="Times New Roman" w:hAnsi="Times New Roman"/>
        </w:rPr>
        <w:t xml:space="preserve">14.3 of the Enterprise Agreement </w:t>
      </w:r>
      <w:r w:rsidR="00B671AB" w:rsidRPr="00D75EC9">
        <w:rPr>
          <w:rFonts w:ascii="Times New Roman" w:hAnsi="Times New Roman"/>
        </w:rPr>
        <w:t>is that where the expression of opinion falls within the intellectual freedom protected by cl</w:t>
      </w:r>
      <w:r w:rsidR="00F35533" w:rsidRPr="00D75EC9">
        <w:rPr>
          <w:rFonts w:ascii="Times New Roman" w:hAnsi="Times New Roman"/>
        </w:rPr>
        <w:t> </w:t>
      </w:r>
      <w:r w:rsidR="00B671AB" w:rsidRPr="00D75EC9">
        <w:rPr>
          <w:rFonts w:ascii="Times New Roman" w:hAnsi="Times New Roman"/>
        </w:rPr>
        <w:t xml:space="preserve">14 then </w:t>
      </w:r>
      <w:r w:rsidR="00D9575B" w:rsidRPr="00D75EC9">
        <w:rPr>
          <w:rFonts w:ascii="Times New Roman" w:hAnsi="Times New Roman"/>
        </w:rPr>
        <w:t xml:space="preserve">it cannot amount to </w:t>
      </w:r>
      <w:r w:rsidR="00FE61C6" w:rsidRPr="00D75EC9">
        <w:rPr>
          <w:rFonts w:ascii="Times New Roman" w:hAnsi="Times New Roman"/>
        </w:rPr>
        <w:t xml:space="preserve">misconduct or </w:t>
      </w:r>
      <w:r w:rsidR="00D9575B" w:rsidRPr="00D75EC9">
        <w:rPr>
          <w:rFonts w:ascii="Times New Roman" w:hAnsi="Times New Roman"/>
        </w:rPr>
        <w:t xml:space="preserve">serious misconduct </w:t>
      </w:r>
      <w:r w:rsidR="00B67C80" w:rsidRPr="00D75EC9">
        <w:rPr>
          <w:rFonts w:ascii="Times New Roman" w:hAnsi="Times New Roman"/>
        </w:rPr>
        <w:t xml:space="preserve">for violating </w:t>
      </w:r>
      <w:r w:rsidR="00D9575B" w:rsidRPr="00D75EC9">
        <w:rPr>
          <w:rFonts w:ascii="Times New Roman" w:hAnsi="Times New Roman"/>
        </w:rPr>
        <w:t>the Code of Conduct</w:t>
      </w:r>
      <w:r w:rsidR="0027595C" w:rsidRPr="00D75EC9">
        <w:rPr>
          <w:rFonts w:ascii="Times New Roman" w:hAnsi="Times New Roman"/>
        </w:rPr>
        <w:t>.</w:t>
      </w:r>
    </w:p>
    <w:p w14:paraId="1DC792D2" w14:textId="588CB362" w:rsidR="00EA1E42" w:rsidRPr="00D75EC9" w:rsidRDefault="001F25C9" w:rsidP="00D75EC9">
      <w:pPr>
        <w:pStyle w:val="FixListStyle"/>
        <w:spacing w:after="260" w:line="280" w:lineRule="exact"/>
        <w:ind w:right="0"/>
        <w:jc w:val="both"/>
        <w:rPr>
          <w:rFonts w:ascii="Times New Roman" w:hAnsi="Times New Roman"/>
        </w:rPr>
      </w:pPr>
      <w:r w:rsidRPr="00D75EC9">
        <w:rPr>
          <w:rFonts w:ascii="Times New Roman" w:hAnsi="Times New Roman"/>
        </w:rPr>
        <w:tab/>
        <w:t>JCU's submission</w:t>
      </w:r>
      <w:r w:rsidR="002E76BE" w:rsidRPr="00D75EC9">
        <w:rPr>
          <w:rFonts w:ascii="Times New Roman" w:hAnsi="Times New Roman"/>
        </w:rPr>
        <w:t xml:space="preserve"> </w:t>
      </w:r>
      <w:r w:rsidRPr="00D75EC9">
        <w:rPr>
          <w:rFonts w:ascii="Times New Roman" w:hAnsi="Times New Roman"/>
        </w:rPr>
        <w:t>that Dr</w:t>
      </w:r>
      <w:r w:rsidR="00A4284C" w:rsidRPr="00D75EC9">
        <w:rPr>
          <w:rFonts w:ascii="Times New Roman" w:hAnsi="Times New Roman"/>
        </w:rPr>
        <w:t> </w:t>
      </w:r>
      <w:proofErr w:type="spellStart"/>
      <w:r w:rsidRPr="00D75EC9">
        <w:rPr>
          <w:rFonts w:ascii="Times New Roman" w:hAnsi="Times New Roman"/>
        </w:rPr>
        <w:t>Ridd</w:t>
      </w:r>
      <w:proofErr w:type="spellEnd"/>
      <w:r w:rsidRPr="00D75EC9">
        <w:rPr>
          <w:rFonts w:ascii="Times New Roman" w:hAnsi="Times New Roman"/>
        </w:rPr>
        <w:t xml:space="preserve"> could violate the Code of Conduct by the tone or manner of his expression of honestly held views based on his academic </w:t>
      </w:r>
      <w:r w:rsidRPr="00D75EC9">
        <w:rPr>
          <w:rFonts w:ascii="Times New Roman" w:hAnsi="Times New Roman"/>
        </w:rPr>
        <w:lastRenderedPageBreak/>
        <w:t xml:space="preserve">expertise irrespective of whether </w:t>
      </w:r>
      <w:r w:rsidR="00153AB2" w:rsidRPr="00D75EC9">
        <w:rPr>
          <w:rFonts w:ascii="Times New Roman" w:hAnsi="Times New Roman"/>
        </w:rPr>
        <w:t>those</w:t>
      </w:r>
      <w:r w:rsidR="001859C3" w:rsidRPr="00D75EC9">
        <w:rPr>
          <w:rFonts w:ascii="Times New Roman" w:hAnsi="Times New Roman"/>
        </w:rPr>
        <w:t xml:space="preserve"> </w:t>
      </w:r>
      <w:r w:rsidR="005B1C36" w:rsidRPr="00D75EC9">
        <w:rPr>
          <w:rFonts w:ascii="Times New Roman" w:hAnsi="Times New Roman"/>
        </w:rPr>
        <w:t>views were</w:t>
      </w:r>
      <w:r w:rsidR="00E23871" w:rsidRPr="00D75EC9">
        <w:rPr>
          <w:rFonts w:ascii="Times New Roman" w:hAnsi="Times New Roman"/>
        </w:rPr>
        <w:t xml:space="preserve"> expressed lawfully and consistently with the legal rights of others</w:t>
      </w:r>
      <w:r w:rsidRPr="00D75EC9">
        <w:rPr>
          <w:rFonts w:ascii="Times New Roman" w:hAnsi="Times New Roman"/>
        </w:rPr>
        <w:t xml:space="preserve"> is </w:t>
      </w:r>
      <w:r w:rsidR="00E30A89" w:rsidRPr="00D75EC9">
        <w:rPr>
          <w:rFonts w:ascii="Times New Roman" w:hAnsi="Times New Roman"/>
        </w:rPr>
        <w:t xml:space="preserve">not </w:t>
      </w:r>
      <w:r w:rsidRPr="00D75EC9">
        <w:rPr>
          <w:rFonts w:ascii="Times New Roman" w:hAnsi="Times New Roman"/>
        </w:rPr>
        <w:t xml:space="preserve">consistent with the </w:t>
      </w:r>
      <w:r w:rsidR="00B363B2" w:rsidRPr="00D75EC9">
        <w:rPr>
          <w:rFonts w:ascii="Times New Roman" w:hAnsi="Times New Roman"/>
        </w:rPr>
        <w:t>proper</w:t>
      </w:r>
      <w:r w:rsidRPr="00D75EC9">
        <w:rPr>
          <w:rFonts w:ascii="Times New Roman" w:hAnsi="Times New Roman"/>
        </w:rPr>
        <w:t xml:space="preserve"> interpretation of </w:t>
      </w:r>
      <w:proofErr w:type="spellStart"/>
      <w:r w:rsidRPr="00D75EC9">
        <w:rPr>
          <w:rFonts w:ascii="Times New Roman" w:hAnsi="Times New Roman"/>
        </w:rPr>
        <w:t>cl</w:t>
      </w:r>
      <w:r w:rsidR="002C772E" w:rsidRPr="00D75EC9">
        <w:rPr>
          <w:rFonts w:ascii="Times New Roman" w:hAnsi="Times New Roman"/>
        </w:rPr>
        <w:t>l</w:t>
      </w:r>
      <w:proofErr w:type="spellEnd"/>
      <w:r w:rsidRPr="00D75EC9">
        <w:rPr>
          <w:rFonts w:ascii="Times New Roman" w:hAnsi="Times New Roman"/>
        </w:rPr>
        <w:t xml:space="preserve"> 13 and 14 of the Enterprise Agreement. Dr</w:t>
      </w:r>
      <w:r w:rsidR="00A4284C" w:rsidRPr="00D75EC9">
        <w:rPr>
          <w:rFonts w:ascii="Times New Roman" w:hAnsi="Times New Roman"/>
        </w:rPr>
        <w:t> </w:t>
      </w:r>
      <w:proofErr w:type="spellStart"/>
      <w:r w:rsidRPr="00D75EC9">
        <w:rPr>
          <w:rFonts w:ascii="Times New Roman" w:hAnsi="Times New Roman"/>
        </w:rPr>
        <w:t>Ridd</w:t>
      </w:r>
      <w:proofErr w:type="spellEnd"/>
      <w:r w:rsidRPr="00D75EC9">
        <w:rPr>
          <w:rFonts w:ascii="Times New Roman" w:hAnsi="Times New Roman"/>
        </w:rPr>
        <w:t xml:space="preserve"> should not have been given the 2016 Censure.</w:t>
      </w:r>
    </w:p>
    <w:p w14:paraId="69A56942" w14:textId="40FC37BD" w:rsidR="00FE3E71" w:rsidRPr="00D75EC9" w:rsidRDefault="00FE3E71" w:rsidP="00D75EC9">
      <w:pPr>
        <w:pStyle w:val="HeadingL2"/>
        <w:spacing w:after="260" w:line="280" w:lineRule="exact"/>
        <w:ind w:right="0"/>
        <w:jc w:val="both"/>
        <w:rPr>
          <w:rFonts w:ascii="Times New Roman" w:hAnsi="Times New Roman"/>
        </w:rPr>
      </w:pPr>
      <w:r w:rsidRPr="00D75EC9">
        <w:rPr>
          <w:rFonts w:ascii="Times New Roman" w:hAnsi="Times New Roman"/>
        </w:rPr>
        <w:t>The Final Censure</w:t>
      </w:r>
    </w:p>
    <w:p w14:paraId="5D0D6D84" w14:textId="05568F25" w:rsidR="00E3614E" w:rsidRPr="00D75EC9" w:rsidRDefault="00C34C17"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1D518E" w:rsidRPr="00D75EC9">
        <w:rPr>
          <w:rFonts w:ascii="Times New Roman" w:hAnsi="Times New Roman"/>
        </w:rPr>
        <w:t xml:space="preserve">The "Final Censure" </w:t>
      </w:r>
      <w:r w:rsidR="00110663" w:rsidRPr="00D75EC9">
        <w:rPr>
          <w:rFonts w:ascii="Times New Roman" w:hAnsi="Times New Roman"/>
        </w:rPr>
        <w:t>of</w:t>
      </w:r>
      <w:r w:rsidR="001D518E" w:rsidRPr="00D75EC9">
        <w:rPr>
          <w:rFonts w:ascii="Times New Roman" w:hAnsi="Times New Roman"/>
        </w:rPr>
        <w:t xml:space="preserve"> Dr</w:t>
      </w:r>
      <w:r w:rsidR="00A4284C" w:rsidRPr="00D75EC9">
        <w:rPr>
          <w:rFonts w:ascii="Times New Roman" w:hAnsi="Times New Roman"/>
        </w:rPr>
        <w:t> </w:t>
      </w:r>
      <w:proofErr w:type="spellStart"/>
      <w:r w:rsidR="001D518E" w:rsidRPr="00D75EC9">
        <w:rPr>
          <w:rFonts w:ascii="Times New Roman" w:hAnsi="Times New Roman"/>
        </w:rPr>
        <w:t>Ridd</w:t>
      </w:r>
      <w:proofErr w:type="spellEnd"/>
      <w:r w:rsidR="00110663" w:rsidRPr="00D75EC9">
        <w:rPr>
          <w:rFonts w:ascii="Times New Roman" w:hAnsi="Times New Roman"/>
        </w:rPr>
        <w:t xml:space="preserve"> by JCU was the result of a number of comments </w:t>
      </w:r>
      <w:r w:rsidR="009B11AC" w:rsidRPr="00D75EC9">
        <w:rPr>
          <w:rFonts w:ascii="Times New Roman" w:hAnsi="Times New Roman"/>
        </w:rPr>
        <w:t>by Dr</w:t>
      </w:r>
      <w:r w:rsidR="00A4284C" w:rsidRPr="00D75EC9">
        <w:rPr>
          <w:rFonts w:ascii="Times New Roman" w:hAnsi="Times New Roman"/>
        </w:rPr>
        <w:t> </w:t>
      </w:r>
      <w:proofErr w:type="spellStart"/>
      <w:r w:rsidR="009B11AC" w:rsidRPr="00D75EC9">
        <w:rPr>
          <w:rFonts w:ascii="Times New Roman" w:hAnsi="Times New Roman"/>
        </w:rPr>
        <w:t>Ridd</w:t>
      </w:r>
      <w:proofErr w:type="spellEnd"/>
      <w:r w:rsidR="009B11AC" w:rsidRPr="00D75EC9">
        <w:rPr>
          <w:rFonts w:ascii="Times New Roman" w:hAnsi="Times New Roman"/>
        </w:rPr>
        <w:t xml:space="preserve"> in different for</w:t>
      </w:r>
      <w:r w:rsidR="00182D87" w:rsidRPr="00D75EC9">
        <w:rPr>
          <w:rFonts w:ascii="Times New Roman" w:hAnsi="Times New Roman"/>
        </w:rPr>
        <w:t>a</w:t>
      </w:r>
      <w:r w:rsidR="00110663" w:rsidRPr="00D75EC9">
        <w:rPr>
          <w:rFonts w:ascii="Times New Roman" w:hAnsi="Times New Roman"/>
        </w:rPr>
        <w:t xml:space="preserve">. </w:t>
      </w:r>
      <w:r w:rsidR="00CE66E2" w:rsidRPr="00D75EC9">
        <w:rPr>
          <w:rFonts w:ascii="Times New Roman" w:hAnsi="Times New Roman"/>
        </w:rPr>
        <w:t xml:space="preserve">The first of these was </w:t>
      </w:r>
      <w:r w:rsidR="00FE33E8" w:rsidRPr="00D75EC9">
        <w:rPr>
          <w:rFonts w:ascii="Times New Roman" w:hAnsi="Times New Roman"/>
        </w:rPr>
        <w:t>made</w:t>
      </w:r>
      <w:r w:rsidR="00CE66E2" w:rsidRPr="00D75EC9">
        <w:rPr>
          <w:rFonts w:ascii="Times New Roman" w:hAnsi="Times New Roman"/>
        </w:rPr>
        <w:t xml:space="preserve"> </w:t>
      </w:r>
      <w:r w:rsidR="00BD5525" w:rsidRPr="00D75EC9">
        <w:rPr>
          <w:rFonts w:ascii="Times New Roman" w:hAnsi="Times New Roman"/>
        </w:rPr>
        <w:t>on 1</w:t>
      </w:r>
      <w:r w:rsidR="00A4284C" w:rsidRPr="00D75EC9">
        <w:rPr>
          <w:rFonts w:ascii="Times New Roman" w:hAnsi="Times New Roman"/>
        </w:rPr>
        <w:t> </w:t>
      </w:r>
      <w:r w:rsidR="00BD5525" w:rsidRPr="00D75EC9">
        <w:rPr>
          <w:rFonts w:ascii="Times New Roman" w:hAnsi="Times New Roman"/>
        </w:rPr>
        <w:t>August</w:t>
      </w:r>
      <w:r w:rsidR="00A4284C" w:rsidRPr="00D75EC9">
        <w:rPr>
          <w:rFonts w:ascii="Times New Roman" w:hAnsi="Times New Roman"/>
        </w:rPr>
        <w:t> </w:t>
      </w:r>
      <w:r w:rsidR="00BD5525" w:rsidRPr="00D75EC9">
        <w:rPr>
          <w:rFonts w:ascii="Times New Roman" w:hAnsi="Times New Roman"/>
        </w:rPr>
        <w:t>2017 in an interview with Mr</w:t>
      </w:r>
      <w:r w:rsidR="00A03B4B" w:rsidRPr="00D75EC9">
        <w:rPr>
          <w:rFonts w:ascii="Times New Roman" w:hAnsi="Times New Roman"/>
        </w:rPr>
        <w:t> </w:t>
      </w:r>
      <w:r w:rsidR="00BD5525" w:rsidRPr="00D75EC9">
        <w:rPr>
          <w:rFonts w:ascii="Times New Roman" w:hAnsi="Times New Roman"/>
        </w:rPr>
        <w:t xml:space="preserve">Alan Jones </w:t>
      </w:r>
      <w:r w:rsidR="00E16CA7" w:rsidRPr="00D75EC9">
        <w:rPr>
          <w:rFonts w:ascii="Times New Roman" w:hAnsi="Times New Roman"/>
        </w:rPr>
        <w:t>and Ms</w:t>
      </w:r>
      <w:r w:rsidR="00F35533" w:rsidRPr="00D75EC9">
        <w:rPr>
          <w:rFonts w:ascii="Times New Roman" w:hAnsi="Times New Roman"/>
        </w:rPr>
        <w:t> </w:t>
      </w:r>
      <w:r w:rsidR="00E16CA7" w:rsidRPr="00D75EC9">
        <w:rPr>
          <w:rFonts w:ascii="Times New Roman" w:hAnsi="Times New Roman"/>
        </w:rPr>
        <w:t xml:space="preserve">Peta Credlin </w:t>
      </w:r>
      <w:r w:rsidR="00BD5525" w:rsidRPr="00D75EC9">
        <w:rPr>
          <w:rFonts w:ascii="Times New Roman" w:hAnsi="Times New Roman"/>
        </w:rPr>
        <w:t xml:space="preserve">on the television show "Jones and Co", </w:t>
      </w:r>
      <w:r w:rsidR="00C15A03" w:rsidRPr="00D75EC9">
        <w:rPr>
          <w:rFonts w:ascii="Times New Roman" w:hAnsi="Times New Roman"/>
        </w:rPr>
        <w:t xml:space="preserve">which was </w:t>
      </w:r>
      <w:r w:rsidR="00BD5525" w:rsidRPr="00D75EC9">
        <w:rPr>
          <w:rFonts w:ascii="Times New Roman" w:hAnsi="Times New Roman"/>
        </w:rPr>
        <w:t xml:space="preserve">broadcast on Sky News </w:t>
      </w:r>
      <w:r w:rsidR="00B70C59" w:rsidRPr="00D75EC9">
        <w:rPr>
          <w:rFonts w:ascii="Times New Roman" w:hAnsi="Times New Roman"/>
        </w:rPr>
        <w:t>(</w:t>
      </w:r>
      <w:r w:rsidR="00B849D2" w:rsidRPr="00D75EC9">
        <w:rPr>
          <w:rFonts w:ascii="Times New Roman" w:hAnsi="Times New Roman"/>
        </w:rPr>
        <w:t>"</w:t>
      </w:r>
      <w:r w:rsidR="00B70C59" w:rsidRPr="00D75EC9">
        <w:rPr>
          <w:rFonts w:ascii="Times New Roman" w:hAnsi="Times New Roman"/>
        </w:rPr>
        <w:t>the Sky Interview")</w:t>
      </w:r>
      <w:r w:rsidR="00BD5525" w:rsidRPr="00D75EC9">
        <w:rPr>
          <w:rFonts w:ascii="Times New Roman" w:hAnsi="Times New Roman"/>
        </w:rPr>
        <w:t xml:space="preserve">. </w:t>
      </w:r>
      <w:r w:rsidR="005C6AAD" w:rsidRPr="00D75EC9">
        <w:rPr>
          <w:rFonts w:ascii="Times New Roman" w:hAnsi="Times New Roman"/>
        </w:rPr>
        <w:t>In the course of that interview, Dr</w:t>
      </w:r>
      <w:r w:rsidR="00F35533" w:rsidRPr="00D75EC9">
        <w:rPr>
          <w:rFonts w:ascii="Times New Roman" w:hAnsi="Times New Roman"/>
        </w:rPr>
        <w:t> </w:t>
      </w:r>
      <w:proofErr w:type="spellStart"/>
      <w:r w:rsidR="005C6AAD" w:rsidRPr="00D75EC9">
        <w:rPr>
          <w:rFonts w:ascii="Times New Roman" w:hAnsi="Times New Roman"/>
        </w:rPr>
        <w:t>Ridd</w:t>
      </w:r>
      <w:proofErr w:type="spellEnd"/>
      <w:r w:rsidR="005C6AAD" w:rsidRPr="00D75EC9">
        <w:rPr>
          <w:rFonts w:ascii="Times New Roman" w:hAnsi="Times New Roman"/>
        </w:rPr>
        <w:t xml:space="preserve"> </w:t>
      </w:r>
      <w:r w:rsidR="00347C2C" w:rsidRPr="00D75EC9">
        <w:rPr>
          <w:rFonts w:ascii="Times New Roman" w:hAnsi="Times New Roman"/>
        </w:rPr>
        <w:t>affirmed remarks that he had made in a book chapter</w:t>
      </w:r>
      <w:r w:rsidR="006246EB" w:rsidRPr="00D75EC9">
        <w:rPr>
          <w:rFonts w:ascii="Times New Roman" w:hAnsi="Times New Roman"/>
        </w:rPr>
        <w:t xml:space="preserve"> which argued</w:t>
      </w:r>
      <w:r w:rsidR="00347C2C" w:rsidRPr="00D75EC9">
        <w:rPr>
          <w:rFonts w:ascii="Times New Roman" w:hAnsi="Times New Roman"/>
        </w:rPr>
        <w:t xml:space="preserve"> that </w:t>
      </w:r>
      <w:r w:rsidR="0028509A" w:rsidRPr="00D75EC9">
        <w:rPr>
          <w:rFonts w:ascii="Times New Roman" w:hAnsi="Times New Roman"/>
        </w:rPr>
        <w:t xml:space="preserve">the </w:t>
      </w:r>
      <w:r w:rsidR="000B5808" w:rsidRPr="00D75EC9">
        <w:rPr>
          <w:rFonts w:ascii="Times New Roman" w:hAnsi="Times New Roman"/>
        </w:rPr>
        <w:t>Great Barrier Ree</w:t>
      </w:r>
      <w:r w:rsidR="00C60313" w:rsidRPr="00D75EC9">
        <w:rPr>
          <w:rFonts w:ascii="Times New Roman" w:hAnsi="Times New Roman"/>
        </w:rPr>
        <w:t xml:space="preserve">f </w:t>
      </w:r>
      <w:r w:rsidR="0028509A" w:rsidRPr="00D75EC9">
        <w:rPr>
          <w:rFonts w:ascii="Times New Roman" w:hAnsi="Times New Roman"/>
        </w:rPr>
        <w:t>"[q]</w:t>
      </w:r>
      <w:proofErr w:type="spellStart"/>
      <w:r w:rsidR="0028509A" w:rsidRPr="00D75EC9">
        <w:rPr>
          <w:rFonts w:ascii="Times New Roman" w:hAnsi="Times New Roman"/>
        </w:rPr>
        <w:t>uietly</w:t>
      </w:r>
      <w:proofErr w:type="spellEnd"/>
      <w:r w:rsidR="0028509A" w:rsidRPr="00D75EC9">
        <w:rPr>
          <w:rFonts w:ascii="Times New Roman" w:hAnsi="Times New Roman"/>
        </w:rPr>
        <w:t xml:space="preserve"> grows and waits for the beginning of the next cycle of death and regrowth"</w:t>
      </w:r>
      <w:r w:rsidR="006246EB" w:rsidRPr="00D75EC9">
        <w:rPr>
          <w:rFonts w:ascii="Times New Roman" w:hAnsi="Times New Roman"/>
        </w:rPr>
        <w:t>. Dr</w:t>
      </w:r>
      <w:r w:rsidR="004C5C28" w:rsidRPr="00D75EC9">
        <w:rPr>
          <w:rFonts w:ascii="Times New Roman" w:hAnsi="Times New Roman"/>
        </w:rPr>
        <w:t> </w:t>
      </w:r>
      <w:proofErr w:type="spellStart"/>
      <w:r w:rsidR="006246EB" w:rsidRPr="00D75EC9">
        <w:rPr>
          <w:rFonts w:ascii="Times New Roman" w:hAnsi="Times New Roman"/>
        </w:rPr>
        <w:t>Ridd</w:t>
      </w:r>
      <w:proofErr w:type="spellEnd"/>
      <w:r w:rsidR="0028509A" w:rsidRPr="00D75EC9">
        <w:rPr>
          <w:rFonts w:ascii="Times New Roman" w:hAnsi="Times New Roman"/>
        </w:rPr>
        <w:t xml:space="preserve"> added that </w:t>
      </w:r>
      <w:r w:rsidR="00A257F4" w:rsidRPr="00D75EC9">
        <w:rPr>
          <w:rFonts w:ascii="Times New Roman" w:hAnsi="Times New Roman"/>
        </w:rPr>
        <w:t>after the reef "crashes</w:t>
      </w:r>
      <w:r w:rsidR="00E04324" w:rsidRPr="00D75EC9">
        <w:rPr>
          <w:rFonts w:ascii="Times New Roman" w:hAnsi="Times New Roman"/>
        </w:rPr>
        <w:t>"</w:t>
      </w:r>
      <w:r w:rsidR="001C2240" w:rsidRPr="00D75EC9">
        <w:rPr>
          <w:rFonts w:ascii="Times New Roman" w:hAnsi="Times New Roman"/>
        </w:rPr>
        <w:t xml:space="preserve">, the "scientists </w:t>
      </w:r>
      <w:r w:rsidR="004D7859" w:rsidRPr="00D75EC9">
        <w:rPr>
          <w:rFonts w:ascii="Times New Roman" w:hAnsi="Times New Roman"/>
        </w:rPr>
        <w:t>... then do the same stories and push it all around the world again". He</w:t>
      </w:r>
      <w:r w:rsidR="006246EB" w:rsidRPr="00D75EC9">
        <w:rPr>
          <w:rFonts w:ascii="Times New Roman" w:hAnsi="Times New Roman"/>
        </w:rPr>
        <w:t xml:space="preserve"> said</w:t>
      </w:r>
      <w:r w:rsidR="004D7859" w:rsidRPr="00D75EC9">
        <w:rPr>
          <w:rFonts w:ascii="Times New Roman" w:hAnsi="Times New Roman"/>
        </w:rPr>
        <w:t xml:space="preserve"> that "</w:t>
      </w:r>
      <w:r w:rsidR="00E04324" w:rsidRPr="00D75EC9">
        <w:rPr>
          <w:rFonts w:ascii="Times New Roman" w:hAnsi="Times New Roman"/>
        </w:rPr>
        <w:t>this has been going on for close to 50</w:t>
      </w:r>
      <w:r w:rsidR="00125655" w:rsidRPr="00D75EC9">
        <w:rPr>
          <w:rFonts w:ascii="Times New Roman" w:hAnsi="Times New Roman"/>
        </w:rPr>
        <w:t> </w:t>
      </w:r>
      <w:r w:rsidR="00E04324" w:rsidRPr="00D75EC9">
        <w:rPr>
          <w:rFonts w:ascii="Times New Roman" w:hAnsi="Times New Roman"/>
        </w:rPr>
        <w:t>years, how many more years will it take for us to cotton</w:t>
      </w:r>
      <w:r w:rsidR="00B802BF" w:rsidRPr="00D75EC9">
        <w:rPr>
          <w:rFonts w:ascii="Times New Roman" w:hAnsi="Times New Roman"/>
        </w:rPr>
        <w:noBreakHyphen/>
      </w:r>
      <w:r w:rsidR="00E04324" w:rsidRPr="00D75EC9">
        <w:rPr>
          <w:rFonts w:ascii="Times New Roman" w:hAnsi="Times New Roman"/>
        </w:rPr>
        <w:t xml:space="preserve">on to the fact that you can no longer trust this stuff, unfortunately". </w:t>
      </w:r>
      <w:r w:rsidR="00A672E8" w:rsidRPr="00D75EC9">
        <w:rPr>
          <w:rFonts w:ascii="Times New Roman" w:hAnsi="Times New Roman"/>
        </w:rPr>
        <w:t xml:space="preserve">Earlier in the </w:t>
      </w:r>
      <w:r w:rsidR="001827A2" w:rsidRPr="00D75EC9">
        <w:rPr>
          <w:rFonts w:ascii="Times New Roman" w:hAnsi="Times New Roman"/>
        </w:rPr>
        <w:t>Sky I</w:t>
      </w:r>
      <w:r w:rsidR="00A672E8" w:rsidRPr="00D75EC9">
        <w:rPr>
          <w:rFonts w:ascii="Times New Roman" w:hAnsi="Times New Roman"/>
        </w:rPr>
        <w:t>nterview he had said that</w:t>
      </w:r>
      <w:r w:rsidR="00E3614E" w:rsidRPr="00D75EC9">
        <w:rPr>
          <w:rFonts w:ascii="Times New Roman" w:hAnsi="Times New Roman"/>
        </w:rPr>
        <w:t>:</w:t>
      </w:r>
    </w:p>
    <w:p w14:paraId="27DC1F10" w14:textId="15B9212D" w:rsidR="0000558D" w:rsidRPr="00D75EC9" w:rsidRDefault="0030122D" w:rsidP="00D75EC9">
      <w:pPr>
        <w:pStyle w:val="LeftrightafterHC"/>
        <w:spacing w:before="0" w:after="260" w:line="280" w:lineRule="exact"/>
        <w:ind w:right="0"/>
        <w:jc w:val="both"/>
        <w:rPr>
          <w:rFonts w:ascii="Times New Roman" w:hAnsi="Times New Roman"/>
        </w:rPr>
      </w:pPr>
      <w:r w:rsidRPr="00D75EC9">
        <w:rPr>
          <w:rFonts w:ascii="Times New Roman" w:hAnsi="Times New Roman"/>
        </w:rPr>
        <w:t>"</w:t>
      </w:r>
      <w:r w:rsidR="00086576" w:rsidRPr="00D75EC9">
        <w:rPr>
          <w:rFonts w:ascii="Times New Roman" w:hAnsi="Times New Roman"/>
        </w:rPr>
        <w:t>the basic problem is that we can no longer trust the scientific organisations like the Australian Institute of Marine Science even things like the ARC Centre of Excellence for Coral Reef Studies</w:t>
      </w:r>
      <w:r w:rsidR="00E3614E" w:rsidRPr="00D75EC9">
        <w:rPr>
          <w:rFonts w:ascii="Times New Roman" w:hAnsi="Times New Roman"/>
        </w:rPr>
        <w:t xml:space="preserve">. A lot of this stuff is coming out, the science is coming not properly checked, tested or replicated and this is a great shame because we really need </w:t>
      </w:r>
      <w:r w:rsidR="00383CB3" w:rsidRPr="00D75EC9">
        <w:rPr>
          <w:rFonts w:ascii="Times New Roman" w:hAnsi="Times New Roman"/>
        </w:rPr>
        <w:t>to be able to trust our scientific institutions. And the fact is, I do not think we can anymore.</w:t>
      </w:r>
    </w:p>
    <w:p w14:paraId="38047FF6" w14:textId="4AFB3146" w:rsidR="0000558D" w:rsidRPr="00D75EC9" w:rsidRDefault="0000558D" w:rsidP="00D75EC9">
      <w:pPr>
        <w:pStyle w:val="leftright"/>
        <w:spacing w:before="0" w:after="260" w:line="280" w:lineRule="exact"/>
        <w:ind w:right="0"/>
        <w:jc w:val="both"/>
        <w:rPr>
          <w:rFonts w:ascii="Times New Roman" w:hAnsi="Times New Roman"/>
        </w:rPr>
      </w:pPr>
      <w:r w:rsidRPr="00D75EC9">
        <w:rPr>
          <w:rFonts w:ascii="Times New Roman" w:hAnsi="Times New Roman"/>
        </w:rPr>
        <w:t>...</w:t>
      </w:r>
    </w:p>
    <w:p w14:paraId="47BB288C" w14:textId="77777777" w:rsidR="00A36587" w:rsidRPr="00D75EC9" w:rsidRDefault="0000558D" w:rsidP="00D75EC9">
      <w:pPr>
        <w:pStyle w:val="leftright"/>
        <w:spacing w:before="0" w:after="260" w:line="280" w:lineRule="exact"/>
        <w:ind w:right="0"/>
        <w:jc w:val="both"/>
        <w:rPr>
          <w:rFonts w:ascii="Times New Roman" w:hAnsi="Times New Roman"/>
        </w:rPr>
      </w:pPr>
      <w:r w:rsidRPr="00D75EC9">
        <w:rPr>
          <w:rFonts w:ascii="Times New Roman" w:hAnsi="Times New Roman"/>
        </w:rPr>
        <w:t xml:space="preserve">I think </w:t>
      </w:r>
      <w:r w:rsidR="000752AE" w:rsidRPr="00D75EC9">
        <w:rPr>
          <w:rFonts w:ascii="Times New Roman" w:hAnsi="Times New Roman"/>
        </w:rPr>
        <w:t xml:space="preserve">that most of the scientists who are pushing out this stuff, they genuinely believe that there are problems with the reef. I just don't </w:t>
      </w:r>
      <w:r w:rsidR="0030122D" w:rsidRPr="00D75EC9">
        <w:rPr>
          <w:rFonts w:ascii="Times New Roman" w:hAnsi="Times New Roman"/>
        </w:rPr>
        <w:t xml:space="preserve">think that they are very objective about the science they do. I think </w:t>
      </w:r>
      <w:r w:rsidR="00FD5F5F" w:rsidRPr="00D75EC9">
        <w:rPr>
          <w:rFonts w:ascii="Times New Roman" w:hAnsi="Times New Roman"/>
        </w:rPr>
        <w:t>[</w:t>
      </w:r>
      <w:r w:rsidR="0030122D" w:rsidRPr="00D75EC9">
        <w:rPr>
          <w:rFonts w:ascii="Times New Roman" w:hAnsi="Times New Roman"/>
        </w:rPr>
        <w:t>they're</w:t>
      </w:r>
      <w:r w:rsidR="00FD5F5F" w:rsidRPr="00D75EC9">
        <w:rPr>
          <w:rFonts w:ascii="Times New Roman" w:hAnsi="Times New Roman"/>
        </w:rPr>
        <w:t>]</w:t>
      </w:r>
      <w:r w:rsidR="0030122D" w:rsidRPr="00D75EC9">
        <w:rPr>
          <w:rFonts w:ascii="Times New Roman" w:hAnsi="Times New Roman"/>
        </w:rPr>
        <w:t xml:space="preserve"> emotionally attached to their subject</w:t>
      </w:r>
      <w:r w:rsidR="0021495E" w:rsidRPr="00D75EC9">
        <w:rPr>
          <w:rFonts w:ascii="Times New Roman" w:hAnsi="Times New Roman"/>
        </w:rPr>
        <w:t>,</w:t>
      </w:r>
      <w:r w:rsidR="0030122D" w:rsidRPr="00D75EC9">
        <w:rPr>
          <w:rFonts w:ascii="Times New Roman" w:hAnsi="Times New Roman"/>
        </w:rPr>
        <w:t xml:space="preserve"> and ... </w:t>
      </w:r>
    </w:p>
    <w:p w14:paraId="09590074" w14:textId="77777777" w:rsidR="00D75EC9" w:rsidRDefault="0030122D" w:rsidP="00D75EC9">
      <w:pPr>
        <w:pStyle w:val="leftright"/>
        <w:spacing w:before="0" w:after="260" w:line="280" w:lineRule="exact"/>
        <w:ind w:right="0"/>
        <w:jc w:val="both"/>
        <w:rPr>
          <w:rFonts w:ascii="Times New Roman" w:hAnsi="Times New Roman"/>
        </w:rPr>
      </w:pPr>
      <w:r w:rsidRPr="00D75EC9">
        <w:rPr>
          <w:rFonts w:ascii="Times New Roman" w:hAnsi="Times New Roman"/>
        </w:rPr>
        <w:t>You know you can't blame them, the reef is a beautiful thing."</w:t>
      </w:r>
    </w:p>
    <w:p w14:paraId="5015AD12" w14:textId="73EDEAE3" w:rsidR="000E38A8" w:rsidRPr="00D75EC9" w:rsidRDefault="00464D48"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871361" w:rsidRPr="00D75EC9">
        <w:rPr>
          <w:rFonts w:ascii="Times New Roman" w:hAnsi="Times New Roman"/>
        </w:rPr>
        <w:t>On 21</w:t>
      </w:r>
      <w:r w:rsidR="00EA3094" w:rsidRPr="00D75EC9">
        <w:rPr>
          <w:rFonts w:ascii="Times New Roman" w:hAnsi="Times New Roman"/>
        </w:rPr>
        <w:t> </w:t>
      </w:r>
      <w:r w:rsidR="00871361" w:rsidRPr="00D75EC9">
        <w:rPr>
          <w:rFonts w:ascii="Times New Roman" w:hAnsi="Times New Roman"/>
        </w:rPr>
        <w:t>November</w:t>
      </w:r>
      <w:r w:rsidR="00EA3094" w:rsidRPr="00D75EC9">
        <w:rPr>
          <w:rFonts w:ascii="Times New Roman" w:hAnsi="Times New Roman"/>
        </w:rPr>
        <w:t> </w:t>
      </w:r>
      <w:r w:rsidR="00871361" w:rsidRPr="00D75EC9">
        <w:rPr>
          <w:rFonts w:ascii="Times New Roman" w:hAnsi="Times New Roman"/>
        </w:rPr>
        <w:t>2017,</w:t>
      </w:r>
      <w:r w:rsidR="009162DA" w:rsidRPr="00D75EC9">
        <w:rPr>
          <w:rFonts w:ascii="Times New Roman" w:hAnsi="Times New Roman"/>
        </w:rPr>
        <w:t xml:space="preserve"> following</w:t>
      </w:r>
      <w:r w:rsidR="00695FE7" w:rsidRPr="00D75EC9">
        <w:rPr>
          <w:rFonts w:ascii="Times New Roman" w:hAnsi="Times New Roman"/>
        </w:rPr>
        <w:t xml:space="preserve"> a prima facie finding</w:t>
      </w:r>
      <w:r w:rsidR="00820FCD" w:rsidRPr="00D75EC9">
        <w:rPr>
          <w:rFonts w:ascii="Times New Roman" w:hAnsi="Times New Roman"/>
        </w:rPr>
        <w:t xml:space="preserve"> by JCU</w:t>
      </w:r>
      <w:r w:rsidR="00695FE7" w:rsidRPr="00D75EC9">
        <w:rPr>
          <w:rFonts w:ascii="Times New Roman" w:hAnsi="Times New Roman"/>
        </w:rPr>
        <w:t xml:space="preserve"> of </w:t>
      </w:r>
      <w:r w:rsidR="00820FCD" w:rsidRPr="00D75EC9">
        <w:rPr>
          <w:rFonts w:ascii="Times New Roman" w:hAnsi="Times New Roman"/>
        </w:rPr>
        <w:t>serious misconduct in this interview and</w:t>
      </w:r>
      <w:r w:rsidR="009162DA" w:rsidRPr="00D75EC9">
        <w:rPr>
          <w:rFonts w:ascii="Times New Roman" w:hAnsi="Times New Roman"/>
        </w:rPr>
        <w:t xml:space="preserve"> </w:t>
      </w:r>
      <w:r w:rsidR="00695FE7" w:rsidRPr="00D75EC9">
        <w:rPr>
          <w:rFonts w:ascii="Times New Roman" w:hAnsi="Times New Roman"/>
        </w:rPr>
        <w:t xml:space="preserve">the </w:t>
      </w:r>
      <w:r w:rsidR="0051452E" w:rsidRPr="00D75EC9">
        <w:rPr>
          <w:rFonts w:ascii="Times New Roman" w:hAnsi="Times New Roman"/>
        </w:rPr>
        <w:t xml:space="preserve">exchange of </w:t>
      </w:r>
      <w:r w:rsidR="00695FE7" w:rsidRPr="00D75EC9">
        <w:rPr>
          <w:rFonts w:ascii="Times New Roman" w:hAnsi="Times New Roman"/>
        </w:rPr>
        <w:t xml:space="preserve">considerable </w:t>
      </w:r>
      <w:r w:rsidR="0051452E" w:rsidRPr="00D75EC9">
        <w:rPr>
          <w:rFonts w:ascii="Times New Roman" w:hAnsi="Times New Roman"/>
        </w:rPr>
        <w:t>correspondence</w:t>
      </w:r>
      <w:r w:rsidR="00695FE7" w:rsidRPr="00D75EC9">
        <w:rPr>
          <w:rFonts w:ascii="Times New Roman" w:hAnsi="Times New Roman"/>
        </w:rPr>
        <w:t xml:space="preserve"> between Dr</w:t>
      </w:r>
      <w:r w:rsidR="000F2600" w:rsidRPr="00D75EC9">
        <w:rPr>
          <w:rFonts w:ascii="Times New Roman" w:hAnsi="Times New Roman"/>
        </w:rPr>
        <w:t> </w:t>
      </w:r>
      <w:proofErr w:type="spellStart"/>
      <w:r w:rsidR="00695FE7" w:rsidRPr="00D75EC9">
        <w:rPr>
          <w:rFonts w:ascii="Times New Roman" w:hAnsi="Times New Roman"/>
        </w:rPr>
        <w:t>Ridd</w:t>
      </w:r>
      <w:proofErr w:type="spellEnd"/>
      <w:r w:rsidR="00695FE7" w:rsidRPr="00D75EC9">
        <w:rPr>
          <w:rFonts w:ascii="Times New Roman" w:hAnsi="Times New Roman"/>
        </w:rPr>
        <w:t xml:space="preserve"> and JCU</w:t>
      </w:r>
      <w:r w:rsidR="0051452E" w:rsidRPr="00D75EC9">
        <w:rPr>
          <w:rFonts w:ascii="Times New Roman" w:hAnsi="Times New Roman"/>
        </w:rPr>
        <w:t>,</w:t>
      </w:r>
      <w:r w:rsidR="00871361" w:rsidRPr="00D75EC9">
        <w:rPr>
          <w:rFonts w:ascii="Times New Roman" w:hAnsi="Times New Roman"/>
        </w:rPr>
        <w:t xml:space="preserve"> </w:t>
      </w:r>
      <w:r w:rsidR="00AF3AC4" w:rsidRPr="00D75EC9">
        <w:rPr>
          <w:rFonts w:ascii="Times New Roman" w:hAnsi="Times New Roman"/>
        </w:rPr>
        <w:t>the Senior Deputy Vice</w:t>
      </w:r>
      <w:r w:rsidR="00440263" w:rsidRPr="00D75EC9">
        <w:rPr>
          <w:rFonts w:ascii="Times New Roman" w:hAnsi="Times New Roman"/>
        </w:rPr>
        <w:noBreakHyphen/>
      </w:r>
      <w:r w:rsidR="00AF3AC4" w:rsidRPr="00D75EC9">
        <w:rPr>
          <w:rFonts w:ascii="Times New Roman" w:hAnsi="Times New Roman"/>
        </w:rPr>
        <w:t>Chancellor of J</w:t>
      </w:r>
      <w:r w:rsidR="00820FCD" w:rsidRPr="00D75EC9">
        <w:rPr>
          <w:rFonts w:ascii="Times New Roman" w:hAnsi="Times New Roman"/>
        </w:rPr>
        <w:t xml:space="preserve">CU </w:t>
      </w:r>
      <w:r w:rsidR="00323E4B" w:rsidRPr="00D75EC9">
        <w:rPr>
          <w:rFonts w:ascii="Times New Roman" w:hAnsi="Times New Roman"/>
        </w:rPr>
        <w:t>wrote to</w:t>
      </w:r>
      <w:r w:rsidR="00522F66" w:rsidRPr="00D75EC9">
        <w:rPr>
          <w:rFonts w:ascii="Times New Roman" w:hAnsi="Times New Roman"/>
        </w:rPr>
        <w:t xml:space="preserve"> </w:t>
      </w:r>
      <w:r w:rsidR="00871361" w:rsidRPr="00D75EC9">
        <w:rPr>
          <w:rFonts w:ascii="Times New Roman" w:hAnsi="Times New Roman"/>
        </w:rPr>
        <w:t>Dr</w:t>
      </w:r>
      <w:r w:rsidR="000F2600" w:rsidRPr="00D75EC9">
        <w:rPr>
          <w:rFonts w:ascii="Times New Roman" w:hAnsi="Times New Roman"/>
        </w:rPr>
        <w:t> </w:t>
      </w:r>
      <w:proofErr w:type="spellStart"/>
      <w:r w:rsidR="00871361" w:rsidRPr="00D75EC9">
        <w:rPr>
          <w:rFonts w:ascii="Times New Roman" w:hAnsi="Times New Roman"/>
        </w:rPr>
        <w:t>Ridd</w:t>
      </w:r>
      <w:proofErr w:type="spellEnd"/>
      <w:r w:rsidR="00871361" w:rsidRPr="00D75EC9">
        <w:rPr>
          <w:rFonts w:ascii="Times New Roman" w:hAnsi="Times New Roman"/>
        </w:rPr>
        <w:t xml:space="preserve"> </w:t>
      </w:r>
      <w:r w:rsidR="00323E4B" w:rsidRPr="00D75EC9">
        <w:rPr>
          <w:rFonts w:ascii="Times New Roman" w:hAnsi="Times New Roman"/>
        </w:rPr>
        <w:t>setting out JCU's finding that Dr</w:t>
      </w:r>
      <w:r w:rsidR="000F2600" w:rsidRPr="00D75EC9">
        <w:rPr>
          <w:rFonts w:ascii="Times New Roman" w:hAnsi="Times New Roman"/>
        </w:rPr>
        <w:t> </w:t>
      </w:r>
      <w:proofErr w:type="spellStart"/>
      <w:r w:rsidR="00323E4B" w:rsidRPr="00D75EC9">
        <w:rPr>
          <w:rFonts w:ascii="Times New Roman" w:hAnsi="Times New Roman"/>
        </w:rPr>
        <w:t>Ridd</w:t>
      </w:r>
      <w:proofErr w:type="spellEnd"/>
      <w:r w:rsidR="00323E4B" w:rsidRPr="00D75EC9">
        <w:rPr>
          <w:rFonts w:ascii="Times New Roman" w:hAnsi="Times New Roman"/>
        </w:rPr>
        <w:t xml:space="preserve"> </w:t>
      </w:r>
      <w:r w:rsidR="00632CA9" w:rsidRPr="00D75EC9">
        <w:rPr>
          <w:rFonts w:ascii="Times New Roman" w:hAnsi="Times New Roman"/>
        </w:rPr>
        <w:t xml:space="preserve">had engaged in serious misconduct </w:t>
      </w:r>
      <w:r w:rsidR="00826CAA" w:rsidRPr="00D75EC9">
        <w:rPr>
          <w:rFonts w:ascii="Times New Roman" w:hAnsi="Times New Roman"/>
        </w:rPr>
        <w:t xml:space="preserve">by violation of the Code of Conduct </w:t>
      </w:r>
      <w:r w:rsidR="00632CA9" w:rsidRPr="00D75EC9">
        <w:rPr>
          <w:rFonts w:ascii="Times New Roman" w:hAnsi="Times New Roman"/>
        </w:rPr>
        <w:t>in relation to this interview and other matters. Dr</w:t>
      </w:r>
      <w:r w:rsidR="00F964CA" w:rsidRPr="00D75EC9">
        <w:rPr>
          <w:rFonts w:ascii="Times New Roman" w:hAnsi="Times New Roman"/>
        </w:rPr>
        <w:t> </w:t>
      </w:r>
      <w:proofErr w:type="spellStart"/>
      <w:r w:rsidR="00632CA9" w:rsidRPr="00D75EC9">
        <w:rPr>
          <w:rFonts w:ascii="Times New Roman" w:hAnsi="Times New Roman"/>
        </w:rPr>
        <w:t>Ridd</w:t>
      </w:r>
      <w:proofErr w:type="spellEnd"/>
      <w:r w:rsidR="00632CA9" w:rsidRPr="00D75EC9">
        <w:rPr>
          <w:rFonts w:ascii="Times New Roman" w:hAnsi="Times New Roman"/>
        </w:rPr>
        <w:t xml:space="preserve"> </w:t>
      </w:r>
      <w:r w:rsidR="00871361" w:rsidRPr="00D75EC9">
        <w:rPr>
          <w:rFonts w:ascii="Times New Roman" w:hAnsi="Times New Roman"/>
        </w:rPr>
        <w:t xml:space="preserve">was disciplined </w:t>
      </w:r>
      <w:r w:rsidR="00632CA9" w:rsidRPr="00D75EC9">
        <w:rPr>
          <w:rFonts w:ascii="Times New Roman" w:hAnsi="Times New Roman"/>
        </w:rPr>
        <w:t>with the Final Censure</w:t>
      </w:r>
      <w:r w:rsidR="009162DA" w:rsidRPr="00D75EC9">
        <w:rPr>
          <w:rFonts w:ascii="Times New Roman" w:hAnsi="Times New Roman"/>
        </w:rPr>
        <w:t>.</w:t>
      </w:r>
      <w:r w:rsidR="006450E6" w:rsidRPr="00D75EC9">
        <w:rPr>
          <w:rFonts w:ascii="Times New Roman" w:hAnsi="Times New Roman"/>
        </w:rPr>
        <w:t xml:space="preserve"> </w:t>
      </w:r>
    </w:p>
    <w:p w14:paraId="78E0134E" w14:textId="0CDAE620" w:rsidR="00660F7D" w:rsidRPr="00D75EC9" w:rsidRDefault="000E38A8" w:rsidP="00D75EC9">
      <w:pPr>
        <w:pStyle w:val="FixListStyle"/>
        <w:spacing w:after="260" w:line="280" w:lineRule="exact"/>
        <w:ind w:right="0"/>
        <w:jc w:val="both"/>
        <w:rPr>
          <w:rFonts w:ascii="Times New Roman" w:hAnsi="Times New Roman"/>
        </w:rPr>
      </w:pPr>
      <w:r w:rsidRPr="00D75EC9">
        <w:rPr>
          <w:rFonts w:ascii="Times New Roman" w:hAnsi="Times New Roman"/>
        </w:rPr>
        <w:lastRenderedPageBreak/>
        <w:tab/>
      </w:r>
      <w:r w:rsidR="00BE77FA" w:rsidRPr="00D75EC9">
        <w:rPr>
          <w:rFonts w:ascii="Times New Roman" w:hAnsi="Times New Roman"/>
        </w:rPr>
        <w:t>One basis for the Final Censure</w:t>
      </w:r>
      <w:r w:rsidR="001274DB" w:rsidRPr="00D75EC9">
        <w:rPr>
          <w:rFonts w:ascii="Times New Roman" w:hAnsi="Times New Roman"/>
        </w:rPr>
        <w:t xml:space="preserve">, which relied upon the extracts above from the </w:t>
      </w:r>
      <w:r w:rsidR="001827A2" w:rsidRPr="00D75EC9">
        <w:rPr>
          <w:rFonts w:ascii="Times New Roman" w:hAnsi="Times New Roman"/>
        </w:rPr>
        <w:t>Sky I</w:t>
      </w:r>
      <w:r w:rsidR="001274DB" w:rsidRPr="00D75EC9">
        <w:rPr>
          <w:rFonts w:ascii="Times New Roman" w:hAnsi="Times New Roman"/>
        </w:rPr>
        <w:t>nterview,</w:t>
      </w:r>
      <w:r w:rsidR="00BE77FA" w:rsidRPr="00D75EC9">
        <w:rPr>
          <w:rFonts w:ascii="Times New Roman" w:hAnsi="Times New Roman"/>
        </w:rPr>
        <w:t xml:space="preserve"> was</w:t>
      </w:r>
      <w:r w:rsidR="007903EC" w:rsidRPr="00D75EC9">
        <w:rPr>
          <w:rFonts w:ascii="Times New Roman" w:hAnsi="Times New Roman"/>
        </w:rPr>
        <w:t xml:space="preserve"> that Dr</w:t>
      </w:r>
      <w:r w:rsidR="004F3353" w:rsidRPr="00D75EC9">
        <w:rPr>
          <w:rFonts w:ascii="Times New Roman" w:hAnsi="Times New Roman"/>
        </w:rPr>
        <w:t> </w:t>
      </w:r>
      <w:proofErr w:type="spellStart"/>
      <w:r w:rsidR="007903EC" w:rsidRPr="00D75EC9">
        <w:rPr>
          <w:rFonts w:ascii="Times New Roman" w:hAnsi="Times New Roman"/>
        </w:rPr>
        <w:t>Ridd's</w:t>
      </w:r>
      <w:proofErr w:type="spellEnd"/>
      <w:r w:rsidR="007903EC" w:rsidRPr="00D75EC9">
        <w:rPr>
          <w:rFonts w:ascii="Times New Roman" w:hAnsi="Times New Roman"/>
        </w:rPr>
        <w:t xml:space="preserve"> </w:t>
      </w:r>
      <w:r w:rsidR="00153639" w:rsidRPr="00D75EC9">
        <w:rPr>
          <w:rFonts w:ascii="Times New Roman" w:hAnsi="Times New Roman"/>
        </w:rPr>
        <w:t xml:space="preserve">intellectual </w:t>
      </w:r>
      <w:r w:rsidR="00495607" w:rsidRPr="00D75EC9">
        <w:rPr>
          <w:rFonts w:ascii="Times New Roman" w:hAnsi="Times New Roman"/>
        </w:rPr>
        <w:t xml:space="preserve">freedom </w:t>
      </w:r>
      <w:r w:rsidR="0018519B" w:rsidRPr="00D75EC9">
        <w:rPr>
          <w:rFonts w:ascii="Times New Roman" w:hAnsi="Times New Roman"/>
        </w:rPr>
        <w:t xml:space="preserve">did not justify </w:t>
      </w:r>
      <w:r w:rsidR="00AB0D7C" w:rsidRPr="00D75EC9">
        <w:rPr>
          <w:rFonts w:ascii="Times New Roman" w:hAnsi="Times New Roman"/>
        </w:rPr>
        <w:t xml:space="preserve">the </w:t>
      </w:r>
      <w:r w:rsidR="0018519B" w:rsidRPr="00D75EC9">
        <w:rPr>
          <w:rFonts w:ascii="Times New Roman" w:hAnsi="Times New Roman"/>
        </w:rPr>
        <w:t xml:space="preserve">"criticism of key stakeholders of the University" </w:t>
      </w:r>
      <w:r w:rsidR="00D455A0" w:rsidRPr="00D75EC9">
        <w:rPr>
          <w:rFonts w:ascii="Times New Roman" w:hAnsi="Times New Roman"/>
        </w:rPr>
        <w:t>in a manner which was not "in the collegial and academic spirit of the search for knowledge</w:t>
      </w:r>
      <w:r w:rsidR="00762F8F" w:rsidRPr="00D75EC9">
        <w:rPr>
          <w:rFonts w:ascii="Times New Roman" w:hAnsi="Times New Roman"/>
        </w:rPr>
        <w:t>, understanding and truth" or "respectful and courteous"</w:t>
      </w:r>
      <w:r w:rsidR="005A014B" w:rsidRPr="00D75EC9">
        <w:rPr>
          <w:rFonts w:ascii="Times New Roman" w:hAnsi="Times New Roman"/>
        </w:rPr>
        <w:t>.</w:t>
      </w:r>
      <w:r w:rsidR="00C71B61" w:rsidRPr="00D75EC9">
        <w:rPr>
          <w:rFonts w:ascii="Times New Roman" w:hAnsi="Times New Roman"/>
        </w:rPr>
        <w:t xml:space="preserve"> </w:t>
      </w:r>
      <w:r w:rsidR="00971798" w:rsidRPr="00D75EC9">
        <w:rPr>
          <w:rFonts w:ascii="Times New Roman" w:hAnsi="Times New Roman"/>
        </w:rPr>
        <w:t>Dr</w:t>
      </w:r>
      <w:r w:rsidR="00F35533" w:rsidRPr="00D75EC9">
        <w:rPr>
          <w:rFonts w:ascii="Times New Roman" w:hAnsi="Times New Roman"/>
        </w:rPr>
        <w:t> </w:t>
      </w:r>
      <w:proofErr w:type="spellStart"/>
      <w:r w:rsidR="00971798" w:rsidRPr="00D75EC9">
        <w:rPr>
          <w:rFonts w:ascii="Times New Roman" w:hAnsi="Times New Roman"/>
        </w:rPr>
        <w:t>Ridd</w:t>
      </w:r>
      <w:proofErr w:type="spellEnd"/>
      <w:r w:rsidR="00971798" w:rsidRPr="00D75EC9">
        <w:rPr>
          <w:rFonts w:ascii="Times New Roman" w:hAnsi="Times New Roman"/>
        </w:rPr>
        <w:t xml:space="preserve"> was also told that his </w:t>
      </w:r>
      <w:r w:rsidR="005D4DC3" w:rsidRPr="00D75EC9">
        <w:rPr>
          <w:rFonts w:ascii="Times New Roman" w:hAnsi="Times New Roman"/>
        </w:rPr>
        <w:t xml:space="preserve">conduct </w:t>
      </w:r>
      <w:r w:rsidR="00031264" w:rsidRPr="00D75EC9">
        <w:rPr>
          <w:rFonts w:ascii="Times New Roman" w:hAnsi="Times New Roman"/>
        </w:rPr>
        <w:t>"had and has the capacity to damage the reputation of [</w:t>
      </w:r>
      <w:r w:rsidR="00C3449A" w:rsidRPr="00D75EC9">
        <w:rPr>
          <w:rFonts w:ascii="Times New Roman" w:hAnsi="Times New Roman"/>
        </w:rPr>
        <w:t xml:space="preserve">the </w:t>
      </w:r>
      <w:r w:rsidR="00031264" w:rsidRPr="00D75EC9">
        <w:rPr>
          <w:rFonts w:ascii="Times New Roman" w:hAnsi="Times New Roman"/>
        </w:rPr>
        <w:t xml:space="preserve">Australian Institute of Marine Science] and ARC Centre [of Excellence] and therefore the relationship of the University with these bodies and by association the reputation of the University". </w:t>
      </w:r>
      <w:r w:rsidR="00660F7D" w:rsidRPr="00D75EC9">
        <w:rPr>
          <w:rFonts w:ascii="Times New Roman" w:hAnsi="Times New Roman"/>
        </w:rPr>
        <w:t xml:space="preserve">In the 21 November 2017 letter, the </w:t>
      </w:r>
      <w:r w:rsidR="004C3807" w:rsidRPr="00D75EC9">
        <w:rPr>
          <w:rFonts w:ascii="Times New Roman" w:hAnsi="Times New Roman"/>
        </w:rPr>
        <w:t xml:space="preserve">Senior </w:t>
      </w:r>
      <w:r w:rsidR="00660F7D" w:rsidRPr="00D75EC9">
        <w:rPr>
          <w:rFonts w:ascii="Times New Roman" w:hAnsi="Times New Roman"/>
        </w:rPr>
        <w:t>Deputy Vice</w:t>
      </w:r>
      <w:r w:rsidR="00660F7D" w:rsidRPr="00D75EC9">
        <w:rPr>
          <w:rFonts w:ascii="Times New Roman" w:hAnsi="Times New Roman"/>
        </w:rPr>
        <w:noBreakHyphen/>
        <w:t>Chancellor also directed Dr </w:t>
      </w:r>
      <w:proofErr w:type="spellStart"/>
      <w:r w:rsidR="00660F7D" w:rsidRPr="00D75EC9">
        <w:rPr>
          <w:rFonts w:ascii="Times New Roman" w:hAnsi="Times New Roman"/>
        </w:rPr>
        <w:t>Ridd</w:t>
      </w:r>
      <w:proofErr w:type="spellEnd"/>
      <w:r w:rsidR="00660F7D" w:rsidRPr="00D75EC9">
        <w:rPr>
          <w:rFonts w:ascii="Times New Roman" w:hAnsi="Times New Roman"/>
        </w:rPr>
        <w:t xml:space="preserve"> not to discuss or to disclose </w:t>
      </w:r>
      <w:r w:rsidR="004B0838" w:rsidRPr="00D75EC9">
        <w:rPr>
          <w:rFonts w:ascii="Times New Roman" w:hAnsi="Times New Roman"/>
        </w:rPr>
        <w:t xml:space="preserve">any </w:t>
      </w:r>
      <w:r w:rsidR="00660F7D" w:rsidRPr="00D75EC9">
        <w:rPr>
          <w:rFonts w:ascii="Times New Roman" w:hAnsi="Times New Roman"/>
        </w:rPr>
        <w:t>matters relating to the disciplinary process to any person including the media or in any public forum but excluding his immediate family or solicitors. Dr </w:t>
      </w:r>
      <w:proofErr w:type="spellStart"/>
      <w:r w:rsidR="00660F7D" w:rsidRPr="00D75EC9">
        <w:rPr>
          <w:rFonts w:ascii="Times New Roman" w:hAnsi="Times New Roman"/>
        </w:rPr>
        <w:t>Ridd</w:t>
      </w:r>
      <w:proofErr w:type="spellEnd"/>
      <w:r w:rsidR="00660F7D" w:rsidRPr="00D75EC9">
        <w:rPr>
          <w:rFonts w:ascii="Times New Roman" w:hAnsi="Times New Roman"/>
        </w:rPr>
        <w:t xml:space="preserve"> was also told that it was JCU's "expectation[]" that he "will not make any comments or engage in any conduct that directly or indirectly trivialises, satirises or parodies the University taking disciplinary action against [him]".</w:t>
      </w:r>
    </w:p>
    <w:p w14:paraId="6027655D" w14:textId="11DA9FAC" w:rsidR="000E38A8" w:rsidRPr="00D75EC9" w:rsidRDefault="00F151CD"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0E2528" w:rsidRPr="00D75EC9">
        <w:rPr>
          <w:rFonts w:ascii="Times New Roman" w:hAnsi="Times New Roman"/>
        </w:rPr>
        <w:t xml:space="preserve">For the </w:t>
      </w:r>
      <w:r w:rsidR="00717A35" w:rsidRPr="00D75EC9">
        <w:rPr>
          <w:rFonts w:ascii="Times New Roman" w:hAnsi="Times New Roman"/>
        </w:rPr>
        <w:t xml:space="preserve">same </w:t>
      </w:r>
      <w:r w:rsidR="000E2528" w:rsidRPr="00D75EC9">
        <w:rPr>
          <w:rFonts w:ascii="Times New Roman" w:hAnsi="Times New Roman"/>
        </w:rPr>
        <w:t xml:space="preserve">reasons expressed </w:t>
      </w:r>
      <w:r w:rsidR="00717A35" w:rsidRPr="00D75EC9">
        <w:rPr>
          <w:rFonts w:ascii="Times New Roman" w:hAnsi="Times New Roman"/>
        </w:rPr>
        <w:t xml:space="preserve">above in relation to the </w:t>
      </w:r>
      <w:r w:rsidR="00846B49" w:rsidRPr="00D75EC9">
        <w:rPr>
          <w:rFonts w:ascii="Times New Roman" w:hAnsi="Times New Roman"/>
        </w:rPr>
        <w:t>2016</w:t>
      </w:r>
      <w:r w:rsidR="00665ED3" w:rsidRPr="00D75EC9">
        <w:rPr>
          <w:rFonts w:ascii="Times New Roman" w:hAnsi="Times New Roman"/>
        </w:rPr>
        <w:t> </w:t>
      </w:r>
      <w:r w:rsidR="00717A35" w:rsidRPr="00D75EC9">
        <w:rPr>
          <w:rFonts w:ascii="Times New Roman" w:hAnsi="Times New Roman"/>
        </w:rPr>
        <w:t>Censure</w:t>
      </w:r>
      <w:r w:rsidR="000E2528" w:rsidRPr="00D75EC9">
        <w:rPr>
          <w:rFonts w:ascii="Times New Roman" w:hAnsi="Times New Roman"/>
        </w:rPr>
        <w:t xml:space="preserve">, </w:t>
      </w:r>
      <w:r w:rsidR="00031264" w:rsidRPr="00D75EC9">
        <w:rPr>
          <w:rFonts w:ascii="Times New Roman" w:hAnsi="Times New Roman"/>
        </w:rPr>
        <w:t xml:space="preserve">that </w:t>
      </w:r>
      <w:r w:rsidR="000E2528" w:rsidRPr="00D75EC9">
        <w:rPr>
          <w:rFonts w:ascii="Times New Roman" w:hAnsi="Times New Roman"/>
        </w:rPr>
        <w:t>part of t</w:t>
      </w:r>
      <w:r w:rsidR="001773F6" w:rsidRPr="00D75EC9">
        <w:rPr>
          <w:rFonts w:ascii="Times New Roman" w:hAnsi="Times New Roman"/>
        </w:rPr>
        <w:t>he reasoning of the Senior Deputy Vice</w:t>
      </w:r>
      <w:r w:rsidR="00846B49" w:rsidRPr="00D75EC9">
        <w:rPr>
          <w:rFonts w:ascii="Times New Roman" w:hAnsi="Times New Roman"/>
        </w:rPr>
        <w:noBreakHyphen/>
      </w:r>
      <w:r w:rsidR="001773F6" w:rsidRPr="00D75EC9">
        <w:rPr>
          <w:rFonts w:ascii="Times New Roman" w:hAnsi="Times New Roman"/>
        </w:rPr>
        <w:t>Chancellor i</w:t>
      </w:r>
      <w:r w:rsidR="005356BF" w:rsidRPr="00D75EC9">
        <w:rPr>
          <w:rFonts w:ascii="Times New Roman" w:hAnsi="Times New Roman"/>
        </w:rPr>
        <w:t>n the 21</w:t>
      </w:r>
      <w:r w:rsidR="00612049" w:rsidRPr="00D75EC9">
        <w:rPr>
          <w:rFonts w:ascii="Times New Roman" w:hAnsi="Times New Roman"/>
        </w:rPr>
        <w:t> </w:t>
      </w:r>
      <w:r w:rsidR="005356BF" w:rsidRPr="00D75EC9">
        <w:rPr>
          <w:rFonts w:ascii="Times New Roman" w:hAnsi="Times New Roman"/>
        </w:rPr>
        <w:t>November</w:t>
      </w:r>
      <w:r w:rsidR="00612049" w:rsidRPr="00D75EC9">
        <w:rPr>
          <w:rFonts w:ascii="Times New Roman" w:hAnsi="Times New Roman"/>
        </w:rPr>
        <w:t> </w:t>
      </w:r>
      <w:r w:rsidR="005356BF" w:rsidRPr="00D75EC9">
        <w:rPr>
          <w:rFonts w:ascii="Times New Roman" w:hAnsi="Times New Roman"/>
        </w:rPr>
        <w:t>2017 letter</w:t>
      </w:r>
      <w:r w:rsidR="00971798" w:rsidRPr="00D75EC9">
        <w:rPr>
          <w:rFonts w:ascii="Times New Roman" w:hAnsi="Times New Roman"/>
        </w:rPr>
        <w:t xml:space="preserve"> concerning </w:t>
      </w:r>
      <w:r w:rsidR="00D707DD" w:rsidRPr="00D75EC9">
        <w:rPr>
          <w:rFonts w:ascii="Times New Roman" w:hAnsi="Times New Roman"/>
        </w:rPr>
        <w:t xml:space="preserve">the manner in which </w:t>
      </w:r>
      <w:r w:rsidR="00EF237C" w:rsidRPr="00D75EC9">
        <w:rPr>
          <w:rFonts w:ascii="Times New Roman" w:hAnsi="Times New Roman"/>
        </w:rPr>
        <w:t>Dr </w:t>
      </w:r>
      <w:proofErr w:type="spellStart"/>
      <w:r w:rsidR="00EF237C" w:rsidRPr="00D75EC9">
        <w:rPr>
          <w:rFonts w:ascii="Times New Roman" w:hAnsi="Times New Roman"/>
        </w:rPr>
        <w:t>Ridd</w:t>
      </w:r>
      <w:proofErr w:type="spellEnd"/>
      <w:r w:rsidR="00D707DD" w:rsidRPr="00D75EC9">
        <w:rPr>
          <w:rFonts w:ascii="Times New Roman" w:hAnsi="Times New Roman"/>
        </w:rPr>
        <w:t xml:space="preserve"> had expressed his criticisms</w:t>
      </w:r>
      <w:r w:rsidR="005356BF" w:rsidRPr="00D75EC9">
        <w:rPr>
          <w:rFonts w:ascii="Times New Roman" w:hAnsi="Times New Roman"/>
        </w:rPr>
        <w:t xml:space="preserve"> </w:t>
      </w:r>
      <w:r w:rsidR="000E2528" w:rsidRPr="00D75EC9">
        <w:rPr>
          <w:rFonts w:ascii="Times New Roman" w:hAnsi="Times New Roman"/>
        </w:rPr>
        <w:t xml:space="preserve">was inconsistent with the proper interpretation of cl 14.3 of the Enterprise Agreement. </w:t>
      </w:r>
      <w:r w:rsidR="00D707DD" w:rsidRPr="00D75EC9">
        <w:rPr>
          <w:rFonts w:ascii="Times New Roman" w:hAnsi="Times New Roman"/>
        </w:rPr>
        <w:t>In the absence of any assertion that his remarks amounted to harassment, vilification</w:t>
      </w:r>
      <w:r w:rsidR="00A13574" w:rsidRPr="00D75EC9">
        <w:rPr>
          <w:rFonts w:ascii="Times New Roman" w:hAnsi="Times New Roman"/>
        </w:rPr>
        <w:t>,</w:t>
      </w:r>
      <w:r w:rsidR="00D707DD" w:rsidRPr="00D75EC9">
        <w:rPr>
          <w:rFonts w:ascii="Times New Roman" w:hAnsi="Times New Roman"/>
        </w:rPr>
        <w:t xml:space="preserve"> bullying</w:t>
      </w:r>
      <w:r w:rsidR="003709E9" w:rsidRPr="00D75EC9">
        <w:rPr>
          <w:rFonts w:ascii="Times New Roman" w:hAnsi="Times New Roman"/>
        </w:rPr>
        <w:t>,</w:t>
      </w:r>
      <w:r w:rsidR="00A13574" w:rsidRPr="00D75EC9">
        <w:rPr>
          <w:rFonts w:ascii="Times New Roman" w:hAnsi="Times New Roman"/>
        </w:rPr>
        <w:t xml:space="preserve"> or intimidation</w:t>
      </w:r>
      <w:r w:rsidR="00D707DD" w:rsidRPr="00D75EC9">
        <w:rPr>
          <w:rFonts w:ascii="Times New Roman" w:hAnsi="Times New Roman"/>
        </w:rPr>
        <w:t xml:space="preserve">, or that they were defamatory </w:t>
      </w:r>
      <w:r w:rsidR="00A13574" w:rsidRPr="00D75EC9">
        <w:rPr>
          <w:rFonts w:ascii="Times New Roman" w:hAnsi="Times New Roman"/>
        </w:rPr>
        <w:t>or not honestly held,</w:t>
      </w:r>
      <w:r w:rsidR="009377F1" w:rsidRPr="00D75EC9">
        <w:rPr>
          <w:rFonts w:ascii="Times New Roman" w:hAnsi="Times New Roman"/>
        </w:rPr>
        <w:t xml:space="preserve"> the remarks were protected by the intellectual freedom in cl</w:t>
      </w:r>
      <w:r w:rsidR="00F126B2" w:rsidRPr="00D75EC9">
        <w:rPr>
          <w:rFonts w:ascii="Times New Roman" w:hAnsi="Times New Roman"/>
        </w:rPr>
        <w:t> </w:t>
      </w:r>
      <w:r w:rsidR="009377F1" w:rsidRPr="00D75EC9">
        <w:rPr>
          <w:rFonts w:ascii="Times New Roman" w:hAnsi="Times New Roman"/>
        </w:rPr>
        <w:t xml:space="preserve">14. </w:t>
      </w:r>
    </w:p>
    <w:p w14:paraId="6F08E972" w14:textId="3E5E5DE2" w:rsidR="0099616E" w:rsidRPr="00D75EC9" w:rsidRDefault="000E38A8"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A246DB" w:rsidRPr="00D75EC9">
        <w:rPr>
          <w:rFonts w:ascii="Times New Roman" w:hAnsi="Times New Roman"/>
        </w:rPr>
        <w:t>The Final Censure did not</w:t>
      </w:r>
      <w:r w:rsidR="003000B1" w:rsidRPr="00D75EC9">
        <w:rPr>
          <w:rFonts w:ascii="Times New Roman" w:hAnsi="Times New Roman"/>
        </w:rPr>
        <w:t>, however,</w:t>
      </w:r>
      <w:r w:rsidR="00A246DB" w:rsidRPr="00D75EC9">
        <w:rPr>
          <w:rFonts w:ascii="Times New Roman" w:hAnsi="Times New Roman"/>
        </w:rPr>
        <w:t xml:space="preserve"> rely </w:t>
      </w:r>
      <w:r w:rsidR="003F27A4" w:rsidRPr="00D75EC9">
        <w:rPr>
          <w:rFonts w:ascii="Times New Roman" w:hAnsi="Times New Roman"/>
        </w:rPr>
        <w:t>exclusively</w:t>
      </w:r>
      <w:r w:rsidR="00A246DB" w:rsidRPr="00D75EC9">
        <w:rPr>
          <w:rFonts w:ascii="Times New Roman" w:hAnsi="Times New Roman"/>
        </w:rPr>
        <w:t xml:space="preserve"> upon the </w:t>
      </w:r>
      <w:r w:rsidR="00BB1C51" w:rsidRPr="00D75EC9">
        <w:rPr>
          <w:rFonts w:ascii="Times New Roman" w:hAnsi="Times New Roman"/>
        </w:rPr>
        <w:t>remarks made by Dr</w:t>
      </w:r>
      <w:r w:rsidR="00DF471F" w:rsidRPr="00D75EC9">
        <w:rPr>
          <w:rFonts w:ascii="Times New Roman" w:hAnsi="Times New Roman"/>
        </w:rPr>
        <w:t> </w:t>
      </w:r>
      <w:proofErr w:type="spellStart"/>
      <w:r w:rsidR="00BB1C51" w:rsidRPr="00D75EC9">
        <w:rPr>
          <w:rFonts w:ascii="Times New Roman" w:hAnsi="Times New Roman"/>
        </w:rPr>
        <w:t>Ridd</w:t>
      </w:r>
      <w:proofErr w:type="spellEnd"/>
      <w:r w:rsidR="00BB1C51" w:rsidRPr="00D75EC9">
        <w:rPr>
          <w:rFonts w:ascii="Times New Roman" w:hAnsi="Times New Roman"/>
        </w:rPr>
        <w:t xml:space="preserve"> in </w:t>
      </w:r>
      <w:r w:rsidR="00515378" w:rsidRPr="00D75EC9">
        <w:rPr>
          <w:rFonts w:ascii="Times New Roman" w:hAnsi="Times New Roman"/>
        </w:rPr>
        <w:t>the</w:t>
      </w:r>
      <w:r w:rsidR="00BB1C51" w:rsidRPr="00D75EC9">
        <w:rPr>
          <w:rFonts w:ascii="Times New Roman" w:hAnsi="Times New Roman"/>
        </w:rPr>
        <w:t xml:space="preserve"> Sky </w:t>
      </w:r>
      <w:r w:rsidR="001827A2" w:rsidRPr="00D75EC9">
        <w:rPr>
          <w:rFonts w:ascii="Times New Roman" w:hAnsi="Times New Roman"/>
        </w:rPr>
        <w:t>I</w:t>
      </w:r>
      <w:r w:rsidR="00BB1C51" w:rsidRPr="00D75EC9">
        <w:rPr>
          <w:rFonts w:ascii="Times New Roman" w:hAnsi="Times New Roman"/>
        </w:rPr>
        <w:t xml:space="preserve">nterview. </w:t>
      </w:r>
      <w:r w:rsidR="007C5F1F" w:rsidRPr="00D75EC9">
        <w:rPr>
          <w:rFonts w:ascii="Times New Roman" w:hAnsi="Times New Roman"/>
        </w:rPr>
        <w:t xml:space="preserve">Rather, it </w:t>
      </w:r>
      <w:r w:rsidR="00515378" w:rsidRPr="00D75EC9">
        <w:rPr>
          <w:rFonts w:ascii="Times New Roman" w:hAnsi="Times New Roman"/>
        </w:rPr>
        <w:t xml:space="preserve">also </w:t>
      </w:r>
      <w:r w:rsidR="007C5F1F" w:rsidRPr="00D75EC9">
        <w:rPr>
          <w:rFonts w:ascii="Times New Roman" w:hAnsi="Times New Roman"/>
        </w:rPr>
        <w:t xml:space="preserve">relied upon six other </w:t>
      </w:r>
      <w:r w:rsidR="00144CF9" w:rsidRPr="00D75EC9">
        <w:rPr>
          <w:rFonts w:ascii="Times New Roman" w:hAnsi="Times New Roman"/>
        </w:rPr>
        <w:t>findings</w:t>
      </w:r>
      <w:r w:rsidR="00F543CF" w:rsidRPr="00D75EC9">
        <w:rPr>
          <w:rFonts w:ascii="Times New Roman" w:hAnsi="Times New Roman"/>
        </w:rPr>
        <w:t xml:space="preserve">, described in the courts below as the third to eighth findings, which together with the </w:t>
      </w:r>
      <w:r w:rsidR="002C7B01" w:rsidRPr="00D75EC9">
        <w:rPr>
          <w:rFonts w:ascii="Times New Roman" w:hAnsi="Times New Roman"/>
        </w:rPr>
        <w:t>remarks made by Dr</w:t>
      </w:r>
      <w:r w:rsidR="00ED5BBC" w:rsidRPr="00D75EC9">
        <w:rPr>
          <w:rFonts w:ascii="Times New Roman" w:hAnsi="Times New Roman"/>
        </w:rPr>
        <w:t> </w:t>
      </w:r>
      <w:proofErr w:type="spellStart"/>
      <w:r w:rsidR="002C7B01" w:rsidRPr="00D75EC9">
        <w:rPr>
          <w:rFonts w:ascii="Times New Roman" w:hAnsi="Times New Roman"/>
        </w:rPr>
        <w:t>Ridd</w:t>
      </w:r>
      <w:proofErr w:type="spellEnd"/>
      <w:r w:rsidR="002C7B01" w:rsidRPr="00D75EC9">
        <w:rPr>
          <w:rFonts w:ascii="Times New Roman" w:hAnsi="Times New Roman"/>
        </w:rPr>
        <w:t xml:space="preserve"> in the Sky </w:t>
      </w:r>
      <w:r w:rsidR="001827A2" w:rsidRPr="00D75EC9">
        <w:rPr>
          <w:rFonts w:ascii="Times New Roman" w:hAnsi="Times New Roman"/>
        </w:rPr>
        <w:t>I</w:t>
      </w:r>
      <w:r w:rsidR="002C7B01" w:rsidRPr="00D75EC9">
        <w:rPr>
          <w:rFonts w:ascii="Times New Roman" w:hAnsi="Times New Roman"/>
        </w:rPr>
        <w:t xml:space="preserve">nterview </w:t>
      </w:r>
      <w:r w:rsidR="006339D6" w:rsidRPr="00D75EC9">
        <w:rPr>
          <w:rFonts w:ascii="Times New Roman" w:hAnsi="Times New Roman"/>
        </w:rPr>
        <w:t xml:space="preserve">were found to be </w:t>
      </w:r>
      <w:r w:rsidR="002C7B01" w:rsidRPr="00D75EC9">
        <w:rPr>
          <w:rFonts w:ascii="Times New Roman" w:hAnsi="Times New Roman"/>
        </w:rPr>
        <w:t xml:space="preserve">serious misconduct </w:t>
      </w:r>
      <w:r w:rsidR="00736DBB" w:rsidRPr="00D75EC9">
        <w:rPr>
          <w:rFonts w:ascii="Times New Roman" w:hAnsi="Times New Roman"/>
        </w:rPr>
        <w:t xml:space="preserve">for the purposes of </w:t>
      </w:r>
      <w:r w:rsidR="002C7B01" w:rsidRPr="00D75EC9">
        <w:rPr>
          <w:rFonts w:ascii="Times New Roman" w:hAnsi="Times New Roman"/>
        </w:rPr>
        <w:t>cl</w:t>
      </w:r>
      <w:r w:rsidRPr="00D75EC9">
        <w:rPr>
          <w:rFonts w:ascii="Times New Roman" w:hAnsi="Times New Roman"/>
        </w:rPr>
        <w:t> </w:t>
      </w:r>
      <w:r w:rsidR="00DB4326" w:rsidRPr="00D75EC9">
        <w:rPr>
          <w:rFonts w:ascii="Times New Roman" w:hAnsi="Times New Roman"/>
        </w:rPr>
        <w:t>54.3.6 of the Enterprise Agreement.</w:t>
      </w:r>
      <w:r w:rsidR="001259E4" w:rsidRPr="00D75EC9">
        <w:rPr>
          <w:rFonts w:ascii="Times New Roman" w:hAnsi="Times New Roman"/>
        </w:rPr>
        <w:t xml:space="preserve"> </w:t>
      </w:r>
      <w:r w:rsidR="001C2581" w:rsidRPr="00D75EC9">
        <w:rPr>
          <w:rFonts w:ascii="Times New Roman" w:hAnsi="Times New Roman"/>
        </w:rPr>
        <w:t xml:space="preserve">Five of these six findings </w:t>
      </w:r>
      <w:r w:rsidRPr="00D75EC9">
        <w:rPr>
          <w:rFonts w:ascii="Times New Roman" w:hAnsi="Times New Roman"/>
        </w:rPr>
        <w:t>concerned</w:t>
      </w:r>
      <w:r w:rsidR="001C2581" w:rsidRPr="00D75EC9">
        <w:rPr>
          <w:rFonts w:ascii="Times New Roman" w:hAnsi="Times New Roman"/>
        </w:rPr>
        <w:t xml:space="preserve"> </w:t>
      </w:r>
      <w:r w:rsidR="00D9540F" w:rsidRPr="00D75EC9">
        <w:rPr>
          <w:rFonts w:ascii="Times New Roman" w:hAnsi="Times New Roman"/>
        </w:rPr>
        <w:t xml:space="preserve">remarks </w:t>
      </w:r>
      <w:r w:rsidR="00A8039E" w:rsidRPr="00D75EC9">
        <w:rPr>
          <w:rFonts w:ascii="Times New Roman" w:hAnsi="Times New Roman"/>
        </w:rPr>
        <w:t>in emails sent by Dr</w:t>
      </w:r>
      <w:r w:rsidR="00ED5BBC" w:rsidRPr="00D75EC9">
        <w:rPr>
          <w:rFonts w:ascii="Times New Roman" w:hAnsi="Times New Roman"/>
        </w:rPr>
        <w:t> </w:t>
      </w:r>
      <w:proofErr w:type="spellStart"/>
      <w:r w:rsidR="00A8039E" w:rsidRPr="00D75EC9">
        <w:rPr>
          <w:rFonts w:ascii="Times New Roman" w:hAnsi="Times New Roman"/>
        </w:rPr>
        <w:t>Ridd</w:t>
      </w:r>
      <w:proofErr w:type="spellEnd"/>
      <w:r w:rsidR="00A8039E" w:rsidRPr="00D75EC9">
        <w:rPr>
          <w:rFonts w:ascii="Times New Roman" w:hAnsi="Times New Roman"/>
        </w:rPr>
        <w:t xml:space="preserve"> </w:t>
      </w:r>
      <w:r w:rsidR="008A3088" w:rsidRPr="00D75EC9" w:rsidDel="00CC5295">
        <w:rPr>
          <w:rFonts w:ascii="Times New Roman" w:hAnsi="Times New Roman"/>
        </w:rPr>
        <w:t xml:space="preserve">from his JCU email account </w:t>
      </w:r>
      <w:r w:rsidR="00A8039E" w:rsidRPr="00D75EC9">
        <w:rPr>
          <w:rFonts w:ascii="Times New Roman" w:hAnsi="Times New Roman"/>
        </w:rPr>
        <w:t xml:space="preserve">to external recipients </w:t>
      </w:r>
      <w:r w:rsidR="00AB4619" w:rsidRPr="00D75EC9">
        <w:rPr>
          <w:rFonts w:ascii="Times New Roman" w:hAnsi="Times New Roman"/>
        </w:rPr>
        <w:t>expressing his views that he had offended "powerful organisations" and "some sensitive but powerful and ruthless egos",</w:t>
      </w:r>
      <w:r w:rsidR="00DE4903" w:rsidRPr="00D75EC9">
        <w:rPr>
          <w:rFonts w:ascii="Times New Roman" w:hAnsi="Times New Roman"/>
        </w:rPr>
        <w:t xml:space="preserve"> and</w:t>
      </w:r>
      <w:r w:rsidR="00AB4619" w:rsidRPr="00D75EC9">
        <w:rPr>
          <w:rFonts w:ascii="Times New Roman" w:hAnsi="Times New Roman"/>
        </w:rPr>
        <w:t xml:space="preserve"> that "our whole university system pretends to value free debate, but in fact </w:t>
      </w:r>
      <w:r w:rsidR="000A22A5" w:rsidRPr="00D75EC9">
        <w:rPr>
          <w:rFonts w:ascii="Times New Roman" w:hAnsi="Times New Roman"/>
        </w:rPr>
        <w:t xml:space="preserve">it </w:t>
      </w:r>
      <w:r w:rsidR="00AB4619" w:rsidRPr="00D75EC9">
        <w:rPr>
          <w:rFonts w:ascii="Times New Roman" w:hAnsi="Times New Roman"/>
        </w:rPr>
        <w:t>crushes it"</w:t>
      </w:r>
      <w:r w:rsidR="00DE4903" w:rsidRPr="00D75EC9">
        <w:rPr>
          <w:rFonts w:ascii="Times New Roman" w:hAnsi="Times New Roman"/>
        </w:rPr>
        <w:t>.</w:t>
      </w:r>
      <w:r w:rsidR="00AB4619" w:rsidRPr="00D75EC9">
        <w:rPr>
          <w:rFonts w:ascii="Times New Roman" w:hAnsi="Times New Roman"/>
        </w:rPr>
        <w:t xml:space="preserve"> </w:t>
      </w:r>
      <w:r w:rsidR="00D551F2" w:rsidRPr="00D75EC9">
        <w:rPr>
          <w:rFonts w:ascii="Times New Roman" w:hAnsi="Times New Roman"/>
        </w:rPr>
        <w:t>These were not expressions of opinion within an area of Dr</w:t>
      </w:r>
      <w:r w:rsidR="00F126B2" w:rsidRPr="00D75EC9">
        <w:rPr>
          <w:rFonts w:ascii="Times New Roman" w:hAnsi="Times New Roman"/>
        </w:rPr>
        <w:t> </w:t>
      </w:r>
      <w:proofErr w:type="spellStart"/>
      <w:r w:rsidR="00D551F2" w:rsidRPr="00D75EC9">
        <w:rPr>
          <w:rFonts w:ascii="Times New Roman" w:hAnsi="Times New Roman"/>
        </w:rPr>
        <w:t>Ridd's</w:t>
      </w:r>
      <w:proofErr w:type="spellEnd"/>
      <w:r w:rsidR="00D551F2" w:rsidRPr="00D75EC9">
        <w:rPr>
          <w:rFonts w:ascii="Times New Roman" w:hAnsi="Times New Roman"/>
        </w:rPr>
        <w:t xml:space="preserve"> academic competence. And Dr</w:t>
      </w:r>
      <w:r w:rsidR="00F126B2" w:rsidRPr="00D75EC9">
        <w:rPr>
          <w:rFonts w:ascii="Times New Roman" w:hAnsi="Times New Roman"/>
        </w:rPr>
        <w:t> </w:t>
      </w:r>
      <w:proofErr w:type="spellStart"/>
      <w:r w:rsidR="00D551F2" w:rsidRPr="00D75EC9">
        <w:rPr>
          <w:rFonts w:ascii="Times New Roman" w:hAnsi="Times New Roman"/>
        </w:rPr>
        <w:t>Ridd</w:t>
      </w:r>
      <w:proofErr w:type="spellEnd"/>
      <w:r w:rsidR="00D551F2" w:rsidRPr="00D75EC9">
        <w:rPr>
          <w:rFonts w:ascii="Times New Roman" w:hAnsi="Times New Roman"/>
        </w:rPr>
        <w:t xml:space="preserve"> made no submissions that could have justified these remarks </w:t>
      </w:r>
      <w:r w:rsidR="00C71A5F" w:rsidRPr="00D75EC9">
        <w:rPr>
          <w:rFonts w:ascii="Times New Roman" w:hAnsi="Times New Roman"/>
        </w:rPr>
        <w:t xml:space="preserve">otherwise </w:t>
      </w:r>
      <w:r w:rsidR="00D551F2" w:rsidRPr="00D75EC9">
        <w:rPr>
          <w:rFonts w:ascii="Times New Roman" w:hAnsi="Times New Roman"/>
        </w:rPr>
        <w:t>falling within the intellectual freedom protected by cl</w:t>
      </w:r>
      <w:r w:rsidR="00F126B2" w:rsidRPr="00D75EC9">
        <w:rPr>
          <w:rFonts w:ascii="Times New Roman" w:hAnsi="Times New Roman"/>
        </w:rPr>
        <w:t> </w:t>
      </w:r>
      <w:r w:rsidR="00D551F2" w:rsidRPr="00D75EC9">
        <w:rPr>
          <w:rFonts w:ascii="Times New Roman" w:hAnsi="Times New Roman"/>
        </w:rPr>
        <w:t>14.</w:t>
      </w:r>
    </w:p>
    <w:p w14:paraId="6666F565" w14:textId="7F333CDD" w:rsidR="006E10F3" w:rsidRPr="00D75EC9" w:rsidRDefault="0099616E"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8E74F3" w:rsidRPr="00D75EC9">
        <w:rPr>
          <w:rFonts w:ascii="Times New Roman" w:hAnsi="Times New Roman"/>
        </w:rPr>
        <w:t>The remaining finding</w:t>
      </w:r>
      <w:r w:rsidR="00743CBC" w:rsidRPr="00D75EC9">
        <w:rPr>
          <w:rFonts w:ascii="Times New Roman" w:hAnsi="Times New Roman"/>
        </w:rPr>
        <w:t xml:space="preserve"> of the six</w:t>
      </w:r>
      <w:r w:rsidRPr="00D75EC9">
        <w:rPr>
          <w:rFonts w:ascii="Times New Roman" w:hAnsi="Times New Roman"/>
        </w:rPr>
        <w:t xml:space="preserve"> additional findings upon which the Final Censure rested was</w:t>
      </w:r>
      <w:r w:rsidR="00743CBC" w:rsidRPr="00D75EC9">
        <w:rPr>
          <w:rFonts w:ascii="Times New Roman" w:hAnsi="Times New Roman"/>
        </w:rPr>
        <w:t>, however,</w:t>
      </w:r>
      <w:r w:rsidR="00CA3318" w:rsidRPr="00D75EC9">
        <w:rPr>
          <w:rFonts w:ascii="Times New Roman" w:hAnsi="Times New Roman"/>
        </w:rPr>
        <w:t xml:space="preserve"> the subject of submissions by Dr</w:t>
      </w:r>
      <w:r w:rsidR="00ED5BBC" w:rsidRPr="00D75EC9">
        <w:rPr>
          <w:rFonts w:ascii="Times New Roman" w:hAnsi="Times New Roman"/>
        </w:rPr>
        <w:t> </w:t>
      </w:r>
      <w:proofErr w:type="spellStart"/>
      <w:r w:rsidR="00CA3318" w:rsidRPr="00D75EC9">
        <w:rPr>
          <w:rFonts w:ascii="Times New Roman" w:hAnsi="Times New Roman"/>
        </w:rPr>
        <w:t>Ridd</w:t>
      </w:r>
      <w:proofErr w:type="spellEnd"/>
      <w:r w:rsidR="00CA3318" w:rsidRPr="00D75EC9">
        <w:rPr>
          <w:rFonts w:ascii="Times New Roman" w:hAnsi="Times New Roman"/>
        </w:rPr>
        <w:t>. That was the finding</w:t>
      </w:r>
      <w:r w:rsidR="00ED117B" w:rsidRPr="00D75EC9">
        <w:rPr>
          <w:rFonts w:ascii="Times New Roman" w:hAnsi="Times New Roman"/>
        </w:rPr>
        <w:t xml:space="preserve"> that he had repeatedly failed to comply with his obligations with respect to confidentiality. </w:t>
      </w:r>
      <w:r w:rsidR="00973930" w:rsidRPr="00D75EC9">
        <w:rPr>
          <w:rFonts w:ascii="Times New Roman" w:hAnsi="Times New Roman"/>
        </w:rPr>
        <w:t xml:space="preserve">The failure to comply with confidentiality </w:t>
      </w:r>
      <w:r w:rsidR="00150165" w:rsidRPr="00D75EC9">
        <w:rPr>
          <w:rFonts w:ascii="Times New Roman" w:hAnsi="Times New Roman"/>
        </w:rPr>
        <w:t xml:space="preserve">obligations </w:t>
      </w:r>
      <w:r w:rsidR="00973930" w:rsidRPr="00D75EC9">
        <w:rPr>
          <w:rFonts w:ascii="Times New Roman" w:hAnsi="Times New Roman"/>
        </w:rPr>
        <w:t xml:space="preserve">arose </w:t>
      </w:r>
      <w:r w:rsidR="008B1E47" w:rsidRPr="00D75EC9">
        <w:rPr>
          <w:rFonts w:ascii="Times New Roman" w:hAnsi="Times New Roman"/>
        </w:rPr>
        <w:t xml:space="preserve">despite </w:t>
      </w:r>
      <w:r w:rsidR="000976F7" w:rsidRPr="00D75EC9">
        <w:rPr>
          <w:rFonts w:ascii="Times New Roman" w:hAnsi="Times New Roman"/>
        </w:rPr>
        <w:lastRenderedPageBreak/>
        <w:t>letter</w:t>
      </w:r>
      <w:r w:rsidR="008B1E47" w:rsidRPr="00D75EC9">
        <w:rPr>
          <w:rFonts w:ascii="Times New Roman" w:hAnsi="Times New Roman"/>
        </w:rPr>
        <w:t>s</w:t>
      </w:r>
      <w:r w:rsidR="000976F7" w:rsidRPr="00D75EC9">
        <w:rPr>
          <w:rFonts w:ascii="Times New Roman" w:hAnsi="Times New Roman"/>
        </w:rPr>
        <w:t xml:space="preserve"> from JCU to </w:t>
      </w:r>
      <w:r w:rsidR="00973930" w:rsidRPr="00D75EC9">
        <w:rPr>
          <w:rFonts w:ascii="Times New Roman" w:hAnsi="Times New Roman"/>
        </w:rPr>
        <w:t>Dr</w:t>
      </w:r>
      <w:r w:rsidR="007F0B57" w:rsidRPr="00D75EC9">
        <w:rPr>
          <w:rFonts w:ascii="Times New Roman" w:hAnsi="Times New Roman"/>
        </w:rPr>
        <w:t> </w:t>
      </w:r>
      <w:proofErr w:type="spellStart"/>
      <w:r w:rsidR="00973930" w:rsidRPr="00D75EC9">
        <w:rPr>
          <w:rFonts w:ascii="Times New Roman" w:hAnsi="Times New Roman"/>
        </w:rPr>
        <w:t>Ridd</w:t>
      </w:r>
      <w:proofErr w:type="spellEnd"/>
      <w:r w:rsidR="000976F7" w:rsidRPr="00D75EC9">
        <w:rPr>
          <w:rFonts w:ascii="Times New Roman" w:hAnsi="Times New Roman"/>
        </w:rPr>
        <w:t xml:space="preserve"> </w:t>
      </w:r>
      <w:r w:rsidR="00636D52" w:rsidRPr="00D75EC9">
        <w:rPr>
          <w:rFonts w:ascii="Times New Roman" w:hAnsi="Times New Roman"/>
        </w:rPr>
        <w:t>on 24 and 27 August 2017</w:t>
      </w:r>
      <w:r w:rsidR="008B1E47" w:rsidRPr="00D75EC9">
        <w:rPr>
          <w:rFonts w:ascii="Times New Roman" w:hAnsi="Times New Roman"/>
        </w:rPr>
        <w:t xml:space="preserve"> </w:t>
      </w:r>
      <w:r w:rsidR="00471F41" w:rsidRPr="00D75EC9">
        <w:rPr>
          <w:rFonts w:ascii="Times New Roman" w:hAnsi="Times New Roman"/>
        </w:rPr>
        <w:t>in which JCU notified Dr</w:t>
      </w:r>
      <w:r w:rsidR="00F126B2" w:rsidRPr="00D75EC9">
        <w:rPr>
          <w:rFonts w:ascii="Times New Roman" w:hAnsi="Times New Roman"/>
        </w:rPr>
        <w:t> </w:t>
      </w:r>
      <w:proofErr w:type="spellStart"/>
      <w:r w:rsidR="00471F41" w:rsidRPr="00D75EC9">
        <w:rPr>
          <w:rFonts w:ascii="Times New Roman" w:hAnsi="Times New Roman"/>
        </w:rPr>
        <w:t>Ridd</w:t>
      </w:r>
      <w:proofErr w:type="spellEnd"/>
      <w:r w:rsidR="00471F41" w:rsidRPr="00D75EC9">
        <w:rPr>
          <w:rFonts w:ascii="Times New Roman" w:hAnsi="Times New Roman"/>
        </w:rPr>
        <w:t xml:space="preserve"> that it considered the Sky </w:t>
      </w:r>
      <w:r w:rsidR="001827A2" w:rsidRPr="00D75EC9">
        <w:rPr>
          <w:rFonts w:ascii="Times New Roman" w:hAnsi="Times New Roman"/>
        </w:rPr>
        <w:t>I</w:t>
      </w:r>
      <w:r w:rsidR="00471F41" w:rsidRPr="00D75EC9">
        <w:rPr>
          <w:rFonts w:ascii="Times New Roman" w:hAnsi="Times New Roman"/>
        </w:rPr>
        <w:t xml:space="preserve">nterview to be a prima facie case of serious misconduct and </w:t>
      </w:r>
      <w:r w:rsidR="00BC630A" w:rsidRPr="00D75EC9">
        <w:rPr>
          <w:rFonts w:ascii="Times New Roman" w:hAnsi="Times New Roman"/>
        </w:rPr>
        <w:t xml:space="preserve">repeatedly </w:t>
      </w:r>
      <w:r w:rsidR="00471F41" w:rsidRPr="00D75EC9">
        <w:rPr>
          <w:rFonts w:ascii="Times New Roman" w:hAnsi="Times New Roman"/>
        </w:rPr>
        <w:t>emphasised the confidentiality of the disciplinary process</w:t>
      </w:r>
      <w:r w:rsidR="002309FC" w:rsidRPr="00D75EC9">
        <w:rPr>
          <w:rFonts w:ascii="Times New Roman" w:hAnsi="Times New Roman"/>
        </w:rPr>
        <w:t xml:space="preserve"> </w:t>
      </w:r>
      <w:r w:rsidR="00723F1B" w:rsidRPr="00D75EC9">
        <w:rPr>
          <w:rFonts w:ascii="Times New Roman" w:hAnsi="Times New Roman"/>
        </w:rPr>
        <w:t>for all parties. Dr</w:t>
      </w:r>
      <w:r w:rsidR="007F0B57" w:rsidRPr="00D75EC9">
        <w:rPr>
          <w:rFonts w:ascii="Times New Roman" w:hAnsi="Times New Roman"/>
        </w:rPr>
        <w:t> </w:t>
      </w:r>
      <w:proofErr w:type="spellStart"/>
      <w:r w:rsidR="00723F1B" w:rsidRPr="00D75EC9">
        <w:rPr>
          <w:rFonts w:ascii="Times New Roman" w:hAnsi="Times New Roman"/>
        </w:rPr>
        <w:t>Ridd's</w:t>
      </w:r>
      <w:proofErr w:type="spellEnd"/>
      <w:r w:rsidR="00723F1B" w:rsidRPr="00D75EC9">
        <w:rPr>
          <w:rFonts w:ascii="Times New Roman" w:hAnsi="Times New Roman"/>
        </w:rPr>
        <w:t xml:space="preserve"> attention was also directed </w:t>
      </w:r>
      <w:r w:rsidR="00D515A8" w:rsidRPr="00D75EC9">
        <w:rPr>
          <w:rFonts w:ascii="Times New Roman" w:hAnsi="Times New Roman"/>
        </w:rPr>
        <w:t xml:space="preserve">by </w:t>
      </w:r>
      <w:r w:rsidR="00723F1B" w:rsidRPr="00D75EC9">
        <w:rPr>
          <w:rFonts w:ascii="Times New Roman" w:hAnsi="Times New Roman"/>
        </w:rPr>
        <w:t xml:space="preserve">the </w:t>
      </w:r>
      <w:r w:rsidR="003C71E2" w:rsidRPr="00D75EC9">
        <w:rPr>
          <w:rFonts w:ascii="Times New Roman" w:hAnsi="Times New Roman"/>
        </w:rPr>
        <w:t xml:space="preserve">24 August 2017 </w:t>
      </w:r>
      <w:r w:rsidR="00723F1B" w:rsidRPr="00D75EC9">
        <w:rPr>
          <w:rFonts w:ascii="Times New Roman" w:hAnsi="Times New Roman"/>
        </w:rPr>
        <w:t xml:space="preserve">letter </w:t>
      </w:r>
      <w:r w:rsidR="00715E63" w:rsidRPr="00D75EC9">
        <w:rPr>
          <w:rFonts w:ascii="Times New Roman" w:hAnsi="Times New Roman"/>
        </w:rPr>
        <w:t>to cl</w:t>
      </w:r>
      <w:r w:rsidR="00A820B3" w:rsidRPr="00D75EC9">
        <w:rPr>
          <w:rFonts w:ascii="Times New Roman" w:hAnsi="Times New Roman"/>
        </w:rPr>
        <w:t> </w:t>
      </w:r>
      <w:r w:rsidR="00715E63" w:rsidRPr="00D75EC9">
        <w:rPr>
          <w:rFonts w:ascii="Times New Roman" w:hAnsi="Times New Roman"/>
        </w:rPr>
        <w:t>54.1.5 of the Enterprise Agreement.</w:t>
      </w:r>
    </w:p>
    <w:p w14:paraId="7F0502C2" w14:textId="7EF40A4A" w:rsidR="00D51E16" w:rsidRPr="00D75EC9" w:rsidRDefault="006E10F3" w:rsidP="00D75EC9">
      <w:pPr>
        <w:pStyle w:val="FixListStyle"/>
        <w:spacing w:after="260" w:line="280" w:lineRule="exact"/>
        <w:ind w:right="0"/>
        <w:jc w:val="both"/>
        <w:rPr>
          <w:rFonts w:ascii="Times New Roman" w:hAnsi="Times New Roman"/>
        </w:rPr>
      </w:pPr>
      <w:r w:rsidRPr="00D75EC9">
        <w:rPr>
          <w:rFonts w:ascii="Times New Roman" w:hAnsi="Times New Roman"/>
        </w:rPr>
        <w:tab/>
        <w:t>O</w:t>
      </w:r>
      <w:r w:rsidR="00AD02E4" w:rsidRPr="00D75EC9">
        <w:rPr>
          <w:rFonts w:ascii="Times New Roman" w:hAnsi="Times New Roman"/>
        </w:rPr>
        <w:t xml:space="preserve">n </w:t>
      </w:r>
      <w:r w:rsidR="00851A73" w:rsidRPr="00D75EC9">
        <w:rPr>
          <w:rFonts w:ascii="Times New Roman" w:hAnsi="Times New Roman"/>
        </w:rPr>
        <w:t>28</w:t>
      </w:r>
      <w:r w:rsidR="007F0B57" w:rsidRPr="00D75EC9">
        <w:rPr>
          <w:rFonts w:ascii="Times New Roman" w:hAnsi="Times New Roman"/>
        </w:rPr>
        <w:t> </w:t>
      </w:r>
      <w:r w:rsidR="00851A73" w:rsidRPr="00D75EC9">
        <w:rPr>
          <w:rFonts w:ascii="Times New Roman" w:hAnsi="Times New Roman"/>
        </w:rPr>
        <w:t>August</w:t>
      </w:r>
      <w:r w:rsidR="007F0B57" w:rsidRPr="00D75EC9">
        <w:rPr>
          <w:rFonts w:ascii="Times New Roman" w:hAnsi="Times New Roman"/>
        </w:rPr>
        <w:t> </w:t>
      </w:r>
      <w:r w:rsidR="00851A73" w:rsidRPr="00D75EC9">
        <w:rPr>
          <w:rFonts w:ascii="Times New Roman" w:hAnsi="Times New Roman"/>
        </w:rPr>
        <w:t>2017, Dr</w:t>
      </w:r>
      <w:r w:rsidR="007F0B57" w:rsidRPr="00D75EC9">
        <w:rPr>
          <w:rFonts w:ascii="Times New Roman" w:hAnsi="Times New Roman"/>
        </w:rPr>
        <w:t> </w:t>
      </w:r>
      <w:proofErr w:type="spellStart"/>
      <w:r w:rsidR="00851A73" w:rsidRPr="00D75EC9">
        <w:rPr>
          <w:rFonts w:ascii="Times New Roman" w:hAnsi="Times New Roman"/>
        </w:rPr>
        <w:t>Ridd</w:t>
      </w:r>
      <w:proofErr w:type="spellEnd"/>
      <w:r w:rsidR="00851A73" w:rsidRPr="00D75EC9">
        <w:rPr>
          <w:rFonts w:ascii="Times New Roman" w:hAnsi="Times New Roman"/>
        </w:rPr>
        <w:t xml:space="preserve"> </w:t>
      </w:r>
      <w:r w:rsidR="00D02603" w:rsidRPr="00D75EC9">
        <w:rPr>
          <w:rFonts w:ascii="Times New Roman" w:hAnsi="Times New Roman"/>
        </w:rPr>
        <w:t>replied to</w:t>
      </w:r>
      <w:r w:rsidR="00851A73" w:rsidRPr="00D75EC9">
        <w:rPr>
          <w:rFonts w:ascii="Times New Roman" w:hAnsi="Times New Roman"/>
        </w:rPr>
        <w:t xml:space="preserve"> a</w:t>
      </w:r>
      <w:r w:rsidR="00D02603" w:rsidRPr="00D75EC9">
        <w:rPr>
          <w:rFonts w:ascii="Times New Roman" w:hAnsi="Times New Roman"/>
        </w:rPr>
        <w:t xml:space="preserve"> group</w:t>
      </w:r>
      <w:r w:rsidR="00851A73" w:rsidRPr="00D75EC9">
        <w:rPr>
          <w:rFonts w:ascii="Times New Roman" w:hAnsi="Times New Roman"/>
        </w:rPr>
        <w:t xml:space="preserve"> email</w:t>
      </w:r>
      <w:r w:rsidR="00D02603" w:rsidRPr="00D75EC9">
        <w:rPr>
          <w:rFonts w:ascii="Times New Roman" w:hAnsi="Times New Roman"/>
        </w:rPr>
        <w:t>, which had</w:t>
      </w:r>
      <w:r w:rsidR="00851A73" w:rsidRPr="00D75EC9">
        <w:rPr>
          <w:rFonts w:ascii="Times New Roman" w:hAnsi="Times New Roman"/>
        </w:rPr>
        <w:t xml:space="preserve"> more than 30 </w:t>
      </w:r>
      <w:r w:rsidR="002D7C3E" w:rsidRPr="00D75EC9">
        <w:rPr>
          <w:rFonts w:ascii="Times New Roman" w:hAnsi="Times New Roman"/>
        </w:rPr>
        <w:t>group members</w:t>
      </w:r>
      <w:r w:rsidR="00D02603" w:rsidRPr="00D75EC9">
        <w:rPr>
          <w:rFonts w:ascii="Times New Roman" w:hAnsi="Times New Roman"/>
        </w:rPr>
        <w:t>,</w:t>
      </w:r>
      <w:r w:rsidR="002D7C3E" w:rsidRPr="00D75EC9">
        <w:rPr>
          <w:rFonts w:ascii="Times New Roman" w:hAnsi="Times New Roman"/>
        </w:rPr>
        <w:t xml:space="preserve"> in which a member of the group </w:t>
      </w:r>
      <w:r w:rsidR="00BD79E4" w:rsidRPr="00D75EC9">
        <w:rPr>
          <w:rFonts w:ascii="Times New Roman" w:hAnsi="Times New Roman"/>
        </w:rPr>
        <w:t xml:space="preserve">had attached an article from </w:t>
      </w:r>
      <w:r w:rsidR="00EC1C50" w:rsidRPr="00D75EC9">
        <w:rPr>
          <w:rFonts w:ascii="Times New Roman" w:hAnsi="Times New Roman"/>
          <w:i/>
        </w:rPr>
        <w:t>The</w:t>
      </w:r>
      <w:r w:rsidR="00BD79E4" w:rsidRPr="00D75EC9">
        <w:rPr>
          <w:rFonts w:ascii="Times New Roman" w:hAnsi="Times New Roman"/>
        </w:rPr>
        <w:t xml:space="preserve"> </w:t>
      </w:r>
      <w:r w:rsidR="00BD79E4" w:rsidRPr="00D75EC9">
        <w:rPr>
          <w:rFonts w:ascii="Times New Roman" w:hAnsi="Times New Roman"/>
          <w:i/>
          <w:iCs/>
        </w:rPr>
        <w:t xml:space="preserve">Australian </w:t>
      </w:r>
      <w:r w:rsidR="00BD79E4" w:rsidRPr="00D75EC9">
        <w:rPr>
          <w:rFonts w:ascii="Times New Roman" w:hAnsi="Times New Roman"/>
        </w:rPr>
        <w:t>newspaper that mentioned that Dr</w:t>
      </w:r>
      <w:r w:rsidR="007F0B57" w:rsidRPr="00D75EC9">
        <w:rPr>
          <w:rFonts w:ascii="Times New Roman" w:hAnsi="Times New Roman"/>
        </w:rPr>
        <w:t> </w:t>
      </w:r>
      <w:proofErr w:type="spellStart"/>
      <w:r w:rsidR="00BD79E4" w:rsidRPr="00D75EC9">
        <w:rPr>
          <w:rFonts w:ascii="Times New Roman" w:hAnsi="Times New Roman"/>
        </w:rPr>
        <w:t>Ridd</w:t>
      </w:r>
      <w:proofErr w:type="spellEnd"/>
      <w:r w:rsidR="00BD79E4" w:rsidRPr="00D75EC9">
        <w:rPr>
          <w:rFonts w:ascii="Times New Roman" w:hAnsi="Times New Roman"/>
        </w:rPr>
        <w:t xml:space="preserve"> was facing disciplinary proceedings</w:t>
      </w:r>
      <w:r w:rsidR="008B5D81" w:rsidRPr="00D75EC9">
        <w:rPr>
          <w:rFonts w:ascii="Times New Roman" w:hAnsi="Times New Roman"/>
        </w:rPr>
        <w:t xml:space="preserve"> and the member had asked "Is there anything we can do to help Peter?"</w:t>
      </w:r>
      <w:r w:rsidR="00BD79E4" w:rsidRPr="00D75EC9">
        <w:rPr>
          <w:rFonts w:ascii="Times New Roman" w:hAnsi="Times New Roman"/>
        </w:rPr>
        <w:t>.</w:t>
      </w:r>
      <w:r w:rsidR="008B5D81" w:rsidRPr="00D75EC9">
        <w:rPr>
          <w:rFonts w:ascii="Times New Roman" w:hAnsi="Times New Roman"/>
        </w:rPr>
        <w:t xml:space="preserve"> </w:t>
      </w:r>
      <w:bookmarkStart w:id="1" w:name="_Hlk77162888"/>
      <w:r w:rsidR="008B5D81" w:rsidRPr="00D75EC9">
        <w:rPr>
          <w:rFonts w:ascii="Times New Roman" w:hAnsi="Times New Roman"/>
        </w:rPr>
        <w:t>Dr</w:t>
      </w:r>
      <w:r w:rsidR="00477442" w:rsidRPr="00D75EC9">
        <w:rPr>
          <w:rFonts w:ascii="Times New Roman" w:hAnsi="Times New Roman"/>
        </w:rPr>
        <w:t> </w:t>
      </w:r>
      <w:proofErr w:type="spellStart"/>
      <w:r w:rsidR="008B5D81" w:rsidRPr="00D75EC9">
        <w:rPr>
          <w:rFonts w:ascii="Times New Roman" w:hAnsi="Times New Roman"/>
        </w:rPr>
        <w:t>Ridd</w:t>
      </w:r>
      <w:proofErr w:type="spellEnd"/>
      <w:r w:rsidR="008B5D81" w:rsidRPr="00D75EC9">
        <w:rPr>
          <w:rFonts w:ascii="Times New Roman" w:hAnsi="Times New Roman"/>
        </w:rPr>
        <w:t xml:space="preserve"> responded</w:t>
      </w:r>
      <w:r w:rsidR="002547C3" w:rsidRPr="00D75EC9">
        <w:rPr>
          <w:rFonts w:ascii="Times New Roman" w:hAnsi="Times New Roman"/>
        </w:rPr>
        <w:t>, with comments that included</w:t>
      </w:r>
      <w:r w:rsidR="00287A64" w:rsidRPr="00D75EC9">
        <w:rPr>
          <w:rFonts w:ascii="Times New Roman" w:hAnsi="Times New Roman"/>
        </w:rPr>
        <w:t>,</w:t>
      </w:r>
      <w:r w:rsidR="002547C3" w:rsidRPr="00D75EC9">
        <w:rPr>
          <w:rFonts w:ascii="Times New Roman" w:hAnsi="Times New Roman"/>
        </w:rPr>
        <w:t xml:space="preserve"> "Actually if anything a letter to my VC would be the most useful".</w:t>
      </w:r>
      <w:bookmarkEnd w:id="1"/>
    </w:p>
    <w:p w14:paraId="797449A4" w14:textId="1E4581C4" w:rsidR="009D1F13" w:rsidRPr="00D75EC9" w:rsidRDefault="00D51E16"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C538FF" w:rsidRPr="00D75EC9">
        <w:rPr>
          <w:rFonts w:ascii="Times New Roman" w:hAnsi="Times New Roman"/>
        </w:rPr>
        <w:t>One of the curiosities of the manner in which Dr</w:t>
      </w:r>
      <w:r w:rsidR="00477442" w:rsidRPr="00D75EC9">
        <w:rPr>
          <w:rFonts w:ascii="Times New Roman" w:hAnsi="Times New Roman"/>
        </w:rPr>
        <w:t> </w:t>
      </w:r>
      <w:proofErr w:type="spellStart"/>
      <w:r w:rsidR="00C538FF" w:rsidRPr="00D75EC9">
        <w:rPr>
          <w:rFonts w:ascii="Times New Roman" w:hAnsi="Times New Roman"/>
        </w:rPr>
        <w:t>Ridd's</w:t>
      </w:r>
      <w:proofErr w:type="spellEnd"/>
      <w:r w:rsidR="00C538FF" w:rsidRPr="00D75EC9">
        <w:rPr>
          <w:rFonts w:ascii="Times New Roman" w:hAnsi="Times New Roman"/>
        </w:rPr>
        <w:t xml:space="preserve"> case was conducted was that he accepted that</w:t>
      </w:r>
      <w:r w:rsidR="0031073A" w:rsidRPr="00D75EC9">
        <w:rPr>
          <w:rFonts w:ascii="Times New Roman" w:hAnsi="Times New Roman"/>
        </w:rPr>
        <w:t xml:space="preserve">, subject to </w:t>
      </w:r>
      <w:r w:rsidR="005A613E" w:rsidRPr="00D75EC9">
        <w:rPr>
          <w:rFonts w:ascii="Times New Roman" w:hAnsi="Times New Roman"/>
        </w:rPr>
        <w:t xml:space="preserve">the intellectual freedom in cl 14, </w:t>
      </w:r>
      <w:r w:rsidR="00C538FF" w:rsidRPr="00D75EC9">
        <w:rPr>
          <w:rFonts w:ascii="Times New Roman" w:hAnsi="Times New Roman"/>
        </w:rPr>
        <w:t xml:space="preserve">this comment </w:t>
      </w:r>
      <w:r w:rsidR="005979A3" w:rsidRPr="00D75EC9">
        <w:rPr>
          <w:rFonts w:ascii="Times New Roman" w:hAnsi="Times New Roman"/>
        </w:rPr>
        <w:t xml:space="preserve">involved serious misconduct, which must have been on the basis that </w:t>
      </w:r>
      <w:r w:rsidR="00273DE4" w:rsidRPr="00D75EC9">
        <w:rPr>
          <w:rFonts w:ascii="Times New Roman" w:hAnsi="Times New Roman"/>
        </w:rPr>
        <w:t xml:space="preserve">the comment </w:t>
      </w:r>
      <w:r w:rsidR="00093AB1" w:rsidRPr="00D75EC9">
        <w:rPr>
          <w:rFonts w:ascii="Times New Roman" w:hAnsi="Times New Roman"/>
        </w:rPr>
        <w:t>contravened Dr</w:t>
      </w:r>
      <w:r w:rsidR="00477442" w:rsidRPr="00D75EC9">
        <w:rPr>
          <w:rFonts w:ascii="Times New Roman" w:hAnsi="Times New Roman"/>
        </w:rPr>
        <w:t> </w:t>
      </w:r>
      <w:proofErr w:type="spellStart"/>
      <w:r w:rsidR="00093AB1" w:rsidRPr="00D75EC9">
        <w:rPr>
          <w:rFonts w:ascii="Times New Roman" w:hAnsi="Times New Roman"/>
        </w:rPr>
        <w:t>Ridd's</w:t>
      </w:r>
      <w:proofErr w:type="spellEnd"/>
      <w:r w:rsidR="00093AB1" w:rsidRPr="00D75EC9">
        <w:rPr>
          <w:rFonts w:ascii="Times New Roman" w:hAnsi="Times New Roman"/>
        </w:rPr>
        <w:t xml:space="preserve"> </w:t>
      </w:r>
      <w:r w:rsidR="000A569F" w:rsidRPr="00D75EC9">
        <w:rPr>
          <w:rFonts w:ascii="Times New Roman" w:hAnsi="Times New Roman"/>
        </w:rPr>
        <w:t>obligations of confidentiality under the Code of Conduct</w:t>
      </w:r>
      <w:r w:rsidR="00A2433B" w:rsidRPr="00D75EC9">
        <w:rPr>
          <w:rFonts w:ascii="Times New Roman" w:hAnsi="Times New Roman"/>
        </w:rPr>
        <w:t>. He made no submission that the exception in cl</w:t>
      </w:r>
      <w:r w:rsidR="00477442" w:rsidRPr="00D75EC9">
        <w:rPr>
          <w:rFonts w:ascii="Times New Roman" w:hAnsi="Times New Roman"/>
        </w:rPr>
        <w:t> </w:t>
      </w:r>
      <w:r w:rsidR="00A2433B" w:rsidRPr="00D75EC9">
        <w:rPr>
          <w:rFonts w:ascii="Times New Roman" w:hAnsi="Times New Roman"/>
        </w:rPr>
        <w:t xml:space="preserve">54.1.5 was engaged because the information </w:t>
      </w:r>
      <w:r w:rsidR="00F9424D" w:rsidRPr="00D75EC9">
        <w:rPr>
          <w:rFonts w:ascii="Times New Roman" w:hAnsi="Times New Roman"/>
        </w:rPr>
        <w:t xml:space="preserve">was "already in the public domain". </w:t>
      </w:r>
      <w:r w:rsidR="00D462BB" w:rsidRPr="00D75EC9">
        <w:rPr>
          <w:rFonts w:ascii="Times New Roman" w:hAnsi="Times New Roman"/>
        </w:rPr>
        <w:t xml:space="preserve">Nor did he make any submission that his response </w:t>
      </w:r>
      <w:r w:rsidR="00D42002" w:rsidRPr="00D75EC9">
        <w:rPr>
          <w:rFonts w:ascii="Times New Roman" w:hAnsi="Times New Roman"/>
        </w:rPr>
        <w:t>suggesting that letters be sent to the Vice</w:t>
      </w:r>
      <w:r w:rsidR="00D601F2" w:rsidRPr="00D75EC9">
        <w:rPr>
          <w:rFonts w:ascii="Times New Roman" w:hAnsi="Times New Roman"/>
        </w:rPr>
        <w:noBreakHyphen/>
      </w:r>
      <w:r w:rsidR="00D42002" w:rsidRPr="00D75EC9">
        <w:rPr>
          <w:rFonts w:ascii="Times New Roman" w:hAnsi="Times New Roman"/>
        </w:rPr>
        <w:t xml:space="preserve">Chancellor did not impair the confidentiality of </w:t>
      </w:r>
      <w:r w:rsidR="00E21C28" w:rsidRPr="00D75EC9">
        <w:rPr>
          <w:rFonts w:ascii="Times New Roman" w:hAnsi="Times New Roman"/>
        </w:rPr>
        <w:t>any of the parties involved in the management of the disciplinary process or reveal any confidential information gathered or recorded.</w:t>
      </w:r>
      <w:r w:rsidR="009D1F13" w:rsidRPr="00D75EC9">
        <w:rPr>
          <w:rFonts w:ascii="Times New Roman" w:hAnsi="Times New Roman"/>
        </w:rPr>
        <w:t xml:space="preserve"> His sole submission</w:t>
      </w:r>
      <w:r w:rsidR="00566D9B" w:rsidRPr="00D75EC9">
        <w:rPr>
          <w:rFonts w:ascii="Times New Roman" w:hAnsi="Times New Roman"/>
        </w:rPr>
        <w:t xml:space="preserve"> –</w:t>
      </w:r>
      <w:r w:rsidR="009D1F13" w:rsidRPr="00D75EC9">
        <w:rPr>
          <w:rFonts w:ascii="Times New Roman" w:hAnsi="Times New Roman"/>
        </w:rPr>
        <w:t xml:space="preserve"> accepted by the primary judge</w:t>
      </w:r>
      <w:r w:rsidR="00566D9B" w:rsidRPr="00D75EC9">
        <w:rPr>
          <w:rFonts w:ascii="Times New Roman" w:hAnsi="Times New Roman"/>
        </w:rPr>
        <w:t>,</w:t>
      </w:r>
      <w:r w:rsidR="001E2514" w:rsidRPr="00D75EC9">
        <w:rPr>
          <w:rFonts w:ascii="Times New Roman" w:hAnsi="Times New Roman"/>
        </w:rPr>
        <w:t xml:space="preserve"> but rejected by the majority of the Full Court</w:t>
      </w:r>
      <w:r w:rsidR="0007299B" w:rsidRPr="00D75EC9">
        <w:rPr>
          <w:rFonts w:ascii="Times New Roman" w:hAnsi="Times New Roman"/>
        </w:rPr>
        <w:t xml:space="preserve"> </w:t>
      </w:r>
      <w:r w:rsidR="00566D9B" w:rsidRPr="00D75EC9">
        <w:rPr>
          <w:rFonts w:ascii="Times New Roman" w:hAnsi="Times New Roman"/>
        </w:rPr>
        <w:t xml:space="preserve">– </w:t>
      </w:r>
      <w:r w:rsidR="0007299B" w:rsidRPr="00D75EC9">
        <w:rPr>
          <w:rFonts w:ascii="Times New Roman" w:hAnsi="Times New Roman"/>
        </w:rPr>
        <w:t>was th</w:t>
      </w:r>
      <w:r w:rsidR="00DD646E" w:rsidRPr="00D75EC9">
        <w:rPr>
          <w:rFonts w:ascii="Times New Roman" w:hAnsi="Times New Roman"/>
        </w:rPr>
        <w:t xml:space="preserve">at </w:t>
      </w:r>
      <w:r w:rsidR="000F6F83" w:rsidRPr="00D75EC9">
        <w:rPr>
          <w:rFonts w:ascii="Times New Roman" w:hAnsi="Times New Roman"/>
        </w:rPr>
        <w:t>confidentiality could not be infringed, and directions concerning confidentiality could not be given by JCU</w:t>
      </w:r>
      <w:r w:rsidR="00A8167D" w:rsidRPr="00D75EC9">
        <w:rPr>
          <w:rFonts w:ascii="Times New Roman" w:hAnsi="Times New Roman"/>
        </w:rPr>
        <w:t>,</w:t>
      </w:r>
      <w:r w:rsidR="000F6F83" w:rsidRPr="00D75EC9">
        <w:rPr>
          <w:rFonts w:ascii="Times New Roman" w:hAnsi="Times New Roman"/>
        </w:rPr>
        <w:t xml:space="preserve"> if the confidential matters</w:t>
      </w:r>
      <w:r w:rsidR="008761F5" w:rsidRPr="00D75EC9">
        <w:rPr>
          <w:rFonts w:ascii="Times New Roman" w:hAnsi="Times New Roman"/>
        </w:rPr>
        <w:t xml:space="preserve">, or the directions, fell within the scope of the intellectual freedom. </w:t>
      </w:r>
      <w:r w:rsidR="00C87BD3" w:rsidRPr="00D75EC9">
        <w:rPr>
          <w:rFonts w:ascii="Times New Roman" w:hAnsi="Times New Roman"/>
        </w:rPr>
        <w:t>That submission should not be accepted for</w:t>
      </w:r>
      <w:r w:rsidR="008761F5" w:rsidRPr="00D75EC9">
        <w:rPr>
          <w:rFonts w:ascii="Times New Roman" w:hAnsi="Times New Roman"/>
        </w:rPr>
        <w:t xml:space="preserve"> the reasons expressed in the section of these reasons concerned with </w:t>
      </w:r>
      <w:r w:rsidR="00C87BD3" w:rsidRPr="00D75EC9">
        <w:rPr>
          <w:rFonts w:ascii="Times New Roman" w:hAnsi="Times New Roman"/>
        </w:rPr>
        <w:t>the interpretation of cl 54.1.5.</w:t>
      </w:r>
    </w:p>
    <w:p w14:paraId="7497BAEB" w14:textId="6121AB5A" w:rsidR="00D51E16" w:rsidRPr="00D75EC9" w:rsidRDefault="00C87BD3" w:rsidP="00D75EC9">
      <w:pPr>
        <w:pStyle w:val="FixListStyle"/>
        <w:spacing w:after="260" w:line="280" w:lineRule="exact"/>
        <w:ind w:right="0"/>
        <w:jc w:val="both"/>
        <w:rPr>
          <w:rFonts w:ascii="Times New Roman" w:hAnsi="Times New Roman"/>
        </w:rPr>
      </w:pPr>
      <w:r w:rsidRPr="00D75EC9">
        <w:rPr>
          <w:rFonts w:ascii="Times New Roman" w:hAnsi="Times New Roman"/>
        </w:rPr>
        <w:tab/>
        <w:t xml:space="preserve">The consequence </w:t>
      </w:r>
      <w:r w:rsidR="0004784D" w:rsidRPr="00D75EC9">
        <w:rPr>
          <w:rFonts w:ascii="Times New Roman" w:hAnsi="Times New Roman"/>
        </w:rPr>
        <w:t xml:space="preserve">of this reasoning </w:t>
      </w:r>
      <w:r w:rsidRPr="00D75EC9">
        <w:rPr>
          <w:rFonts w:ascii="Times New Roman" w:hAnsi="Times New Roman"/>
        </w:rPr>
        <w:t>is that</w:t>
      </w:r>
      <w:r w:rsidR="009F0F9C" w:rsidRPr="00D75EC9">
        <w:rPr>
          <w:rFonts w:ascii="Times New Roman" w:hAnsi="Times New Roman"/>
        </w:rPr>
        <w:t>,</w:t>
      </w:r>
      <w:r w:rsidRPr="00D75EC9">
        <w:rPr>
          <w:rFonts w:ascii="Times New Roman" w:hAnsi="Times New Roman"/>
        </w:rPr>
        <w:t xml:space="preserve"> </w:t>
      </w:r>
      <w:r w:rsidR="00B16782" w:rsidRPr="00D75EC9">
        <w:rPr>
          <w:rFonts w:ascii="Times New Roman" w:hAnsi="Times New Roman"/>
        </w:rPr>
        <w:t xml:space="preserve">given </w:t>
      </w:r>
      <w:r w:rsidR="00384DF8" w:rsidRPr="00D75EC9">
        <w:rPr>
          <w:rFonts w:ascii="Times New Roman" w:hAnsi="Times New Roman"/>
        </w:rPr>
        <w:t>the manner in which Dr</w:t>
      </w:r>
      <w:r w:rsidR="0030078B" w:rsidRPr="00D75EC9">
        <w:rPr>
          <w:rFonts w:ascii="Times New Roman" w:hAnsi="Times New Roman"/>
        </w:rPr>
        <w:t> </w:t>
      </w:r>
      <w:proofErr w:type="spellStart"/>
      <w:r w:rsidR="00384DF8" w:rsidRPr="00D75EC9">
        <w:rPr>
          <w:rFonts w:ascii="Times New Roman" w:hAnsi="Times New Roman"/>
        </w:rPr>
        <w:t>Ridd's</w:t>
      </w:r>
      <w:proofErr w:type="spellEnd"/>
      <w:r w:rsidR="00384DF8" w:rsidRPr="00D75EC9">
        <w:rPr>
          <w:rFonts w:ascii="Times New Roman" w:hAnsi="Times New Roman"/>
        </w:rPr>
        <w:t xml:space="preserve"> case has been presented, </w:t>
      </w:r>
      <w:r w:rsidR="00D63A4C" w:rsidRPr="00D75EC9">
        <w:rPr>
          <w:rFonts w:ascii="Times New Roman" w:hAnsi="Times New Roman"/>
        </w:rPr>
        <w:t xml:space="preserve">one </w:t>
      </w:r>
      <w:r w:rsidRPr="00D75EC9">
        <w:rPr>
          <w:rFonts w:ascii="Times New Roman" w:hAnsi="Times New Roman"/>
        </w:rPr>
        <w:t>part</w:t>
      </w:r>
      <w:r w:rsidR="00D63A4C" w:rsidRPr="00D75EC9">
        <w:rPr>
          <w:rFonts w:ascii="Times New Roman" w:hAnsi="Times New Roman"/>
        </w:rPr>
        <w:t xml:space="preserve"> only</w:t>
      </w:r>
      <w:r w:rsidRPr="00D75EC9">
        <w:rPr>
          <w:rFonts w:ascii="Times New Roman" w:hAnsi="Times New Roman"/>
        </w:rPr>
        <w:t xml:space="preserve">, not all, of the </w:t>
      </w:r>
      <w:r w:rsidR="00384DF8" w:rsidRPr="00D75EC9">
        <w:rPr>
          <w:rFonts w:ascii="Times New Roman" w:hAnsi="Times New Roman"/>
        </w:rPr>
        <w:t xml:space="preserve">basis for the </w:t>
      </w:r>
      <w:r w:rsidRPr="00D75EC9">
        <w:rPr>
          <w:rFonts w:ascii="Times New Roman" w:hAnsi="Times New Roman"/>
        </w:rPr>
        <w:t xml:space="preserve">Final Censure </w:t>
      </w:r>
      <w:r w:rsidR="00384DF8" w:rsidRPr="00D75EC9">
        <w:rPr>
          <w:rFonts w:ascii="Times New Roman" w:hAnsi="Times New Roman"/>
        </w:rPr>
        <w:t>was unjustified.</w:t>
      </w:r>
      <w:r w:rsidR="00ED03C4" w:rsidRPr="00D75EC9">
        <w:rPr>
          <w:rFonts w:ascii="Times New Roman" w:hAnsi="Times New Roman"/>
        </w:rPr>
        <w:t xml:space="preserve"> </w:t>
      </w:r>
      <w:r w:rsidR="00DE40CB" w:rsidRPr="00D75EC9">
        <w:rPr>
          <w:rFonts w:ascii="Times New Roman" w:hAnsi="Times New Roman"/>
        </w:rPr>
        <w:t>Consistently with the all</w:t>
      </w:r>
      <w:r w:rsidR="00BD33E5" w:rsidRPr="00D75EC9">
        <w:rPr>
          <w:rFonts w:ascii="Times New Roman" w:hAnsi="Times New Roman"/>
        </w:rPr>
        <w:noBreakHyphen/>
      </w:r>
      <w:r w:rsidR="00DE40CB" w:rsidRPr="00D75EC9">
        <w:rPr>
          <w:rFonts w:ascii="Times New Roman" w:hAnsi="Times New Roman"/>
        </w:rPr>
        <w:t>or</w:t>
      </w:r>
      <w:r w:rsidR="00BD33E5" w:rsidRPr="00D75EC9">
        <w:rPr>
          <w:rFonts w:ascii="Times New Roman" w:hAnsi="Times New Roman"/>
        </w:rPr>
        <w:noBreakHyphen/>
      </w:r>
      <w:r w:rsidR="00DE40CB" w:rsidRPr="00D75EC9">
        <w:rPr>
          <w:rFonts w:ascii="Times New Roman" w:hAnsi="Times New Roman"/>
        </w:rPr>
        <w:t>nothing presentation of his case, i</w:t>
      </w:r>
      <w:r w:rsidR="00ED03C4" w:rsidRPr="00D75EC9">
        <w:rPr>
          <w:rFonts w:ascii="Times New Roman" w:hAnsi="Times New Roman"/>
        </w:rPr>
        <w:t xml:space="preserve">t was not submitted </w:t>
      </w:r>
      <w:r w:rsidR="00DE40CB" w:rsidRPr="00D75EC9">
        <w:rPr>
          <w:rFonts w:ascii="Times New Roman" w:hAnsi="Times New Roman"/>
        </w:rPr>
        <w:t>by Dr</w:t>
      </w:r>
      <w:r w:rsidR="00BD33E5" w:rsidRPr="00D75EC9">
        <w:rPr>
          <w:rFonts w:ascii="Times New Roman" w:hAnsi="Times New Roman"/>
        </w:rPr>
        <w:t> </w:t>
      </w:r>
      <w:proofErr w:type="spellStart"/>
      <w:r w:rsidR="00DE40CB" w:rsidRPr="00D75EC9">
        <w:rPr>
          <w:rFonts w:ascii="Times New Roman" w:hAnsi="Times New Roman"/>
        </w:rPr>
        <w:t>Ridd</w:t>
      </w:r>
      <w:proofErr w:type="spellEnd"/>
      <w:r w:rsidR="00DE40CB" w:rsidRPr="00D75EC9">
        <w:rPr>
          <w:rFonts w:ascii="Times New Roman" w:hAnsi="Times New Roman"/>
        </w:rPr>
        <w:t xml:space="preserve"> </w:t>
      </w:r>
      <w:r w:rsidR="00ED03C4" w:rsidRPr="00D75EC9">
        <w:rPr>
          <w:rFonts w:ascii="Times New Roman" w:hAnsi="Times New Roman"/>
        </w:rPr>
        <w:t xml:space="preserve">that </w:t>
      </w:r>
      <w:r w:rsidR="00DE40CB" w:rsidRPr="00D75EC9">
        <w:rPr>
          <w:rFonts w:ascii="Times New Roman" w:hAnsi="Times New Roman"/>
        </w:rPr>
        <w:t xml:space="preserve">an irrelevant consideration </w:t>
      </w:r>
      <w:r w:rsidR="00030C1B" w:rsidRPr="00D75EC9">
        <w:rPr>
          <w:rFonts w:ascii="Times New Roman" w:hAnsi="Times New Roman"/>
        </w:rPr>
        <w:t xml:space="preserve">as to only one part of the Final Censure </w:t>
      </w:r>
      <w:r w:rsidR="00DE40CB" w:rsidRPr="00D75EC9">
        <w:rPr>
          <w:rFonts w:ascii="Times New Roman" w:hAnsi="Times New Roman"/>
        </w:rPr>
        <w:t>would</w:t>
      </w:r>
      <w:r w:rsidR="00BE32A3" w:rsidRPr="00D75EC9">
        <w:rPr>
          <w:rFonts w:ascii="Times New Roman" w:hAnsi="Times New Roman"/>
        </w:rPr>
        <w:t xml:space="preserve"> have the effect that the </w:t>
      </w:r>
      <w:r w:rsidR="00DE6B09" w:rsidRPr="00D75EC9">
        <w:rPr>
          <w:rFonts w:ascii="Times New Roman" w:hAnsi="Times New Roman"/>
        </w:rPr>
        <w:t xml:space="preserve">whole </w:t>
      </w:r>
      <w:r w:rsidR="00ED03C4" w:rsidRPr="00D75EC9">
        <w:rPr>
          <w:rFonts w:ascii="Times New Roman" w:hAnsi="Times New Roman"/>
        </w:rPr>
        <w:t>of the Final Censure</w:t>
      </w:r>
      <w:r w:rsidR="00E174C3" w:rsidRPr="00D75EC9">
        <w:rPr>
          <w:rFonts w:ascii="Times New Roman" w:hAnsi="Times New Roman"/>
        </w:rPr>
        <w:t xml:space="preserve"> was a contravention of the </w:t>
      </w:r>
      <w:r w:rsidR="00FE423D" w:rsidRPr="00D75EC9">
        <w:rPr>
          <w:rFonts w:ascii="Times New Roman" w:hAnsi="Times New Roman"/>
        </w:rPr>
        <w:t>Enterprise Agreement</w:t>
      </w:r>
      <w:r w:rsidR="00ED03C4" w:rsidRPr="00D75EC9">
        <w:rPr>
          <w:rFonts w:ascii="Times New Roman" w:hAnsi="Times New Roman"/>
        </w:rPr>
        <w:t>.</w:t>
      </w:r>
    </w:p>
    <w:p w14:paraId="7CE8B026" w14:textId="1F279906" w:rsidR="00533D3F" w:rsidRPr="00D75EC9" w:rsidRDefault="00326691" w:rsidP="00D75EC9">
      <w:pPr>
        <w:pStyle w:val="HeadingL2"/>
        <w:spacing w:after="260" w:line="280" w:lineRule="exact"/>
        <w:ind w:right="0"/>
        <w:jc w:val="both"/>
        <w:rPr>
          <w:rFonts w:ascii="Times New Roman" w:hAnsi="Times New Roman"/>
          <w:i w:val="0"/>
        </w:rPr>
      </w:pPr>
      <w:r w:rsidRPr="00D75EC9">
        <w:rPr>
          <w:rFonts w:ascii="Times New Roman" w:hAnsi="Times New Roman"/>
        </w:rPr>
        <w:t>The termination decision</w:t>
      </w:r>
    </w:p>
    <w:p w14:paraId="4CDA5020" w14:textId="74EC1AA6" w:rsidR="000E38A8" w:rsidRPr="00D75EC9" w:rsidRDefault="006D45B1"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9634C5" w:rsidRPr="00D75EC9">
        <w:rPr>
          <w:rFonts w:ascii="Times New Roman" w:hAnsi="Times New Roman"/>
        </w:rPr>
        <w:t>At about the same time</w:t>
      </w:r>
      <w:r w:rsidR="00CE2ADA" w:rsidRPr="00D75EC9">
        <w:rPr>
          <w:rFonts w:ascii="Times New Roman" w:hAnsi="Times New Roman"/>
        </w:rPr>
        <w:t xml:space="preserve"> as</w:t>
      </w:r>
      <w:r w:rsidR="009634C5" w:rsidRPr="00D75EC9">
        <w:rPr>
          <w:rFonts w:ascii="Times New Roman" w:hAnsi="Times New Roman"/>
        </w:rPr>
        <w:t>, or subsequent to, the Final Censure, Dr</w:t>
      </w:r>
      <w:r w:rsidR="00680D9B" w:rsidRPr="00D75EC9">
        <w:rPr>
          <w:rFonts w:ascii="Times New Roman" w:hAnsi="Times New Roman"/>
        </w:rPr>
        <w:t> </w:t>
      </w:r>
      <w:proofErr w:type="spellStart"/>
      <w:r w:rsidR="009634C5" w:rsidRPr="00D75EC9">
        <w:rPr>
          <w:rFonts w:ascii="Times New Roman" w:hAnsi="Times New Roman"/>
        </w:rPr>
        <w:t>Ridd</w:t>
      </w:r>
      <w:proofErr w:type="spellEnd"/>
      <w:r w:rsidR="009634C5" w:rsidRPr="00D75EC9">
        <w:rPr>
          <w:rFonts w:ascii="Times New Roman" w:hAnsi="Times New Roman"/>
        </w:rPr>
        <w:t xml:space="preserve"> engaged in further conduct which was the basis for findings made by</w:t>
      </w:r>
      <w:r w:rsidR="00F938F6" w:rsidRPr="00D75EC9">
        <w:rPr>
          <w:rFonts w:ascii="Times New Roman" w:hAnsi="Times New Roman"/>
        </w:rPr>
        <w:t xml:space="preserve"> t</w:t>
      </w:r>
      <w:r w:rsidRPr="00D75EC9">
        <w:rPr>
          <w:rFonts w:ascii="Times New Roman" w:hAnsi="Times New Roman"/>
        </w:rPr>
        <w:t>he Deputy Vice</w:t>
      </w:r>
      <w:r w:rsidR="00B802BF" w:rsidRPr="00D75EC9">
        <w:rPr>
          <w:rFonts w:ascii="Times New Roman" w:hAnsi="Times New Roman"/>
        </w:rPr>
        <w:noBreakHyphen/>
      </w:r>
      <w:r w:rsidRPr="00D75EC9">
        <w:rPr>
          <w:rFonts w:ascii="Times New Roman" w:hAnsi="Times New Roman"/>
        </w:rPr>
        <w:t>Chancellor of JCU</w:t>
      </w:r>
      <w:r w:rsidR="009634C5" w:rsidRPr="00D75EC9">
        <w:rPr>
          <w:rFonts w:ascii="Times New Roman" w:hAnsi="Times New Roman"/>
        </w:rPr>
        <w:t xml:space="preserve">. It was alleged that in </w:t>
      </w:r>
      <w:r w:rsidR="00615FC0" w:rsidRPr="00D75EC9">
        <w:rPr>
          <w:rFonts w:ascii="Times New Roman" w:hAnsi="Times New Roman"/>
        </w:rPr>
        <w:t>20</w:t>
      </w:r>
      <w:r w:rsidR="005B0FBD" w:rsidRPr="00D75EC9">
        <w:rPr>
          <w:rFonts w:ascii="Times New Roman" w:hAnsi="Times New Roman"/>
        </w:rPr>
        <w:t xml:space="preserve"> </w:t>
      </w:r>
      <w:r w:rsidR="009634C5" w:rsidRPr="00D75EC9">
        <w:rPr>
          <w:rFonts w:ascii="Times New Roman" w:hAnsi="Times New Roman"/>
        </w:rPr>
        <w:t>respects Dr</w:t>
      </w:r>
      <w:r w:rsidR="00680D9B" w:rsidRPr="00D75EC9">
        <w:rPr>
          <w:rFonts w:ascii="Times New Roman" w:hAnsi="Times New Roman"/>
        </w:rPr>
        <w:t> </w:t>
      </w:r>
      <w:proofErr w:type="spellStart"/>
      <w:r w:rsidR="009634C5" w:rsidRPr="00D75EC9">
        <w:rPr>
          <w:rFonts w:ascii="Times New Roman" w:hAnsi="Times New Roman"/>
        </w:rPr>
        <w:t>Ridd</w:t>
      </w:r>
      <w:proofErr w:type="spellEnd"/>
      <w:r w:rsidR="009634C5" w:rsidRPr="00D75EC9">
        <w:rPr>
          <w:rFonts w:ascii="Times New Roman" w:hAnsi="Times New Roman"/>
        </w:rPr>
        <w:t xml:space="preserve"> had engaged in </w:t>
      </w:r>
      <w:r w:rsidR="00E533D1" w:rsidRPr="00D75EC9">
        <w:rPr>
          <w:rFonts w:ascii="Times New Roman" w:hAnsi="Times New Roman"/>
        </w:rPr>
        <w:t>s</w:t>
      </w:r>
      <w:r w:rsidR="009634C5" w:rsidRPr="00D75EC9">
        <w:rPr>
          <w:rFonts w:ascii="Times New Roman" w:hAnsi="Times New Roman"/>
        </w:rPr>
        <w:t xml:space="preserve">erious </w:t>
      </w:r>
      <w:r w:rsidR="00E533D1" w:rsidRPr="00D75EC9">
        <w:rPr>
          <w:rFonts w:ascii="Times New Roman" w:hAnsi="Times New Roman"/>
        </w:rPr>
        <w:t>m</w:t>
      </w:r>
      <w:r w:rsidR="009634C5" w:rsidRPr="00D75EC9">
        <w:rPr>
          <w:rFonts w:ascii="Times New Roman" w:hAnsi="Times New Roman"/>
        </w:rPr>
        <w:t>isconduct</w:t>
      </w:r>
      <w:r w:rsidR="004D11D0" w:rsidRPr="00D75EC9">
        <w:rPr>
          <w:rFonts w:ascii="Times New Roman" w:hAnsi="Times New Roman"/>
        </w:rPr>
        <w:t xml:space="preserve">. Those 20 respects were divided into nine head allegations, </w:t>
      </w:r>
      <w:r w:rsidR="004D11D0" w:rsidRPr="00D75EC9">
        <w:rPr>
          <w:rFonts w:ascii="Times New Roman" w:hAnsi="Times New Roman"/>
        </w:rPr>
        <w:lastRenderedPageBreak/>
        <w:t>many of which contained sub</w:t>
      </w:r>
      <w:r w:rsidR="004D11D0" w:rsidRPr="00D75EC9">
        <w:rPr>
          <w:rFonts w:ascii="Times New Roman" w:hAnsi="Times New Roman"/>
        </w:rPr>
        <w:noBreakHyphen/>
        <w:t>allegations,</w:t>
      </w:r>
      <w:r w:rsidR="009634C5" w:rsidRPr="00D75EC9">
        <w:rPr>
          <w:rFonts w:ascii="Times New Roman" w:hAnsi="Times New Roman"/>
        </w:rPr>
        <w:t xml:space="preserve"> includ</w:t>
      </w:r>
      <w:r w:rsidR="004D11D0" w:rsidRPr="00D75EC9">
        <w:rPr>
          <w:rFonts w:ascii="Times New Roman" w:hAnsi="Times New Roman"/>
        </w:rPr>
        <w:t>ing</w:t>
      </w:r>
      <w:r w:rsidR="009634C5" w:rsidRPr="00D75EC9">
        <w:rPr>
          <w:rFonts w:ascii="Times New Roman" w:hAnsi="Times New Roman"/>
        </w:rPr>
        <w:t>: deliberate disclosure by Dr</w:t>
      </w:r>
      <w:r w:rsidR="00680D9B" w:rsidRPr="00D75EC9">
        <w:rPr>
          <w:rFonts w:ascii="Times New Roman" w:hAnsi="Times New Roman"/>
        </w:rPr>
        <w:t> </w:t>
      </w:r>
      <w:proofErr w:type="spellStart"/>
      <w:r w:rsidR="009634C5" w:rsidRPr="00D75EC9">
        <w:rPr>
          <w:rFonts w:ascii="Times New Roman" w:hAnsi="Times New Roman"/>
        </w:rPr>
        <w:t>Ridd</w:t>
      </w:r>
      <w:proofErr w:type="spellEnd"/>
      <w:r w:rsidR="009634C5" w:rsidRPr="00D75EC9">
        <w:rPr>
          <w:rFonts w:ascii="Times New Roman" w:hAnsi="Times New Roman"/>
        </w:rPr>
        <w:t xml:space="preserve"> of </w:t>
      </w:r>
      <w:r w:rsidR="00366484" w:rsidRPr="00D75EC9">
        <w:rPr>
          <w:rFonts w:ascii="Times New Roman" w:hAnsi="Times New Roman"/>
        </w:rPr>
        <w:t xml:space="preserve">confidential </w:t>
      </w:r>
      <w:r w:rsidR="009634C5" w:rsidRPr="00D75EC9">
        <w:rPr>
          <w:rFonts w:ascii="Times New Roman" w:hAnsi="Times New Roman"/>
        </w:rPr>
        <w:t xml:space="preserve">information to </w:t>
      </w:r>
      <w:r w:rsidR="009634C5" w:rsidRPr="00D75EC9">
        <w:rPr>
          <w:rFonts w:ascii="Times New Roman" w:hAnsi="Times New Roman"/>
          <w:i/>
          <w:iCs/>
        </w:rPr>
        <w:t xml:space="preserve">The Australian </w:t>
      </w:r>
      <w:r w:rsidR="009634C5" w:rsidRPr="00D75EC9">
        <w:rPr>
          <w:rFonts w:ascii="Times New Roman" w:hAnsi="Times New Roman"/>
        </w:rPr>
        <w:t>newspaper in around November 2017</w:t>
      </w:r>
      <w:r w:rsidR="00FB6BF4" w:rsidRPr="00D75EC9">
        <w:rPr>
          <w:rFonts w:ascii="Times New Roman" w:hAnsi="Times New Roman"/>
        </w:rPr>
        <w:t>,</w:t>
      </w:r>
      <w:r w:rsidR="00366484" w:rsidRPr="00D75EC9">
        <w:rPr>
          <w:rFonts w:ascii="Times New Roman" w:hAnsi="Times New Roman"/>
        </w:rPr>
        <w:t xml:space="preserve"> being </w:t>
      </w:r>
      <w:r w:rsidR="00FE423D" w:rsidRPr="00D75EC9">
        <w:rPr>
          <w:rFonts w:ascii="Times New Roman" w:hAnsi="Times New Roman"/>
        </w:rPr>
        <w:t>correspondence contained in his affidavit filed in the proceeding in the Federal Circuit Court</w:t>
      </w:r>
      <w:r w:rsidR="009634C5" w:rsidRPr="00D75EC9">
        <w:rPr>
          <w:rFonts w:ascii="Times New Roman" w:hAnsi="Times New Roman"/>
        </w:rPr>
        <w:t xml:space="preserve">; </w:t>
      </w:r>
      <w:r w:rsidR="00366484" w:rsidRPr="00D75EC9">
        <w:rPr>
          <w:rFonts w:ascii="Times New Roman" w:hAnsi="Times New Roman"/>
        </w:rPr>
        <w:t>publishing confidential documents relating to the 2016 and 2017 disciplinary processes</w:t>
      </w:r>
      <w:r w:rsidR="00854017" w:rsidRPr="00D75EC9">
        <w:rPr>
          <w:rFonts w:ascii="Times New Roman" w:hAnsi="Times New Roman"/>
        </w:rPr>
        <w:t>,</w:t>
      </w:r>
      <w:r w:rsidR="00366484" w:rsidRPr="00D75EC9">
        <w:rPr>
          <w:rFonts w:ascii="Times New Roman" w:hAnsi="Times New Roman"/>
        </w:rPr>
        <w:t xml:space="preserve"> </w:t>
      </w:r>
      <w:r w:rsidR="000E38A8" w:rsidRPr="00D75EC9">
        <w:rPr>
          <w:rFonts w:ascii="Times New Roman" w:hAnsi="Times New Roman"/>
        </w:rPr>
        <w:t xml:space="preserve">which </w:t>
      </w:r>
      <w:r w:rsidR="00FB6BF4" w:rsidRPr="00D75EC9">
        <w:rPr>
          <w:rFonts w:ascii="Times New Roman" w:hAnsi="Times New Roman"/>
        </w:rPr>
        <w:t xml:space="preserve">had </w:t>
      </w:r>
      <w:r w:rsidR="000E38A8" w:rsidRPr="00D75EC9">
        <w:rPr>
          <w:rFonts w:ascii="Times New Roman" w:hAnsi="Times New Roman"/>
        </w:rPr>
        <w:t xml:space="preserve">led to the </w:t>
      </w:r>
      <w:r w:rsidR="009E6CDA" w:rsidRPr="00D75EC9">
        <w:rPr>
          <w:rFonts w:ascii="Times New Roman" w:hAnsi="Times New Roman"/>
        </w:rPr>
        <w:t>2016</w:t>
      </w:r>
      <w:r w:rsidR="000E38A8" w:rsidRPr="00D75EC9">
        <w:rPr>
          <w:rFonts w:ascii="Times New Roman" w:hAnsi="Times New Roman"/>
        </w:rPr>
        <w:t xml:space="preserve"> Censure and the Final Censure; "deliberately and repeatedly" breaching confidentiality directions given to him by JCU, including </w:t>
      </w:r>
      <w:r w:rsidR="00FC44E7" w:rsidRPr="00D75EC9">
        <w:rPr>
          <w:rFonts w:ascii="Times New Roman" w:hAnsi="Times New Roman"/>
        </w:rPr>
        <w:t>disclosing</w:t>
      </w:r>
      <w:r w:rsidR="001850A2" w:rsidRPr="00D75EC9">
        <w:rPr>
          <w:rFonts w:ascii="Times New Roman" w:hAnsi="Times New Roman"/>
        </w:rPr>
        <w:t xml:space="preserve"> information</w:t>
      </w:r>
      <w:r w:rsidR="00D0321B" w:rsidRPr="00D75EC9">
        <w:rPr>
          <w:rFonts w:ascii="Times New Roman" w:hAnsi="Times New Roman"/>
        </w:rPr>
        <w:t xml:space="preserve"> </w:t>
      </w:r>
      <w:r w:rsidR="000E38A8" w:rsidRPr="00D75EC9">
        <w:rPr>
          <w:rFonts w:ascii="Times New Roman" w:hAnsi="Times New Roman"/>
        </w:rPr>
        <w:t xml:space="preserve">to journalists; damaging </w:t>
      </w:r>
      <w:r w:rsidR="00EB52C8" w:rsidRPr="00D75EC9">
        <w:rPr>
          <w:rFonts w:ascii="Times New Roman" w:hAnsi="Times New Roman"/>
        </w:rPr>
        <w:t>JCU</w:t>
      </w:r>
      <w:r w:rsidR="000E38A8" w:rsidRPr="00D75EC9">
        <w:rPr>
          <w:rFonts w:ascii="Times New Roman" w:hAnsi="Times New Roman"/>
        </w:rPr>
        <w:t xml:space="preserve">'s reputation </w:t>
      </w:r>
      <w:r w:rsidR="003E4F10" w:rsidRPr="00D75EC9">
        <w:rPr>
          <w:rFonts w:ascii="Times New Roman" w:hAnsi="Times New Roman"/>
        </w:rPr>
        <w:t xml:space="preserve">by making comments </w:t>
      </w:r>
      <w:r w:rsidR="000E38A8" w:rsidRPr="00D75EC9">
        <w:rPr>
          <w:rFonts w:ascii="Times New Roman" w:hAnsi="Times New Roman"/>
        </w:rPr>
        <w:t>without proper basis</w:t>
      </w:r>
      <w:r w:rsidR="00571494" w:rsidRPr="00D75EC9">
        <w:rPr>
          <w:rFonts w:ascii="Times New Roman" w:hAnsi="Times New Roman"/>
        </w:rPr>
        <w:t xml:space="preserve"> and in deliberate disregard </w:t>
      </w:r>
      <w:r w:rsidR="00E40858" w:rsidRPr="00D75EC9">
        <w:rPr>
          <w:rFonts w:ascii="Times New Roman" w:hAnsi="Times New Roman"/>
        </w:rPr>
        <w:t xml:space="preserve">of his obligations to </w:t>
      </w:r>
      <w:r w:rsidR="002042D8" w:rsidRPr="00D75EC9">
        <w:rPr>
          <w:rFonts w:ascii="Times New Roman" w:hAnsi="Times New Roman"/>
        </w:rPr>
        <w:t>JCU</w:t>
      </w:r>
      <w:r w:rsidR="000E38A8" w:rsidRPr="00D75EC9">
        <w:rPr>
          <w:rFonts w:ascii="Times New Roman" w:hAnsi="Times New Roman"/>
        </w:rPr>
        <w:t>;</w:t>
      </w:r>
      <w:r w:rsidR="00E40858" w:rsidRPr="00D75EC9">
        <w:rPr>
          <w:rFonts w:ascii="Times New Roman" w:hAnsi="Times New Roman"/>
        </w:rPr>
        <w:t xml:space="preserve"> </w:t>
      </w:r>
      <w:r w:rsidR="006703CD" w:rsidRPr="00D75EC9">
        <w:rPr>
          <w:rFonts w:ascii="Times New Roman" w:hAnsi="Times New Roman"/>
        </w:rPr>
        <w:t xml:space="preserve">communicating to a student </w:t>
      </w:r>
      <w:r w:rsidR="00F40884" w:rsidRPr="00D75EC9">
        <w:rPr>
          <w:rFonts w:ascii="Times New Roman" w:hAnsi="Times New Roman"/>
        </w:rPr>
        <w:t>in a manner that directly or indirectly trivialised, satirised</w:t>
      </w:r>
      <w:r w:rsidR="00E82D52" w:rsidRPr="00D75EC9">
        <w:rPr>
          <w:rFonts w:ascii="Times New Roman" w:hAnsi="Times New Roman"/>
        </w:rPr>
        <w:t>,</w:t>
      </w:r>
      <w:r w:rsidR="00F40884" w:rsidRPr="00D75EC9">
        <w:rPr>
          <w:rFonts w:ascii="Times New Roman" w:hAnsi="Times New Roman"/>
        </w:rPr>
        <w:t xml:space="preserve"> or parodied </w:t>
      </w:r>
      <w:r w:rsidR="000F2A49" w:rsidRPr="00D75EC9">
        <w:rPr>
          <w:rFonts w:ascii="Times New Roman" w:hAnsi="Times New Roman"/>
        </w:rPr>
        <w:t>JCU</w:t>
      </w:r>
      <w:r w:rsidR="00F40884" w:rsidRPr="00D75EC9">
        <w:rPr>
          <w:rFonts w:ascii="Times New Roman" w:hAnsi="Times New Roman"/>
        </w:rPr>
        <w:t>'s disciplinary action against him</w:t>
      </w:r>
      <w:r w:rsidR="008C464B" w:rsidRPr="00D75EC9">
        <w:rPr>
          <w:rFonts w:ascii="Times New Roman" w:hAnsi="Times New Roman"/>
        </w:rPr>
        <w:t>;</w:t>
      </w:r>
      <w:r w:rsidR="00301A18" w:rsidRPr="00D75EC9">
        <w:rPr>
          <w:rFonts w:ascii="Times New Roman" w:hAnsi="Times New Roman"/>
        </w:rPr>
        <w:t xml:space="preserve"> publishing comments about the disciplinary process that </w:t>
      </w:r>
      <w:r w:rsidR="006952CC" w:rsidRPr="00D75EC9">
        <w:rPr>
          <w:rFonts w:ascii="Times New Roman" w:hAnsi="Times New Roman"/>
        </w:rPr>
        <w:t xml:space="preserve">were said to be </w:t>
      </w:r>
      <w:r w:rsidR="00301A18" w:rsidRPr="00D75EC9">
        <w:rPr>
          <w:rFonts w:ascii="Times New Roman" w:hAnsi="Times New Roman"/>
        </w:rPr>
        <w:t>untrue, misleading</w:t>
      </w:r>
      <w:r w:rsidR="004E52BC" w:rsidRPr="00D75EC9">
        <w:rPr>
          <w:rFonts w:ascii="Times New Roman" w:hAnsi="Times New Roman"/>
        </w:rPr>
        <w:t>,</w:t>
      </w:r>
      <w:r w:rsidR="00301A18" w:rsidRPr="00D75EC9">
        <w:rPr>
          <w:rFonts w:ascii="Times New Roman" w:hAnsi="Times New Roman"/>
        </w:rPr>
        <w:t xml:space="preserve"> or not full or frank; </w:t>
      </w:r>
      <w:r w:rsidR="008A2AD4" w:rsidRPr="00D75EC9">
        <w:rPr>
          <w:rFonts w:ascii="Times New Roman" w:hAnsi="Times New Roman"/>
        </w:rPr>
        <w:t>communicating with another staff member in a manner that was threatening, insubordinate</w:t>
      </w:r>
      <w:r w:rsidR="004E52BC" w:rsidRPr="00D75EC9">
        <w:rPr>
          <w:rFonts w:ascii="Times New Roman" w:hAnsi="Times New Roman"/>
        </w:rPr>
        <w:t>,</w:t>
      </w:r>
      <w:r w:rsidR="00E778F0" w:rsidRPr="00D75EC9">
        <w:rPr>
          <w:rFonts w:ascii="Times New Roman" w:hAnsi="Times New Roman"/>
        </w:rPr>
        <w:t xml:space="preserve"> or disrespectful; and preferring his own interests and those of the Institute of Public Affairs </w:t>
      </w:r>
      <w:r w:rsidR="00E5504C" w:rsidRPr="00D75EC9">
        <w:rPr>
          <w:rFonts w:ascii="Times New Roman" w:hAnsi="Times New Roman"/>
        </w:rPr>
        <w:t xml:space="preserve">above the interests of </w:t>
      </w:r>
      <w:r w:rsidR="004D6ADD" w:rsidRPr="00D75EC9">
        <w:rPr>
          <w:rFonts w:ascii="Times New Roman" w:hAnsi="Times New Roman"/>
        </w:rPr>
        <w:t>JCU</w:t>
      </w:r>
      <w:r w:rsidR="00E5504C" w:rsidRPr="00D75EC9">
        <w:rPr>
          <w:rFonts w:ascii="Times New Roman" w:hAnsi="Times New Roman"/>
        </w:rPr>
        <w:t xml:space="preserve"> in breach of his obligations to avoid conflicts of interest</w:t>
      </w:r>
      <w:r w:rsidR="00366484" w:rsidRPr="00D75EC9">
        <w:rPr>
          <w:rFonts w:ascii="Times New Roman" w:hAnsi="Times New Roman"/>
        </w:rPr>
        <w:t>.</w:t>
      </w:r>
    </w:p>
    <w:p w14:paraId="6ECD1305" w14:textId="3EE4BA5C" w:rsidR="00366484" w:rsidRPr="00D75EC9" w:rsidRDefault="000E38A8"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366484" w:rsidRPr="00D75EC9">
        <w:rPr>
          <w:rFonts w:ascii="Times New Roman" w:hAnsi="Times New Roman"/>
        </w:rPr>
        <w:t>Apart from Dr</w:t>
      </w:r>
      <w:r w:rsidR="00ED6FD6" w:rsidRPr="00D75EC9">
        <w:rPr>
          <w:rFonts w:ascii="Times New Roman" w:hAnsi="Times New Roman"/>
        </w:rPr>
        <w:t> </w:t>
      </w:r>
      <w:proofErr w:type="spellStart"/>
      <w:r w:rsidR="00366484" w:rsidRPr="00D75EC9">
        <w:rPr>
          <w:rFonts w:ascii="Times New Roman" w:hAnsi="Times New Roman"/>
        </w:rPr>
        <w:t>Ridd's</w:t>
      </w:r>
      <w:proofErr w:type="spellEnd"/>
      <w:r w:rsidR="00366484" w:rsidRPr="00D75EC9">
        <w:rPr>
          <w:rFonts w:ascii="Times New Roman" w:hAnsi="Times New Roman"/>
        </w:rPr>
        <w:t xml:space="preserve"> submission about his confidentiality obligations being subject to the cl</w:t>
      </w:r>
      <w:r w:rsidR="001C03C7" w:rsidRPr="00D75EC9">
        <w:rPr>
          <w:rFonts w:ascii="Times New Roman" w:hAnsi="Times New Roman"/>
        </w:rPr>
        <w:t> </w:t>
      </w:r>
      <w:r w:rsidR="00366484" w:rsidRPr="00D75EC9">
        <w:rPr>
          <w:rFonts w:ascii="Times New Roman" w:hAnsi="Times New Roman"/>
        </w:rPr>
        <w:t xml:space="preserve">14 intellectual freedom, which should not be accepted for the reasons already given, none of these </w:t>
      </w:r>
      <w:r w:rsidR="00184F85" w:rsidRPr="00D75EC9">
        <w:rPr>
          <w:rFonts w:ascii="Times New Roman" w:hAnsi="Times New Roman"/>
        </w:rPr>
        <w:t xml:space="preserve">findings of serious misconduct </w:t>
      </w:r>
      <w:r w:rsidR="00C46C14" w:rsidRPr="00D75EC9">
        <w:rPr>
          <w:rFonts w:ascii="Times New Roman" w:hAnsi="Times New Roman"/>
        </w:rPr>
        <w:t xml:space="preserve">was </w:t>
      </w:r>
      <w:r w:rsidR="00184F85" w:rsidRPr="00D75EC9">
        <w:rPr>
          <w:rFonts w:ascii="Times New Roman" w:hAnsi="Times New Roman"/>
        </w:rPr>
        <w:t>challenged</w:t>
      </w:r>
      <w:r w:rsidR="00366484" w:rsidRPr="00D75EC9">
        <w:rPr>
          <w:rFonts w:ascii="Times New Roman" w:hAnsi="Times New Roman"/>
        </w:rPr>
        <w:t>. It appears to have been assumed throughout the</w:t>
      </w:r>
      <w:r w:rsidR="002B182C" w:rsidRPr="00D75EC9">
        <w:rPr>
          <w:rFonts w:ascii="Times New Roman" w:hAnsi="Times New Roman"/>
        </w:rPr>
        <w:t>se</w:t>
      </w:r>
      <w:r w:rsidR="00366484" w:rsidRPr="00D75EC9">
        <w:rPr>
          <w:rFonts w:ascii="Times New Roman" w:hAnsi="Times New Roman"/>
        </w:rPr>
        <w:t xml:space="preserve"> proceedings that all </w:t>
      </w:r>
      <w:r w:rsidR="002B182C" w:rsidRPr="00D75EC9">
        <w:rPr>
          <w:rFonts w:ascii="Times New Roman" w:hAnsi="Times New Roman"/>
        </w:rPr>
        <w:t xml:space="preserve">of </w:t>
      </w:r>
      <w:r w:rsidR="00366484" w:rsidRPr="00D75EC9">
        <w:rPr>
          <w:rFonts w:ascii="Times New Roman" w:hAnsi="Times New Roman"/>
        </w:rPr>
        <w:t>the information subject to these breach of confidentiality allegations (</w:t>
      </w:r>
      <w:proofErr w:type="spellStart"/>
      <w:r w:rsidR="00366484" w:rsidRPr="00D75EC9">
        <w:rPr>
          <w:rFonts w:ascii="Times New Roman" w:hAnsi="Times New Roman"/>
        </w:rPr>
        <w:t>i</w:t>
      </w:r>
      <w:proofErr w:type="spellEnd"/>
      <w:r w:rsidR="00366484" w:rsidRPr="00D75EC9">
        <w:rPr>
          <w:rFonts w:ascii="Times New Roman" w:hAnsi="Times New Roman"/>
        </w:rPr>
        <w:t>)</w:t>
      </w:r>
      <w:r w:rsidR="001C03C7" w:rsidRPr="00D75EC9">
        <w:rPr>
          <w:rFonts w:ascii="Times New Roman" w:hAnsi="Times New Roman"/>
        </w:rPr>
        <w:t> </w:t>
      </w:r>
      <w:r w:rsidR="00366484" w:rsidRPr="00D75EC9">
        <w:rPr>
          <w:rFonts w:ascii="Times New Roman" w:hAnsi="Times New Roman"/>
        </w:rPr>
        <w:t xml:space="preserve">concerned the parties involved or </w:t>
      </w:r>
      <w:r w:rsidR="00B33443" w:rsidRPr="00D75EC9">
        <w:rPr>
          <w:rFonts w:ascii="Times New Roman" w:hAnsi="Times New Roman"/>
        </w:rPr>
        <w:t xml:space="preserve">concerned </w:t>
      </w:r>
      <w:r w:rsidR="00366484" w:rsidRPr="00D75EC9">
        <w:rPr>
          <w:rFonts w:ascii="Times New Roman" w:hAnsi="Times New Roman"/>
        </w:rPr>
        <w:t>information</w:t>
      </w:r>
      <w:r w:rsidR="00B33443" w:rsidRPr="00D75EC9">
        <w:rPr>
          <w:rFonts w:ascii="Times New Roman" w:hAnsi="Times New Roman"/>
        </w:rPr>
        <w:t xml:space="preserve"> that had been</w:t>
      </w:r>
      <w:r w:rsidR="00366484" w:rsidRPr="00D75EC9">
        <w:rPr>
          <w:rFonts w:ascii="Times New Roman" w:hAnsi="Times New Roman"/>
        </w:rPr>
        <w:t xml:space="preserve"> gathered and recorded </w:t>
      </w:r>
      <w:r w:rsidR="00B33443" w:rsidRPr="00D75EC9">
        <w:rPr>
          <w:rFonts w:ascii="Times New Roman" w:hAnsi="Times New Roman"/>
        </w:rPr>
        <w:t xml:space="preserve">as part of the disciplinary process </w:t>
      </w:r>
      <w:r w:rsidR="00366484" w:rsidRPr="00D75EC9">
        <w:rPr>
          <w:rFonts w:ascii="Times New Roman" w:hAnsi="Times New Roman"/>
        </w:rPr>
        <w:t>and (ii)</w:t>
      </w:r>
      <w:r w:rsidR="001C03C7" w:rsidRPr="00D75EC9">
        <w:rPr>
          <w:rFonts w:ascii="Times New Roman" w:hAnsi="Times New Roman"/>
        </w:rPr>
        <w:t> </w:t>
      </w:r>
      <w:r w:rsidR="00366484" w:rsidRPr="00D75EC9">
        <w:rPr>
          <w:rFonts w:ascii="Times New Roman" w:hAnsi="Times New Roman"/>
        </w:rPr>
        <w:t>was not already in the public domain</w:t>
      </w:r>
      <w:r w:rsidR="00183B17" w:rsidRPr="00D75EC9">
        <w:rPr>
          <w:rFonts w:ascii="Times New Roman" w:hAnsi="Times New Roman"/>
        </w:rPr>
        <w:t>,</w:t>
      </w:r>
      <w:r w:rsidR="00366484" w:rsidRPr="00D75EC9">
        <w:rPr>
          <w:rFonts w:ascii="Times New Roman" w:hAnsi="Times New Roman"/>
        </w:rPr>
        <w:t xml:space="preserve"> including </w:t>
      </w:r>
      <w:r w:rsidR="00E05384" w:rsidRPr="00D75EC9">
        <w:rPr>
          <w:rFonts w:ascii="Times New Roman" w:hAnsi="Times New Roman"/>
        </w:rPr>
        <w:t xml:space="preserve">not </w:t>
      </w:r>
      <w:r w:rsidR="00366484" w:rsidRPr="00D75EC9">
        <w:rPr>
          <w:rFonts w:ascii="Times New Roman" w:hAnsi="Times New Roman"/>
        </w:rPr>
        <w:t>in any open court hearings in the proceedings commenced in the Federal Circuit Court on 20</w:t>
      </w:r>
      <w:r w:rsidR="001C03C7" w:rsidRPr="00D75EC9">
        <w:rPr>
          <w:rFonts w:ascii="Times New Roman" w:hAnsi="Times New Roman"/>
        </w:rPr>
        <w:t> </w:t>
      </w:r>
      <w:r w:rsidR="00366484" w:rsidRPr="00D75EC9">
        <w:rPr>
          <w:rFonts w:ascii="Times New Roman" w:hAnsi="Times New Roman"/>
        </w:rPr>
        <w:t>November</w:t>
      </w:r>
      <w:r w:rsidR="001C03C7" w:rsidRPr="00D75EC9">
        <w:rPr>
          <w:rFonts w:ascii="Times New Roman" w:hAnsi="Times New Roman"/>
        </w:rPr>
        <w:t> </w:t>
      </w:r>
      <w:r w:rsidR="00366484" w:rsidRPr="00D75EC9">
        <w:rPr>
          <w:rFonts w:ascii="Times New Roman" w:hAnsi="Times New Roman"/>
        </w:rPr>
        <w:t>2017.</w:t>
      </w:r>
    </w:p>
    <w:p w14:paraId="2DDEFA86" w14:textId="0171B983" w:rsidR="00A85F35" w:rsidRPr="00D75EC9" w:rsidRDefault="009634C5" w:rsidP="00D75EC9">
      <w:pPr>
        <w:pStyle w:val="FixListStyle"/>
        <w:spacing w:after="260" w:line="280" w:lineRule="exact"/>
        <w:ind w:right="0"/>
        <w:jc w:val="both"/>
        <w:rPr>
          <w:rFonts w:ascii="Times New Roman" w:hAnsi="Times New Roman"/>
        </w:rPr>
      </w:pPr>
      <w:r w:rsidRPr="00D75EC9">
        <w:rPr>
          <w:rFonts w:ascii="Times New Roman" w:hAnsi="Times New Roman"/>
        </w:rPr>
        <w:tab/>
        <w:t>On 13</w:t>
      </w:r>
      <w:r w:rsidR="001C03C7" w:rsidRPr="00D75EC9">
        <w:rPr>
          <w:rFonts w:ascii="Times New Roman" w:hAnsi="Times New Roman"/>
        </w:rPr>
        <w:t> </w:t>
      </w:r>
      <w:r w:rsidRPr="00D75EC9">
        <w:rPr>
          <w:rFonts w:ascii="Times New Roman" w:hAnsi="Times New Roman"/>
        </w:rPr>
        <w:t>April</w:t>
      </w:r>
      <w:r w:rsidR="001C03C7" w:rsidRPr="00D75EC9">
        <w:rPr>
          <w:rFonts w:ascii="Times New Roman" w:hAnsi="Times New Roman"/>
        </w:rPr>
        <w:t> </w:t>
      </w:r>
      <w:r w:rsidRPr="00D75EC9">
        <w:rPr>
          <w:rFonts w:ascii="Times New Roman" w:hAnsi="Times New Roman"/>
        </w:rPr>
        <w:t>2018, the Deputy Vice-Chancellor of JCU</w:t>
      </w:r>
      <w:r w:rsidR="000B2A93" w:rsidRPr="00D75EC9">
        <w:rPr>
          <w:rFonts w:ascii="Times New Roman" w:hAnsi="Times New Roman"/>
        </w:rPr>
        <w:t xml:space="preserve"> </w:t>
      </w:r>
      <w:r w:rsidR="00F938F6" w:rsidRPr="00D75EC9">
        <w:rPr>
          <w:rFonts w:ascii="Times New Roman" w:hAnsi="Times New Roman"/>
        </w:rPr>
        <w:t xml:space="preserve">made a preliminary determination </w:t>
      </w:r>
      <w:r w:rsidR="000B2A93" w:rsidRPr="00D75EC9">
        <w:rPr>
          <w:rFonts w:ascii="Times New Roman" w:hAnsi="Times New Roman"/>
        </w:rPr>
        <w:t>under cl</w:t>
      </w:r>
      <w:r w:rsidR="0008293E" w:rsidRPr="00D75EC9">
        <w:rPr>
          <w:rFonts w:ascii="Times New Roman" w:hAnsi="Times New Roman"/>
        </w:rPr>
        <w:t> </w:t>
      </w:r>
      <w:r w:rsidR="000B2A93" w:rsidRPr="00D75EC9">
        <w:rPr>
          <w:rFonts w:ascii="Times New Roman" w:hAnsi="Times New Roman"/>
        </w:rPr>
        <w:t>54.3.6 of the Enterprise Agreement</w:t>
      </w:r>
      <w:r w:rsidR="006D45B1" w:rsidRPr="00D75EC9">
        <w:rPr>
          <w:rFonts w:ascii="Times New Roman" w:hAnsi="Times New Roman"/>
        </w:rPr>
        <w:t xml:space="preserve"> that Dr</w:t>
      </w:r>
      <w:r w:rsidR="0008293E" w:rsidRPr="00D75EC9">
        <w:rPr>
          <w:rFonts w:ascii="Times New Roman" w:hAnsi="Times New Roman"/>
        </w:rPr>
        <w:t> </w:t>
      </w:r>
      <w:proofErr w:type="spellStart"/>
      <w:r w:rsidR="006D45B1" w:rsidRPr="00D75EC9">
        <w:rPr>
          <w:rFonts w:ascii="Times New Roman" w:hAnsi="Times New Roman"/>
        </w:rPr>
        <w:t>Ridd</w:t>
      </w:r>
      <w:proofErr w:type="spellEnd"/>
      <w:r w:rsidR="006D45B1" w:rsidRPr="00D75EC9">
        <w:rPr>
          <w:rFonts w:ascii="Times New Roman" w:hAnsi="Times New Roman"/>
        </w:rPr>
        <w:t xml:space="preserve"> had engaged in serious misconduct </w:t>
      </w:r>
      <w:r w:rsidR="003932C5" w:rsidRPr="00D75EC9">
        <w:rPr>
          <w:rFonts w:ascii="Times New Roman" w:hAnsi="Times New Roman"/>
        </w:rPr>
        <w:t xml:space="preserve">as alleged </w:t>
      </w:r>
      <w:r w:rsidR="001C1EDE" w:rsidRPr="00D75EC9">
        <w:rPr>
          <w:rFonts w:ascii="Times New Roman" w:hAnsi="Times New Roman"/>
        </w:rPr>
        <w:t xml:space="preserve">in </w:t>
      </w:r>
      <w:r w:rsidRPr="00D75EC9">
        <w:rPr>
          <w:rFonts w:ascii="Times New Roman" w:hAnsi="Times New Roman"/>
        </w:rPr>
        <w:t xml:space="preserve">relation to </w:t>
      </w:r>
      <w:r w:rsidR="00615FC0" w:rsidRPr="00D75EC9">
        <w:rPr>
          <w:rFonts w:ascii="Times New Roman" w:hAnsi="Times New Roman"/>
        </w:rPr>
        <w:t xml:space="preserve">18 </w:t>
      </w:r>
      <w:r w:rsidRPr="00D75EC9">
        <w:rPr>
          <w:rFonts w:ascii="Times New Roman" w:hAnsi="Times New Roman"/>
        </w:rPr>
        <w:t xml:space="preserve">of the </w:t>
      </w:r>
      <w:r w:rsidR="00615FC0" w:rsidRPr="00D75EC9">
        <w:rPr>
          <w:rFonts w:ascii="Times New Roman" w:hAnsi="Times New Roman"/>
        </w:rPr>
        <w:t xml:space="preserve">20 </w:t>
      </w:r>
      <w:r w:rsidR="00EA712C" w:rsidRPr="00D75EC9">
        <w:rPr>
          <w:rFonts w:ascii="Times New Roman" w:hAnsi="Times New Roman"/>
        </w:rPr>
        <w:t>respects</w:t>
      </w:r>
      <w:r w:rsidR="00F938F6" w:rsidRPr="00D75EC9">
        <w:rPr>
          <w:rFonts w:ascii="Times New Roman" w:hAnsi="Times New Roman"/>
        </w:rPr>
        <w:t xml:space="preserve">. </w:t>
      </w:r>
      <w:r w:rsidR="00052D09" w:rsidRPr="00D75EC9">
        <w:rPr>
          <w:rFonts w:ascii="Times New Roman" w:hAnsi="Times New Roman"/>
        </w:rPr>
        <w:t xml:space="preserve">Only </w:t>
      </w:r>
      <w:r w:rsidR="005939C2" w:rsidRPr="00D75EC9">
        <w:rPr>
          <w:rFonts w:ascii="Times New Roman" w:hAnsi="Times New Roman"/>
        </w:rPr>
        <w:t xml:space="preserve">two </w:t>
      </w:r>
      <w:r w:rsidR="004D11D0" w:rsidRPr="00D75EC9">
        <w:rPr>
          <w:rFonts w:ascii="Times New Roman" w:hAnsi="Times New Roman"/>
        </w:rPr>
        <w:t>sub</w:t>
      </w:r>
      <w:r w:rsidR="004D11D0" w:rsidRPr="00D75EC9">
        <w:rPr>
          <w:rFonts w:ascii="Times New Roman" w:hAnsi="Times New Roman"/>
        </w:rPr>
        <w:noBreakHyphen/>
      </w:r>
      <w:r w:rsidR="005939C2" w:rsidRPr="00D75EC9">
        <w:rPr>
          <w:rFonts w:ascii="Times New Roman" w:hAnsi="Times New Roman"/>
        </w:rPr>
        <w:t xml:space="preserve">allegations were found to be unsubstantiated. </w:t>
      </w:r>
      <w:r w:rsidR="001C1532" w:rsidRPr="00D75EC9">
        <w:rPr>
          <w:rFonts w:ascii="Times New Roman" w:hAnsi="Times New Roman"/>
        </w:rPr>
        <w:t>That is, the Deputy Vice</w:t>
      </w:r>
      <w:r w:rsidR="001C1532" w:rsidRPr="00D75EC9">
        <w:rPr>
          <w:rFonts w:ascii="Times New Roman" w:hAnsi="Times New Roman"/>
        </w:rPr>
        <w:noBreakHyphen/>
        <w:t>Chancellor made 18 findings of serious misconduct against Dr </w:t>
      </w:r>
      <w:proofErr w:type="spellStart"/>
      <w:r w:rsidR="001C1532" w:rsidRPr="00D75EC9">
        <w:rPr>
          <w:rFonts w:ascii="Times New Roman" w:hAnsi="Times New Roman"/>
        </w:rPr>
        <w:t>Ridd</w:t>
      </w:r>
      <w:proofErr w:type="spellEnd"/>
      <w:r w:rsidR="001C1532" w:rsidRPr="00D75EC9">
        <w:rPr>
          <w:rFonts w:ascii="Times New Roman" w:hAnsi="Times New Roman"/>
        </w:rPr>
        <w:t xml:space="preserve">. </w:t>
      </w:r>
      <w:r w:rsidR="005939C2" w:rsidRPr="00D75EC9">
        <w:rPr>
          <w:rFonts w:ascii="Times New Roman" w:hAnsi="Times New Roman"/>
        </w:rPr>
        <w:t>The Deputy Vice</w:t>
      </w:r>
      <w:r w:rsidR="00052D09" w:rsidRPr="00D75EC9">
        <w:rPr>
          <w:rFonts w:ascii="Times New Roman" w:hAnsi="Times New Roman"/>
        </w:rPr>
        <w:noBreakHyphen/>
      </w:r>
      <w:r w:rsidR="005939C2" w:rsidRPr="00D75EC9">
        <w:rPr>
          <w:rFonts w:ascii="Times New Roman" w:hAnsi="Times New Roman"/>
        </w:rPr>
        <w:t>Chancellor's</w:t>
      </w:r>
      <w:r w:rsidR="006214AA" w:rsidRPr="00D75EC9">
        <w:rPr>
          <w:rFonts w:ascii="Times New Roman" w:hAnsi="Times New Roman"/>
        </w:rPr>
        <w:t xml:space="preserve"> conclusion </w:t>
      </w:r>
      <w:r w:rsidR="005939C2" w:rsidRPr="00D75EC9">
        <w:rPr>
          <w:rFonts w:ascii="Times New Roman" w:hAnsi="Times New Roman"/>
        </w:rPr>
        <w:t xml:space="preserve">was </w:t>
      </w:r>
      <w:r w:rsidR="006D45B1" w:rsidRPr="00D75EC9">
        <w:rPr>
          <w:rFonts w:ascii="Times New Roman" w:hAnsi="Times New Roman"/>
        </w:rPr>
        <w:t>that the appropriate disciplinary penalty was termination of Dr</w:t>
      </w:r>
      <w:r w:rsidR="00EE629D" w:rsidRPr="00D75EC9">
        <w:rPr>
          <w:rFonts w:ascii="Times New Roman" w:hAnsi="Times New Roman"/>
        </w:rPr>
        <w:t> </w:t>
      </w:r>
      <w:proofErr w:type="spellStart"/>
      <w:r w:rsidR="006D45B1" w:rsidRPr="00D75EC9">
        <w:rPr>
          <w:rFonts w:ascii="Times New Roman" w:hAnsi="Times New Roman"/>
        </w:rPr>
        <w:t>Ridd's</w:t>
      </w:r>
      <w:proofErr w:type="spellEnd"/>
      <w:r w:rsidR="006D45B1" w:rsidRPr="00D75EC9">
        <w:rPr>
          <w:rFonts w:ascii="Times New Roman" w:hAnsi="Times New Roman"/>
        </w:rPr>
        <w:t xml:space="preserve"> employmen</w:t>
      </w:r>
      <w:r w:rsidR="00BD32B4" w:rsidRPr="00D75EC9">
        <w:rPr>
          <w:rFonts w:ascii="Times New Roman" w:hAnsi="Times New Roman"/>
        </w:rPr>
        <w:t>t</w:t>
      </w:r>
      <w:r w:rsidR="006D45B1" w:rsidRPr="00D75EC9">
        <w:rPr>
          <w:rFonts w:ascii="Times New Roman" w:hAnsi="Times New Roman"/>
        </w:rPr>
        <w:t>. The Deputy Vice</w:t>
      </w:r>
      <w:r w:rsidR="00B802BF" w:rsidRPr="00D75EC9">
        <w:rPr>
          <w:rFonts w:ascii="Times New Roman" w:hAnsi="Times New Roman"/>
        </w:rPr>
        <w:noBreakHyphen/>
      </w:r>
      <w:r w:rsidR="006D45B1" w:rsidRPr="00D75EC9">
        <w:rPr>
          <w:rFonts w:ascii="Times New Roman" w:hAnsi="Times New Roman"/>
        </w:rPr>
        <w:t>Chancellor concluded that Dr</w:t>
      </w:r>
      <w:r w:rsidR="0008293E" w:rsidRPr="00D75EC9">
        <w:rPr>
          <w:rFonts w:ascii="Times New Roman" w:hAnsi="Times New Roman"/>
        </w:rPr>
        <w:t> </w:t>
      </w:r>
      <w:proofErr w:type="spellStart"/>
      <w:r w:rsidR="006D45B1" w:rsidRPr="00D75EC9">
        <w:rPr>
          <w:rFonts w:ascii="Times New Roman" w:hAnsi="Times New Roman"/>
        </w:rPr>
        <w:t>Ridd's</w:t>
      </w:r>
      <w:proofErr w:type="spellEnd"/>
      <w:r w:rsidR="006D45B1" w:rsidRPr="00D75EC9">
        <w:rPr>
          <w:rFonts w:ascii="Times New Roman" w:hAnsi="Times New Roman"/>
        </w:rPr>
        <w:t xml:space="preserve"> "behaviour in regards to each allegation, individually and collectively, is serious and destructive of the necessary trust and confidence for the continuation of the employment relationship" and that "[</w:t>
      </w:r>
      <w:proofErr w:type="spellStart"/>
      <w:r w:rsidR="006D45B1" w:rsidRPr="00D75EC9">
        <w:rPr>
          <w:rFonts w:ascii="Times New Roman" w:hAnsi="Times New Roman"/>
        </w:rPr>
        <w:t>i</w:t>
      </w:r>
      <w:proofErr w:type="spellEnd"/>
      <w:r w:rsidR="006D45B1" w:rsidRPr="00D75EC9">
        <w:rPr>
          <w:rFonts w:ascii="Times New Roman" w:hAnsi="Times New Roman"/>
        </w:rPr>
        <w:t>]</w:t>
      </w:r>
      <w:proofErr w:type="spellStart"/>
      <w:r w:rsidR="006D45B1" w:rsidRPr="00D75EC9">
        <w:rPr>
          <w:rFonts w:ascii="Times New Roman" w:hAnsi="Times New Roman"/>
        </w:rPr>
        <w:t>ndividually</w:t>
      </w:r>
      <w:proofErr w:type="spellEnd"/>
      <w:r w:rsidR="006D45B1" w:rsidRPr="00D75EC9">
        <w:rPr>
          <w:rFonts w:ascii="Times New Roman" w:hAnsi="Times New Roman"/>
        </w:rPr>
        <w:t>, and collectively, the allegations demonstrate a pattern of deliberate Serious Misconduct".</w:t>
      </w:r>
      <w:r w:rsidR="005C7526" w:rsidRPr="00D75EC9">
        <w:rPr>
          <w:rFonts w:ascii="Times New Roman" w:hAnsi="Times New Roman"/>
        </w:rPr>
        <w:t xml:space="preserve"> </w:t>
      </w:r>
      <w:r w:rsidR="002C229A" w:rsidRPr="00D75EC9">
        <w:rPr>
          <w:rFonts w:ascii="Times New Roman" w:hAnsi="Times New Roman"/>
        </w:rPr>
        <w:t xml:space="preserve">None of these </w:t>
      </w:r>
      <w:r w:rsidR="00905817" w:rsidRPr="00D75EC9">
        <w:rPr>
          <w:rFonts w:ascii="Times New Roman" w:hAnsi="Times New Roman"/>
        </w:rPr>
        <w:t xml:space="preserve">findings </w:t>
      </w:r>
      <w:r w:rsidR="00C46C14" w:rsidRPr="00D75EC9">
        <w:rPr>
          <w:rFonts w:ascii="Times New Roman" w:hAnsi="Times New Roman"/>
        </w:rPr>
        <w:t xml:space="preserve">was </w:t>
      </w:r>
      <w:r w:rsidR="005E4F36" w:rsidRPr="00D75EC9">
        <w:rPr>
          <w:rFonts w:ascii="Times New Roman" w:hAnsi="Times New Roman"/>
        </w:rPr>
        <w:t xml:space="preserve">in respect of expressions of opinions or ideas within </w:t>
      </w:r>
      <w:r w:rsidR="00905817" w:rsidRPr="00D75EC9">
        <w:rPr>
          <w:rFonts w:ascii="Times New Roman" w:hAnsi="Times New Roman"/>
        </w:rPr>
        <w:t>Dr</w:t>
      </w:r>
      <w:r w:rsidR="00EE629D" w:rsidRPr="00D75EC9">
        <w:rPr>
          <w:rFonts w:ascii="Times New Roman" w:hAnsi="Times New Roman"/>
        </w:rPr>
        <w:t> </w:t>
      </w:r>
      <w:proofErr w:type="spellStart"/>
      <w:r w:rsidR="00905817" w:rsidRPr="00D75EC9">
        <w:rPr>
          <w:rFonts w:ascii="Times New Roman" w:hAnsi="Times New Roman"/>
        </w:rPr>
        <w:t>Ridd's</w:t>
      </w:r>
      <w:proofErr w:type="spellEnd"/>
      <w:r w:rsidR="00905817" w:rsidRPr="00D75EC9">
        <w:rPr>
          <w:rFonts w:ascii="Times New Roman" w:hAnsi="Times New Roman"/>
        </w:rPr>
        <w:t xml:space="preserve"> academic expertise.</w:t>
      </w:r>
      <w:r w:rsidR="00AE7CFA" w:rsidRPr="00D75EC9">
        <w:rPr>
          <w:rFonts w:ascii="Times New Roman" w:hAnsi="Times New Roman"/>
        </w:rPr>
        <w:t xml:space="preserve"> And Dr</w:t>
      </w:r>
      <w:r w:rsidR="00EE629D" w:rsidRPr="00D75EC9">
        <w:rPr>
          <w:rFonts w:ascii="Times New Roman" w:hAnsi="Times New Roman"/>
        </w:rPr>
        <w:t> </w:t>
      </w:r>
      <w:proofErr w:type="spellStart"/>
      <w:r w:rsidR="00AE7CFA" w:rsidRPr="00D75EC9">
        <w:rPr>
          <w:rFonts w:ascii="Times New Roman" w:hAnsi="Times New Roman"/>
        </w:rPr>
        <w:t>Ridd</w:t>
      </w:r>
      <w:proofErr w:type="spellEnd"/>
      <w:r w:rsidR="00AE7CFA" w:rsidRPr="00D75EC9">
        <w:rPr>
          <w:rFonts w:ascii="Times New Roman" w:hAnsi="Times New Roman"/>
        </w:rPr>
        <w:t xml:space="preserve"> did not suggest that any </w:t>
      </w:r>
      <w:r w:rsidR="00313A24" w:rsidRPr="00D75EC9">
        <w:rPr>
          <w:rFonts w:ascii="Times New Roman" w:hAnsi="Times New Roman"/>
        </w:rPr>
        <w:t xml:space="preserve">of these findings were in respect of </w:t>
      </w:r>
      <w:r w:rsidR="00AE7CFA" w:rsidRPr="00D75EC9">
        <w:rPr>
          <w:rFonts w:ascii="Times New Roman" w:hAnsi="Times New Roman"/>
        </w:rPr>
        <w:t xml:space="preserve">criticism of </w:t>
      </w:r>
      <w:r w:rsidR="00D057E1" w:rsidRPr="00D75EC9">
        <w:rPr>
          <w:rFonts w:ascii="Times New Roman" w:hAnsi="Times New Roman"/>
        </w:rPr>
        <w:t>JCU's decisions or its processes "through applicable processes".</w:t>
      </w:r>
    </w:p>
    <w:p w14:paraId="2418A769" w14:textId="125AB5AA" w:rsidR="00AB6B3E" w:rsidRPr="00D75EC9" w:rsidRDefault="006214AA" w:rsidP="00D75EC9">
      <w:pPr>
        <w:pStyle w:val="FixListStyle"/>
        <w:spacing w:after="260" w:line="280" w:lineRule="exact"/>
        <w:ind w:right="0"/>
        <w:jc w:val="both"/>
        <w:rPr>
          <w:rFonts w:ascii="Times New Roman" w:hAnsi="Times New Roman"/>
        </w:rPr>
      </w:pPr>
      <w:r w:rsidRPr="00D75EC9">
        <w:rPr>
          <w:rFonts w:ascii="Times New Roman" w:hAnsi="Times New Roman"/>
        </w:rPr>
        <w:lastRenderedPageBreak/>
        <w:tab/>
      </w:r>
      <w:r w:rsidR="00C03AF8" w:rsidRPr="00D75EC9">
        <w:rPr>
          <w:rFonts w:ascii="Times New Roman" w:hAnsi="Times New Roman"/>
        </w:rPr>
        <w:t>Following the preliminary decision of the Deputy Vice</w:t>
      </w:r>
      <w:r w:rsidR="00D34FE2" w:rsidRPr="00D75EC9">
        <w:rPr>
          <w:rFonts w:ascii="Times New Roman" w:hAnsi="Times New Roman"/>
        </w:rPr>
        <w:noBreakHyphen/>
      </w:r>
      <w:r w:rsidR="00C03AF8" w:rsidRPr="00D75EC9">
        <w:rPr>
          <w:rFonts w:ascii="Times New Roman" w:hAnsi="Times New Roman"/>
        </w:rPr>
        <w:t>Chancellor,</w:t>
      </w:r>
      <w:r w:rsidR="00ED2F50" w:rsidRPr="00D75EC9">
        <w:rPr>
          <w:rFonts w:ascii="Times New Roman" w:hAnsi="Times New Roman"/>
        </w:rPr>
        <w:t xml:space="preserve"> Dr</w:t>
      </w:r>
      <w:r w:rsidR="00170D51" w:rsidRPr="00D75EC9">
        <w:rPr>
          <w:rFonts w:ascii="Times New Roman" w:hAnsi="Times New Roman"/>
        </w:rPr>
        <w:t> </w:t>
      </w:r>
      <w:proofErr w:type="spellStart"/>
      <w:r w:rsidR="003769B8" w:rsidRPr="00D75EC9">
        <w:rPr>
          <w:rFonts w:ascii="Times New Roman" w:hAnsi="Times New Roman"/>
        </w:rPr>
        <w:t>Ridd</w:t>
      </w:r>
      <w:proofErr w:type="spellEnd"/>
      <w:r w:rsidR="004608B6" w:rsidRPr="00D75EC9">
        <w:rPr>
          <w:rFonts w:ascii="Times New Roman" w:hAnsi="Times New Roman"/>
        </w:rPr>
        <w:t>, through his solicitors,</w:t>
      </w:r>
      <w:r w:rsidR="003769B8" w:rsidRPr="00D75EC9">
        <w:rPr>
          <w:rFonts w:ascii="Times New Roman" w:hAnsi="Times New Roman"/>
        </w:rPr>
        <w:t xml:space="preserve"> </w:t>
      </w:r>
      <w:r w:rsidR="00CD7369" w:rsidRPr="00D75EC9">
        <w:rPr>
          <w:rFonts w:ascii="Times New Roman" w:hAnsi="Times New Roman"/>
        </w:rPr>
        <w:t>made</w:t>
      </w:r>
      <w:r w:rsidR="00C03AF8" w:rsidRPr="00D75EC9">
        <w:rPr>
          <w:rFonts w:ascii="Times New Roman" w:hAnsi="Times New Roman"/>
        </w:rPr>
        <w:t xml:space="preserve"> a final submission to the Vice</w:t>
      </w:r>
      <w:r w:rsidR="00B802BF" w:rsidRPr="00D75EC9">
        <w:rPr>
          <w:rFonts w:ascii="Times New Roman" w:hAnsi="Times New Roman"/>
        </w:rPr>
        <w:noBreakHyphen/>
      </w:r>
      <w:r w:rsidR="00C03AF8" w:rsidRPr="00D75EC9">
        <w:rPr>
          <w:rFonts w:ascii="Times New Roman" w:hAnsi="Times New Roman"/>
        </w:rPr>
        <w:t xml:space="preserve">Chancellor </w:t>
      </w:r>
      <w:r w:rsidR="00CD7369" w:rsidRPr="00D75EC9">
        <w:rPr>
          <w:rFonts w:ascii="Times New Roman" w:hAnsi="Times New Roman"/>
        </w:rPr>
        <w:t>under cl</w:t>
      </w:r>
      <w:r w:rsidR="00170D51" w:rsidRPr="00D75EC9">
        <w:rPr>
          <w:rFonts w:ascii="Times New Roman" w:hAnsi="Times New Roman"/>
        </w:rPr>
        <w:t> </w:t>
      </w:r>
      <w:r w:rsidR="00CD7369" w:rsidRPr="00D75EC9">
        <w:rPr>
          <w:rFonts w:ascii="Times New Roman" w:hAnsi="Times New Roman"/>
        </w:rPr>
        <w:t xml:space="preserve">54.4 of the Enterprise Agreement. </w:t>
      </w:r>
      <w:r w:rsidR="004608B6" w:rsidRPr="00D75EC9">
        <w:rPr>
          <w:rFonts w:ascii="Times New Roman" w:hAnsi="Times New Roman"/>
        </w:rPr>
        <w:t>On 2</w:t>
      </w:r>
      <w:r w:rsidR="00170D51" w:rsidRPr="00D75EC9">
        <w:rPr>
          <w:rFonts w:ascii="Times New Roman" w:hAnsi="Times New Roman"/>
        </w:rPr>
        <w:t> </w:t>
      </w:r>
      <w:r w:rsidR="004608B6" w:rsidRPr="00D75EC9">
        <w:rPr>
          <w:rFonts w:ascii="Times New Roman" w:hAnsi="Times New Roman"/>
        </w:rPr>
        <w:t>May</w:t>
      </w:r>
      <w:r w:rsidR="00170D51" w:rsidRPr="00D75EC9">
        <w:rPr>
          <w:rFonts w:ascii="Times New Roman" w:hAnsi="Times New Roman"/>
        </w:rPr>
        <w:t> </w:t>
      </w:r>
      <w:r w:rsidR="004608B6" w:rsidRPr="00D75EC9">
        <w:rPr>
          <w:rFonts w:ascii="Times New Roman" w:hAnsi="Times New Roman"/>
        </w:rPr>
        <w:t>2018, the Vice</w:t>
      </w:r>
      <w:r w:rsidR="00B802BF" w:rsidRPr="00D75EC9">
        <w:rPr>
          <w:rFonts w:ascii="Times New Roman" w:hAnsi="Times New Roman"/>
        </w:rPr>
        <w:noBreakHyphen/>
      </w:r>
      <w:r w:rsidR="004608B6" w:rsidRPr="00D75EC9">
        <w:rPr>
          <w:rFonts w:ascii="Times New Roman" w:hAnsi="Times New Roman"/>
        </w:rPr>
        <w:t xml:space="preserve">Chancellor made a </w:t>
      </w:r>
      <w:r w:rsidRPr="00D75EC9">
        <w:rPr>
          <w:rFonts w:ascii="Times New Roman" w:hAnsi="Times New Roman"/>
        </w:rPr>
        <w:t>final determination</w:t>
      </w:r>
      <w:r w:rsidR="00605E87" w:rsidRPr="00D75EC9">
        <w:rPr>
          <w:rFonts w:ascii="Times New Roman" w:hAnsi="Times New Roman"/>
        </w:rPr>
        <w:t xml:space="preserve"> </w:t>
      </w:r>
      <w:r w:rsidR="004608B6" w:rsidRPr="00D75EC9">
        <w:rPr>
          <w:rFonts w:ascii="Times New Roman" w:hAnsi="Times New Roman"/>
        </w:rPr>
        <w:t xml:space="preserve">under </w:t>
      </w:r>
      <w:r w:rsidR="00131A87" w:rsidRPr="00D75EC9">
        <w:rPr>
          <w:rFonts w:ascii="Times New Roman" w:hAnsi="Times New Roman"/>
        </w:rPr>
        <w:t>cl</w:t>
      </w:r>
      <w:r w:rsidR="00170D51" w:rsidRPr="00D75EC9">
        <w:rPr>
          <w:rFonts w:ascii="Times New Roman" w:hAnsi="Times New Roman"/>
        </w:rPr>
        <w:t> </w:t>
      </w:r>
      <w:r w:rsidR="00131A87" w:rsidRPr="00D75EC9">
        <w:rPr>
          <w:rFonts w:ascii="Times New Roman" w:hAnsi="Times New Roman"/>
        </w:rPr>
        <w:t>54.5 of the Enterprise Agreement</w:t>
      </w:r>
      <w:r w:rsidR="00605E87" w:rsidRPr="00D75EC9">
        <w:rPr>
          <w:rFonts w:ascii="Times New Roman" w:hAnsi="Times New Roman"/>
        </w:rPr>
        <w:t>. The Vice</w:t>
      </w:r>
      <w:r w:rsidR="00B802BF" w:rsidRPr="00D75EC9">
        <w:rPr>
          <w:rFonts w:ascii="Times New Roman" w:hAnsi="Times New Roman"/>
        </w:rPr>
        <w:noBreakHyphen/>
      </w:r>
      <w:r w:rsidR="00605E87" w:rsidRPr="00D75EC9">
        <w:rPr>
          <w:rFonts w:ascii="Times New Roman" w:hAnsi="Times New Roman"/>
        </w:rPr>
        <w:t>Chancellor was satisfied that it was open to the Deputy Vice</w:t>
      </w:r>
      <w:r w:rsidR="00567F67" w:rsidRPr="00D75EC9">
        <w:rPr>
          <w:rFonts w:ascii="Times New Roman" w:hAnsi="Times New Roman"/>
        </w:rPr>
        <w:noBreakHyphen/>
      </w:r>
      <w:r w:rsidR="00605E87" w:rsidRPr="00D75EC9">
        <w:rPr>
          <w:rFonts w:ascii="Times New Roman" w:hAnsi="Times New Roman"/>
        </w:rPr>
        <w:t xml:space="preserve">Chancellor to make </w:t>
      </w:r>
      <w:r w:rsidR="008E3BC6" w:rsidRPr="00D75EC9">
        <w:rPr>
          <w:rFonts w:ascii="Times New Roman" w:hAnsi="Times New Roman"/>
        </w:rPr>
        <w:t>her</w:t>
      </w:r>
      <w:r w:rsidR="00605E87" w:rsidRPr="00D75EC9">
        <w:rPr>
          <w:rFonts w:ascii="Times New Roman" w:hAnsi="Times New Roman"/>
        </w:rPr>
        <w:t xml:space="preserve"> </w:t>
      </w:r>
      <w:r w:rsidR="000114E2" w:rsidRPr="00D75EC9">
        <w:rPr>
          <w:rFonts w:ascii="Times New Roman" w:hAnsi="Times New Roman"/>
        </w:rPr>
        <w:t xml:space="preserve">18 </w:t>
      </w:r>
      <w:r w:rsidR="00605E87" w:rsidRPr="00D75EC9">
        <w:rPr>
          <w:rFonts w:ascii="Times New Roman" w:hAnsi="Times New Roman"/>
        </w:rPr>
        <w:t xml:space="preserve">findings </w:t>
      </w:r>
      <w:r w:rsidR="008E3BC6" w:rsidRPr="00D75EC9">
        <w:rPr>
          <w:rFonts w:ascii="Times New Roman" w:hAnsi="Times New Roman"/>
        </w:rPr>
        <w:t xml:space="preserve">of </w:t>
      </w:r>
      <w:r w:rsidR="002B3DD7" w:rsidRPr="00D75EC9">
        <w:rPr>
          <w:rFonts w:ascii="Times New Roman" w:hAnsi="Times New Roman"/>
        </w:rPr>
        <w:t>serious</w:t>
      </w:r>
      <w:r w:rsidR="008E3BC6" w:rsidRPr="00D75EC9">
        <w:rPr>
          <w:rFonts w:ascii="Times New Roman" w:hAnsi="Times New Roman"/>
        </w:rPr>
        <w:t xml:space="preserve"> misconduct </w:t>
      </w:r>
      <w:r w:rsidR="007C2EBD" w:rsidRPr="00D75EC9">
        <w:rPr>
          <w:rFonts w:ascii="Times New Roman" w:hAnsi="Times New Roman"/>
        </w:rPr>
        <w:t>and that it was within the power of the Deputy Vice</w:t>
      </w:r>
      <w:r w:rsidR="00EE5977" w:rsidRPr="00D75EC9">
        <w:rPr>
          <w:rFonts w:ascii="Times New Roman" w:hAnsi="Times New Roman"/>
        </w:rPr>
        <w:noBreakHyphen/>
      </w:r>
      <w:r w:rsidR="007C2EBD" w:rsidRPr="00D75EC9">
        <w:rPr>
          <w:rFonts w:ascii="Times New Roman" w:hAnsi="Times New Roman"/>
        </w:rPr>
        <w:t>Chancellor to do so</w:t>
      </w:r>
      <w:r w:rsidR="008E3BC6" w:rsidRPr="00D75EC9">
        <w:rPr>
          <w:rFonts w:ascii="Times New Roman" w:hAnsi="Times New Roman"/>
        </w:rPr>
        <w:t xml:space="preserve">. </w:t>
      </w:r>
      <w:r w:rsidR="002015C8" w:rsidRPr="00D75EC9">
        <w:rPr>
          <w:rFonts w:ascii="Times New Roman" w:hAnsi="Times New Roman"/>
        </w:rPr>
        <w:t>The Vice</w:t>
      </w:r>
      <w:r w:rsidR="00EE5977" w:rsidRPr="00D75EC9">
        <w:rPr>
          <w:rFonts w:ascii="Times New Roman" w:hAnsi="Times New Roman"/>
        </w:rPr>
        <w:noBreakHyphen/>
      </w:r>
      <w:r w:rsidR="002015C8" w:rsidRPr="00D75EC9">
        <w:rPr>
          <w:rFonts w:ascii="Times New Roman" w:hAnsi="Times New Roman"/>
        </w:rPr>
        <w:t>Chancellor</w:t>
      </w:r>
      <w:r w:rsidR="004E2B74" w:rsidRPr="00D75EC9">
        <w:rPr>
          <w:rFonts w:ascii="Times New Roman" w:hAnsi="Times New Roman"/>
        </w:rPr>
        <w:t xml:space="preserve"> determined that Dr</w:t>
      </w:r>
      <w:r w:rsidR="00170D51" w:rsidRPr="00D75EC9">
        <w:rPr>
          <w:rFonts w:ascii="Times New Roman" w:hAnsi="Times New Roman"/>
        </w:rPr>
        <w:t> </w:t>
      </w:r>
      <w:proofErr w:type="spellStart"/>
      <w:r w:rsidR="004E2B74" w:rsidRPr="00D75EC9">
        <w:rPr>
          <w:rFonts w:ascii="Times New Roman" w:hAnsi="Times New Roman"/>
        </w:rPr>
        <w:t>Ridd's</w:t>
      </w:r>
      <w:proofErr w:type="spellEnd"/>
      <w:r w:rsidR="004E2B74" w:rsidRPr="00D75EC9">
        <w:rPr>
          <w:rFonts w:ascii="Times New Roman" w:hAnsi="Times New Roman"/>
        </w:rPr>
        <w:t xml:space="preserve"> employment should be terminated. </w:t>
      </w:r>
      <w:r w:rsidR="008C7D90" w:rsidRPr="00D75EC9">
        <w:rPr>
          <w:rFonts w:ascii="Times New Roman" w:hAnsi="Times New Roman"/>
        </w:rPr>
        <w:t>Much of the</w:t>
      </w:r>
      <w:r w:rsidR="004E2B74" w:rsidRPr="00D75EC9">
        <w:rPr>
          <w:rFonts w:ascii="Times New Roman" w:hAnsi="Times New Roman"/>
        </w:rPr>
        <w:t xml:space="preserve"> Vice</w:t>
      </w:r>
      <w:r w:rsidR="00EE5977" w:rsidRPr="00D75EC9">
        <w:rPr>
          <w:rFonts w:ascii="Times New Roman" w:hAnsi="Times New Roman"/>
        </w:rPr>
        <w:noBreakHyphen/>
      </w:r>
      <w:r w:rsidR="004E2B74" w:rsidRPr="00D75EC9">
        <w:rPr>
          <w:rFonts w:ascii="Times New Roman" w:hAnsi="Times New Roman"/>
        </w:rPr>
        <w:t>Chancellor's reasoning</w:t>
      </w:r>
      <w:r w:rsidR="002015C8" w:rsidRPr="00D75EC9">
        <w:rPr>
          <w:rFonts w:ascii="Times New Roman" w:hAnsi="Times New Roman"/>
        </w:rPr>
        <w:t xml:space="preserve"> </w:t>
      </w:r>
      <w:r w:rsidRPr="00D75EC9">
        <w:rPr>
          <w:rFonts w:ascii="Times New Roman" w:hAnsi="Times New Roman"/>
        </w:rPr>
        <w:t xml:space="preserve">was </w:t>
      </w:r>
      <w:r w:rsidR="008C7D90" w:rsidRPr="00D75EC9">
        <w:rPr>
          <w:rFonts w:ascii="Times New Roman" w:hAnsi="Times New Roman"/>
        </w:rPr>
        <w:t xml:space="preserve">concerned with the </w:t>
      </w:r>
      <w:r w:rsidR="000114E2" w:rsidRPr="00D75EC9">
        <w:rPr>
          <w:rFonts w:ascii="Times New Roman" w:hAnsi="Times New Roman"/>
        </w:rPr>
        <w:t>18</w:t>
      </w:r>
      <w:r w:rsidR="000114E2" w:rsidRPr="00D75EC9" w:rsidDel="00283A47">
        <w:rPr>
          <w:rFonts w:ascii="Times New Roman" w:hAnsi="Times New Roman"/>
        </w:rPr>
        <w:t xml:space="preserve"> </w:t>
      </w:r>
      <w:r w:rsidR="006C67A6" w:rsidRPr="00D75EC9">
        <w:rPr>
          <w:rFonts w:ascii="Times New Roman" w:hAnsi="Times New Roman"/>
        </w:rPr>
        <w:t>findings</w:t>
      </w:r>
      <w:r w:rsidR="00A96C15" w:rsidRPr="00D75EC9">
        <w:rPr>
          <w:rFonts w:ascii="Times New Roman" w:hAnsi="Times New Roman"/>
        </w:rPr>
        <w:t xml:space="preserve"> </w:t>
      </w:r>
      <w:r w:rsidR="006C67A6" w:rsidRPr="00D75EC9">
        <w:rPr>
          <w:rFonts w:ascii="Times New Roman" w:hAnsi="Times New Roman"/>
        </w:rPr>
        <w:t>of serious misconduct</w:t>
      </w:r>
      <w:r w:rsidR="00A96C15" w:rsidRPr="00D75EC9">
        <w:rPr>
          <w:rFonts w:ascii="Times New Roman" w:hAnsi="Times New Roman"/>
        </w:rPr>
        <w:t xml:space="preserve"> by the Deputy Vice</w:t>
      </w:r>
      <w:r w:rsidR="00A96C15" w:rsidRPr="00D75EC9">
        <w:rPr>
          <w:rFonts w:ascii="Times New Roman" w:hAnsi="Times New Roman"/>
        </w:rPr>
        <w:noBreakHyphen/>
        <w:t>Chancellor</w:t>
      </w:r>
      <w:r w:rsidR="00B47297" w:rsidRPr="00D75EC9">
        <w:rPr>
          <w:rFonts w:ascii="Times New Roman" w:hAnsi="Times New Roman"/>
        </w:rPr>
        <w:t xml:space="preserve">, individually </w:t>
      </w:r>
      <w:r w:rsidR="008C7D90" w:rsidRPr="00D75EC9">
        <w:rPr>
          <w:rFonts w:ascii="Times New Roman" w:hAnsi="Times New Roman"/>
        </w:rPr>
        <w:t>and</w:t>
      </w:r>
      <w:r w:rsidR="00B47297" w:rsidRPr="00D75EC9">
        <w:rPr>
          <w:rFonts w:ascii="Times New Roman" w:hAnsi="Times New Roman"/>
        </w:rPr>
        <w:t xml:space="preserve"> collectively</w:t>
      </w:r>
      <w:r w:rsidR="004F218A" w:rsidRPr="00D75EC9">
        <w:rPr>
          <w:rFonts w:ascii="Times New Roman" w:hAnsi="Times New Roman"/>
        </w:rPr>
        <w:t>,</w:t>
      </w:r>
      <w:r w:rsidR="00E458BF" w:rsidRPr="00D75EC9">
        <w:rPr>
          <w:rFonts w:ascii="Times New Roman" w:hAnsi="Times New Roman"/>
        </w:rPr>
        <w:t xml:space="preserve"> as being destructive of the </w:t>
      </w:r>
      <w:r w:rsidR="002B5F80" w:rsidRPr="00D75EC9">
        <w:rPr>
          <w:rFonts w:ascii="Times New Roman" w:hAnsi="Times New Roman"/>
        </w:rPr>
        <w:t>necessary trust and confidence for the continuation of the employment relationship</w:t>
      </w:r>
      <w:r w:rsidR="006C67A6" w:rsidRPr="00D75EC9">
        <w:rPr>
          <w:rFonts w:ascii="Times New Roman" w:hAnsi="Times New Roman"/>
        </w:rPr>
        <w:t>.</w:t>
      </w:r>
    </w:p>
    <w:p w14:paraId="75EB4447" w14:textId="73430502" w:rsidR="006E2E43" w:rsidRPr="00D75EC9" w:rsidRDefault="00AB6B3E"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C32005" w:rsidRPr="00D75EC9">
        <w:rPr>
          <w:rFonts w:ascii="Times New Roman" w:hAnsi="Times New Roman"/>
        </w:rPr>
        <w:t xml:space="preserve">Unlike the decision of the Deputy </w:t>
      </w:r>
      <w:r w:rsidR="009D4C3E" w:rsidRPr="00D75EC9">
        <w:rPr>
          <w:rFonts w:ascii="Times New Roman" w:hAnsi="Times New Roman"/>
        </w:rPr>
        <w:t>Vice</w:t>
      </w:r>
      <w:r w:rsidR="00B802BF" w:rsidRPr="00D75EC9">
        <w:rPr>
          <w:rFonts w:ascii="Times New Roman" w:hAnsi="Times New Roman"/>
        </w:rPr>
        <w:noBreakHyphen/>
      </w:r>
      <w:r w:rsidR="009D4C3E" w:rsidRPr="00D75EC9">
        <w:rPr>
          <w:rFonts w:ascii="Times New Roman" w:hAnsi="Times New Roman"/>
        </w:rPr>
        <w:t xml:space="preserve">Chancellor, the </w:t>
      </w:r>
      <w:r w:rsidR="00276D8F" w:rsidRPr="00D75EC9">
        <w:rPr>
          <w:rFonts w:ascii="Times New Roman" w:hAnsi="Times New Roman"/>
        </w:rPr>
        <w:t>Vice</w:t>
      </w:r>
      <w:r w:rsidR="00A06B1C" w:rsidRPr="00D75EC9">
        <w:rPr>
          <w:rFonts w:ascii="Times New Roman" w:hAnsi="Times New Roman"/>
        </w:rPr>
        <w:noBreakHyphen/>
      </w:r>
      <w:r w:rsidR="00276D8F" w:rsidRPr="00D75EC9">
        <w:rPr>
          <w:rFonts w:ascii="Times New Roman" w:hAnsi="Times New Roman"/>
        </w:rPr>
        <w:t>Chancellor</w:t>
      </w:r>
      <w:r w:rsidR="009D4C3E" w:rsidRPr="00D75EC9">
        <w:rPr>
          <w:rFonts w:ascii="Times New Roman" w:hAnsi="Times New Roman"/>
        </w:rPr>
        <w:t xml:space="preserve"> also considered the </w:t>
      </w:r>
      <w:r w:rsidR="00FC016E" w:rsidRPr="00D75EC9">
        <w:rPr>
          <w:rFonts w:ascii="Times New Roman" w:hAnsi="Times New Roman"/>
        </w:rPr>
        <w:t xml:space="preserve">2016 </w:t>
      </w:r>
      <w:r w:rsidR="009D4C3E" w:rsidRPr="00D75EC9">
        <w:rPr>
          <w:rFonts w:ascii="Times New Roman" w:hAnsi="Times New Roman"/>
        </w:rPr>
        <w:t>Censure and the Final Censure</w:t>
      </w:r>
      <w:r w:rsidR="009F0419" w:rsidRPr="00D75EC9">
        <w:rPr>
          <w:rFonts w:ascii="Times New Roman" w:hAnsi="Times New Roman"/>
        </w:rPr>
        <w:t>. She did so</w:t>
      </w:r>
      <w:r w:rsidR="009D4C3E" w:rsidRPr="00D75EC9">
        <w:rPr>
          <w:rFonts w:ascii="Times New Roman" w:hAnsi="Times New Roman"/>
        </w:rPr>
        <w:t xml:space="preserve"> in the course of </w:t>
      </w:r>
      <w:r w:rsidR="00276D8F" w:rsidRPr="00D75EC9">
        <w:rPr>
          <w:rFonts w:ascii="Times New Roman" w:hAnsi="Times New Roman"/>
        </w:rPr>
        <w:t xml:space="preserve">reasoning </w:t>
      </w:r>
      <w:r w:rsidR="009069DC" w:rsidRPr="00D75EC9">
        <w:rPr>
          <w:rFonts w:ascii="Times New Roman" w:hAnsi="Times New Roman"/>
        </w:rPr>
        <w:t xml:space="preserve">to the conclusion </w:t>
      </w:r>
      <w:r w:rsidR="00276D8F" w:rsidRPr="00D75EC9">
        <w:rPr>
          <w:rFonts w:ascii="Times New Roman" w:hAnsi="Times New Roman"/>
        </w:rPr>
        <w:t>that "alternative sanctions would not be appropriate"</w:t>
      </w:r>
      <w:r w:rsidR="009D4C3E" w:rsidRPr="00D75EC9">
        <w:rPr>
          <w:rFonts w:ascii="Times New Roman" w:hAnsi="Times New Roman"/>
        </w:rPr>
        <w:t xml:space="preserve">. </w:t>
      </w:r>
      <w:r w:rsidR="00FC4A8F" w:rsidRPr="00D75EC9">
        <w:rPr>
          <w:rFonts w:ascii="Times New Roman" w:hAnsi="Times New Roman"/>
        </w:rPr>
        <w:t>However, the reliance by the Vice</w:t>
      </w:r>
      <w:r w:rsidR="00A12CDE" w:rsidRPr="00D75EC9">
        <w:rPr>
          <w:rFonts w:ascii="Times New Roman" w:hAnsi="Times New Roman"/>
        </w:rPr>
        <w:noBreakHyphen/>
      </w:r>
      <w:r w:rsidR="00FC4A8F" w:rsidRPr="00D75EC9">
        <w:rPr>
          <w:rFonts w:ascii="Times New Roman" w:hAnsi="Times New Roman"/>
        </w:rPr>
        <w:t xml:space="preserve">Chancellor upon </w:t>
      </w:r>
      <w:r w:rsidR="004213E0" w:rsidRPr="00D75EC9">
        <w:rPr>
          <w:rFonts w:ascii="Times New Roman" w:hAnsi="Times New Roman"/>
        </w:rPr>
        <w:t xml:space="preserve">the </w:t>
      </w:r>
      <w:r w:rsidR="00FC016E" w:rsidRPr="00D75EC9">
        <w:rPr>
          <w:rFonts w:ascii="Times New Roman" w:hAnsi="Times New Roman"/>
        </w:rPr>
        <w:t xml:space="preserve">2016 </w:t>
      </w:r>
      <w:r w:rsidR="004213E0" w:rsidRPr="00D75EC9">
        <w:rPr>
          <w:rFonts w:ascii="Times New Roman" w:hAnsi="Times New Roman"/>
        </w:rPr>
        <w:t xml:space="preserve">Censure and the Final Censure </w:t>
      </w:r>
      <w:r w:rsidR="00745DE1" w:rsidRPr="00D75EC9">
        <w:rPr>
          <w:rFonts w:ascii="Times New Roman" w:hAnsi="Times New Roman"/>
        </w:rPr>
        <w:t xml:space="preserve">focused upon the </w:t>
      </w:r>
      <w:r w:rsidR="00E12923" w:rsidRPr="00D75EC9">
        <w:rPr>
          <w:rFonts w:ascii="Times New Roman" w:hAnsi="Times New Roman"/>
        </w:rPr>
        <w:t xml:space="preserve">extent to which those censures </w:t>
      </w:r>
      <w:r w:rsidR="00D4155B" w:rsidRPr="00D75EC9">
        <w:rPr>
          <w:rFonts w:ascii="Times New Roman" w:hAnsi="Times New Roman"/>
        </w:rPr>
        <w:t xml:space="preserve">concerned </w:t>
      </w:r>
      <w:r w:rsidR="002D6945" w:rsidRPr="00D75EC9">
        <w:rPr>
          <w:rFonts w:ascii="Times New Roman" w:hAnsi="Times New Roman"/>
        </w:rPr>
        <w:t xml:space="preserve">conduct </w:t>
      </w:r>
      <w:r w:rsidR="004851F5" w:rsidRPr="00D75EC9">
        <w:rPr>
          <w:rFonts w:ascii="Times New Roman" w:hAnsi="Times New Roman"/>
        </w:rPr>
        <w:t>the same</w:t>
      </w:r>
      <w:r w:rsidR="002D6945" w:rsidRPr="00D75EC9">
        <w:rPr>
          <w:rFonts w:ascii="Times New Roman" w:hAnsi="Times New Roman"/>
        </w:rPr>
        <w:t xml:space="preserve"> as</w:t>
      </w:r>
      <w:r w:rsidR="004851F5" w:rsidRPr="00D75EC9">
        <w:rPr>
          <w:rFonts w:ascii="Times New Roman" w:hAnsi="Times New Roman"/>
        </w:rPr>
        <w:t xml:space="preserve"> or similar to that which the Deputy</w:t>
      </w:r>
      <w:r w:rsidR="00851CF4" w:rsidRPr="00D75EC9">
        <w:rPr>
          <w:rFonts w:ascii="Times New Roman" w:hAnsi="Times New Roman"/>
        </w:rPr>
        <w:t> </w:t>
      </w:r>
      <w:r w:rsidR="004851F5" w:rsidRPr="00D75EC9">
        <w:rPr>
          <w:rFonts w:ascii="Times New Roman" w:hAnsi="Times New Roman"/>
        </w:rPr>
        <w:t>Vice</w:t>
      </w:r>
      <w:r w:rsidR="00B802BF" w:rsidRPr="00D75EC9">
        <w:rPr>
          <w:rFonts w:ascii="Times New Roman" w:hAnsi="Times New Roman"/>
        </w:rPr>
        <w:noBreakHyphen/>
      </w:r>
      <w:r w:rsidR="004851F5" w:rsidRPr="00D75EC9">
        <w:rPr>
          <w:rFonts w:ascii="Times New Roman" w:hAnsi="Times New Roman"/>
        </w:rPr>
        <w:t xml:space="preserve">Chancellor had </w:t>
      </w:r>
      <w:r w:rsidR="00275E71" w:rsidRPr="00D75EC9">
        <w:rPr>
          <w:rFonts w:ascii="Times New Roman" w:hAnsi="Times New Roman"/>
        </w:rPr>
        <w:t xml:space="preserve">found to be serious misconduct. </w:t>
      </w:r>
      <w:r w:rsidR="005C4D39" w:rsidRPr="00D75EC9">
        <w:rPr>
          <w:rFonts w:ascii="Times New Roman" w:hAnsi="Times New Roman"/>
        </w:rPr>
        <w:t>The Vice</w:t>
      </w:r>
      <w:r w:rsidR="00B802BF" w:rsidRPr="00D75EC9">
        <w:rPr>
          <w:rFonts w:ascii="Times New Roman" w:hAnsi="Times New Roman"/>
        </w:rPr>
        <w:noBreakHyphen/>
      </w:r>
      <w:r w:rsidR="005C4D39" w:rsidRPr="00D75EC9">
        <w:rPr>
          <w:rFonts w:ascii="Times New Roman" w:hAnsi="Times New Roman"/>
        </w:rPr>
        <w:t xml:space="preserve">Chancellor said that </w:t>
      </w:r>
      <w:r w:rsidR="004213E0" w:rsidRPr="00D75EC9">
        <w:rPr>
          <w:rFonts w:ascii="Times New Roman" w:hAnsi="Times New Roman"/>
        </w:rPr>
        <w:t>Dr</w:t>
      </w:r>
      <w:r w:rsidR="007E1462" w:rsidRPr="00D75EC9">
        <w:rPr>
          <w:rFonts w:ascii="Times New Roman" w:hAnsi="Times New Roman"/>
        </w:rPr>
        <w:t> </w:t>
      </w:r>
      <w:proofErr w:type="spellStart"/>
      <w:r w:rsidR="004213E0" w:rsidRPr="00D75EC9">
        <w:rPr>
          <w:rFonts w:ascii="Times New Roman" w:hAnsi="Times New Roman"/>
        </w:rPr>
        <w:t>Ridd</w:t>
      </w:r>
      <w:proofErr w:type="spellEnd"/>
      <w:r w:rsidR="004213E0" w:rsidRPr="00D75EC9">
        <w:rPr>
          <w:rFonts w:ascii="Times New Roman" w:hAnsi="Times New Roman"/>
        </w:rPr>
        <w:t xml:space="preserve"> had been "twice censured for similar conduct"</w:t>
      </w:r>
      <w:r w:rsidR="00DD723D" w:rsidRPr="00D75EC9">
        <w:rPr>
          <w:rFonts w:ascii="Times New Roman" w:hAnsi="Times New Roman"/>
        </w:rPr>
        <w:t xml:space="preserve"> </w:t>
      </w:r>
      <w:r w:rsidR="00D300BC" w:rsidRPr="00D75EC9">
        <w:rPr>
          <w:rFonts w:ascii="Times New Roman" w:hAnsi="Times New Roman"/>
        </w:rPr>
        <w:t>to</w:t>
      </w:r>
      <w:r w:rsidR="00DD723D" w:rsidRPr="00D75EC9">
        <w:rPr>
          <w:rFonts w:ascii="Times New Roman" w:hAnsi="Times New Roman"/>
        </w:rPr>
        <w:t xml:space="preserve"> the instances of serious misconduct found by the Deputy Vice</w:t>
      </w:r>
      <w:r w:rsidR="00B802BF" w:rsidRPr="00D75EC9">
        <w:rPr>
          <w:rFonts w:ascii="Times New Roman" w:hAnsi="Times New Roman"/>
        </w:rPr>
        <w:noBreakHyphen/>
      </w:r>
      <w:r w:rsidR="00DD723D" w:rsidRPr="00D75EC9">
        <w:rPr>
          <w:rFonts w:ascii="Times New Roman" w:hAnsi="Times New Roman"/>
        </w:rPr>
        <w:t>Chancellor</w:t>
      </w:r>
      <w:r w:rsidR="00245B5C" w:rsidRPr="00D75EC9">
        <w:rPr>
          <w:rFonts w:ascii="Times New Roman" w:hAnsi="Times New Roman"/>
          <w:b/>
        </w:rPr>
        <w:t xml:space="preserve"> </w:t>
      </w:r>
      <w:r w:rsidR="00461C83" w:rsidRPr="00D75EC9">
        <w:rPr>
          <w:rFonts w:ascii="Times New Roman" w:hAnsi="Times New Roman"/>
          <w:bCs/>
        </w:rPr>
        <w:t xml:space="preserve">and that </w:t>
      </w:r>
      <w:r w:rsidR="00851CF4" w:rsidRPr="00D75EC9">
        <w:rPr>
          <w:rFonts w:ascii="Times New Roman" w:hAnsi="Times New Roman"/>
        </w:rPr>
        <w:t>Dr </w:t>
      </w:r>
      <w:proofErr w:type="spellStart"/>
      <w:r w:rsidR="00851CF4" w:rsidRPr="00D75EC9">
        <w:rPr>
          <w:rFonts w:ascii="Times New Roman" w:hAnsi="Times New Roman"/>
        </w:rPr>
        <w:t>Ridd</w:t>
      </w:r>
      <w:proofErr w:type="spellEnd"/>
      <w:r w:rsidR="00851CF4" w:rsidRPr="00D75EC9">
        <w:rPr>
          <w:rFonts w:ascii="Times New Roman" w:hAnsi="Times New Roman"/>
          <w:bCs/>
        </w:rPr>
        <w:t xml:space="preserve"> </w:t>
      </w:r>
      <w:r w:rsidR="00501AA5" w:rsidRPr="00D75EC9">
        <w:rPr>
          <w:rFonts w:ascii="Times New Roman" w:hAnsi="Times New Roman"/>
          <w:bCs/>
        </w:rPr>
        <w:t xml:space="preserve">had repeated "the same conduct </w:t>
      </w:r>
      <w:r w:rsidR="00795279" w:rsidRPr="00D75EC9">
        <w:rPr>
          <w:rFonts w:ascii="Times New Roman" w:hAnsi="Times New Roman"/>
          <w:bCs/>
        </w:rPr>
        <w:t>for which [he had</w:t>
      </w:r>
      <w:r w:rsidR="0047102A" w:rsidRPr="00D75EC9">
        <w:rPr>
          <w:rFonts w:ascii="Times New Roman" w:hAnsi="Times New Roman"/>
          <w:bCs/>
        </w:rPr>
        <w:t>]</w:t>
      </w:r>
      <w:r w:rsidR="00795279" w:rsidRPr="00D75EC9">
        <w:rPr>
          <w:rFonts w:ascii="Times New Roman" w:hAnsi="Times New Roman"/>
          <w:bCs/>
        </w:rPr>
        <w:t xml:space="preserve"> previously been censured"</w:t>
      </w:r>
      <w:r w:rsidR="003F40FD" w:rsidRPr="00D75EC9">
        <w:rPr>
          <w:rFonts w:ascii="Times New Roman" w:hAnsi="Times New Roman"/>
        </w:rPr>
        <w:t>.</w:t>
      </w:r>
      <w:r w:rsidR="00700AA3" w:rsidRPr="00D75EC9">
        <w:rPr>
          <w:rFonts w:ascii="Times New Roman" w:hAnsi="Times New Roman"/>
        </w:rPr>
        <w:t xml:space="preserve"> </w:t>
      </w:r>
      <w:r w:rsidR="00D300BC" w:rsidRPr="00D75EC9">
        <w:rPr>
          <w:rFonts w:ascii="Times New Roman" w:hAnsi="Times New Roman"/>
        </w:rPr>
        <w:t>And for the reasons already given</w:t>
      </w:r>
      <w:r w:rsidR="0022265B" w:rsidRPr="00D75EC9">
        <w:rPr>
          <w:rFonts w:ascii="Times New Roman" w:hAnsi="Times New Roman"/>
        </w:rPr>
        <w:t>,</w:t>
      </w:r>
      <w:r w:rsidR="00D300BC" w:rsidRPr="00D75EC9">
        <w:rPr>
          <w:rFonts w:ascii="Times New Roman" w:hAnsi="Times New Roman"/>
        </w:rPr>
        <w:t xml:space="preserve"> </w:t>
      </w:r>
      <w:r w:rsidR="0022265B" w:rsidRPr="00D75EC9">
        <w:rPr>
          <w:rFonts w:ascii="Times New Roman" w:hAnsi="Times New Roman"/>
        </w:rPr>
        <w:t xml:space="preserve">the </w:t>
      </w:r>
      <w:r w:rsidR="00B56211" w:rsidRPr="00D75EC9">
        <w:rPr>
          <w:rFonts w:ascii="Times New Roman" w:hAnsi="Times New Roman"/>
        </w:rPr>
        <w:t xml:space="preserve">actions </w:t>
      </w:r>
      <w:r w:rsidR="0022265B" w:rsidRPr="00D75EC9">
        <w:rPr>
          <w:rFonts w:ascii="Times New Roman" w:hAnsi="Times New Roman"/>
        </w:rPr>
        <w:t>of Dr</w:t>
      </w:r>
      <w:r w:rsidR="007E1462" w:rsidRPr="00D75EC9">
        <w:rPr>
          <w:rFonts w:ascii="Times New Roman" w:hAnsi="Times New Roman"/>
        </w:rPr>
        <w:t> </w:t>
      </w:r>
      <w:proofErr w:type="spellStart"/>
      <w:r w:rsidR="0022265B" w:rsidRPr="00D75EC9">
        <w:rPr>
          <w:rFonts w:ascii="Times New Roman" w:hAnsi="Times New Roman"/>
        </w:rPr>
        <w:t>Ridd</w:t>
      </w:r>
      <w:proofErr w:type="spellEnd"/>
      <w:r w:rsidR="0022265B" w:rsidRPr="00D75EC9">
        <w:rPr>
          <w:rFonts w:ascii="Times New Roman" w:hAnsi="Times New Roman"/>
        </w:rPr>
        <w:t xml:space="preserve"> which w</w:t>
      </w:r>
      <w:r w:rsidR="00B56211" w:rsidRPr="00D75EC9">
        <w:rPr>
          <w:rFonts w:ascii="Times New Roman" w:hAnsi="Times New Roman"/>
        </w:rPr>
        <w:t>ere</w:t>
      </w:r>
      <w:r w:rsidR="0022265B" w:rsidRPr="00D75EC9">
        <w:rPr>
          <w:rFonts w:ascii="Times New Roman" w:hAnsi="Times New Roman"/>
        </w:rPr>
        <w:t xml:space="preserve"> the subject of the </w:t>
      </w:r>
      <w:r w:rsidR="00283A47" w:rsidRPr="00D75EC9">
        <w:rPr>
          <w:rFonts w:ascii="Times New Roman" w:hAnsi="Times New Roman"/>
        </w:rPr>
        <w:t>18</w:t>
      </w:r>
      <w:r w:rsidR="00B56A76" w:rsidRPr="00D75EC9">
        <w:rPr>
          <w:rFonts w:ascii="Times New Roman" w:hAnsi="Times New Roman"/>
        </w:rPr>
        <w:t> </w:t>
      </w:r>
      <w:r w:rsidR="0022265B" w:rsidRPr="00D75EC9">
        <w:rPr>
          <w:rFonts w:ascii="Times New Roman" w:hAnsi="Times New Roman"/>
        </w:rPr>
        <w:t xml:space="preserve">findings of </w:t>
      </w:r>
      <w:r w:rsidR="002B2B97" w:rsidRPr="00D75EC9">
        <w:rPr>
          <w:rFonts w:ascii="Times New Roman" w:hAnsi="Times New Roman"/>
        </w:rPr>
        <w:t xml:space="preserve">serious misconduct by </w:t>
      </w:r>
      <w:r w:rsidR="0022265B" w:rsidRPr="00D75EC9">
        <w:rPr>
          <w:rFonts w:ascii="Times New Roman" w:hAnsi="Times New Roman"/>
        </w:rPr>
        <w:t>the Deputy Vice</w:t>
      </w:r>
      <w:r w:rsidR="00024013" w:rsidRPr="00D75EC9">
        <w:rPr>
          <w:rFonts w:ascii="Times New Roman" w:hAnsi="Times New Roman"/>
        </w:rPr>
        <w:noBreakHyphen/>
      </w:r>
      <w:r w:rsidR="0022265B" w:rsidRPr="00D75EC9">
        <w:rPr>
          <w:rFonts w:ascii="Times New Roman" w:hAnsi="Times New Roman"/>
        </w:rPr>
        <w:t>Chancellor w</w:t>
      </w:r>
      <w:r w:rsidR="00585571" w:rsidRPr="00D75EC9">
        <w:rPr>
          <w:rFonts w:ascii="Times New Roman" w:hAnsi="Times New Roman"/>
        </w:rPr>
        <w:t>ere</w:t>
      </w:r>
      <w:r w:rsidR="0022265B" w:rsidRPr="00D75EC9">
        <w:rPr>
          <w:rFonts w:ascii="Times New Roman" w:hAnsi="Times New Roman"/>
        </w:rPr>
        <w:t xml:space="preserve"> not protected by cl</w:t>
      </w:r>
      <w:r w:rsidR="0065785E" w:rsidRPr="00D75EC9">
        <w:rPr>
          <w:rFonts w:ascii="Times New Roman" w:hAnsi="Times New Roman"/>
        </w:rPr>
        <w:t> </w:t>
      </w:r>
      <w:r w:rsidR="0022265B" w:rsidRPr="00D75EC9">
        <w:rPr>
          <w:rFonts w:ascii="Times New Roman" w:hAnsi="Times New Roman"/>
        </w:rPr>
        <w:t xml:space="preserve">14. </w:t>
      </w:r>
    </w:p>
    <w:p w14:paraId="35B5931E" w14:textId="23E2BF88" w:rsidR="007E0E3B" w:rsidRPr="00D75EC9" w:rsidRDefault="006E2E43"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3F6553" w:rsidRPr="00D75EC9">
        <w:rPr>
          <w:rFonts w:ascii="Times New Roman" w:hAnsi="Times New Roman"/>
        </w:rPr>
        <w:t xml:space="preserve">Other than to submit generally that the </w:t>
      </w:r>
      <w:r w:rsidR="004B3156" w:rsidRPr="00D75EC9">
        <w:rPr>
          <w:rFonts w:ascii="Times New Roman" w:hAnsi="Times New Roman"/>
        </w:rPr>
        <w:t>findings by the Deputy Vice</w:t>
      </w:r>
      <w:r w:rsidR="00B802BF" w:rsidRPr="00D75EC9">
        <w:rPr>
          <w:rFonts w:ascii="Times New Roman" w:hAnsi="Times New Roman"/>
        </w:rPr>
        <w:noBreakHyphen/>
      </w:r>
      <w:r w:rsidR="004B3156" w:rsidRPr="00D75EC9">
        <w:rPr>
          <w:rFonts w:ascii="Times New Roman" w:hAnsi="Times New Roman"/>
        </w:rPr>
        <w:t>Chancellor were contrary to Dr</w:t>
      </w:r>
      <w:r w:rsidR="004B45B2" w:rsidRPr="00D75EC9">
        <w:rPr>
          <w:rFonts w:ascii="Times New Roman" w:hAnsi="Times New Roman"/>
        </w:rPr>
        <w:t> </w:t>
      </w:r>
      <w:proofErr w:type="spellStart"/>
      <w:r w:rsidR="004B3156" w:rsidRPr="00D75EC9">
        <w:rPr>
          <w:rFonts w:ascii="Times New Roman" w:hAnsi="Times New Roman"/>
        </w:rPr>
        <w:t>Ridd's</w:t>
      </w:r>
      <w:proofErr w:type="spellEnd"/>
      <w:r w:rsidR="004B3156" w:rsidRPr="00D75EC9">
        <w:rPr>
          <w:rFonts w:ascii="Times New Roman" w:hAnsi="Times New Roman"/>
        </w:rPr>
        <w:t xml:space="preserve"> intellectual freedom protected by cl</w:t>
      </w:r>
      <w:r w:rsidR="004B45B2" w:rsidRPr="00D75EC9">
        <w:rPr>
          <w:rFonts w:ascii="Times New Roman" w:hAnsi="Times New Roman"/>
        </w:rPr>
        <w:t> </w:t>
      </w:r>
      <w:r w:rsidR="004B3156" w:rsidRPr="00D75EC9">
        <w:rPr>
          <w:rFonts w:ascii="Times New Roman" w:hAnsi="Times New Roman"/>
        </w:rPr>
        <w:t xml:space="preserve">14, </w:t>
      </w:r>
      <w:r w:rsidR="00F45AF6" w:rsidRPr="00D75EC9">
        <w:rPr>
          <w:rFonts w:ascii="Times New Roman" w:hAnsi="Times New Roman"/>
        </w:rPr>
        <w:t>Dr</w:t>
      </w:r>
      <w:r w:rsidR="004B45B2" w:rsidRPr="00D75EC9">
        <w:rPr>
          <w:rFonts w:ascii="Times New Roman" w:hAnsi="Times New Roman"/>
        </w:rPr>
        <w:t> </w:t>
      </w:r>
      <w:proofErr w:type="spellStart"/>
      <w:r w:rsidR="00F45AF6" w:rsidRPr="00D75EC9">
        <w:rPr>
          <w:rFonts w:ascii="Times New Roman" w:hAnsi="Times New Roman"/>
        </w:rPr>
        <w:t>Ridd</w:t>
      </w:r>
      <w:proofErr w:type="spellEnd"/>
      <w:r w:rsidR="00F45AF6" w:rsidRPr="00D75EC9">
        <w:rPr>
          <w:rFonts w:ascii="Times New Roman" w:hAnsi="Times New Roman"/>
        </w:rPr>
        <w:t xml:space="preserve"> did not dispute that </w:t>
      </w:r>
      <w:r w:rsidR="00263D58" w:rsidRPr="00D75EC9">
        <w:rPr>
          <w:rFonts w:ascii="Times New Roman" w:hAnsi="Times New Roman"/>
        </w:rPr>
        <w:t>the Vice</w:t>
      </w:r>
      <w:r w:rsidR="002C5704" w:rsidRPr="00D75EC9">
        <w:rPr>
          <w:rFonts w:ascii="Times New Roman" w:hAnsi="Times New Roman"/>
        </w:rPr>
        <w:noBreakHyphen/>
      </w:r>
      <w:r w:rsidR="00263D58" w:rsidRPr="00D75EC9">
        <w:rPr>
          <w:rFonts w:ascii="Times New Roman" w:hAnsi="Times New Roman"/>
        </w:rPr>
        <w:t>Chancellor's termination decision could be supported by the</w:t>
      </w:r>
      <w:r w:rsidR="007F3549" w:rsidRPr="00D75EC9">
        <w:rPr>
          <w:rFonts w:ascii="Times New Roman" w:hAnsi="Times New Roman"/>
        </w:rPr>
        <w:t xml:space="preserve"> </w:t>
      </w:r>
      <w:r w:rsidR="00BD23BB" w:rsidRPr="00D75EC9">
        <w:rPr>
          <w:rFonts w:ascii="Times New Roman" w:hAnsi="Times New Roman"/>
        </w:rPr>
        <w:t xml:space="preserve">18 </w:t>
      </w:r>
      <w:r w:rsidR="007F3549" w:rsidRPr="00D75EC9">
        <w:rPr>
          <w:rFonts w:ascii="Times New Roman" w:hAnsi="Times New Roman"/>
        </w:rPr>
        <w:t>findings made by the Deputy Vice</w:t>
      </w:r>
      <w:r w:rsidR="00B802BF" w:rsidRPr="00D75EC9">
        <w:rPr>
          <w:rFonts w:ascii="Times New Roman" w:hAnsi="Times New Roman"/>
        </w:rPr>
        <w:noBreakHyphen/>
      </w:r>
      <w:r w:rsidR="007F3549" w:rsidRPr="00D75EC9">
        <w:rPr>
          <w:rFonts w:ascii="Times New Roman" w:hAnsi="Times New Roman"/>
        </w:rPr>
        <w:t xml:space="preserve">Chancellor. </w:t>
      </w:r>
      <w:r w:rsidR="00EB0F7D" w:rsidRPr="00D75EC9">
        <w:rPr>
          <w:rFonts w:ascii="Times New Roman" w:hAnsi="Times New Roman"/>
        </w:rPr>
        <w:t xml:space="preserve">Indeed, the contest between the parties </w:t>
      </w:r>
      <w:r w:rsidR="00494454" w:rsidRPr="00D75EC9">
        <w:rPr>
          <w:rFonts w:ascii="Times New Roman" w:hAnsi="Times New Roman"/>
        </w:rPr>
        <w:t>concerned</w:t>
      </w:r>
      <w:r w:rsidR="00EB0F7D" w:rsidRPr="00D75EC9">
        <w:rPr>
          <w:rFonts w:ascii="Times New Roman" w:hAnsi="Times New Roman"/>
        </w:rPr>
        <w:t xml:space="preserve"> only the validity of the conclusions of the Deputy Vice</w:t>
      </w:r>
      <w:r w:rsidR="00B802BF" w:rsidRPr="00D75EC9">
        <w:rPr>
          <w:rFonts w:ascii="Times New Roman" w:hAnsi="Times New Roman"/>
        </w:rPr>
        <w:noBreakHyphen/>
      </w:r>
      <w:r w:rsidR="00EB0F7D" w:rsidRPr="00D75EC9">
        <w:rPr>
          <w:rFonts w:ascii="Times New Roman" w:hAnsi="Times New Roman"/>
        </w:rPr>
        <w:t>Chancellor.</w:t>
      </w:r>
    </w:p>
    <w:p w14:paraId="74ED8F94" w14:textId="422AEDAC" w:rsidR="007E0E3B" w:rsidRPr="00D75EC9" w:rsidRDefault="007E0E3B" w:rsidP="00D75EC9">
      <w:pPr>
        <w:pStyle w:val="HeadingL1"/>
        <w:spacing w:after="260" w:line="280" w:lineRule="exact"/>
        <w:ind w:right="0"/>
        <w:jc w:val="both"/>
        <w:rPr>
          <w:rFonts w:ascii="Times New Roman" w:hAnsi="Times New Roman"/>
        </w:rPr>
      </w:pPr>
      <w:r w:rsidRPr="00D75EC9">
        <w:rPr>
          <w:rFonts w:ascii="Times New Roman" w:hAnsi="Times New Roman"/>
        </w:rPr>
        <w:t>Conclusion</w:t>
      </w:r>
    </w:p>
    <w:p w14:paraId="11D2CA1C" w14:textId="30043C11" w:rsidR="00DF7A18" w:rsidRPr="00D75EC9" w:rsidRDefault="007E0E3B"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651D04" w:rsidRPr="00D75EC9">
        <w:rPr>
          <w:rFonts w:ascii="Times New Roman" w:hAnsi="Times New Roman"/>
        </w:rPr>
        <w:t>This appeal was conducted by both parties on an all</w:t>
      </w:r>
      <w:r w:rsidR="00B802BF" w:rsidRPr="00D75EC9">
        <w:rPr>
          <w:rFonts w:ascii="Times New Roman" w:hAnsi="Times New Roman"/>
        </w:rPr>
        <w:noBreakHyphen/>
      </w:r>
      <w:r w:rsidR="00651D04" w:rsidRPr="00D75EC9">
        <w:rPr>
          <w:rFonts w:ascii="Times New Roman" w:hAnsi="Times New Roman"/>
        </w:rPr>
        <w:t>or</w:t>
      </w:r>
      <w:r w:rsidR="00B802BF" w:rsidRPr="00D75EC9">
        <w:rPr>
          <w:rFonts w:ascii="Times New Roman" w:hAnsi="Times New Roman"/>
        </w:rPr>
        <w:noBreakHyphen/>
      </w:r>
      <w:r w:rsidR="00651D04" w:rsidRPr="00D75EC9">
        <w:rPr>
          <w:rFonts w:ascii="Times New Roman" w:hAnsi="Times New Roman"/>
        </w:rPr>
        <w:t xml:space="preserve">nothing basis. </w:t>
      </w:r>
      <w:r w:rsidR="00E5648A" w:rsidRPr="00D75EC9">
        <w:rPr>
          <w:rFonts w:ascii="Times New Roman" w:hAnsi="Times New Roman"/>
        </w:rPr>
        <w:t>JCU's position was that all of the findings against Dr </w:t>
      </w:r>
      <w:proofErr w:type="spellStart"/>
      <w:r w:rsidR="00E5648A" w:rsidRPr="00D75EC9">
        <w:rPr>
          <w:rFonts w:ascii="Times New Roman" w:hAnsi="Times New Roman"/>
        </w:rPr>
        <w:t>Ridd</w:t>
      </w:r>
      <w:proofErr w:type="spellEnd"/>
      <w:r w:rsidR="00E5648A" w:rsidRPr="00D75EC9">
        <w:rPr>
          <w:rFonts w:ascii="Times New Roman" w:hAnsi="Times New Roman"/>
        </w:rPr>
        <w:t xml:space="preserve"> were justified. </w:t>
      </w:r>
      <w:r w:rsidR="00651D04" w:rsidRPr="00D75EC9">
        <w:rPr>
          <w:rFonts w:ascii="Times New Roman" w:hAnsi="Times New Roman"/>
        </w:rPr>
        <w:t>Dr</w:t>
      </w:r>
      <w:r w:rsidR="00FC18B2" w:rsidRPr="00D75EC9">
        <w:rPr>
          <w:rFonts w:ascii="Times New Roman" w:hAnsi="Times New Roman"/>
        </w:rPr>
        <w:t> </w:t>
      </w:r>
      <w:proofErr w:type="spellStart"/>
      <w:r w:rsidR="00651D04" w:rsidRPr="00D75EC9">
        <w:rPr>
          <w:rFonts w:ascii="Times New Roman" w:hAnsi="Times New Roman"/>
        </w:rPr>
        <w:t>Ridd's</w:t>
      </w:r>
      <w:proofErr w:type="spellEnd"/>
      <w:r w:rsidR="00651D04" w:rsidRPr="00D75EC9">
        <w:rPr>
          <w:rFonts w:ascii="Times New Roman" w:hAnsi="Times New Roman"/>
        </w:rPr>
        <w:t xml:space="preserve"> position was that </w:t>
      </w:r>
      <w:r w:rsidR="003862E9" w:rsidRPr="00D75EC9">
        <w:rPr>
          <w:rFonts w:ascii="Times New Roman" w:hAnsi="Times New Roman"/>
        </w:rPr>
        <w:t xml:space="preserve">none of the findings made against him </w:t>
      </w:r>
      <w:r w:rsidR="00751A9B" w:rsidRPr="00D75EC9">
        <w:rPr>
          <w:rFonts w:ascii="Times New Roman" w:hAnsi="Times New Roman"/>
        </w:rPr>
        <w:t>w</w:t>
      </w:r>
      <w:r w:rsidR="00933F6C" w:rsidRPr="00D75EC9">
        <w:rPr>
          <w:rFonts w:ascii="Times New Roman" w:hAnsi="Times New Roman"/>
        </w:rPr>
        <w:t>as</w:t>
      </w:r>
      <w:r w:rsidR="00751A9B" w:rsidRPr="00D75EC9">
        <w:rPr>
          <w:rFonts w:ascii="Times New Roman" w:hAnsi="Times New Roman"/>
        </w:rPr>
        <w:t xml:space="preserve"> </w:t>
      </w:r>
      <w:r w:rsidR="003862E9" w:rsidRPr="00D75EC9">
        <w:rPr>
          <w:rFonts w:ascii="Times New Roman" w:hAnsi="Times New Roman"/>
        </w:rPr>
        <w:t xml:space="preserve">justified. </w:t>
      </w:r>
      <w:r w:rsidR="00B14879" w:rsidRPr="00D75EC9">
        <w:rPr>
          <w:rFonts w:ascii="Times New Roman" w:hAnsi="Times New Roman"/>
        </w:rPr>
        <w:t>Dr</w:t>
      </w:r>
      <w:r w:rsidR="00FC18B2" w:rsidRPr="00D75EC9">
        <w:rPr>
          <w:rFonts w:ascii="Times New Roman" w:hAnsi="Times New Roman"/>
        </w:rPr>
        <w:t> </w:t>
      </w:r>
      <w:proofErr w:type="spellStart"/>
      <w:r w:rsidR="00B14879" w:rsidRPr="00D75EC9">
        <w:rPr>
          <w:rFonts w:ascii="Times New Roman" w:hAnsi="Times New Roman"/>
        </w:rPr>
        <w:t>Ridd</w:t>
      </w:r>
      <w:proofErr w:type="spellEnd"/>
      <w:r w:rsidR="00B14879" w:rsidRPr="00D75EC9">
        <w:rPr>
          <w:rFonts w:ascii="Times New Roman" w:hAnsi="Times New Roman"/>
        </w:rPr>
        <w:t xml:space="preserve"> sought </w:t>
      </w:r>
      <w:r w:rsidR="00A861E5" w:rsidRPr="00D75EC9">
        <w:rPr>
          <w:rFonts w:ascii="Times New Roman" w:hAnsi="Times New Roman"/>
        </w:rPr>
        <w:t xml:space="preserve">to reinstate </w:t>
      </w:r>
      <w:r w:rsidR="008E17FC" w:rsidRPr="00D75EC9">
        <w:rPr>
          <w:rFonts w:ascii="Times New Roman" w:hAnsi="Times New Roman"/>
        </w:rPr>
        <w:t xml:space="preserve">all of </w:t>
      </w:r>
      <w:r w:rsidR="00A861E5" w:rsidRPr="00D75EC9">
        <w:rPr>
          <w:rFonts w:ascii="Times New Roman" w:hAnsi="Times New Roman"/>
        </w:rPr>
        <w:t xml:space="preserve">the orders made by the Federal Circuit Court </w:t>
      </w:r>
      <w:r w:rsidR="00E16C9C" w:rsidRPr="00D75EC9">
        <w:rPr>
          <w:rFonts w:ascii="Times New Roman" w:hAnsi="Times New Roman"/>
        </w:rPr>
        <w:t xml:space="preserve">with adjustments for compensation and </w:t>
      </w:r>
      <w:r w:rsidR="00F014C7" w:rsidRPr="00D75EC9">
        <w:rPr>
          <w:rFonts w:ascii="Times New Roman" w:hAnsi="Times New Roman"/>
        </w:rPr>
        <w:t xml:space="preserve">pecuniary penalties to reflect </w:t>
      </w:r>
      <w:r w:rsidR="00E74B46" w:rsidRPr="00D75EC9">
        <w:rPr>
          <w:rFonts w:ascii="Times New Roman" w:hAnsi="Times New Roman"/>
        </w:rPr>
        <w:t>errors</w:t>
      </w:r>
      <w:r w:rsidR="00525384" w:rsidRPr="00D75EC9">
        <w:rPr>
          <w:rFonts w:ascii="Times New Roman" w:hAnsi="Times New Roman"/>
        </w:rPr>
        <w:t xml:space="preserve"> </w:t>
      </w:r>
      <w:r w:rsidR="00E74B46" w:rsidRPr="00D75EC9">
        <w:rPr>
          <w:rFonts w:ascii="Times New Roman" w:hAnsi="Times New Roman"/>
        </w:rPr>
        <w:t>identified by the Full Court</w:t>
      </w:r>
      <w:r w:rsidR="00332A8B" w:rsidRPr="00D75EC9">
        <w:rPr>
          <w:rFonts w:ascii="Times New Roman" w:hAnsi="Times New Roman"/>
        </w:rPr>
        <w:t xml:space="preserve"> which he</w:t>
      </w:r>
      <w:r w:rsidR="001A6284" w:rsidRPr="00D75EC9">
        <w:rPr>
          <w:rFonts w:ascii="Times New Roman" w:hAnsi="Times New Roman"/>
        </w:rPr>
        <w:t xml:space="preserve"> </w:t>
      </w:r>
      <w:r w:rsidR="00332A8B" w:rsidRPr="00D75EC9">
        <w:rPr>
          <w:rFonts w:ascii="Times New Roman" w:hAnsi="Times New Roman"/>
        </w:rPr>
        <w:t xml:space="preserve">conceded </w:t>
      </w:r>
      <w:r w:rsidR="00D221A5" w:rsidRPr="00D75EC9">
        <w:rPr>
          <w:rFonts w:ascii="Times New Roman" w:hAnsi="Times New Roman"/>
        </w:rPr>
        <w:t xml:space="preserve">had </w:t>
      </w:r>
      <w:r w:rsidR="00332A8B" w:rsidRPr="00D75EC9">
        <w:rPr>
          <w:rFonts w:ascii="Times New Roman" w:hAnsi="Times New Roman"/>
        </w:rPr>
        <w:t>been made</w:t>
      </w:r>
      <w:r w:rsidR="00E74B46" w:rsidRPr="00D75EC9">
        <w:rPr>
          <w:rFonts w:ascii="Times New Roman" w:hAnsi="Times New Roman"/>
        </w:rPr>
        <w:t>.</w:t>
      </w:r>
      <w:r w:rsidR="008E17FC" w:rsidRPr="00D75EC9">
        <w:rPr>
          <w:rFonts w:ascii="Times New Roman" w:hAnsi="Times New Roman"/>
        </w:rPr>
        <w:t xml:space="preserve"> No submissions were made </w:t>
      </w:r>
      <w:r w:rsidR="00ED4684" w:rsidRPr="00D75EC9">
        <w:rPr>
          <w:rFonts w:ascii="Times New Roman" w:hAnsi="Times New Roman"/>
        </w:rPr>
        <w:lastRenderedPageBreak/>
        <w:t>by Dr </w:t>
      </w:r>
      <w:proofErr w:type="spellStart"/>
      <w:r w:rsidR="00ED4684" w:rsidRPr="00D75EC9">
        <w:rPr>
          <w:rFonts w:ascii="Times New Roman" w:hAnsi="Times New Roman"/>
        </w:rPr>
        <w:t>Ridd</w:t>
      </w:r>
      <w:proofErr w:type="spellEnd"/>
      <w:r w:rsidR="008E17FC" w:rsidRPr="00D75EC9">
        <w:rPr>
          <w:rFonts w:ascii="Times New Roman" w:hAnsi="Times New Roman"/>
        </w:rPr>
        <w:t xml:space="preserve"> to justify an alternative ground of relief that the matter be remitted to the Federal Circuit Court.</w:t>
      </w:r>
      <w:r w:rsidR="00E74B46" w:rsidRPr="00D75EC9">
        <w:rPr>
          <w:rFonts w:ascii="Times New Roman" w:hAnsi="Times New Roman"/>
        </w:rPr>
        <w:t xml:space="preserve"> </w:t>
      </w:r>
    </w:p>
    <w:p w14:paraId="2EB74915" w14:textId="753B8FE0" w:rsidR="00095C23" w:rsidRPr="00D75EC9" w:rsidRDefault="005B7603"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2B2566" w:rsidRPr="00D75EC9">
        <w:rPr>
          <w:rFonts w:ascii="Times New Roman" w:hAnsi="Times New Roman"/>
        </w:rPr>
        <w:t xml:space="preserve">At the high level of principle at which this appeal was argued, </w:t>
      </w:r>
      <w:r w:rsidR="008A26D5" w:rsidRPr="00D75EC9">
        <w:rPr>
          <w:rFonts w:ascii="Times New Roman" w:hAnsi="Times New Roman"/>
        </w:rPr>
        <w:t xml:space="preserve">the </w:t>
      </w:r>
      <w:r w:rsidRPr="00D75EC9">
        <w:rPr>
          <w:rFonts w:ascii="Times New Roman" w:hAnsi="Times New Roman"/>
        </w:rPr>
        <w:t>essen</w:t>
      </w:r>
      <w:r w:rsidR="008A26D5" w:rsidRPr="00D75EC9">
        <w:rPr>
          <w:rFonts w:ascii="Times New Roman" w:hAnsi="Times New Roman"/>
        </w:rPr>
        <w:t xml:space="preserve">tial question is </w:t>
      </w:r>
      <w:r w:rsidRPr="00D75EC9">
        <w:rPr>
          <w:rFonts w:ascii="Times New Roman" w:hAnsi="Times New Roman"/>
        </w:rPr>
        <w:t>whether</w:t>
      </w:r>
      <w:r w:rsidR="00687735" w:rsidRPr="00D75EC9">
        <w:rPr>
          <w:rFonts w:ascii="Times New Roman" w:hAnsi="Times New Roman"/>
        </w:rPr>
        <w:t xml:space="preserve">, in the interpretation of </w:t>
      </w:r>
      <w:r w:rsidR="00A877E3" w:rsidRPr="00D75EC9">
        <w:rPr>
          <w:rFonts w:ascii="Times New Roman" w:hAnsi="Times New Roman"/>
        </w:rPr>
        <w:t>cl</w:t>
      </w:r>
      <w:r w:rsidR="00704C65" w:rsidRPr="00D75EC9">
        <w:rPr>
          <w:rFonts w:ascii="Times New Roman" w:hAnsi="Times New Roman"/>
        </w:rPr>
        <w:t> </w:t>
      </w:r>
      <w:r w:rsidR="00A877E3" w:rsidRPr="00D75EC9">
        <w:rPr>
          <w:rFonts w:ascii="Times New Roman" w:hAnsi="Times New Roman"/>
        </w:rPr>
        <w:t xml:space="preserve">14 of </w:t>
      </w:r>
      <w:r w:rsidR="00687735" w:rsidRPr="00D75EC9">
        <w:rPr>
          <w:rFonts w:ascii="Times New Roman" w:hAnsi="Times New Roman"/>
        </w:rPr>
        <w:t xml:space="preserve">the Enterprise Agreement, </w:t>
      </w:r>
      <w:r w:rsidR="008A26D5" w:rsidRPr="00D75EC9">
        <w:rPr>
          <w:rFonts w:ascii="Times New Roman" w:hAnsi="Times New Roman"/>
        </w:rPr>
        <w:t xml:space="preserve">the </w:t>
      </w:r>
      <w:r w:rsidR="00687735" w:rsidRPr="00D75EC9">
        <w:rPr>
          <w:rFonts w:ascii="Times New Roman" w:hAnsi="Times New Roman"/>
        </w:rPr>
        <w:t xml:space="preserve">intellectual freedom should be qualified </w:t>
      </w:r>
      <w:r w:rsidR="00647886" w:rsidRPr="00D75EC9">
        <w:rPr>
          <w:rFonts w:ascii="Times New Roman" w:hAnsi="Times New Roman"/>
        </w:rPr>
        <w:t>(</w:t>
      </w:r>
      <w:proofErr w:type="spellStart"/>
      <w:r w:rsidR="00647886" w:rsidRPr="00D75EC9">
        <w:rPr>
          <w:rFonts w:ascii="Times New Roman" w:hAnsi="Times New Roman"/>
        </w:rPr>
        <w:t>i</w:t>
      </w:r>
      <w:proofErr w:type="spellEnd"/>
      <w:r w:rsidR="00647886" w:rsidRPr="00D75EC9">
        <w:rPr>
          <w:rFonts w:ascii="Times New Roman" w:hAnsi="Times New Roman"/>
        </w:rPr>
        <w:t>)</w:t>
      </w:r>
      <w:r w:rsidR="00036CC5" w:rsidRPr="00D75EC9">
        <w:rPr>
          <w:rFonts w:ascii="Times New Roman" w:hAnsi="Times New Roman"/>
        </w:rPr>
        <w:t> </w:t>
      </w:r>
      <w:r w:rsidR="0062250D" w:rsidRPr="00D75EC9">
        <w:rPr>
          <w:rFonts w:ascii="Times New Roman" w:hAnsi="Times New Roman"/>
        </w:rPr>
        <w:t>by</w:t>
      </w:r>
      <w:r w:rsidR="00513E92" w:rsidRPr="00D75EC9">
        <w:rPr>
          <w:rFonts w:ascii="Times New Roman" w:hAnsi="Times New Roman"/>
        </w:rPr>
        <w:t xml:space="preserve"> </w:t>
      </w:r>
      <w:r w:rsidR="0047648F" w:rsidRPr="00D75EC9">
        <w:rPr>
          <w:rFonts w:ascii="Times New Roman" w:hAnsi="Times New Roman"/>
        </w:rPr>
        <w:t xml:space="preserve">a requirement to </w:t>
      </w:r>
      <w:r w:rsidR="000564C3" w:rsidRPr="00D75EC9">
        <w:rPr>
          <w:rFonts w:ascii="Times New Roman" w:hAnsi="Times New Roman"/>
        </w:rPr>
        <w:t>afford</w:t>
      </w:r>
      <w:r w:rsidR="00687735" w:rsidRPr="00D75EC9">
        <w:rPr>
          <w:rFonts w:ascii="Times New Roman" w:hAnsi="Times New Roman"/>
        </w:rPr>
        <w:t xml:space="preserve"> respect and courtesy to </w:t>
      </w:r>
      <w:r w:rsidR="00C4230F" w:rsidRPr="00D75EC9">
        <w:rPr>
          <w:rFonts w:ascii="Times New Roman" w:hAnsi="Times New Roman"/>
        </w:rPr>
        <w:t>others</w:t>
      </w:r>
      <w:r w:rsidR="0047648F" w:rsidRPr="00D75EC9">
        <w:rPr>
          <w:rFonts w:ascii="Times New Roman" w:hAnsi="Times New Roman"/>
        </w:rPr>
        <w:t xml:space="preserve"> in the expression of issues and ideas in </w:t>
      </w:r>
      <w:r w:rsidR="00D13818" w:rsidRPr="00D75EC9">
        <w:rPr>
          <w:rFonts w:ascii="Times New Roman" w:hAnsi="Times New Roman"/>
        </w:rPr>
        <w:t>one's</w:t>
      </w:r>
      <w:r w:rsidR="00647886" w:rsidRPr="00D75EC9">
        <w:rPr>
          <w:rFonts w:ascii="Times New Roman" w:hAnsi="Times New Roman"/>
        </w:rPr>
        <w:t xml:space="preserve"> field of competence</w:t>
      </w:r>
      <w:r w:rsidR="008A26D5" w:rsidRPr="00D75EC9">
        <w:rPr>
          <w:rFonts w:ascii="Times New Roman" w:hAnsi="Times New Roman"/>
        </w:rPr>
        <w:t xml:space="preserve"> and</w:t>
      </w:r>
      <w:r w:rsidR="00647886" w:rsidRPr="00D75EC9">
        <w:rPr>
          <w:rFonts w:ascii="Times New Roman" w:hAnsi="Times New Roman"/>
        </w:rPr>
        <w:t xml:space="preserve"> (ii)</w:t>
      </w:r>
      <w:r w:rsidR="0098083C" w:rsidRPr="00D75EC9">
        <w:rPr>
          <w:rFonts w:ascii="Times New Roman" w:hAnsi="Times New Roman"/>
        </w:rPr>
        <w:t> </w:t>
      </w:r>
      <w:r w:rsidR="008A26D5" w:rsidRPr="00D75EC9">
        <w:rPr>
          <w:rFonts w:ascii="Times New Roman" w:hAnsi="Times New Roman"/>
        </w:rPr>
        <w:t>by obligations of confidentiality</w:t>
      </w:r>
      <w:r w:rsidR="00FF3144" w:rsidRPr="00D75EC9">
        <w:rPr>
          <w:rFonts w:ascii="Times New Roman" w:hAnsi="Times New Roman"/>
        </w:rPr>
        <w:t xml:space="preserve"> in relation to JCU</w:t>
      </w:r>
      <w:r w:rsidR="00AD3921" w:rsidRPr="00D75EC9">
        <w:rPr>
          <w:rFonts w:ascii="Times New Roman" w:hAnsi="Times New Roman"/>
        </w:rPr>
        <w:t>'s</w:t>
      </w:r>
      <w:r w:rsidR="00FF3144" w:rsidRPr="00D75EC9">
        <w:rPr>
          <w:rFonts w:ascii="Times New Roman" w:hAnsi="Times New Roman"/>
        </w:rPr>
        <w:t xml:space="preserve"> disciplinary processes</w:t>
      </w:r>
      <w:r w:rsidR="00C4230F" w:rsidRPr="00D75EC9">
        <w:rPr>
          <w:rFonts w:ascii="Times New Roman" w:hAnsi="Times New Roman"/>
        </w:rPr>
        <w:t xml:space="preserve">. The </w:t>
      </w:r>
      <w:r w:rsidR="00A877E3" w:rsidRPr="00D75EC9">
        <w:rPr>
          <w:rFonts w:ascii="Times New Roman" w:hAnsi="Times New Roman"/>
        </w:rPr>
        <w:t>best interpretation of cl</w:t>
      </w:r>
      <w:r w:rsidR="007742E1" w:rsidRPr="00D75EC9">
        <w:rPr>
          <w:rFonts w:ascii="Times New Roman" w:hAnsi="Times New Roman"/>
        </w:rPr>
        <w:t> </w:t>
      </w:r>
      <w:r w:rsidR="00A877E3" w:rsidRPr="00D75EC9">
        <w:rPr>
          <w:rFonts w:ascii="Times New Roman" w:hAnsi="Times New Roman"/>
        </w:rPr>
        <w:t xml:space="preserve">14, </w:t>
      </w:r>
      <w:r w:rsidR="00F65B9E" w:rsidRPr="00D75EC9">
        <w:rPr>
          <w:rFonts w:ascii="Times New Roman" w:hAnsi="Times New Roman"/>
        </w:rPr>
        <w:t xml:space="preserve">having regard to its </w:t>
      </w:r>
      <w:r w:rsidR="00C4230F" w:rsidRPr="00D75EC9">
        <w:rPr>
          <w:rFonts w:ascii="Times New Roman" w:hAnsi="Times New Roman"/>
        </w:rPr>
        <w:t>text, context</w:t>
      </w:r>
      <w:r w:rsidR="00AD3921" w:rsidRPr="00D75EC9">
        <w:rPr>
          <w:rFonts w:ascii="Times New Roman" w:hAnsi="Times New Roman"/>
        </w:rPr>
        <w:t>,</w:t>
      </w:r>
      <w:r w:rsidR="00C4230F" w:rsidRPr="00D75EC9">
        <w:rPr>
          <w:rFonts w:ascii="Times New Roman" w:hAnsi="Times New Roman"/>
        </w:rPr>
        <w:t xml:space="preserve"> and purpose</w:t>
      </w:r>
      <w:r w:rsidR="00F65B9E" w:rsidRPr="00D75EC9">
        <w:rPr>
          <w:rFonts w:ascii="Times New Roman" w:hAnsi="Times New Roman"/>
        </w:rPr>
        <w:t>, is that the intellectual freedom is not qualified</w:t>
      </w:r>
      <w:r w:rsidR="0047648F" w:rsidRPr="00D75EC9">
        <w:rPr>
          <w:rFonts w:ascii="Times New Roman" w:hAnsi="Times New Roman"/>
        </w:rPr>
        <w:t xml:space="preserve"> by </w:t>
      </w:r>
      <w:r w:rsidR="002B1D87" w:rsidRPr="00D75EC9">
        <w:rPr>
          <w:rFonts w:ascii="Times New Roman" w:hAnsi="Times New Roman"/>
        </w:rPr>
        <w:t xml:space="preserve">a requirement to </w:t>
      </w:r>
      <w:r w:rsidR="0008310A" w:rsidRPr="00D75EC9">
        <w:rPr>
          <w:rFonts w:ascii="Times New Roman" w:hAnsi="Times New Roman"/>
        </w:rPr>
        <w:t xml:space="preserve">afford </w:t>
      </w:r>
      <w:r w:rsidR="002B1D87" w:rsidRPr="00D75EC9">
        <w:rPr>
          <w:rFonts w:ascii="Times New Roman" w:hAnsi="Times New Roman"/>
        </w:rPr>
        <w:t>respect and courtesy</w:t>
      </w:r>
      <w:r w:rsidR="003E75D7" w:rsidRPr="00D75EC9">
        <w:rPr>
          <w:rFonts w:ascii="Times New Roman" w:hAnsi="Times New Roman"/>
        </w:rPr>
        <w:t xml:space="preserve"> in </w:t>
      </w:r>
      <w:r w:rsidR="00754F2C" w:rsidRPr="00D75EC9">
        <w:rPr>
          <w:rFonts w:ascii="Times New Roman" w:hAnsi="Times New Roman"/>
        </w:rPr>
        <w:t xml:space="preserve">the </w:t>
      </w:r>
      <w:r w:rsidR="003E75D7" w:rsidRPr="00D75EC9">
        <w:rPr>
          <w:rFonts w:ascii="Times New Roman" w:hAnsi="Times New Roman"/>
          <w:iCs/>
        </w:rPr>
        <w:t xml:space="preserve">manner </w:t>
      </w:r>
      <w:r w:rsidR="003E75D7" w:rsidRPr="00D75EC9">
        <w:rPr>
          <w:rFonts w:ascii="Times New Roman" w:hAnsi="Times New Roman"/>
        </w:rPr>
        <w:t xml:space="preserve">of </w:t>
      </w:r>
      <w:r w:rsidR="00754F2C" w:rsidRPr="00D75EC9">
        <w:rPr>
          <w:rFonts w:ascii="Times New Roman" w:hAnsi="Times New Roman"/>
        </w:rPr>
        <w:t xml:space="preserve">its </w:t>
      </w:r>
      <w:r w:rsidR="003E75D7" w:rsidRPr="00D75EC9">
        <w:rPr>
          <w:rFonts w:ascii="Times New Roman" w:hAnsi="Times New Roman"/>
        </w:rPr>
        <w:t>exercise</w:t>
      </w:r>
      <w:r w:rsidR="00F65B9E" w:rsidRPr="00D75EC9">
        <w:rPr>
          <w:rFonts w:ascii="Times New Roman" w:hAnsi="Times New Roman"/>
        </w:rPr>
        <w:t xml:space="preserve">. </w:t>
      </w:r>
      <w:r w:rsidR="00D626CD" w:rsidRPr="00D75EC9">
        <w:rPr>
          <w:rFonts w:ascii="Times New Roman" w:hAnsi="Times New Roman"/>
        </w:rPr>
        <w:t xml:space="preserve">That interpretation aligns with </w:t>
      </w:r>
      <w:r w:rsidR="00D84F59" w:rsidRPr="00D75EC9">
        <w:rPr>
          <w:rFonts w:ascii="Times New Roman" w:hAnsi="Times New Roman"/>
        </w:rPr>
        <w:t>the</w:t>
      </w:r>
      <w:r w:rsidR="00F81166" w:rsidRPr="00D75EC9">
        <w:rPr>
          <w:rFonts w:ascii="Times New Roman" w:hAnsi="Times New Roman"/>
        </w:rPr>
        <w:t xml:space="preserve"> long</w:t>
      </w:r>
      <w:r w:rsidR="00F177FD" w:rsidRPr="00D75EC9">
        <w:rPr>
          <w:rFonts w:ascii="Times New Roman" w:hAnsi="Times New Roman"/>
        </w:rPr>
        <w:noBreakHyphen/>
      </w:r>
      <w:r w:rsidR="00F81166" w:rsidRPr="00D75EC9">
        <w:rPr>
          <w:rFonts w:ascii="Times New Roman" w:hAnsi="Times New Roman"/>
        </w:rPr>
        <w:t>standing</w:t>
      </w:r>
      <w:r w:rsidR="00D84F59" w:rsidRPr="00D75EC9">
        <w:rPr>
          <w:rFonts w:ascii="Times New Roman" w:hAnsi="Times New Roman"/>
        </w:rPr>
        <w:t xml:space="preserve"> core</w:t>
      </w:r>
      <w:r w:rsidR="006610CB" w:rsidRPr="00D75EC9">
        <w:rPr>
          <w:rFonts w:ascii="Times New Roman" w:hAnsi="Times New Roman"/>
        </w:rPr>
        <w:t xml:space="preserve"> </w:t>
      </w:r>
      <w:r w:rsidR="00D84F59" w:rsidRPr="00D75EC9">
        <w:rPr>
          <w:rFonts w:ascii="Times New Roman" w:hAnsi="Times New Roman"/>
        </w:rPr>
        <w:t>meaning of intellectual freedom</w:t>
      </w:r>
      <w:r w:rsidR="00D626CD" w:rsidRPr="00D75EC9">
        <w:rPr>
          <w:rFonts w:ascii="Times New Roman" w:hAnsi="Times New Roman"/>
        </w:rPr>
        <w:t>. W</w:t>
      </w:r>
      <w:r w:rsidR="00C4230F" w:rsidRPr="00D75EC9">
        <w:rPr>
          <w:rFonts w:ascii="Times New Roman" w:hAnsi="Times New Roman"/>
        </w:rPr>
        <w:t xml:space="preserve">hilst a prohibition upon disrespectful and discourteous </w:t>
      </w:r>
      <w:r w:rsidR="00570B5A" w:rsidRPr="00D75EC9">
        <w:rPr>
          <w:rFonts w:ascii="Times New Roman" w:hAnsi="Times New Roman"/>
        </w:rPr>
        <w:t>conduct in intellectual expression</w:t>
      </w:r>
      <w:r w:rsidR="00C4230F" w:rsidRPr="00D75EC9">
        <w:rPr>
          <w:rFonts w:ascii="Times New Roman" w:hAnsi="Times New Roman"/>
        </w:rPr>
        <w:t xml:space="preserve"> might be a "convenient plan for having peace in the intellectual world", the "price paid for this sort of intellectual pacification, is the sacrifice of the entire moral courage of the human mind"</w:t>
      </w:r>
      <w:r w:rsidR="00B75D6B" w:rsidRPr="00D75EC9">
        <w:rPr>
          <w:rStyle w:val="FootnoteReference"/>
          <w:rFonts w:ascii="Times New Roman" w:hAnsi="Times New Roman"/>
          <w:sz w:val="24"/>
        </w:rPr>
        <w:footnoteReference w:id="38"/>
      </w:r>
      <w:r w:rsidR="00C4230F" w:rsidRPr="00D75EC9">
        <w:rPr>
          <w:rFonts w:ascii="Times New Roman" w:hAnsi="Times New Roman"/>
        </w:rPr>
        <w:t>.</w:t>
      </w:r>
      <w:r w:rsidR="003E75D7" w:rsidRPr="00D75EC9">
        <w:rPr>
          <w:rFonts w:ascii="Times New Roman" w:hAnsi="Times New Roman"/>
        </w:rPr>
        <w:t xml:space="preserve"> </w:t>
      </w:r>
      <w:r w:rsidR="00295549" w:rsidRPr="00D75EC9">
        <w:rPr>
          <w:rFonts w:ascii="Times New Roman" w:hAnsi="Times New Roman"/>
        </w:rPr>
        <w:t xml:space="preserve">The </w:t>
      </w:r>
      <w:r w:rsidR="00FC016E" w:rsidRPr="00D75EC9">
        <w:rPr>
          <w:rFonts w:ascii="Times New Roman" w:hAnsi="Times New Roman"/>
        </w:rPr>
        <w:t>2016</w:t>
      </w:r>
      <w:r w:rsidR="00E7493C" w:rsidRPr="00D75EC9">
        <w:rPr>
          <w:rFonts w:ascii="Times New Roman" w:hAnsi="Times New Roman"/>
        </w:rPr>
        <w:t xml:space="preserve"> </w:t>
      </w:r>
      <w:r w:rsidR="00295549" w:rsidRPr="00D75EC9">
        <w:rPr>
          <w:rFonts w:ascii="Times New Roman" w:hAnsi="Times New Roman"/>
        </w:rPr>
        <w:t>Censure given to Dr</w:t>
      </w:r>
      <w:r w:rsidR="001250E4" w:rsidRPr="00D75EC9">
        <w:rPr>
          <w:rFonts w:ascii="Times New Roman" w:hAnsi="Times New Roman"/>
        </w:rPr>
        <w:t> </w:t>
      </w:r>
      <w:proofErr w:type="spellStart"/>
      <w:r w:rsidR="00295549" w:rsidRPr="00D75EC9">
        <w:rPr>
          <w:rFonts w:ascii="Times New Roman" w:hAnsi="Times New Roman"/>
        </w:rPr>
        <w:t>Ridd</w:t>
      </w:r>
      <w:proofErr w:type="spellEnd"/>
      <w:r w:rsidR="00295549" w:rsidRPr="00D75EC9">
        <w:rPr>
          <w:rFonts w:ascii="Times New Roman" w:hAnsi="Times New Roman"/>
        </w:rPr>
        <w:t xml:space="preserve"> was, therefore, not justified. </w:t>
      </w:r>
    </w:p>
    <w:p w14:paraId="206BB9C1" w14:textId="77777777" w:rsidR="00D75EC9" w:rsidRDefault="00077148" w:rsidP="00D75EC9">
      <w:pPr>
        <w:pStyle w:val="FixListStyle"/>
        <w:spacing w:after="260" w:line="280" w:lineRule="exact"/>
        <w:ind w:right="0"/>
        <w:jc w:val="both"/>
        <w:rPr>
          <w:rFonts w:ascii="Times New Roman" w:hAnsi="Times New Roman"/>
        </w:rPr>
      </w:pPr>
      <w:r w:rsidRPr="00D75EC9">
        <w:rPr>
          <w:rFonts w:ascii="Times New Roman" w:hAnsi="Times New Roman"/>
        </w:rPr>
        <w:tab/>
      </w:r>
      <w:r w:rsidR="004B3AF4" w:rsidRPr="00D75EC9">
        <w:rPr>
          <w:rFonts w:ascii="Times New Roman" w:hAnsi="Times New Roman"/>
        </w:rPr>
        <w:t xml:space="preserve">That conclusion does not affect the outcome of this appeal. The </w:t>
      </w:r>
      <w:r w:rsidR="00996D3F" w:rsidRPr="00D75EC9">
        <w:rPr>
          <w:rFonts w:ascii="Times New Roman" w:hAnsi="Times New Roman"/>
        </w:rPr>
        <w:t>only conduct that falls within the intellectual freedom in cl</w:t>
      </w:r>
      <w:r w:rsidR="0094724C" w:rsidRPr="00D75EC9">
        <w:rPr>
          <w:rFonts w:ascii="Times New Roman" w:hAnsi="Times New Roman"/>
        </w:rPr>
        <w:t> </w:t>
      </w:r>
      <w:r w:rsidR="00996D3F" w:rsidRPr="00D75EC9">
        <w:rPr>
          <w:rFonts w:ascii="Times New Roman" w:hAnsi="Times New Roman"/>
        </w:rPr>
        <w:t xml:space="preserve">14 is the expression of opinion </w:t>
      </w:r>
      <w:r w:rsidR="0039662E" w:rsidRPr="00D75EC9">
        <w:rPr>
          <w:rFonts w:ascii="Times New Roman" w:hAnsi="Times New Roman"/>
        </w:rPr>
        <w:t xml:space="preserve">within an area of academic expertise </w:t>
      </w:r>
      <w:r w:rsidR="005A5981" w:rsidRPr="00D75EC9">
        <w:rPr>
          <w:rFonts w:ascii="Times New Roman" w:hAnsi="Times New Roman"/>
        </w:rPr>
        <w:t xml:space="preserve">and </w:t>
      </w:r>
      <w:r w:rsidR="0039662E" w:rsidRPr="00D75EC9">
        <w:rPr>
          <w:rFonts w:ascii="Times New Roman" w:hAnsi="Times New Roman"/>
        </w:rPr>
        <w:t xml:space="preserve">the criticism of JCU </w:t>
      </w:r>
      <w:r w:rsidR="00352EE1" w:rsidRPr="00D75EC9">
        <w:rPr>
          <w:rFonts w:ascii="Times New Roman" w:hAnsi="Times New Roman"/>
        </w:rPr>
        <w:t>decisions and processes through applicable processes</w:t>
      </w:r>
      <w:r w:rsidR="00417092" w:rsidRPr="00D75EC9">
        <w:rPr>
          <w:rFonts w:ascii="Times New Roman" w:hAnsi="Times New Roman"/>
        </w:rPr>
        <w:t xml:space="preserve"> which include </w:t>
      </w:r>
      <w:r w:rsidR="003E75D7" w:rsidRPr="00D75EC9">
        <w:rPr>
          <w:rFonts w:ascii="Times New Roman" w:hAnsi="Times New Roman"/>
        </w:rPr>
        <w:t>obligations of confidentiality</w:t>
      </w:r>
      <w:r w:rsidR="00FF3144" w:rsidRPr="00D75EC9">
        <w:rPr>
          <w:rFonts w:ascii="Times New Roman" w:hAnsi="Times New Roman"/>
        </w:rPr>
        <w:t>.</w:t>
      </w:r>
      <w:r w:rsidR="00A1362E" w:rsidRPr="00D75EC9">
        <w:rPr>
          <w:rFonts w:ascii="Times New Roman" w:hAnsi="Times New Roman"/>
        </w:rPr>
        <w:t xml:space="preserve"> This litigation concerned conduct</w:t>
      </w:r>
      <w:r w:rsidR="00E66303" w:rsidRPr="00D75EC9">
        <w:rPr>
          <w:rFonts w:ascii="Times New Roman" w:hAnsi="Times New Roman"/>
        </w:rPr>
        <w:t xml:space="preserve"> by Dr</w:t>
      </w:r>
      <w:r w:rsidR="002C4FE2" w:rsidRPr="00D75EC9">
        <w:rPr>
          <w:rFonts w:ascii="Times New Roman" w:hAnsi="Times New Roman"/>
        </w:rPr>
        <w:t> </w:t>
      </w:r>
      <w:proofErr w:type="spellStart"/>
      <w:r w:rsidR="00E66303" w:rsidRPr="00D75EC9">
        <w:rPr>
          <w:rFonts w:ascii="Times New Roman" w:hAnsi="Times New Roman"/>
        </w:rPr>
        <w:t>Ridd</w:t>
      </w:r>
      <w:proofErr w:type="spellEnd"/>
      <w:r w:rsidR="00A1362E" w:rsidRPr="00D75EC9">
        <w:rPr>
          <w:rFonts w:ascii="Times New Roman" w:hAnsi="Times New Roman"/>
        </w:rPr>
        <w:t xml:space="preserve"> far beyond </w:t>
      </w:r>
      <w:r w:rsidR="001533B5" w:rsidRPr="00D75EC9">
        <w:rPr>
          <w:rFonts w:ascii="Times New Roman" w:hAnsi="Times New Roman"/>
        </w:rPr>
        <w:t xml:space="preserve">that of </w:t>
      </w:r>
      <w:r w:rsidR="00A1362E" w:rsidRPr="00D75EC9">
        <w:rPr>
          <w:rFonts w:ascii="Times New Roman" w:hAnsi="Times New Roman"/>
        </w:rPr>
        <w:t xml:space="preserve">the </w:t>
      </w:r>
      <w:r w:rsidR="009202CB" w:rsidRPr="00D75EC9">
        <w:rPr>
          <w:rFonts w:ascii="Times New Roman" w:hAnsi="Times New Roman"/>
        </w:rPr>
        <w:t xml:space="preserve">2016 </w:t>
      </w:r>
      <w:r w:rsidR="00A1362E" w:rsidRPr="00D75EC9">
        <w:rPr>
          <w:rFonts w:ascii="Times New Roman" w:hAnsi="Times New Roman"/>
        </w:rPr>
        <w:t xml:space="preserve">Censure, almost </w:t>
      </w:r>
      <w:r w:rsidR="004B1CA4" w:rsidRPr="00D75EC9">
        <w:rPr>
          <w:rFonts w:ascii="Times New Roman" w:hAnsi="Times New Roman"/>
        </w:rPr>
        <w:t xml:space="preserve">none </w:t>
      </w:r>
      <w:r w:rsidR="00A1362E" w:rsidRPr="00D75EC9">
        <w:rPr>
          <w:rFonts w:ascii="Times New Roman" w:hAnsi="Times New Roman"/>
        </w:rPr>
        <w:t>of which was protected by the intellectual freedom in cl</w:t>
      </w:r>
      <w:r w:rsidR="0064135D" w:rsidRPr="00D75EC9">
        <w:rPr>
          <w:rFonts w:ascii="Times New Roman" w:hAnsi="Times New Roman"/>
        </w:rPr>
        <w:t> </w:t>
      </w:r>
      <w:r w:rsidR="00A1362E" w:rsidRPr="00D75EC9">
        <w:rPr>
          <w:rFonts w:ascii="Times New Roman" w:hAnsi="Times New Roman"/>
        </w:rPr>
        <w:t>14</w:t>
      </w:r>
      <w:r w:rsidR="00A1173F" w:rsidRPr="00D75EC9">
        <w:rPr>
          <w:rFonts w:ascii="Times New Roman" w:hAnsi="Times New Roman"/>
        </w:rPr>
        <w:t xml:space="preserve">. That conduct </w:t>
      </w:r>
      <w:r w:rsidR="006C7F9C" w:rsidRPr="00D75EC9">
        <w:rPr>
          <w:rFonts w:ascii="Times New Roman" w:hAnsi="Times New Roman"/>
        </w:rPr>
        <w:t>culminated in the termination decision</w:t>
      </w:r>
      <w:r w:rsidR="00200690" w:rsidRPr="00D75EC9">
        <w:rPr>
          <w:rFonts w:ascii="Times New Roman" w:hAnsi="Times New Roman"/>
        </w:rPr>
        <w:t>,</w:t>
      </w:r>
      <w:r w:rsidR="006C7F9C" w:rsidRPr="00D75EC9">
        <w:rPr>
          <w:rFonts w:ascii="Times New Roman" w:hAnsi="Times New Roman"/>
        </w:rPr>
        <w:t xml:space="preserve"> </w:t>
      </w:r>
      <w:r w:rsidR="00200690" w:rsidRPr="00D75EC9">
        <w:rPr>
          <w:rFonts w:ascii="Times New Roman" w:hAnsi="Times New Roman"/>
        </w:rPr>
        <w:t>a decision</w:t>
      </w:r>
      <w:r w:rsidR="006C7F9C" w:rsidRPr="00D75EC9">
        <w:rPr>
          <w:rFonts w:ascii="Times New Roman" w:hAnsi="Times New Roman"/>
        </w:rPr>
        <w:t xml:space="preserve"> which </w:t>
      </w:r>
      <w:r w:rsidR="00200690" w:rsidRPr="00D75EC9">
        <w:rPr>
          <w:rFonts w:ascii="Times New Roman" w:hAnsi="Times New Roman"/>
        </w:rPr>
        <w:t xml:space="preserve">itself </w:t>
      </w:r>
      <w:r w:rsidR="00095C23" w:rsidRPr="00D75EC9">
        <w:rPr>
          <w:rFonts w:ascii="Times New Roman" w:hAnsi="Times New Roman"/>
        </w:rPr>
        <w:t>was justified</w:t>
      </w:r>
      <w:r w:rsidR="009F4DA2" w:rsidRPr="00D75EC9">
        <w:rPr>
          <w:rFonts w:ascii="Times New Roman" w:hAnsi="Times New Roman"/>
        </w:rPr>
        <w:t xml:space="preserve"> by 18 grounds of serious misconduct, none of which </w:t>
      </w:r>
      <w:r w:rsidR="0018671F" w:rsidRPr="00D75EC9">
        <w:rPr>
          <w:rFonts w:ascii="Times New Roman" w:hAnsi="Times New Roman"/>
        </w:rPr>
        <w:t xml:space="preserve">involved the exercise of </w:t>
      </w:r>
      <w:r w:rsidRPr="00D75EC9">
        <w:rPr>
          <w:rFonts w:ascii="Times New Roman" w:hAnsi="Times New Roman"/>
        </w:rPr>
        <w:t xml:space="preserve">intellectual </w:t>
      </w:r>
      <w:r w:rsidR="00E87935" w:rsidRPr="00D75EC9">
        <w:rPr>
          <w:rFonts w:ascii="Times New Roman" w:hAnsi="Times New Roman"/>
        </w:rPr>
        <w:t>freedom</w:t>
      </w:r>
      <w:r w:rsidR="00A1362E" w:rsidRPr="00D75EC9">
        <w:rPr>
          <w:rFonts w:ascii="Times New Roman" w:hAnsi="Times New Roman"/>
        </w:rPr>
        <w:t>. Since this appeal was run on an all</w:t>
      </w:r>
      <w:r w:rsidR="00527C7D" w:rsidRPr="00D75EC9">
        <w:rPr>
          <w:rFonts w:ascii="Times New Roman" w:hAnsi="Times New Roman"/>
        </w:rPr>
        <w:noBreakHyphen/>
      </w:r>
      <w:r w:rsidR="00A1362E" w:rsidRPr="00D75EC9">
        <w:rPr>
          <w:rFonts w:ascii="Times New Roman" w:hAnsi="Times New Roman"/>
        </w:rPr>
        <w:t>or</w:t>
      </w:r>
      <w:r w:rsidR="00527C7D" w:rsidRPr="00D75EC9">
        <w:rPr>
          <w:rFonts w:ascii="Times New Roman" w:hAnsi="Times New Roman"/>
        </w:rPr>
        <w:noBreakHyphen/>
      </w:r>
      <w:r w:rsidR="00A1362E" w:rsidRPr="00D75EC9">
        <w:rPr>
          <w:rFonts w:ascii="Times New Roman" w:hAnsi="Times New Roman"/>
        </w:rPr>
        <w:t>nothing basis</w:t>
      </w:r>
      <w:r w:rsidR="00200690" w:rsidRPr="00D75EC9">
        <w:rPr>
          <w:rFonts w:ascii="Times New Roman" w:hAnsi="Times New Roman"/>
        </w:rPr>
        <w:t>,</w:t>
      </w:r>
      <w:r w:rsidR="00A1362E" w:rsidRPr="00D75EC9">
        <w:rPr>
          <w:rFonts w:ascii="Times New Roman" w:hAnsi="Times New Roman"/>
        </w:rPr>
        <w:t xml:space="preserve"> the appeal </w:t>
      </w:r>
      <w:r w:rsidR="00EB1273" w:rsidRPr="00D75EC9">
        <w:rPr>
          <w:rFonts w:ascii="Times New Roman" w:hAnsi="Times New Roman"/>
        </w:rPr>
        <w:t xml:space="preserve">should be </w:t>
      </w:r>
      <w:r w:rsidR="00DA2B86" w:rsidRPr="00D75EC9">
        <w:rPr>
          <w:rFonts w:ascii="Times New Roman" w:hAnsi="Times New Roman"/>
        </w:rPr>
        <w:t>dismissed.</w:t>
      </w:r>
      <w:r w:rsidR="00A1362E" w:rsidRPr="00D75EC9">
        <w:rPr>
          <w:rFonts w:ascii="Times New Roman" w:hAnsi="Times New Roman"/>
        </w:rPr>
        <w:t xml:space="preserve"> There should be no order as to costs.</w:t>
      </w:r>
    </w:p>
    <w:p w14:paraId="674A7320" w14:textId="77777777" w:rsidR="00477CAB" w:rsidRDefault="00477CAB" w:rsidP="00D75EC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sectPr w:rsidR="00477CAB" w:rsidSect="000C227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7CF6BC2" w14:textId="1092B585" w:rsidR="006A19FD" w:rsidRPr="00D75EC9" w:rsidRDefault="006A19FD" w:rsidP="00D75EC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p>
    <w:sectPr w:rsidR="006A19FD" w:rsidRPr="00D75EC9" w:rsidSect="00477CAB">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3C91" w14:textId="77777777" w:rsidR="00401BBB" w:rsidRDefault="00401BBB">
      <w:pPr>
        <w:spacing w:line="240" w:lineRule="auto"/>
      </w:pPr>
      <w:r>
        <w:separator/>
      </w:r>
    </w:p>
  </w:endnote>
  <w:endnote w:type="continuationSeparator" w:id="0">
    <w:p w14:paraId="301929CB" w14:textId="77777777" w:rsidR="00401BBB" w:rsidRDefault="00401BBB">
      <w:pPr>
        <w:spacing w:line="240" w:lineRule="auto"/>
      </w:pPr>
      <w:r>
        <w:continuationSeparator/>
      </w:r>
    </w:p>
  </w:endnote>
  <w:endnote w:type="continuationNotice" w:id="1">
    <w:p w14:paraId="50C414D5" w14:textId="77777777" w:rsidR="00401BBB" w:rsidRDefault="00401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992E" w14:textId="77777777" w:rsidR="000C227E" w:rsidRDefault="000C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86A4" w14:textId="77777777" w:rsidR="000C227E" w:rsidRDefault="000C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9F33" w14:textId="77777777" w:rsidR="000C227E" w:rsidRDefault="000C2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4B07" w14:textId="77777777" w:rsidR="000C227E" w:rsidRDefault="000C22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149A" w14:textId="77777777" w:rsidR="000C227E" w:rsidRDefault="000C22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786E" w14:textId="77777777" w:rsidR="000C227E" w:rsidRDefault="000C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F9E5A" w14:textId="77777777" w:rsidR="00401BBB" w:rsidRPr="00D75EC9" w:rsidRDefault="00401BBB" w:rsidP="00D75EC9">
      <w:pPr>
        <w:pStyle w:val="Footer"/>
        <w:spacing w:before="120" w:after="20"/>
        <w:ind w:right="0"/>
        <w:rPr>
          <w:rFonts w:ascii="Times New Roman" w:hAnsi="Times New Roman"/>
        </w:rPr>
      </w:pPr>
      <w:r>
        <w:continuationSeparator/>
      </w:r>
    </w:p>
  </w:footnote>
  <w:footnote w:type="continuationSeparator" w:id="0">
    <w:p w14:paraId="1EC92902" w14:textId="77777777" w:rsidR="00401BBB" w:rsidRPr="00D75EC9" w:rsidRDefault="00401BBB" w:rsidP="00D75EC9">
      <w:pPr>
        <w:pStyle w:val="Footer"/>
        <w:spacing w:before="120" w:after="20"/>
        <w:ind w:right="0"/>
        <w:rPr>
          <w:rFonts w:ascii="Times New Roman" w:hAnsi="Times New Roman"/>
        </w:rPr>
      </w:pPr>
      <w:r w:rsidRPr="00D75EC9">
        <w:rPr>
          <w:rFonts w:ascii="Times New Roman" w:hAnsi="Times New Roman"/>
        </w:rPr>
        <w:continuationSeparator/>
      </w:r>
    </w:p>
  </w:footnote>
  <w:footnote w:type="continuationNotice" w:id="1">
    <w:p w14:paraId="260ECA84" w14:textId="77777777" w:rsidR="00401BBB" w:rsidRPr="00477CAB" w:rsidRDefault="00401BBB">
      <w:pPr>
        <w:jc w:val="right"/>
        <w:rPr>
          <w:rFonts w:ascii="Times New Roman" w:hAnsi="Times New Roman"/>
          <w:sz w:val="24"/>
        </w:rPr>
      </w:pPr>
    </w:p>
  </w:footnote>
  <w:footnote w:id="2">
    <w:p w14:paraId="6E217FE7" w14:textId="25147E79"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sz w:val="24"/>
        </w:rPr>
        <w:t>Ridd v James Cook University</w:t>
      </w:r>
      <w:r w:rsidRPr="00D75EC9">
        <w:rPr>
          <w:rFonts w:ascii="Times New Roman" w:hAnsi="Times New Roman"/>
          <w:sz w:val="24"/>
        </w:rPr>
        <w:t xml:space="preserve"> (2019) 286 IR 389, and </w:t>
      </w:r>
      <w:r w:rsidRPr="00D75EC9">
        <w:rPr>
          <w:rFonts w:ascii="Times New Roman" w:hAnsi="Times New Roman"/>
          <w:i/>
          <w:iCs/>
          <w:sz w:val="24"/>
        </w:rPr>
        <w:t xml:space="preserve">Ridd v James Cook University [No 2] </w:t>
      </w:r>
      <w:r w:rsidRPr="00D75EC9">
        <w:rPr>
          <w:rFonts w:ascii="Times New Roman" w:hAnsi="Times New Roman"/>
          <w:sz w:val="24"/>
        </w:rPr>
        <w:t xml:space="preserve">[2019] FCCA 2489 where the primary judge declared that JCU contravened s 50 of the </w:t>
      </w:r>
      <w:r w:rsidRPr="00D75EC9">
        <w:rPr>
          <w:rFonts w:ascii="Times New Roman" w:hAnsi="Times New Roman"/>
          <w:i/>
          <w:sz w:val="24"/>
        </w:rPr>
        <w:t>Fair Work Act 2009 </w:t>
      </w:r>
      <w:r w:rsidRPr="00D75EC9">
        <w:rPr>
          <w:rFonts w:ascii="Times New Roman" w:hAnsi="Times New Roman"/>
          <w:sz w:val="24"/>
        </w:rPr>
        <w:t>(Cth) by doing each of the following in contravention of cl 14 of the Enterprise Agreement: (a) making the findings the subject of the formal censure dated 29 April 2016 against Dr Ridd ("the 2016 Censure"); (b) issuing the 2016 Censure to Dr Ridd; and (c) in the 2016 Censure, directing Dr Ridd that "[i]n future it is expected that in maintaining your right to make public comment in a professional, expert or individual capacity in an academic field in which you are recognised, it must be in a collegial manner that upholds the University and individual respect".</w:t>
      </w:r>
    </w:p>
  </w:footnote>
  <w:footnote w:id="3">
    <w:p w14:paraId="19244158" w14:textId="45EEF7A3"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sz w:val="24"/>
        </w:rPr>
        <w:t xml:space="preserve">James Cook University v Ridd </w:t>
      </w:r>
      <w:r w:rsidRPr="00D75EC9">
        <w:rPr>
          <w:rFonts w:ascii="Times New Roman" w:hAnsi="Times New Roman"/>
          <w:sz w:val="24"/>
        </w:rPr>
        <w:t>(2020) 278 FCR 566 at 595 [135].</w:t>
      </w:r>
    </w:p>
  </w:footnote>
  <w:footnote w:id="4">
    <w:p w14:paraId="746FD797" w14:textId="69A5445B"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James Cook University v Ridd </w:t>
      </w:r>
      <w:r w:rsidRPr="00D75EC9">
        <w:rPr>
          <w:rFonts w:ascii="Times New Roman" w:hAnsi="Times New Roman"/>
          <w:sz w:val="24"/>
        </w:rPr>
        <w:t>(2020) 278 FCR 566 at 574 [23].</w:t>
      </w:r>
    </w:p>
  </w:footnote>
  <w:footnote w:id="5">
    <w:p w14:paraId="6519F366" w14:textId="7DD878F3"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James Cook University v Ridd </w:t>
      </w:r>
      <w:r w:rsidRPr="00D75EC9">
        <w:rPr>
          <w:rFonts w:ascii="Times New Roman" w:hAnsi="Times New Roman"/>
          <w:sz w:val="24"/>
        </w:rPr>
        <w:t>(2020) 278 FCR 566 at 573 [23], 609 [204].</w:t>
      </w:r>
    </w:p>
  </w:footnote>
  <w:footnote w:id="6">
    <w:p w14:paraId="071F2A40" w14:textId="3D9FFC00"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James Cook University v Ridd </w:t>
      </w:r>
      <w:r w:rsidRPr="00D75EC9">
        <w:rPr>
          <w:rFonts w:ascii="Times New Roman" w:hAnsi="Times New Roman"/>
          <w:sz w:val="24"/>
        </w:rPr>
        <w:t>(2020) 278 FCR 566 at 625</w:t>
      </w:r>
      <w:r w:rsidRPr="00D75EC9">
        <w:rPr>
          <w:rFonts w:ascii="Times New Roman" w:hAnsi="Times New Roman"/>
          <w:sz w:val="24"/>
        </w:rPr>
        <w:noBreakHyphen/>
        <w:t>626 [289].</w:t>
      </w:r>
    </w:p>
  </w:footnote>
  <w:footnote w:id="7">
    <w:p w14:paraId="261AB4AC" w14:textId="3D9366D0"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w:t>
      </w:r>
      <w:r w:rsidRPr="00D75EC9">
        <w:rPr>
          <w:rFonts w:ascii="Times New Roman" w:hAnsi="Times New Roman"/>
          <w:i/>
          <w:iCs/>
          <w:sz w:val="24"/>
        </w:rPr>
        <w:t xml:space="preserve">Toyota Motor Corporation Australia Ltd v Marmara </w:t>
      </w:r>
      <w:r w:rsidRPr="00D75EC9">
        <w:rPr>
          <w:rFonts w:ascii="Times New Roman" w:hAnsi="Times New Roman"/>
          <w:sz w:val="24"/>
        </w:rPr>
        <w:t>(2014) 222 FCR 152 at 179</w:t>
      </w:r>
      <w:r w:rsidRPr="00D75EC9">
        <w:rPr>
          <w:rFonts w:ascii="Times New Roman" w:hAnsi="Times New Roman"/>
          <w:sz w:val="24"/>
        </w:rPr>
        <w:noBreakHyphen/>
        <w:t>180 [89].</w:t>
      </w:r>
    </w:p>
  </w:footnote>
  <w:footnote w:id="8">
    <w:p w14:paraId="569FCF00" w14:textId="0C92127C"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Fair Work Act</w:t>
      </w:r>
      <w:r w:rsidRPr="00D75EC9">
        <w:rPr>
          <w:rFonts w:ascii="Times New Roman" w:hAnsi="Times New Roman"/>
          <w:sz w:val="24"/>
        </w:rPr>
        <w:t xml:space="preserve">, s 52; Enterprise Agreement, cl 4.1. </w:t>
      </w:r>
    </w:p>
  </w:footnote>
  <w:footnote w:id="9">
    <w:p w14:paraId="13C0A345" w14:textId="316C61B8"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sz w:val="24"/>
        </w:rPr>
        <w:t>Public Sector Ethics Act 1994 </w:t>
      </w:r>
      <w:r w:rsidRPr="00D75EC9">
        <w:rPr>
          <w:rFonts w:ascii="Times New Roman" w:hAnsi="Times New Roman"/>
          <w:sz w:val="24"/>
        </w:rPr>
        <w:t>(Qld), s 10.</w:t>
      </w:r>
    </w:p>
  </w:footnote>
  <w:footnote w:id="10">
    <w:p w14:paraId="7757D5A2" w14:textId="384F21FB"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By </w:t>
      </w:r>
      <w:r w:rsidRPr="00D75EC9">
        <w:rPr>
          <w:rFonts w:ascii="Times New Roman" w:hAnsi="Times New Roman"/>
          <w:i/>
          <w:iCs/>
          <w:sz w:val="24"/>
        </w:rPr>
        <w:t>Public Sector Ethics Act</w:t>
      </w:r>
      <w:r w:rsidRPr="00D75EC9">
        <w:rPr>
          <w:rFonts w:ascii="Times New Roman" w:hAnsi="Times New Roman"/>
          <w:sz w:val="24"/>
        </w:rPr>
        <w:t xml:space="preserve">, Schedule, Dictionary, definition (c) of "public sector entity", and </w:t>
      </w:r>
      <w:r w:rsidRPr="00D75EC9">
        <w:rPr>
          <w:rFonts w:ascii="Times New Roman" w:hAnsi="Times New Roman"/>
          <w:i/>
          <w:sz w:val="24"/>
        </w:rPr>
        <w:t>James</w:t>
      </w:r>
      <w:r w:rsidRPr="00D75EC9">
        <w:rPr>
          <w:rFonts w:ascii="Times New Roman" w:hAnsi="Times New Roman"/>
          <w:i/>
          <w:iCs/>
          <w:sz w:val="24"/>
        </w:rPr>
        <w:t xml:space="preserve"> Cook University Act 1997</w:t>
      </w:r>
      <w:r w:rsidRPr="00D75EC9">
        <w:rPr>
          <w:rFonts w:ascii="Times New Roman" w:hAnsi="Times New Roman"/>
          <w:iCs/>
          <w:sz w:val="24"/>
        </w:rPr>
        <w:t> </w:t>
      </w:r>
      <w:r w:rsidRPr="00D75EC9">
        <w:rPr>
          <w:rFonts w:ascii="Times New Roman" w:hAnsi="Times New Roman"/>
          <w:sz w:val="24"/>
        </w:rPr>
        <w:t>(Qld).</w:t>
      </w:r>
    </w:p>
  </w:footnote>
  <w:footnote w:id="11">
    <w:p w14:paraId="23792416" w14:textId="6737D0F6"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See Code of Conduct, Scope, read with Explanatory Statement to the Code of Conduct.</w:t>
      </w:r>
    </w:p>
  </w:footnote>
  <w:footnote w:id="12">
    <w:p w14:paraId="27D238AB" w14:textId="69EBDD35"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Public Sector Ethics Act</w:t>
      </w:r>
      <w:r w:rsidRPr="00D75EC9">
        <w:rPr>
          <w:rFonts w:ascii="Times New Roman" w:hAnsi="Times New Roman"/>
          <w:sz w:val="24"/>
        </w:rPr>
        <w:t>, s 4: integrity and impartiality; promoting the public good; commitment to the system of government; accountability and transparency.</w:t>
      </w:r>
    </w:p>
    <w:p w14:paraId="5374DAAF" w14:textId="77777777" w:rsidR="00BE567F" w:rsidRPr="00D75EC9" w:rsidRDefault="00BE567F" w:rsidP="00D75EC9">
      <w:pPr>
        <w:pStyle w:val="FootnoteText"/>
        <w:spacing w:line="280" w:lineRule="exact"/>
        <w:ind w:right="0"/>
        <w:jc w:val="both"/>
        <w:rPr>
          <w:rFonts w:ascii="Times New Roman" w:hAnsi="Times New Roman"/>
          <w:sz w:val="24"/>
        </w:rPr>
      </w:pPr>
    </w:p>
  </w:footnote>
  <w:footnote w:id="13">
    <w:p w14:paraId="6FF1A576" w14:textId="4E1D9D80"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Fair Work Act</w:t>
      </w:r>
      <w:r w:rsidRPr="00D75EC9">
        <w:rPr>
          <w:rFonts w:ascii="Times New Roman" w:hAnsi="Times New Roman"/>
          <w:sz w:val="24"/>
        </w:rPr>
        <w:t>, s 29.</w:t>
      </w:r>
    </w:p>
  </w:footnote>
  <w:footnote w:id="14">
    <w:p w14:paraId="09DE71F5" w14:textId="0008C75D"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w:t>
      </w:r>
      <w:r w:rsidRPr="00D75EC9">
        <w:rPr>
          <w:rFonts w:ascii="Times New Roman" w:hAnsi="Times New Roman"/>
          <w:i/>
          <w:iCs/>
          <w:sz w:val="24"/>
        </w:rPr>
        <w:t xml:space="preserve">City of Wanneroo v Australian Municipal, Administrative, Clerical and Services Union </w:t>
      </w:r>
      <w:r w:rsidRPr="00D75EC9">
        <w:rPr>
          <w:rFonts w:ascii="Times New Roman" w:hAnsi="Times New Roman"/>
          <w:sz w:val="24"/>
        </w:rPr>
        <w:t>(2006) 153 IR 426 at 440 [57].</w:t>
      </w:r>
    </w:p>
  </w:footnote>
  <w:footnote w:id="15">
    <w:p w14:paraId="44C6D2F6" w14:textId="77777777"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James Cook University v Ridd</w:t>
      </w:r>
      <w:r w:rsidRPr="00D75EC9">
        <w:rPr>
          <w:rFonts w:ascii="Times New Roman" w:hAnsi="Times New Roman"/>
          <w:sz w:val="24"/>
        </w:rPr>
        <w:t xml:space="preserve"> (2020) 278 FCR 566 at 595 [133].</w:t>
      </w:r>
    </w:p>
  </w:footnote>
  <w:footnote w:id="16">
    <w:p w14:paraId="1A980AE0" w14:textId="4ED77260"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sz w:val="24"/>
        </w:rPr>
        <w:t>Ridd v James Cook University</w:t>
      </w:r>
      <w:r w:rsidRPr="00D75EC9">
        <w:rPr>
          <w:rFonts w:ascii="Times New Roman" w:hAnsi="Times New Roman"/>
          <w:sz w:val="24"/>
        </w:rPr>
        <w:t xml:space="preserve"> (2019) 286 IR 389 at 407 [80], 431 [253]</w:t>
      </w:r>
      <w:r w:rsidRPr="00D75EC9">
        <w:rPr>
          <w:rFonts w:ascii="Times New Roman" w:hAnsi="Times New Roman"/>
          <w:sz w:val="24"/>
        </w:rPr>
        <w:noBreakHyphen/>
        <w:t>[255], 432 [264]</w:t>
      </w:r>
      <w:r w:rsidRPr="00D75EC9">
        <w:rPr>
          <w:rFonts w:ascii="Times New Roman" w:hAnsi="Times New Roman"/>
          <w:sz w:val="24"/>
        </w:rPr>
        <w:noBreakHyphen/>
        <w:t>[265].</w:t>
      </w:r>
    </w:p>
  </w:footnote>
  <w:footnote w:id="17">
    <w:p w14:paraId="55E5EF3E" w14:textId="3D511D9F"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sz w:val="24"/>
        </w:rPr>
        <w:t>James Cook University v Ridd</w:t>
      </w:r>
      <w:r w:rsidRPr="00D75EC9">
        <w:rPr>
          <w:rFonts w:ascii="Times New Roman" w:hAnsi="Times New Roman"/>
          <w:sz w:val="24"/>
        </w:rPr>
        <w:t xml:space="preserve"> (2020) 278 FCR 566 at 582 [72], 611</w:t>
      </w:r>
      <w:r w:rsidRPr="00D75EC9">
        <w:rPr>
          <w:rFonts w:ascii="Times New Roman" w:hAnsi="Times New Roman"/>
          <w:sz w:val="24"/>
        </w:rPr>
        <w:noBreakHyphen/>
        <w:t>612 [209]</w:t>
      </w:r>
      <w:r w:rsidRPr="00D75EC9">
        <w:rPr>
          <w:rFonts w:ascii="Times New Roman" w:hAnsi="Times New Roman"/>
          <w:sz w:val="24"/>
        </w:rPr>
        <w:noBreakHyphen/>
        <w:t>[217].</w:t>
      </w:r>
    </w:p>
  </w:footnote>
  <w:footnote w:id="18">
    <w:p w14:paraId="7117FC61" w14:textId="1592EC05"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w:t>
      </w:r>
      <w:r w:rsidRPr="00D75EC9">
        <w:rPr>
          <w:rFonts w:ascii="Times New Roman" w:hAnsi="Times New Roman"/>
          <w:i/>
          <w:sz w:val="24"/>
        </w:rPr>
        <w:t>Anti-Discrimination Act 1991</w:t>
      </w:r>
      <w:r w:rsidRPr="00D75EC9">
        <w:rPr>
          <w:rFonts w:ascii="Times New Roman" w:hAnsi="Times New Roman"/>
          <w:sz w:val="24"/>
        </w:rPr>
        <w:t xml:space="preserve"> (Qld), s 131A; </w:t>
      </w:r>
      <w:r w:rsidRPr="00D75EC9">
        <w:rPr>
          <w:rFonts w:ascii="Times New Roman" w:hAnsi="Times New Roman"/>
          <w:i/>
          <w:sz w:val="24"/>
        </w:rPr>
        <w:t>Criminal Code</w:t>
      </w:r>
      <w:r w:rsidRPr="00D75EC9">
        <w:rPr>
          <w:rFonts w:ascii="Times New Roman" w:hAnsi="Times New Roman"/>
          <w:sz w:val="24"/>
        </w:rPr>
        <w:t> (Cth), ss 80.2A, 80.2B, 474.17.</w:t>
      </w:r>
    </w:p>
  </w:footnote>
  <w:footnote w:id="19">
    <w:p w14:paraId="403A13CB" w14:textId="5324197A"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w:t>
      </w:r>
      <w:r w:rsidRPr="00D75EC9">
        <w:rPr>
          <w:rFonts w:ascii="Times New Roman" w:hAnsi="Times New Roman"/>
          <w:i/>
          <w:iCs/>
          <w:sz w:val="24"/>
        </w:rPr>
        <w:t>Fair Work Regulations 2009</w:t>
      </w:r>
      <w:r w:rsidRPr="00D75EC9">
        <w:rPr>
          <w:rFonts w:ascii="Times New Roman" w:hAnsi="Times New Roman"/>
          <w:iCs/>
          <w:sz w:val="24"/>
        </w:rPr>
        <w:t> </w:t>
      </w:r>
      <w:r w:rsidRPr="00D75EC9">
        <w:rPr>
          <w:rFonts w:ascii="Times New Roman" w:hAnsi="Times New Roman"/>
          <w:sz w:val="24"/>
        </w:rPr>
        <w:t xml:space="preserve">(Cth), reg 1.07 definition of "serious misconduct"; </w:t>
      </w:r>
      <w:r w:rsidRPr="00D75EC9">
        <w:rPr>
          <w:rFonts w:ascii="Times New Roman" w:hAnsi="Times New Roman"/>
          <w:i/>
          <w:iCs/>
          <w:sz w:val="24"/>
        </w:rPr>
        <w:t>Crime and Misconduct Act 2001</w:t>
      </w:r>
      <w:r w:rsidRPr="00D75EC9">
        <w:rPr>
          <w:rFonts w:ascii="Times New Roman" w:hAnsi="Times New Roman"/>
          <w:iCs/>
          <w:sz w:val="24"/>
        </w:rPr>
        <w:t> </w:t>
      </w:r>
      <w:r w:rsidRPr="00D75EC9">
        <w:rPr>
          <w:rFonts w:ascii="Times New Roman" w:hAnsi="Times New Roman"/>
          <w:sz w:val="24"/>
        </w:rPr>
        <w:t xml:space="preserve">(Qld), s 15 definition of "official misconduct", which is now </w:t>
      </w:r>
      <w:r w:rsidRPr="00D75EC9">
        <w:rPr>
          <w:rFonts w:ascii="Times New Roman" w:hAnsi="Times New Roman"/>
          <w:i/>
          <w:sz w:val="24"/>
        </w:rPr>
        <w:t>Crime and Corruption Act 2001 </w:t>
      </w:r>
      <w:r w:rsidRPr="00D75EC9">
        <w:rPr>
          <w:rFonts w:ascii="Times New Roman" w:hAnsi="Times New Roman"/>
          <w:sz w:val="24"/>
        </w:rPr>
        <w:t>(Qld), s 15 definition of "corrupt conduct", read with s 400.</w:t>
      </w:r>
    </w:p>
  </w:footnote>
  <w:footnote w:id="20">
    <w:p w14:paraId="644E490B" w14:textId="5ED38AE6"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for example, </w:t>
      </w:r>
      <w:r w:rsidRPr="00D75EC9">
        <w:rPr>
          <w:rFonts w:ascii="Times New Roman" w:hAnsi="Times New Roman"/>
          <w:i/>
          <w:sz w:val="24"/>
        </w:rPr>
        <w:t>Defamation Act 2005</w:t>
      </w:r>
      <w:r w:rsidRPr="00D75EC9">
        <w:rPr>
          <w:rFonts w:ascii="Times New Roman" w:hAnsi="Times New Roman"/>
          <w:sz w:val="24"/>
        </w:rPr>
        <w:t> (Qld), Pt 4, Div 2.</w:t>
      </w:r>
    </w:p>
  </w:footnote>
  <w:footnote w:id="21">
    <w:p w14:paraId="126490C4" w14:textId="77777777"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See [23]</w:t>
      </w:r>
      <w:r w:rsidRPr="00D75EC9">
        <w:rPr>
          <w:rFonts w:ascii="Times New Roman" w:hAnsi="Times New Roman"/>
          <w:sz w:val="24"/>
        </w:rPr>
        <w:noBreakHyphen/>
        <w:t>[25] above.</w:t>
      </w:r>
    </w:p>
  </w:footnote>
  <w:footnote w:id="22">
    <w:p w14:paraId="69D14442" w14:textId="48BB9E43" w:rsidR="00BE567F" w:rsidRPr="00D75EC9" w:rsidRDefault="00BE567F" w:rsidP="00D75EC9">
      <w:pPr>
        <w:pStyle w:val="FootnoteText"/>
        <w:spacing w:line="280" w:lineRule="exact"/>
        <w:ind w:right="0"/>
        <w:jc w:val="both"/>
        <w:rPr>
          <w:rFonts w:ascii="Times New Roman" w:hAnsi="Times New Roman"/>
          <w:bCs/>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Lamont, </w:t>
      </w:r>
      <w:r w:rsidRPr="00D75EC9">
        <w:rPr>
          <w:rFonts w:ascii="Times New Roman" w:hAnsi="Times New Roman"/>
          <w:i/>
          <w:iCs/>
          <w:sz w:val="24"/>
        </w:rPr>
        <w:t xml:space="preserve">Freedom is as Freedom Does: Civil Liberties Today </w:t>
      </w:r>
      <w:r w:rsidRPr="00D75EC9">
        <w:rPr>
          <w:rFonts w:ascii="Times New Roman" w:hAnsi="Times New Roman"/>
          <w:sz w:val="24"/>
        </w:rPr>
        <w:t>(1956) at 237</w:t>
      </w:r>
      <w:r w:rsidRPr="00D75EC9">
        <w:rPr>
          <w:rFonts w:ascii="Times New Roman" w:hAnsi="Times New Roman"/>
          <w:sz w:val="24"/>
        </w:rPr>
        <w:noBreakHyphen/>
        <w:t xml:space="preserve">240; Polishook, "Academic Freedom and Academic Contexts" (1994) 15 </w:t>
      </w:r>
      <w:r w:rsidRPr="00D75EC9">
        <w:rPr>
          <w:rFonts w:ascii="Times New Roman" w:hAnsi="Times New Roman"/>
          <w:i/>
          <w:iCs/>
          <w:sz w:val="24"/>
        </w:rPr>
        <w:t xml:space="preserve">Pace Law Review </w:t>
      </w:r>
      <w:r w:rsidRPr="00D75EC9">
        <w:rPr>
          <w:rFonts w:ascii="Times New Roman" w:hAnsi="Times New Roman"/>
          <w:sz w:val="24"/>
        </w:rPr>
        <w:t xml:space="preserve">141 at 142, 143 fn 12; </w:t>
      </w:r>
      <w:r w:rsidRPr="00D75EC9">
        <w:rPr>
          <w:rFonts w:ascii="Times New Roman" w:hAnsi="Times New Roman"/>
          <w:bCs/>
          <w:sz w:val="24"/>
        </w:rPr>
        <w:t xml:space="preserve">Baldwin, "The Academies, 'Hate Speech' and the Concept of Academic Intellectual Freedom" (1995) 7 </w:t>
      </w:r>
      <w:r w:rsidRPr="00D75EC9">
        <w:rPr>
          <w:rFonts w:ascii="Times New Roman" w:hAnsi="Times New Roman"/>
          <w:bCs/>
          <w:i/>
          <w:sz w:val="24"/>
        </w:rPr>
        <w:t>University of Florida Journal of Law and Public Policy</w:t>
      </w:r>
      <w:r w:rsidRPr="00D75EC9">
        <w:rPr>
          <w:rFonts w:ascii="Times New Roman" w:hAnsi="Times New Roman"/>
          <w:bCs/>
          <w:sz w:val="24"/>
        </w:rPr>
        <w:t xml:space="preserve"> 41.</w:t>
      </w:r>
    </w:p>
  </w:footnote>
  <w:footnote w:id="23">
    <w:p w14:paraId="56033C50" w14:textId="02F79BD5" w:rsidR="00BE567F" w:rsidRPr="00D75EC9" w:rsidRDefault="00BE567F" w:rsidP="00D75EC9">
      <w:pPr>
        <w:pStyle w:val="FootnoteText"/>
        <w:spacing w:line="280" w:lineRule="exact"/>
        <w:ind w:right="0"/>
        <w:jc w:val="both"/>
        <w:rPr>
          <w:rFonts w:ascii="Times New Roman" w:hAnsi="Times New Roman"/>
          <w:b/>
          <w:bCs/>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See Barendt, </w:t>
      </w:r>
      <w:r w:rsidRPr="00D75EC9">
        <w:rPr>
          <w:rFonts w:ascii="Times New Roman" w:hAnsi="Times New Roman"/>
          <w:i/>
          <w:iCs/>
          <w:sz w:val="24"/>
        </w:rPr>
        <w:t xml:space="preserve">Academic Freedom and the Law: A Comparative Study </w:t>
      </w:r>
      <w:r w:rsidRPr="00D75EC9">
        <w:rPr>
          <w:rFonts w:ascii="Times New Roman" w:hAnsi="Times New Roman"/>
          <w:sz w:val="24"/>
        </w:rPr>
        <w:t>(2010) at 35.</w:t>
      </w:r>
    </w:p>
  </w:footnote>
  <w:footnote w:id="24">
    <w:p w14:paraId="0BFDBB17" w14:textId="78EDFB9D"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French, </w:t>
      </w:r>
      <w:r w:rsidRPr="00D75EC9">
        <w:rPr>
          <w:rFonts w:ascii="Times New Roman" w:hAnsi="Times New Roman"/>
          <w:i/>
          <w:iCs/>
          <w:sz w:val="24"/>
        </w:rPr>
        <w:t xml:space="preserve">Report of the Independent Review of Freedom of Speech in Australian Higher Education Providers </w:t>
      </w:r>
      <w:r w:rsidRPr="00D75EC9">
        <w:rPr>
          <w:rFonts w:ascii="Times New Roman" w:hAnsi="Times New Roman"/>
          <w:sz w:val="24"/>
        </w:rPr>
        <w:t>(2019) at 114.</w:t>
      </w:r>
    </w:p>
  </w:footnote>
  <w:footnote w:id="25">
    <w:p w14:paraId="6DE889F9" w14:textId="4F23B7F2"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Post, "Discipline and Freedom in the Academy" (2012) 65 </w:t>
      </w:r>
      <w:r w:rsidRPr="00D75EC9">
        <w:rPr>
          <w:rFonts w:ascii="Times New Roman" w:hAnsi="Times New Roman"/>
          <w:i/>
          <w:iCs/>
          <w:sz w:val="24"/>
        </w:rPr>
        <w:t xml:space="preserve">Arkansas Law Review </w:t>
      </w:r>
      <w:r w:rsidRPr="00D75EC9">
        <w:rPr>
          <w:rFonts w:ascii="Times New Roman" w:hAnsi="Times New Roman"/>
          <w:sz w:val="24"/>
        </w:rPr>
        <w:t xml:space="preserve">203 at 204-205; Evans and Stone, </w:t>
      </w:r>
      <w:r w:rsidRPr="00D75EC9">
        <w:rPr>
          <w:rFonts w:ascii="Times New Roman" w:hAnsi="Times New Roman"/>
          <w:i/>
          <w:iCs/>
          <w:sz w:val="24"/>
        </w:rPr>
        <w:t xml:space="preserve">Open Minds: Academic Freedom and Freedom of Speech in Australia </w:t>
      </w:r>
      <w:r w:rsidRPr="00D75EC9">
        <w:rPr>
          <w:rFonts w:ascii="Times New Roman" w:hAnsi="Times New Roman"/>
          <w:sz w:val="24"/>
        </w:rPr>
        <w:t>(2021) at 93</w:t>
      </w:r>
      <w:r w:rsidRPr="00D75EC9">
        <w:rPr>
          <w:rFonts w:ascii="Times New Roman" w:hAnsi="Times New Roman"/>
          <w:sz w:val="24"/>
        </w:rPr>
        <w:noBreakHyphen/>
        <w:t>100.</w:t>
      </w:r>
    </w:p>
  </w:footnote>
  <w:footnote w:id="26">
    <w:p w14:paraId="27CC349F" w14:textId="54F85F6F"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Sweezy v New Hampshire </w:t>
      </w:r>
      <w:r w:rsidRPr="00D75EC9">
        <w:rPr>
          <w:rFonts w:ascii="Times New Roman" w:hAnsi="Times New Roman"/>
          <w:sz w:val="24"/>
        </w:rPr>
        <w:t>(1957) 354 US 234 at 262, quoting T H Huxley's address at the opening of the Johns Hopkins University.</w:t>
      </w:r>
    </w:p>
  </w:footnote>
  <w:footnote w:id="27">
    <w:p w14:paraId="30FAA300" w14:textId="6BEA31BA"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Brown, "Academic Freedom" (1900) 19 </w:t>
      </w:r>
      <w:r w:rsidRPr="00D75EC9">
        <w:rPr>
          <w:rFonts w:ascii="Times New Roman" w:hAnsi="Times New Roman"/>
          <w:i/>
          <w:iCs/>
          <w:sz w:val="24"/>
        </w:rPr>
        <w:t xml:space="preserve">Educational Review </w:t>
      </w:r>
      <w:r w:rsidRPr="00D75EC9">
        <w:rPr>
          <w:rFonts w:ascii="Times New Roman" w:hAnsi="Times New Roman"/>
          <w:sz w:val="24"/>
        </w:rPr>
        <w:t>209 at 231.</w:t>
      </w:r>
    </w:p>
  </w:footnote>
  <w:footnote w:id="28">
    <w:p w14:paraId="7E92C4F8" w14:textId="5CE81969"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(1957) 354 US 234 at 261</w:t>
      </w:r>
      <w:r w:rsidRPr="00D75EC9">
        <w:rPr>
          <w:rFonts w:ascii="Times New Roman" w:hAnsi="Times New Roman"/>
          <w:sz w:val="24"/>
        </w:rPr>
        <w:noBreakHyphen/>
        <w:t>264.</w:t>
      </w:r>
    </w:p>
  </w:footnote>
  <w:footnote w:id="29">
    <w:p w14:paraId="1B366257" w14:textId="609E96BB"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Dworkin, "We Need a New Interpretation of Academic Freedom" (1996) 82(3) </w:t>
      </w:r>
      <w:r w:rsidRPr="00D75EC9">
        <w:rPr>
          <w:rFonts w:ascii="Times New Roman" w:hAnsi="Times New Roman"/>
          <w:i/>
          <w:sz w:val="24"/>
        </w:rPr>
        <w:t>Academe</w:t>
      </w:r>
      <w:r w:rsidRPr="00D75EC9">
        <w:rPr>
          <w:rFonts w:ascii="Times New Roman" w:hAnsi="Times New Roman"/>
          <w:sz w:val="24"/>
        </w:rPr>
        <w:t xml:space="preserve"> 10 at 11.</w:t>
      </w:r>
    </w:p>
  </w:footnote>
  <w:footnote w:id="30">
    <w:p w14:paraId="1A0D6175" w14:textId="7C94EA49"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Polishook, "Academic Freedom and Academic Contexts" (1994) 15 </w:t>
      </w:r>
      <w:r w:rsidRPr="00D75EC9">
        <w:rPr>
          <w:rFonts w:ascii="Times New Roman" w:hAnsi="Times New Roman"/>
          <w:i/>
          <w:iCs/>
          <w:sz w:val="24"/>
        </w:rPr>
        <w:t xml:space="preserve">Pace Law Review </w:t>
      </w:r>
      <w:r w:rsidRPr="00D75EC9">
        <w:rPr>
          <w:rFonts w:ascii="Times New Roman" w:hAnsi="Times New Roman"/>
          <w:sz w:val="24"/>
        </w:rPr>
        <w:t>141 at 148.</w:t>
      </w:r>
    </w:p>
  </w:footnote>
  <w:footnote w:id="31">
    <w:p w14:paraId="096C5422" w14:textId="2A9C9D40"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Said, </w:t>
      </w:r>
      <w:r w:rsidRPr="00D75EC9">
        <w:rPr>
          <w:rFonts w:ascii="Times New Roman" w:hAnsi="Times New Roman"/>
          <w:i/>
          <w:iCs/>
          <w:sz w:val="24"/>
        </w:rPr>
        <w:t xml:space="preserve">Representations of the Intellectual: </w:t>
      </w:r>
      <w:r w:rsidRPr="00D75EC9">
        <w:rPr>
          <w:rFonts w:ascii="Times New Roman" w:hAnsi="Times New Roman"/>
          <w:i/>
          <w:sz w:val="24"/>
        </w:rPr>
        <w:t xml:space="preserve">The 1993 Reith Lectures </w:t>
      </w:r>
      <w:r w:rsidRPr="00D75EC9">
        <w:rPr>
          <w:rFonts w:ascii="Times New Roman" w:hAnsi="Times New Roman"/>
          <w:sz w:val="24"/>
        </w:rPr>
        <w:t xml:space="preserve">(1994) at 10. </w:t>
      </w:r>
    </w:p>
  </w:footnote>
  <w:footnote w:id="32">
    <w:p w14:paraId="361E8696" w14:textId="67584EC9"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Dworkin, "We Need a New Interpretation of Academic Freedom" (1996) 82(3)</w:t>
      </w:r>
      <w:r w:rsidRPr="00D75EC9">
        <w:rPr>
          <w:rFonts w:ascii="Times New Roman" w:hAnsi="Times New Roman"/>
          <w:i/>
          <w:sz w:val="24"/>
        </w:rPr>
        <w:t xml:space="preserve"> Academe </w:t>
      </w:r>
      <w:r w:rsidRPr="00D75EC9">
        <w:rPr>
          <w:rFonts w:ascii="Times New Roman" w:hAnsi="Times New Roman"/>
          <w:sz w:val="24"/>
        </w:rPr>
        <w:t>10 at 14.</w:t>
      </w:r>
    </w:p>
  </w:footnote>
  <w:footnote w:id="33">
    <w:p w14:paraId="54887CF8" w14:textId="0E6FD546"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James Cook University v Ridd</w:t>
      </w:r>
      <w:r w:rsidRPr="00D75EC9">
        <w:rPr>
          <w:rFonts w:ascii="Times New Roman" w:hAnsi="Times New Roman"/>
          <w:sz w:val="24"/>
        </w:rPr>
        <w:t xml:space="preserve"> (2020) 278 FCR 566 at 590</w:t>
      </w:r>
      <w:r w:rsidRPr="00D75EC9">
        <w:rPr>
          <w:rFonts w:ascii="Times New Roman" w:hAnsi="Times New Roman"/>
          <w:sz w:val="24"/>
        </w:rPr>
        <w:noBreakHyphen/>
        <w:t>591 [106]</w:t>
      </w:r>
      <w:r w:rsidRPr="00D75EC9">
        <w:rPr>
          <w:rFonts w:ascii="Times New Roman" w:hAnsi="Times New Roman"/>
          <w:sz w:val="24"/>
        </w:rPr>
        <w:noBreakHyphen/>
        <w:t>[112], 623 [277].</w:t>
      </w:r>
    </w:p>
  </w:footnote>
  <w:footnote w:id="34">
    <w:p w14:paraId="20EDFBBF" w14:textId="7533DC08"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Ridd v James Cook University </w:t>
      </w:r>
      <w:r w:rsidRPr="00D75EC9">
        <w:rPr>
          <w:rFonts w:ascii="Times New Roman" w:hAnsi="Times New Roman"/>
          <w:sz w:val="24"/>
        </w:rPr>
        <w:t>(2019) 286 IR 389 at 433 [269], [274], [276].</w:t>
      </w:r>
    </w:p>
  </w:footnote>
  <w:footnote w:id="35">
    <w:p w14:paraId="61718019" w14:textId="70BBA50E"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James Cook University v Ridd</w:t>
      </w:r>
      <w:r w:rsidRPr="00D75EC9">
        <w:rPr>
          <w:rFonts w:ascii="Times New Roman" w:hAnsi="Times New Roman"/>
          <w:sz w:val="24"/>
        </w:rPr>
        <w:t xml:space="preserve"> (2020) 278 FCR 566 at 591 [115].</w:t>
      </w:r>
    </w:p>
    <w:p w14:paraId="5B80F1F8" w14:textId="77777777" w:rsidR="00BE567F" w:rsidRPr="00D75EC9" w:rsidRDefault="00BE567F" w:rsidP="00D75EC9">
      <w:pPr>
        <w:pStyle w:val="FootnoteText"/>
        <w:spacing w:line="280" w:lineRule="exact"/>
        <w:ind w:right="0"/>
        <w:jc w:val="both"/>
        <w:rPr>
          <w:rFonts w:ascii="Times New Roman" w:hAnsi="Times New Roman"/>
          <w:sz w:val="24"/>
        </w:rPr>
      </w:pPr>
    </w:p>
  </w:footnote>
  <w:footnote w:id="36">
    <w:p w14:paraId="3BC4C43C" w14:textId="4EEAC8C5"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Ridd v James Cook University </w:t>
      </w:r>
      <w:r w:rsidRPr="00D75EC9">
        <w:rPr>
          <w:rFonts w:ascii="Times New Roman" w:hAnsi="Times New Roman"/>
          <w:sz w:val="24"/>
        </w:rPr>
        <w:t>(2019) 286 IR 389 at 406 [67].</w:t>
      </w:r>
    </w:p>
  </w:footnote>
  <w:footnote w:id="37">
    <w:p w14:paraId="73523D05" w14:textId="105AF1F5"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r>
      <w:r w:rsidRPr="00D75EC9">
        <w:rPr>
          <w:rFonts w:ascii="Times New Roman" w:hAnsi="Times New Roman"/>
          <w:i/>
          <w:iCs/>
          <w:sz w:val="24"/>
        </w:rPr>
        <w:t xml:space="preserve">James Cook University v Ridd </w:t>
      </w:r>
      <w:r w:rsidRPr="00D75EC9">
        <w:rPr>
          <w:rFonts w:ascii="Times New Roman" w:hAnsi="Times New Roman"/>
          <w:sz w:val="24"/>
        </w:rPr>
        <w:t>(2020) 278 FCR 566 at 595 [133].</w:t>
      </w:r>
    </w:p>
  </w:footnote>
  <w:footnote w:id="38">
    <w:p w14:paraId="3E13E76A" w14:textId="3A0E3AF8" w:rsidR="00BE567F" w:rsidRPr="00D75EC9" w:rsidRDefault="00BE567F" w:rsidP="00D75EC9">
      <w:pPr>
        <w:pStyle w:val="FootnoteText"/>
        <w:spacing w:line="280" w:lineRule="exact"/>
        <w:ind w:right="0"/>
        <w:jc w:val="both"/>
        <w:rPr>
          <w:rFonts w:ascii="Times New Roman" w:hAnsi="Times New Roman"/>
          <w:sz w:val="24"/>
        </w:rPr>
      </w:pPr>
      <w:r w:rsidRPr="00D75EC9">
        <w:rPr>
          <w:rStyle w:val="FootnoteReference"/>
          <w:rFonts w:ascii="Times New Roman" w:hAnsi="Times New Roman"/>
          <w:sz w:val="22"/>
          <w:vertAlign w:val="baseline"/>
        </w:rPr>
        <w:footnoteRef/>
      </w:r>
      <w:r w:rsidRPr="00D75EC9">
        <w:rPr>
          <w:rFonts w:ascii="Times New Roman" w:hAnsi="Times New Roman"/>
          <w:sz w:val="24"/>
        </w:rPr>
        <w:t xml:space="preserve"> </w:t>
      </w:r>
      <w:r w:rsidRPr="00D75EC9">
        <w:rPr>
          <w:rFonts w:ascii="Times New Roman" w:hAnsi="Times New Roman"/>
          <w:sz w:val="24"/>
        </w:rPr>
        <w:tab/>
        <w:t xml:space="preserve">Mill, </w:t>
      </w:r>
      <w:r w:rsidRPr="00D75EC9">
        <w:rPr>
          <w:rFonts w:ascii="Times New Roman" w:hAnsi="Times New Roman"/>
          <w:i/>
          <w:iCs/>
          <w:sz w:val="24"/>
        </w:rPr>
        <w:t xml:space="preserve">On Liberty </w:t>
      </w:r>
      <w:r w:rsidRPr="00D75EC9">
        <w:rPr>
          <w:rFonts w:ascii="Times New Roman" w:hAnsi="Times New Roman"/>
          <w:sz w:val="24"/>
        </w:rPr>
        <w:t>(1859) at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08DF" w14:textId="77777777" w:rsidR="00BE567F" w:rsidRPr="000C227E" w:rsidRDefault="00BE567F" w:rsidP="000C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F695" w14:textId="76588564" w:rsidR="00BE567F" w:rsidRPr="000C227E" w:rsidRDefault="000C227E" w:rsidP="000C227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2BA6" w14:textId="5B975FEB" w:rsidR="00BE567F" w:rsidRPr="000C227E" w:rsidRDefault="00BE567F" w:rsidP="000C22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66FF" w14:textId="77777777" w:rsidR="000C227E" w:rsidRPr="00D75EC9" w:rsidRDefault="000C227E" w:rsidP="00D75EC9">
    <w:pPr>
      <w:pStyle w:val="Header"/>
      <w:tabs>
        <w:tab w:val="clear" w:pos="4153"/>
        <w:tab w:val="clear" w:pos="8306"/>
        <w:tab w:val="right" w:pos="1304"/>
      </w:tabs>
      <w:spacing w:line="280" w:lineRule="exact"/>
      <w:ind w:firstLine="0"/>
      <w:rPr>
        <w:rFonts w:ascii="Times New Roman" w:hAnsi="Times New Roman"/>
        <w:i/>
        <w:sz w:val="22"/>
      </w:rPr>
    </w:pPr>
    <w:r w:rsidRPr="00D75EC9">
      <w:rPr>
        <w:rFonts w:ascii="Times New Roman" w:hAnsi="Times New Roman"/>
        <w:i/>
        <w:sz w:val="22"/>
      </w:rPr>
      <w:t>Kiefel</w:t>
    </w:r>
    <w:r w:rsidRPr="00D75EC9">
      <w:rPr>
        <w:rFonts w:ascii="Times New Roman" w:hAnsi="Times New Roman"/>
        <w:i/>
        <w:sz w:val="22"/>
      </w:rPr>
      <w:tab/>
      <w:t>CJ</w:t>
    </w:r>
  </w:p>
  <w:p w14:paraId="4E740A18" w14:textId="77777777" w:rsidR="000C227E" w:rsidRPr="00D75EC9" w:rsidRDefault="000C227E" w:rsidP="00D75EC9">
    <w:pPr>
      <w:pStyle w:val="Header"/>
      <w:tabs>
        <w:tab w:val="clear" w:pos="4153"/>
        <w:tab w:val="clear" w:pos="8306"/>
        <w:tab w:val="right" w:pos="1304"/>
      </w:tabs>
      <w:spacing w:line="280" w:lineRule="exact"/>
      <w:ind w:firstLine="0"/>
      <w:rPr>
        <w:rFonts w:ascii="Times New Roman" w:hAnsi="Times New Roman"/>
        <w:i/>
        <w:sz w:val="22"/>
      </w:rPr>
    </w:pPr>
    <w:r w:rsidRPr="00D75EC9">
      <w:rPr>
        <w:rFonts w:ascii="Times New Roman" w:hAnsi="Times New Roman"/>
        <w:i/>
        <w:sz w:val="22"/>
      </w:rPr>
      <w:t>Gageler</w:t>
    </w:r>
    <w:r w:rsidRPr="00D75EC9">
      <w:rPr>
        <w:rFonts w:ascii="Times New Roman" w:hAnsi="Times New Roman"/>
        <w:i/>
        <w:sz w:val="22"/>
      </w:rPr>
      <w:tab/>
      <w:t>J</w:t>
    </w:r>
  </w:p>
  <w:p w14:paraId="54B4232B" w14:textId="77777777" w:rsidR="000C227E" w:rsidRPr="00D75EC9" w:rsidRDefault="000C227E" w:rsidP="00D75EC9">
    <w:pPr>
      <w:pStyle w:val="Header"/>
      <w:tabs>
        <w:tab w:val="clear" w:pos="4153"/>
        <w:tab w:val="clear" w:pos="8306"/>
        <w:tab w:val="right" w:pos="1304"/>
      </w:tabs>
      <w:spacing w:line="280" w:lineRule="exact"/>
      <w:ind w:firstLine="0"/>
      <w:rPr>
        <w:rFonts w:ascii="Times New Roman" w:hAnsi="Times New Roman"/>
        <w:i/>
        <w:sz w:val="22"/>
      </w:rPr>
    </w:pPr>
    <w:r w:rsidRPr="00D75EC9">
      <w:rPr>
        <w:rFonts w:ascii="Times New Roman" w:hAnsi="Times New Roman"/>
        <w:i/>
        <w:sz w:val="22"/>
      </w:rPr>
      <w:t>Keane</w:t>
    </w:r>
    <w:r w:rsidRPr="00D75EC9">
      <w:rPr>
        <w:rFonts w:ascii="Times New Roman" w:hAnsi="Times New Roman"/>
        <w:i/>
        <w:sz w:val="22"/>
      </w:rPr>
      <w:tab/>
      <w:t>J</w:t>
    </w:r>
  </w:p>
  <w:p w14:paraId="1DB60A68" w14:textId="77777777" w:rsidR="000C227E" w:rsidRPr="00D75EC9" w:rsidRDefault="000C227E" w:rsidP="00D75EC9">
    <w:pPr>
      <w:pStyle w:val="Header"/>
      <w:tabs>
        <w:tab w:val="clear" w:pos="4153"/>
        <w:tab w:val="clear" w:pos="8306"/>
        <w:tab w:val="right" w:pos="1304"/>
      </w:tabs>
      <w:spacing w:line="280" w:lineRule="exact"/>
      <w:ind w:firstLine="0"/>
      <w:rPr>
        <w:rFonts w:ascii="Times New Roman" w:hAnsi="Times New Roman"/>
        <w:i/>
        <w:sz w:val="22"/>
      </w:rPr>
    </w:pPr>
    <w:r w:rsidRPr="00D75EC9">
      <w:rPr>
        <w:rFonts w:ascii="Times New Roman" w:hAnsi="Times New Roman"/>
        <w:i/>
        <w:sz w:val="22"/>
      </w:rPr>
      <w:t>Gordon</w:t>
    </w:r>
    <w:r w:rsidRPr="00D75EC9">
      <w:rPr>
        <w:rFonts w:ascii="Times New Roman" w:hAnsi="Times New Roman"/>
        <w:i/>
        <w:sz w:val="22"/>
      </w:rPr>
      <w:tab/>
      <w:t>J</w:t>
    </w:r>
  </w:p>
  <w:p w14:paraId="6BB9ECD4" w14:textId="77777777" w:rsidR="000C227E" w:rsidRDefault="000C227E" w:rsidP="00D75EC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6BF71EE" w14:textId="77777777" w:rsidR="000C227E" w:rsidRDefault="000C227E" w:rsidP="00D75EC9">
    <w:pPr>
      <w:pStyle w:val="Header"/>
      <w:tabs>
        <w:tab w:val="clear" w:pos="4153"/>
        <w:tab w:val="clear" w:pos="8306"/>
        <w:tab w:val="right" w:pos="1304"/>
      </w:tabs>
      <w:spacing w:line="280" w:lineRule="exact"/>
      <w:ind w:firstLine="0"/>
      <w:rPr>
        <w:rFonts w:ascii="Times New Roman" w:hAnsi="Times New Roman"/>
        <w:i/>
        <w:sz w:val="22"/>
      </w:rPr>
    </w:pPr>
  </w:p>
  <w:p w14:paraId="0982AD7A" w14:textId="77777777" w:rsidR="000C227E" w:rsidRDefault="000C227E" w:rsidP="00D75EC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45D804" w14:textId="77777777" w:rsidR="000C227E" w:rsidRPr="00D75EC9" w:rsidRDefault="000C227E" w:rsidP="00D75EC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EF72" w14:textId="77777777" w:rsidR="000C227E" w:rsidRPr="00D75EC9" w:rsidRDefault="000C227E" w:rsidP="00D75EC9">
    <w:pPr>
      <w:pStyle w:val="Header"/>
      <w:tabs>
        <w:tab w:val="clear" w:pos="4153"/>
        <w:tab w:val="clear" w:pos="8306"/>
        <w:tab w:val="left" w:pos="7200"/>
        <w:tab w:val="right" w:pos="8504"/>
      </w:tabs>
      <w:spacing w:line="280" w:lineRule="exact"/>
      <w:jc w:val="right"/>
      <w:rPr>
        <w:rFonts w:ascii="Times New Roman" w:hAnsi="Times New Roman"/>
        <w:i/>
        <w:sz w:val="22"/>
      </w:rPr>
    </w:pPr>
    <w:r w:rsidRPr="00D75EC9">
      <w:rPr>
        <w:rFonts w:ascii="Times New Roman" w:hAnsi="Times New Roman"/>
        <w:i/>
        <w:sz w:val="22"/>
      </w:rPr>
      <w:tab/>
      <w:t>Kiefel</w:t>
    </w:r>
    <w:r w:rsidRPr="00D75EC9">
      <w:rPr>
        <w:rFonts w:ascii="Times New Roman" w:hAnsi="Times New Roman"/>
        <w:i/>
        <w:sz w:val="22"/>
      </w:rPr>
      <w:tab/>
      <w:t>CJ</w:t>
    </w:r>
  </w:p>
  <w:p w14:paraId="2D4297D8" w14:textId="77777777" w:rsidR="000C227E" w:rsidRPr="00D75EC9" w:rsidRDefault="000C227E" w:rsidP="00D75EC9">
    <w:pPr>
      <w:pStyle w:val="Header"/>
      <w:tabs>
        <w:tab w:val="clear" w:pos="4153"/>
        <w:tab w:val="clear" w:pos="8306"/>
        <w:tab w:val="left" w:pos="7200"/>
        <w:tab w:val="right" w:pos="8504"/>
      </w:tabs>
      <w:spacing w:line="280" w:lineRule="exact"/>
      <w:jc w:val="right"/>
      <w:rPr>
        <w:rFonts w:ascii="Times New Roman" w:hAnsi="Times New Roman"/>
        <w:i/>
        <w:sz w:val="22"/>
      </w:rPr>
    </w:pPr>
    <w:r w:rsidRPr="00D75EC9">
      <w:rPr>
        <w:rFonts w:ascii="Times New Roman" w:hAnsi="Times New Roman"/>
        <w:i/>
        <w:sz w:val="22"/>
      </w:rPr>
      <w:tab/>
      <w:t>Gageler</w:t>
    </w:r>
    <w:r w:rsidRPr="00D75EC9">
      <w:rPr>
        <w:rFonts w:ascii="Times New Roman" w:hAnsi="Times New Roman"/>
        <w:i/>
        <w:sz w:val="22"/>
      </w:rPr>
      <w:tab/>
      <w:t>J</w:t>
    </w:r>
  </w:p>
  <w:p w14:paraId="6EC8127B" w14:textId="77777777" w:rsidR="000C227E" w:rsidRPr="00D75EC9" w:rsidRDefault="000C227E" w:rsidP="00D75EC9">
    <w:pPr>
      <w:pStyle w:val="Header"/>
      <w:tabs>
        <w:tab w:val="clear" w:pos="4153"/>
        <w:tab w:val="clear" w:pos="8306"/>
        <w:tab w:val="left" w:pos="7200"/>
        <w:tab w:val="right" w:pos="8504"/>
      </w:tabs>
      <w:spacing w:line="280" w:lineRule="exact"/>
      <w:jc w:val="right"/>
      <w:rPr>
        <w:rFonts w:ascii="Times New Roman" w:hAnsi="Times New Roman"/>
        <w:i/>
        <w:sz w:val="22"/>
      </w:rPr>
    </w:pPr>
    <w:r w:rsidRPr="00D75EC9">
      <w:rPr>
        <w:rFonts w:ascii="Times New Roman" w:hAnsi="Times New Roman"/>
        <w:i/>
        <w:sz w:val="22"/>
      </w:rPr>
      <w:tab/>
      <w:t>Keane</w:t>
    </w:r>
    <w:r w:rsidRPr="00D75EC9">
      <w:rPr>
        <w:rFonts w:ascii="Times New Roman" w:hAnsi="Times New Roman"/>
        <w:i/>
        <w:sz w:val="22"/>
      </w:rPr>
      <w:tab/>
      <w:t>J</w:t>
    </w:r>
  </w:p>
  <w:p w14:paraId="0C79F0CC" w14:textId="77777777" w:rsidR="000C227E" w:rsidRPr="00D75EC9" w:rsidRDefault="000C227E" w:rsidP="00D75EC9">
    <w:pPr>
      <w:pStyle w:val="Header"/>
      <w:tabs>
        <w:tab w:val="clear" w:pos="4153"/>
        <w:tab w:val="clear" w:pos="8306"/>
        <w:tab w:val="left" w:pos="7200"/>
        <w:tab w:val="right" w:pos="8504"/>
      </w:tabs>
      <w:spacing w:line="280" w:lineRule="exact"/>
      <w:jc w:val="right"/>
      <w:rPr>
        <w:rFonts w:ascii="Times New Roman" w:hAnsi="Times New Roman"/>
        <w:i/>
        <w:sz w:val="22"/>
      </w:rPr>
    </w:pPr>
    <w:r w:rsidRPr="00D75EC9">
      <w:rPr>
        <w:rFonts w:ascii="Times New Roman" w:hAnsi="Times New Roman"/>
        <w:i/>
        <w:sz w:val="22"/>
      </w:rPr>
      <w:tab/>
      <w:t>Gordon</w:t>
    </w:r>
    <w:r w:rsidRPr="00D75EC9">
      <w:rPr>
        <w:rFonts w:ascii="Times New Roman" w:hAnsi="Times New Roman"/>
        <w:i/>
        <w:sz w:val="22"/>
      </w:rPr>
      <w:tab/>
      <w:t>J</w:t>
    </w:r>
  </w:p>
  <w:p w14:paraId="3D177C2E" w14:textId="77777777" w:rsidR="000C227E" w:rsidRDefault="000C227E" w:rsidP="00D75EC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903C1C8" w14:textId="77777777" w:rsidR="000C227E" w:rsidRDefault="000C227E" w:rsidP="00D75EC9">
    <w:pPr>
      <w:pStyle w:val="Header"/>
      <w:tabs>
        <w:tab w:val="clear" w:pos="4153"/>
        <w:tab w:val="clear" w:pos="8306"/>
        <w:tab w:val="left" w:pos="7200"/>
        <w:tab w:val="right" w:pos="8504"/>
      </w:tabs>
      <w:spacing w:line="280" w:lineRule="exact"/>
      <w:jc w:val="right"/>
      <w:rPr>
        <w:rFonts w:ascii="Times New Roman" w:hAnsi="Times New Roman"/>
        <w:i/>
        <w:sz w:val="22"/>
      </w:rPr>
    </w:pPr>
  </w:p>
  <w:p w14:paraId="302E0407" w14:textId="77777777" w:rsidR="000C227E" w:rsidRDefault="000C227E" w:rsidP="00D75EC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5D495F" w14:textId="77777777" w:rsidR="000C227E" w:rsidRPr="00D75EC9" w:rsidRDefault="000C227E" w:rsidP="00D75EC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1016"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796F056A"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332FA33A"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4595BB51"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1C3FE4B3"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5A356B70"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4E677B4F" w14:textId="77777777" w:rsidR="000C227E"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p w14:paraId="72F25472" w14:textId="77777777" w:rsidR="000C227E" w:rsidRPr="00D75EC9" w:rsidRDefault="000C227E" w:rsidP="00D75EC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54A73DC"/>
    <w:multiLevelType w:val="hybridMultilevel"/>
    <w:tmpl w:val="FB929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584B6D"/>
    <w:multiLevelType w:val="hybridMultilevel"/>
    <w:tmpl w:val="80CA52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8D1D15"/>
    <w:multiLevelType w:val="hybridMultilevel"/>
    <w:tmpl w:val="ED86B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20"/>
  </w:num>
  <w:num w:numId="4">
    <w:abstractNumId w:val="14"/>
  </w:num>
  <w:num w:numId="5">
    <w:abstractNumId w:val="18"/>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7"/>
  </w:num>
  <w:num w:numId="18">
    <w:abstractNumId w:val="11"/>
  </w:num>
  <w:num w:numId="19">
    <w:abstractNumId w:val="11"/>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2B"/>
    <w:rsid w:val="000004CD"/>
    <w:rsid w:val="000005A5"/>
    <w:rsid w:val="0000090A"/>
    <w:rsid w:val="00000E2A"/>
    <w:rsid w:val="0000115D"/>
    <w:rsid w:val="00001450"/>
    <w:rsid w:val="00001CA9"/>
    <w:rsid w:val="00002069"/>
    <w:rsid w:val="000023AC"/>
    <w:rsid w:val="000024ED"/>
    <w:rsid w:val="00002510"/>
    <w:rsid w:val="00002857"/>
    <w:rsid w:val="00002997"/>
    <w:rsid w:val="00002CE6"/>
    <w:rsid w:val="00002D5D"/>
    <w:rsid w:val="00003037"/>
    <w:rsid w:val="0000316A"/>
    <w:rsid w:val="0000349C"/>
    <w:rsid w:val="000036AD"/>
    <w:rsid w:val="00003B94"/>
    <w:rsid w:val="00004381"/>
    <w:rsid w:val="000047EE"/>
    <w:rsid w:val="00004983"/>
    <w:rsid w:val="000049B7"/>
    <w:rsid w:val="0000549D"/>
    <w:rsid w:val="00005527"/>
    <w:rsid w:val="0000558D"/>
    <w:rsid w:val="0000566B"/>
    <w:rsid w:val="000060EC"/>
    <w:rsid w:val="000065A6"/>
    <w:rsid w:val="0000706A"/>
    <w:rsid w:val="00007224"/>
    <w:rsid w:val="000075C3"/>
    <w:rsid w:val="0000766A"/>
    <w:rsid w:val="00010C45"/>
    <w:rsid w:val="00010DF5"/>
    <w:rsid w:val="00011052"/>
    <w:rsid w:val="000110C7"/>
    <w:rsid w:val="000114E2"/>
    <w:rsid w:val="000116DD"/>
    <w:rsid w:val="000119D4"/>
    <w:rsid w:val="0001263D"/>
    <w:rsid w:val="00012854"/>
    <w:rsid w:val="00012DEF"/>
    <w:rsid w:val="00012E8F"/>
    <w:rsid w:val="00012F6E"/>
    <w:rsid w:val="0001390F"/>
    <w:rsid w:val="000139D0"/>
    <w:rsid w:val="00013AF9"/>
    <w:rsid w:val="0001406A"/>
    <w:rsid w:val="0001432D"/>
    <w:rsid w:val="00014414"/>
    <w:rsid w:val="00014457"/>
    <w:rsid w:val="0001459C"/>
    <w:rsid w:val="0001497F"/>
    <w:rsid w:val="00014B34"/>
    <w:rsid w:val="00014BB5"/>
    <w:rsid w:val="00014D70"/>
    <w:rsid w:val="00015656"/>
    <w:rsid w:val="00015ECF"/>
    <w:rsid w:val="00016846"/>
    <w:rsid w:val="000168C9"/>
    <w:rsid w:val="00016C20"/>
    <w:rsid w:val="00016DBB"/>
    <w:rsid w:val="00016F62"/>
    <w:rsid w:val="00017115"/>
    <w:rsid w:val="00017144"/>
    <w:rsid w:val="000175B8"/>
    <w:rsid w:val="00017942"/>
    <w:rsid w:val="00017ECD"/>
    <w:rsid w:val="00020256"/>
    <w:rsid w:val="00020C68"/>
    <w:rsid w:val="00020DAB"/>
    <w:rsid w:val="00021758"/>
    <w:rsid w:val="00021978"/>
    <w:rsid w:val="0002259A"/>
    <w:rsid w:val="000227EE"/>
    <w:rsid w:val="00022AE0"/>
    <w:rsid w:val="00022D3A"/>
    <w:rsid w:val="00023998"/>
    <w:rsid w:val="00023B32"/>
    <w:rsid w:val="00023CE9"/>
    <w:rsid w:val="00023EF4"/>
    <w:rsid w:val="00023F84"/>
    <w:rsid w:val="00024013"/>
    <w:rsid w:val="00024046"/>
    <w:rsid w:val="00024710"/>
    <w:rsid w:val="000250AF"/>
    <w:rsid w:val="00025188"/>
    <w:rsid w:val="00025212"/>
    <w:rsid w:val="00025403"/>
    <w:rsid w:val="00025490"/>
    <w:rsid w:val="0002561E"/>
    <w:rsid w:val="000264D0"/>
    <w:rsid w:val="000264D7"/>
    <w:rsid w:val="000268E1"/>
    <w:rsid w:val="00026AC4"/>
    <w:rsid w:val="00026D39"/>
    <w:rsid w:val="00027078"/>
    <w:rsid w:val="00027665"/>
    <w:rsid w:val="000277EF"/>
    <w:rsid w:val="00027A4D"/>
    <w:rsid w:val="00027C0B"/>
    <w:rsid w:val="00027F3F"/>
    <w:rsid w:val="00030271"/>
    <w:rsid w:val="000302B3"/>
    <w:rsid w:val="000304A1"/>
    <w:rsid w:val="00030765"/>
    <w:rsid w:val="00030C1B"/>
    <w:rsid w:val="00030F76"/>
    <w:rsid w:val="00031264"/>
    <w:rsid w:val="00031739"/>
    <w:rsid w:val="0003191F"/>
    <w:rsid w:val="00031976"/>
    <w:rsid w:val="00031AE1"/>
    <w:rsid w:val="00032D9D"/>
    <w:rsid w:val="00032F89"/>
    <w:rsid w:val="00033108"/>
    <w:rsid w:val="00033394"/>
    <w:rsid w:val="00033A45"/>
    <w:rsid w:val="00033B5F"/>
    <w:rsid w:val="000341F2"/>
    <w:rsid w:val="00034431"/>
    <w:rsid w:val="00034761"/>
    <w:rsid w:val="00034CEB"/>
    <w:rsid w:val="00034EA2"/>
    <w:rsid w:val="00034F4A"/>
    <w:rsid w:val="00035129"/>
    <w:rsid w:val="000353AB"/>
    <w:rsid w:val="000354B9"/>
    <w:rsid w:val="0003575A"/>
    <w:rsid w:val="00035B9B"/>
    <w:rsid w:val="00035C47"/>
    <w:rsid w:val="000360EB"/>
    <w:rsid w:val="00036C75"/>
    <w:rsid w:val="00036CC5"/>
    <w:rsid w:val="00037092"/>
    <w:rsid w:val="0003770B"/>
    <w:rsid w:val="00037859"/>
    <w:rsid w:val="00037A5F"/>
    <w:rsid w:val="00037B4E"/>
    <w:rsid w:val="00037D87"/>
    <w:rsid w:val="00037ECB"/>
    <w:rsid w:val="00040671"/>
    <w:rsid w:val="00040EC0"/>
    <w:rsid w:val="0004117A"/>
    <w:rsid w:val="0004165B"/>
    <w:rsid w:val="00041B1C"/>
    <w:rsid w:val="00041BA1"/>
    <w:rsid w:val="0004221C"/>
    <w:rsid w:val="000426E3"/>
    <w:rsid w:val="00042ACF"/>
    <w:rsid w:val="00043BB0"/>
    <w:rsid w:val="00043C73"/>
    <w:rsid w:val="00043D2C"/>
    <w:rsid w:val="00044097"/>
    <w:rsid w:val="000444EB"/>
    <w:rsid w:val="00044625"/>
    <w:rsid w:val="00044B0C"/>
    <w:rsid w:val="00044D69"/>
    <w:rsid w:val="00044F07"/>
    <w:rsid w:val="00045085"/>
    <w:rsid w:val="000459F0"/>
    <w:rsid w:val="00045AD6"/>
    <w:rsid w:val="00045D64"/>
    <w:rsid w:val="00046152"/>
    <w:rsid w:val="000461EC"/>
    <w:rsid w:val="000465A6"/>
    <w:rsid w:val="00046812"/>
    <w:rsid w:val="0004721F"/>
    <w:rsid w:val="0004756B"/>
    <w:rsid w:val="000475DC"/>
    <w:rsid w:val="0004784D"/>
    <w:rsid w:val="00047A88"/>
    <w:rsid w:val="00047B09"/>
    <w:rsid w:val="00047EAA"/>
    <w:rsid w:val="00050152"/>
    <w:rsid w:val="00050268"/>
    <w:rsid w:val="00050960"/>
    <w:rsid w:val="00050F5C"/>
    <w:rsid w:val="0005201F"/>
    <w:rsid w:val="0005232C"/>
    <w:rsid w:val="000523F3"/>
    <w:rsid w:val="00052817"/>
    <w:rsid w:val="00052BD4"/>
    <w:rsid w:val="00052D09"/>
    <w:rsid w:val="000533E3"/>
    <w:rsid w:val="0005365E"/>
    <w:rsid w:val="000539DD"/>
    <w:rsid w:val="00053BC8"/>
    <w:rsid w:val="00053E08"/>
    <w:rsid w:val="000540DD"/>
    <w:rsid w:val="0005416D"/>
    <w:rsid w:val="000544AA"/>
    <w:rsid w:val="00054806"/>
    <w:rsid w:val="00054976"/>
    <w:rsid w:val="00054B4A"/>
    <w:rsid w:val="00054FFC"/>
    <w:rsid w:val="0005503F"/>
    <w:rsid w:val="000550CF"/>
    <w:rsid w:val="00055279"/>
    <w:rsid w:val="00055766"/>
    <w:rsid w:val="00055ACD"/>
    <w:rsid w:val="00055CD8"/>
    <w:rsid w:val="00055D1A"/>
    <w:rsid w:val="00055DE5"/>
    <w:rsid w:val="00056021"/>
    <w:rsid w:val="0005627B"/>
    <w:rsid w:val="00056389"/>
    <w:rsid w:val="000564C3"/>
    <w:rsid w:val="000569B2"/>
    <w:rsid w:val="00056DA9"/>
    <w:rsid w:val="00056F27"/>
    <w:rsid w:val="00057384"/>
    <w:rsid w:val="000573AF"/>
    <w:rsid w:val="0006060B"/>
    <w:rsid w:val="0006068C"/>
    <w:rsid w:val="0006074E"/>
    <w:rsid w:val="000608DC"/>
    <w:rsid w:val="0006098C"/>
    <w:rsid w:val="00060F2F"/>
    <w:rsid w:val="000610AA"/>
    <w:rsid w:val="000612FB"/>
    <w:rsid w:val="0006169E"/>
    <w:rsid w:val="000618E9"/>
    <w:rsid w:val="00061B5C"/>
    <w:rsid w:val="00061EE3"/>
    <w:rsid w:val="00061EF5"/>
    <w:rsid w:val="00061F06"/>
    <w:rsid w:val="0006215E"/>
    <w:rsid w:val="000626FD"/>
    <w:rsid w:val="00062770"/>
    <w:rsid w:val="000627D3"/>
    <w:rsid w:val="00062F8E"/>
    <w:rsid w:val="00063221"/>
    <w:rsid w:val="00063514"/>
    <w:rsid w:val="00063A5C"/>
    <w:rsid w:val="00063B20"/>
    <w:rsid w:val="00063DCC"/>
    <w:rsid w:val="00063FA3"/>
    <w:rsid w:val="0006432B"/>
    <w:rsid w:val="000648B6"/>
    <w:rsid w:val="000653D4"/>
    <w:rsid w:val="00065469"/>
    <w:rsid w:val="000657E4"/>
    <w:rsid w:val="00065D5A"/>
    <w:rsid w:val="000663D3"/>
    <w:rsid w:val="0006654F"/>
    <w:rsid w:val="00066B32"/>
    <w:rsid w:val="00066F13"/>
    <w:rsid w:val="00067167"/>
    <w:rsid w:val="000671B7"/>
    <w:rsid w:val="000675B9"/>
    <w:rsid w:val="0006797B"/>
    <w:rsid w:val="00067BC5"/>
    <w:rsid w:val="00070EFA"/>
    <w:rsid w:val="0007106B"/>
    <w:rsid w:val="0007135D"/>
    <w:rsid w:val="0007173E"/>
    <w:rsid w:val="000719E9"/>
    <w:rsid w:val="00071C35"/>
    <w:rsid w:val="000727DA"/>
    <w:rsid w:val="0007299B"/>
    <w:rsid w:val="0007355E"/>
    <w:rsid w:val="000737E2"/>
    <w:rsid w:val="00074540"/>
    <w:rsid w:val="0007474E"/>
    <w:rsid w:val="00074AB8"/>
    <w:rsid w:val="000752AE"/>
    <w:rsid w:val="00075358"/>
    <w:rsid w:val="000757CE"/>
    <w:rsid w:val="00075F2F"/>
    <w:rsid w:val="00075F50"/>
    <w:rsid w:val="00076F24"/>
    <w:rsid w:val="00077148"/>
    <w:rsid w:val="00077498"/>
    <w:rsid w:val="000777A8"/>
    <w:rsid w:val="00077A77"/>
    <w:rsid w:val="00077FBC"/>
    <w:rsid w:val="00080839"/>
    <w:rsid w:val="00080CD7"/>
    <w:rsid w:val="00080D77"/>
    <w:rsid w:val="00081074"/>
    <w:rsid w:val="000813BF"/>
    <w:rsid w:val="0008167E"/>
    <w:rsid w:val="00081A8B"/>
    <w:rsid w:val="00081B43"/>
    <w:rsid w:val="00082365"/>
    <w:rsid w:val="000827C0"/>
    <w:rsid w:val="0008293E"/>
    <w:rsid w:val="00082982"/>
    <w:rsid w:val="00082D44"/>
    <w:rsid w:val="0008310A"/>
    <w:rsid w:val="00083B1D"/>
    <w:rsid w:val="0008435D"/>
    <w:rsid w:val="00084711"/>
    <w:rsid w:val="0008472D"/>
    <w:rsid w:val="00084DAE"/>
    <w:rsid w:val="00084F99"/>
    <w:rsid w:val="000851D9"/>
    <w:rsid w:val="00085445"/>
    <w:rsid w:val="0008558C"/>
    <w:rsid w:val="00085650"/>
    <w:rsid w:val="00085674"/>
    <w:rsid w:val="000858B2"/>
    <w:rsid w:val="00085CD5"/>
    <w:rsid w:val="00085F13"/>
    <w:rsid w:val="00085F43"/>
    <w:rsid w:val="0008609C"/>
    <w:rsid w:val="000860C8"/>
    <w:rsid w:val="000863E2"/>
    <w:rsid w:val="00086478"/>
    <w:rsid w:val="00086558"/>
    <w:rsid w:val="00086576"/>
    <w:rsid w:val="00087928"/>
    <w:rsid w:val="00087DF7"/>
    <w:rsid w:val="000900A3"/>
    <w:rsid w:val="000900C4"/>
    <w:rsid w:val="00090479"/>
    <w:rsid w:val="00090566"/>
    <w:rsid w:val="00090B64"/>
    <w:rsid w:val="000910C1"/>
    <w:rsid w:val="00091276"/>
    <w:rsid w:val="0009140B"/>
    <w:rsid w:val="0009181A"/>
    <w:rsid w:val="00091C40"/>
    <w:rsid w:val="000920C4"/>
    <w:rsid w:val="000920F6"/>
    <w:rsid w:val="0009273E"/>
    <w:rsid w:val="00093248"/>
    <w:rsid w:val="000933D3"/>
    <w:rsid w:val="00093A3C"/>
    <w:rsid w:val="00093AB1"/>
    <w:rsid w:val="0009419F"/>
    <w:rsid w:val="00094238"/>
    <w:rsid w:val="000942B7"/>
    <w:rsid w:val="00094838"/>
    <w:rsid w:val="00094B46"/>
    <w:rsid w:val="0009534B"/>
    <w:rsid w:val="0009544F"/>
    <w:rsid w:val="00095C23"/>
    <w:rsid w:val="00095F1F"/>
    <w:rsid w:val="00096107"/>
    <w:rsid w:val="000963E1"/>
    <w:rsid w:val="000965EE"/>
    <w:rsid w:val="000966A5"/>
    <w:rsid w:val="00096F60"/>
    <w:rsid w:val="0009710F"/>
    <w:rsid w:val="00097436"/>
    <w:rsid w:val="00097640"/>
    <w:rsid w:val="000976F7"/>
    <w:rsid w:val="0009772C"/>
    <w:rsid w:val="00097A29"/>
    <w:rsid w:val="00097AAC"/>
    <w:rsid w:val="000A09FD"/>
    <w:rsid w:val="000A1870"/>
    <w:rsid w:val="000A19BE"/>
    <w:rsid w:val="000A1A45"/>
    <w:rsid w:val="000A1D4F"/>
    <w:rsid w:val="000A1EE5"/>
    <w:rsid w:val="000A1F04"/>
    <w:rsid w:val="000A22A5"/>
    <w:rsid w:val="000A28D4"/>
    <w:rsid w:val="000A2EB4"/>
    <w:rsid w:val="000A3AE5"/>
    <w:rsid w:val="000A3B6B"/>
    <w:rsid w:val="000A3D8A"/>
    <w:rsid w:val="000A3DA3"/>
    <w:rsid w:val="000A41A9"/>
    <w:rsid w:val="000A420B"/>
    <w:rsid w:val="000A50BD"/>
    <w:rsid w:val="000A5250"/>
    <w:rsid w:val="000A525C"/>
    <w:rsid w:val="000A5637"/>
    <w:rsid w:val="000A569F"/>
    <w:rsid w:val="000A5ECE"/>
    <w:rsid w:val="000A63C6"/>
    <w:rsid w:val="000A6B79"/>
    <w:rsid w:val="000A6BB9"/>
    <w:rsid w:val="000A6C4C"/>
    <w:rsid w:val="000A70C5"/>
    <w:rsid w:val="000A781D"/>
    <w:rsid w:val="000A7A7B"/>
    <w:rsid w:val="000A7FCF"/>
    <w:rsid w:val="000B0020"/>
    <w:rsid w:val="000B05D6"/>
    <w:rsid w:val="000B0AB2"/>
    <w:rsid w:val="000B0E58"/>
    <w:rsid w:val="000B1301"/>
    <w:rsid w:val="000B15B9"/>
    <w:rsid w:val="000B16FA"/>
    <w:rsid w:val="000B255D"/>
    <w:rsid w:val="000B2653"/>
    <w:rsid w:val="000B2982"/>
    <w:rsid w:val="000B29C2"/>
    <w:rsid w:val="000B2A93"/>
    <w:rsid w:val="000B2D9B"/>
    <w:rsid w:val="000B343F"/>
    <w:rsid w:val="000B3577"/>
    <w:rsid w:val="000B35CD"/>
    <w:rsid w:val="000B3716"/>
    <w:rsid w:val="000B38E1"/>
    <w:rsid w:val="000B3A2F"/>
    <w:rsid w:val="000B4630"/>
    <w:rsid w:val="000B48AE"/>
    <w:rsid w:val="000B48E8"/>
    <w:rsid w:val="000B497F"/>
    <w:rsid w:val="000B4B38"/>
    <w:rsid w:val="000B4E4C"/>
    <w:rsid w:val="000B4F93"/>
    <w:rsid w:val="000B5808"/>
    <w:rsid w:val="000B5A5C"/>
    <w:rsid w:val="000B5E4F"/>
    <w:rsid w:val="000B5F95"/>
    <w:rsid w:val="000B6001"/>
    <w:rsid w:val="000B6036"/>
    <w:rsid w:val="000B60F6"/>
    <w:rsid w:val="000B6A17"/>
    <w:rsid w:val="000B70BA"/>
    <w:rsid w:val="000B710D"/>
    <w:rsid w:val="000B7558"/>
    <w:rsid w:val="000B7614"/>
    <w:rsid w:val="000B7A81"/>
    <w:rsid w:val="000B7DC5"/>
    <w:rsid w:val="000C0018"/>
    <w:rsid w:val="000C04DC"/>
    <w:rsid w:val="000C065A"/>
    <w:rsid w:val="000C0954"/>
    <w:rsid w:val="000C0C1C"/>
    <w:rsid w:val="000C0D98"/>
    <w:rsid w:val="000C1436"/>
    <w:rsid w:val="000C1A2D"/>
    <w:rsid w:val="000C1A91"/>
    <w:rsid w:val="000C1A9D"/>
    <w:rsid w:val="000C1BA7"/>
    <w:rsid w:val="000C1E0F"/>
    <w:rsid w:val="000C227E"/>
    <w:rsid w:val="000C24F0"/>
    <w:rsid w:val="000C264E"/>
    <w:rsid w:val="000C2A71"/>
    <w:rsid w:val="000C2F52"/>
    <w:rsid w:val="000C3731"/>
    <w:rsid w:val="000C37C1"/>
    <w:rsid w:val="000C38CB"/>
    <w:rsid w:val="000C3C56"/>
    <w:rsid w:val="000C4271"/>
    <w:rsid w:val="000C45CB"/>
    <w:rsid w:val="000C4816"/>
    <w:rsid w:val="000C4994"/>
    <w:rsid w:val="000C4C48"/>
    <w:rsid w:val="000C4E1F"/>
    <w:rsid w:val="000C5235"/>
    <w:rsid w:val="000C52FE"/>
    <w:rsid w:val="000C55C5"/>
    <w:rsid w:val="000C5713"/>
    <w:rsid w:val="000C571E"/>
    <w:rsid w:val="000C579F"/>
    <w:rsid w:val="000C5975"/>
    <w:rsid w:val="000C5C30"/>
    <w:rsid w:val="000C5DF9"/>
    <w:rsid w:val="000C5F46"/>
    <w:rsid w:val="000C5F49"/>
    <w:rsid w:val="000C6022"/>
    <w:rsid w:val="000C604C"/>
    <w:rsid w:val="000C6057"/>
    <w:rsid w:val="000C6407"/>
    <w:rsid w:val="000C6CD1"/>
    <w:rsid w:val="000C6E17"/>
    <w:rsid w:val="000C724E"/>
    <w:rsid w:val="000C730E"/>
    <w:rsid w:val="000C77D8"/>
    <w:rsid w:val="000C7981"/>
    <w:rsid w:val="000D0B55"/>
    <w:rsid w:val="000D0F11"/>
    <w:rsid w:val="000D1293"/>
    <w:rsid w:val="000D216C"/>
    <w:rsid w:val="000D2291"/>
    <w:rsid w:val="000D22BA"/>
    <w:rsid w:val="000D25E6"/>
    <w:rsid w:val="000D2D20"/>
    <w:rsid w:val="000D2F6E"/>
    <w:rsid w:val="000D36EA"/>
    <w:rsid w:val="000D3A73"/>
    <w:rsid w:val="000D3B34"/>
    <w:rsid w:val="000D5306"/>
    <w:rsid w:val="000D54B4"/>
    <w:rsid w:val="000D5FA1"/>
    <w:rsid w:val="000D6704"/>
    <w:rsid w:val="000D69A3"/>
    <w:rsid w:val="000D6AB4"/>
    <w:rsid w:val="000D6C0C"/>
    <w:rsid w:val="000D6D38"/>
    <w:rsid w:val="000D6F94"/>
    <w:rsid w:val="000D7149"/>
    <w:rsid w:val="000D7328"/>
    <w:rsid w:val="000D7397"/>
    <w:rsid w:val="000D7812"/>
    <w:rsid w:val="000D7E76"/>
    <w:rsid w:val="000E0226"/>
    <w:rsid w:val="000E1180"/>
    <w:rsid w:val="000E128A"/>
    <w:rsid w:val="000E16E8"/>
    <w:rsid w:val="000E1857"/>
    <w:rsid w:val="000E1DC6"/>
    <w:rsid w:val="000E1FFE"/>
    <w:rsid w:val="000E230D"/>
    <w:rsid w:val="000E2528"/>
    <w:rsid w:val="000E2945"/>
    <w:rsid w:val="000E2BAA"/>
    <w:rsid w:val="000E33E4"/>
    <w:rsid w:val="000E38A8"/>
    <w:rsid w:val="000E3CD5"/>
    <w:rsid w:val="000E3D3A"/>
    <w:rsid w:val="000E4815"/>
    <w:rsid w:val="000E551D"/>
    <w:rsid w:val="000E5FE0"/>
    <w:rsid w:val="000E648E"/>
    <w:rsid w:val="000E65F7"/>
    <w:rsid w:val="000E6791"/>
    <w:rsid w:val="000E6CAE"/>
    <w:rsid w:val="000E6FD6"/>
    <w:rsid w:val="000E758D"/>
    <w:rsid w:val="000F0166"/>
    <w:rsid w:val="000F102A"/>
    <w:rsid w:val="000F121D"/>
    <w:rsid w:val="000F1345"/>
    <w:rsid w:val="000F16CC"/>
    <w:rsid w:val="000F16E6"/>
    <w:rsid w:val="000F1D53"/>
    <w:rsid w:val="000F200F"/>
    <w:rsid w:val="000F20A9"/>
    <w:rsid w:val="000F2600"/>
    <w:rsid w:val="000F289B"/>
    <w:rsid w:val="000F2A49"/>
    <w:rsid w:val="000F2B54"/>
    <w:rsid w:val="000F2B68"/>
    <w:rsid w:val="000F2C45"/>
    <w:rsid w:val="000F2E94"/>
    <w:rsid w:val="000F300D"/>
    <w:rsid w:val="000F3691"/>
    <w:rsid w:val="000F3734"/>
    <w:rsid w:val="000F3B87"/>
    <w:rsid w:val="000F3BEC"/>
    <w:rsid w:val="000F3C46"/>
    <w:rsid w:val="000F3ECA"/>
    <w:rsid w:val="000F3F24"/>
    <w:rsid w:val="000F400D"/>
    <w:rsid w:val="000F427F"/>
    <w:rsid w:val="000F448A"/>
    <w:rsid w:val="000F45A6"/>
    <w:rsid w:val="000F4787"/>
    <w:rsid w:val="000F4A56"/>
    <w:rsid w:val="000F4C5B"/>
    <w:rsid w:val="000F5AD7"/>
    <w:rsid w:val="000F69E4"/>
    <w:rsid w:val="000F6A10"/>
    <w:rsid w:val="000F6F83"/>
    <w:rsid w:val="000F76C0"/>
    <w:rsid w:val="000F7B54"/>
    <w:rsid w:val="001001B9"/>
    <w:rsid w:val="00100B7A"/>
    <w:rsid w:val="001014FB"/>
    <w:rsid w:val="00102145"/>
    <w:rsid w:val="00102254"/>
    <w:rsid w:val="00102AD7"/>
    <w:rsid w:val="00102BFD"/>
    <w:rsid w:val="00102F3F"/>
    <w:rsid w:val="00103176"/>
    <w:rsid w:val="001031C5"/>
    <w:rsid w:val="0010354E"/>
    <w:rsid w:val="00103C33"/>
    <w:rsid w:val="00104DF5"/>
    <w:rsid w:val="0010533C"/>
    <w:rsid w:val="0010545D"/>
    <w:rsid w:val="001056BE"/>
    <w:rsid w:val="00105B62"/>
    <w:rsid w:val="00105EB5"/>
    <w:rsid w:val="00105F63"/>
    <w:rsid w:val="00106303"/>
    <w:rsid w:val="00106771"/>
    <w:rsid w:val="00106847"/>
    <w:rsid w:val="00106897"/>
    <w:rsid w:val="0010692F"/>
    <w:rsid w:val="0010702C"/>
    <w:rsid w:val="0010759C"/>
    <w:rsid w:val="001076A4"/>
    <w:rsid w:val="00107857"/>
    <w:rsid w:val="00110062"/>
    <w:rsid w:val="001102B4"/>
    <w:rsid w:val="00110663"/>
    <w:rsid w:val="001107E3"/>
    <w:rsid w:val="001108B7"/>
    <w:rsid w:val="00110970"/>
    <w:rsid w:val="00110D19"/>
    <w:rsid w:val="00111568"/>
    <w:rsid w:val="001117C9"/>
    <w:rsid w:val="001118B8"/>
    <w:rsid w:val="00111A40"/>
    <w:rsid w:val="00111AE1"/>
    <w:rsid w:val="00111BF1"/>
    <w:rsid w:val="00111ED7"/>
    <w:rsid w:val="001120C0"/>
    <w:rsid w:val="001126F0"/>
    <w:rsid w:val="00112718"/>
    <w:rsid w:val="001138BE"/>
    <w:rsid w:val="001139DD"/>
    <w:rsid w:val="00114106"/>
    <w:rsid w:val="00114455"/>
    <w:rsid w:val="00114500"/>
    <w:rsid w:val="0011490B"/>
    <w:rsid w:val="00114EF6"/>
    <w:rsid w:val="00114F23"/>
    <w:rsid w:val="00114FEB"/>
    <w:rsid w:val="0011505A"/>
    <w:rsid w:val="001150BF"/>
    <w:rsid w:val="0011530A"/>
    <w:rsid w:val="001153C7"/>
    <w:rsid w:val="00115687"/>
    <w:rsid w:val="00115EB0"/>
    <w:rsid w:val="001164D3"/>
    <w:rsid w:val="001166A0"/>
    <w:rsid w:val="001168F2"/>
    <w:rsid w:val="001169BD"/>
    <w:rsid w:val="001175CF"/>
    <w:rsid w:val="001175F0"/>
    <w:rsid w:val="00117D5D"/>
    <w:rsid w:val="00120207"/>
    <w:rsid w:val="00120244"/>
    <w:rsid w:val="00120395"/>
    <w:rsid w:val="00120452"/>
    <w:rsid w:val="001208ED"/>
    <w:rsid w:val="00120DB0"/>
    <w:rsid w:val="0012103C"/>
    <w:rsid w:val="001213E4"/>
    <w:rsid w:val="001215D0"/>
    <w:rsid w:val="001229A6"/>
    <w:rsid w:val="001229D2"/>
    <w:rsid w:val="0012304B"/>
    <w:rsid w:val="00123505"/>
    <w:rsid w:val="0012378D"/>
    <w:rsid w:val="00123B01"/>
    <w:rsid w:val="00123C1B"/>
    <w:rsid w:val="00124C2C"/>
    <w:rsid w:val="00124DD9"/>
    <w:rsid w:val="001250CC"/>
    <w:rsid w:val="001250E4"/>
    <w:rsid w:val="00125655"/>
    <w:rsid w:val="001258CF"/>
    <w:rsid w:val="001259E4"/>
    <w:rsid w:val="00125A43"/>
    <w:rsid w:val="00125B2E"/>
    <w:rsid w:val="00125E3C"/>
    <w:rsid w:val="001263C8"/>
    <w:rsid w:val="00126692"/>
    <w:rsid w:val="00126791"/>
    <w:rsid w:val="00126A1A"/>
    <w:rsid w:val="00126A2F"/>
    <w:rsid w:val="00126E09"/>
    <w:rsid w:val="00127002"/>
    <w:rsid w:val="001274DB"/>
    <w:rsid w:val="001275E8"/>
    <w:rsid w:val="0012763F"/>
    <w:rsid w:val="001309CB"/>
    <w:rsid w:val="00130ADD"/>
    <w:rsid w:val="00130B60"/>
    <w:rsid w:val="00131831"/>
    <w:rsid w:val="00131A87"/>
    <w:rsid w:val="00131C06"/>
    <w:rsid w:val="00131D6D"/>
    <w:rsid w:val="00131DE4"/>
    <w:rsid w:val="00131DF3"/>
    <w:rsid w:val="0013237F"/>
    <w:rsid w:val="0013253B"/>
    <w:rsid w:val="00132F5E"/>
    <w:rsid w:val="001331F0"/>
    <w:rsid w:val="001336C9"/>
    <w:rsid w:val="001337E8"/>
    <w:rsid w:val="00133875"/>
    <w:rsid w:val="00133E7E"/>
    <w:rsid w:val="00133F64"/>
    <w:rsid w:val="0013456F"/>
    <w:rsid w:val="00134A90"/>
    <w:rsid w:val="00134DBF"/>
    <w:rsid w:val="00135121"/>
    <w:rsid w:val="0013539A"/>
    <w:rsid w:val="00135702"/>
    <w:rsid w:val="001359EE"/>
    <w:rsid w:val="00135A07"/>
    <w:rsid w:val="00136426"/>
    <w:rsid w:val="001366C3"/>
    <w:rsid w:val="0013681D"/>
    <w:rsid w:val="00136E0F"/>
    <w:rsid w:val="001373CD"/>
    <w:rsid w:val="00137B6C"/>
    <w:rsid w:val="00140415"/>
    <w:rsid w:val="001405D7"/>
    <w:rsid w:val="00140671"/>
    <w:rsid w:val="0014067B"/>
    <w:rsid w:val="0014095D"/>
    <w:rsid w:val="00140A47"/>
    <w:rsid w:val="00140C0C"/>
    <w:rsid w:val="00141211"/>
    <w:rsid w:val="00141284"/>
    <w:rsid w:val="00141300"/>
    <w:rsid w:val="00141B7C"/>
    <w:rsid w:val="00141D97"/>
    <w:rsid w:val="00141FA6"/>
    <w:rsid w:val="00142072"/>
    <w:rsid w:val="001421B9"/>
    <w:rsid w:val="00142BAF"/>
    <w:rsid w:val="0014392A"/>
    <w:rsid w:val="00143F1B"/>
    <w:rsid w:val="00143FCB"/>
    <w:rsid w:val="00144393"/>
    <w:rsid w:val="001444ED"/>
    <w:rsid w:val="0014474C"/>
    <w:rsid w:val="00144CF9"/>
    <w:rsid w:val="00144EBC"/>
    <w:rsid w:val="00145627"/>
    <w:rsid w:val="0014577E"/>
    <w:rsid w:val="00145C7F"/>
    <w:rsid w:val="001460C2"/>
    <w:rsid w:val="0014617A"/>
    <w:rsid w:val="0014633B"/>
    <w:rsid w:val="0014642B"/>
    <w:rsid w:val="0014648E"/>
    <w:rsid w:val="0014660F"/>
    <w:rsid w:val="00146811"/>
    <w:rsid w:val="00146A01"/>
    <w:rsid w:val="00146A41"/>
    <w:rsid w:val="00146D71"/>
    <w:rsid w:val="00146EEB"/>
    <w:rsid w:val="00146F0D"/>
    <w:rsid w:val="00146FED"/>
    <w:rsid w:val="001471DB"/>
    <w:rsid w:val="0014742F"/>
    <w:rsid w:val="001478AB"/>
    <w:rsid w:val="00150165"/>
    <w:rsid w:val="00150696"/>
    <w:rsid w:val="00150903"/>
    <w:rsid w:val="001513D9"/>
    <w:rsid w:val="00151679"/>
    <w:rsid w:val="001529CA"/>
    <w:rsid w:val="00152C6A"/>
    <w:rsid w:val="00152E63"/>
    <w:rsid w:val="0015318E"/>
    <w:rsid w:val="001533B5"/>
    <w:rsid w:val="001535B3"/>
    <w:rsid w:val="00153639"/>
    <w:rsid w:val="00153790"/>
    <w:rsid w:val="00153AB2"/>
    <w:rsid w:val="00154431"/>
    <w:rsid w:val="001548E2"/>
    <w:rsid w:val="00154948"/>
    <w:rsid w:val="00154F43"/>
    <w:rsid w:val="00155CE2"/>
    <w:rsid w:val="00156023"/>
    <w:rsid w:val="001560E9"/>
    <w:rsid w:val="00156759"/>
    <w:rsid w:val="00156D80"/>
    <w:rsid w:val="00157157"/>
    <w:rsid w:val="00157542"/>
    <w:rsid w:val="00157D33"/>
    <w:rsid w:val="00157FA8"/>
    <w:rsid w:val="0016009F"/>
    <w:rsid w:val="001605A9"/>
    <w:rsid w:val="00160B8A"/>
    <w:rsid w:val="0016126D"/>
    <w:rsid w:val="00161921"/>
    <w:rsid w:val="00161AD7"/>
    <w:rsid w:val="0016229E"/>
    <w:rsid w:val="001625C3"/>
    <w:rsid w:val="00162B8B"/>
    <w:rsid w:val="00162D12"/>
    <w:rsid w:val="0016318B"/>
    <w:rsid w:val="00163D92"/>
    <w:rsid w:val="00163D97"/>
    <w:rsid w:val="00164144"/>
    <w:rsid w:val="0016482F"/>
    <w:rsid w:val="00164C87"/>
    <w:rsid w:val="00165008"/>
    <w:rsid w:val="0016522E"/>
    <w:rsid w:val="0016545A"/>
    <w:rsid w:val="00165618"/>
    <w:rsid w:val="001659BD"/>
    <w:rsid w:val="00165ADF"/>
    <w:rsid w:val="001665EF"/>
    <w:rsid w:val="00166714"/>
    <w:rsid w:val="00166E19"/>
    <w:rsid w:val="00166E6A"/>
    <w:rsid w:val="00167185"/>
    <w:rsid w:val="001674CC"/>
    <w:rsid w:val="00167BD5"/>
    <w:rsid w:val="00167C60"/>
    <w:rsid w:val="001701A7"/>
    <w:rsid w:val="00170D51"/>
    <w:rsid w:val="00171270"/>
    <w:rsid w:val="001715FF"/>
    <w:rsid w:val="00171755"/>
    <w:rsid w:val="00171A53"/>
    <w:rsid w:val="00171C03"/>
    <w:rsid w:val="00171DCC"/>
    <w:rsid w:val="0017226C"/>
    <w:rsid w:val="00172296"/>
    <w:rsid w:val="0017270E"/>
    <w:rsid w:val="00172ADE"/>
    <w:rsid w:val="00172D7F"/>
    <w:rsid w:val="00172E40"/>
    <w:rsid w:val="00172F3C"/>
    <w:rsid w:val="00172F81"/>
    <w:rsid w:val="00173183"/>
    <w:rsid w:val="001733B2"/>
    <w:rsid w:val="0017370B"/>
    <w:rsid w:val="00173B5F"/>
    <w:rsid w:val="00174374"/>
    <w:rsid w:val="00174635"/>
    <w:rsid w:val="00174B00"/>
    <w:rsid w:val="00174BEE"/>
    <w:rsid w:val="00174FFE"/>
    <w:rsid w:val="00175703"/>
    <w:rsid w:val="001758DE"/>
    <w:rsid w:val="00175DEA"/>
    <w:rsid w:val="00175EEC"/>
    <w:rsid w:val="00176030"/>
    <w:rsid w:val="00176715"/>
    <w:rsid w:val="00176965"/>
    <w:rsid w:val="00176969"/>
    <w:rsid w:val="00176AD9"/>
    <w:rsid w:val="00176BDF"/>
    <w:rsid w:val="00176D25"/>
    <w:rsid w:val="001773F6"/>
    <w:rsid w:val="00177C0D"/>
    <w:rsid w:val="00177D13"/>
    <w:rsid w:val="00177E12"/>
    <w:rsid w:val="00181112"/>
    <w:rsid w:val="0018150D"/>
    <w:rsid w:val="00181ACD"/>
    <w:rsid w:val="00181E0C"/>
    <w:rsid w:val="00181FE2"/>
    <w:rsid w:val="001827A2"/>
    <w:rsid w:val="00182D1D"/>
    <w:rsid w:val="00182D39"/>
    <w:rsid w:val="00182D87"/>
    <w:rsid w:val="00182F16"/>
    <w:rsid w:val="0018342E"/>
    <w:rsid w:val="00183B17"/>
    <w:rsid w:val="00183B28"/>
    <w:rsid w:val="001840C2"/>
    <w:rsid w:val="001847A8"/>
    <w:rsid w:val="00184B46"/>
    <w:rsid w:val="00184F85"/>
    <w:rsid w:val="001850A2"/>
    <w:rsid w:val="0018519B"/>
    <w:rsid w:val="001852D1"/>
    <w:rsid w:val="00185658"/>
    <w:rsid w:val="00185939"/>
    <w:rsid w:val="001859C3"/>
    <w:rsid w:val="00186151"/>
    <w:rsid w:val="00186600"/>
    <w:rsid w:val="0018671F"/>
    <w:rsid w:val="00186793"/>
    <w:rsid w:val="001869AD"/>
    <w:rsid w:val="001876F6"/>
    <w:rsid w:val="00187B71"/>
    <w:rsid w:val="00187C6A"/>
    <w:rsid w:val="00187EBA"/>
    <w:rsid w:val="0019010D"/>
    <w:rsid w:val="001901E2"/>
    <w:rsid w:val="00190E2F"/>
    <w:rsid w:val="001913EF"/>
    <w:rsid w:val="001918C5"/>
    <w:rsid w:val="00191E23"/>
    <w:rsid w:val="00192D7D"/>
    <w:rsid w:val="00192DC3"/>
    <w:rsid w:val="00193172"/>
    <w:rsid w:val="001931CE"/>
    <w:rsid w:val="00193FB0"/>
    <w:rsid w:val="0019463C"/>
    <w:rsid w:val="00194FFC"/>
    <w:rsid w:val="001953B1"/>
    <w:rsid w:val="00195AF2"/>
    <w:rsid w:val="00195B48"/>
    <w:rsid w:val="001962D0"/>
    <w:rsid w:val="001963C0"/>
    <w:rsid w:val="001966C6"/>
    <w:rsid w:val="001968E2"/>
    <w:rsid w:val="001968EE"/>
    <w:rsid w:val="00196A39"/>
    <w:rsid w:val="00196D0C"/>
    <w:rsid w:val="00197235"/>
    <w:rsid w:val="001977AE"/>
    <w:rsid w:val="0019788A"/>
    <w:rsid w:val="00197956"/>
    <w:rsid w:val="001979B7"/>
    <w:rsid w:val="00197BDE"/>
    <w:rsid w:val="00197E66"/>
    <w:rsid w:val="001A03F2"/>
    <w:rsid w:val="001A0B80"/>
    <w:rsid w:val="001A0E0B"/>
    <w:rsid w:val="001A1291"/>
    <w:rsid w:val="001A14B0"/>
    <w:rsid w:val="001A18AD"/>
    <w:rsid w:val="001A1ED4"/>
    <w:rsid w:val="001A2055"/>
    <w:rsid w:val="001A248D"/>
    <w:rsid w:val="001A284B"/>
    <w:rsid w:val="001A29ED"/>
    <w:rsid w:val="001A316E"/>
    <w:rsid w:val="001A34EE"/>
    <w:rsid w:val="001A3874"/>
    <w:rsid w:val="001A446E"/>
    <w:rsid w:val="001A4B6F"/>
    <w:rsid w:val="001A4BB5"/>
    <w:rsid w:val="001A53CA"/>
    <w:rsid w:val="001A558E"/>
    <w:rsid w:val="001A56A5"/>
    <w:rsid w:val="001A5FB8"/>
    <w:rsid w:val="001A6284"/>
    <w:rsid w:val="001A673D"/>
    <w:rsid w:val="001A68FB"/>
    <w:rsid w:val="001A6DF0"/>
    <w:rsid w:val="001A6F95"/>
    <w:rsid w:val="001A7078"/>
    <w:rsid w:val="001A710D"/>
    <w:rsid w:val="001A744A"/>
    <w:rsid w:val="001A75CC"/>
    <w:rsid w:val="001A7C97"/>
    <w:rsid w:val="001A7D93"/>
    <w:rsid w:val="001B040D"/>
    <w:rsid w:val="001B0545"/>
    <w:rsid w:val="001B0B90"/>
    <w:rsid w:val="001B1544"/>
    <w:rsid w:val="001B17A8"/>
    <w:rsid w:val="001B19A9"/>
    <w:rsid w:val="001B1AC2"/>
    <w:rsid w:val="001B1BBC"/>
    <w:rsid w:val="001B1C08"/>
    <w:rsid w:val="001B1C58"/>
    <w:rsid w:val="001B2341"/>
    <w:rsid w:val="001B2572"/>
    <w:rsid w:val="001B2897"/>
    <w:rsid w:val="001B3A6A"/>
    <w:rsid w:val="001B3CDF"/>
    <w:rsid w:val="001B3EAC"/>
    <w:rsid w:val="001B42ED"/>
    <w:rsid w:val="001B4338"/>
    <w:rsid w:val="001B4BED"/>
    <w:rsid w:val="001B51B4"/>
    <w:rsid w:val="001B53D7"/>
    <w:rsid w:val="001B5EF3"/>
    <w:rsid w:val="001B63C6"/>
    <w:rsid w:val="001B645F"/>
    <w:rsid w:val="001B68E7"/>
    <w:rsid w:val="001B6B52"/>
    <w:rsid w:val="001B6CC5"/>
    <w:rsid w:val="001B71A3"/>
    <w:rsid w:val="001B72C0"/>
    <w:rsid w:val="001B7781"/>
    <w:rsid w:val="001B77F8"/>
    <w:rsid w:val="001B7B48"/>
    <w:rsid w:val="001B7D08"/>
    <w:rsid w:val="001B7D7E"/>
    <w:rsid w:val="001C00FB"/>
    <w:rsid w:val="001C037A"/>
    <w:rsid w:val="001C03C6"/>
    <w:rsid w:val="001C03C7"/>
    <w:rsid w:val="001C05EF"/>
    <w:rsid w:val="001C0901"/>
    <w:rsid w:val="001C096D"/>
    <w:rsid w:val="001C0FCB"/>
    <w:rsid w:val="001C1056"/>
    <w:rsid w:val="001C14EA"/>
    <w:rsid w:val="001C1532"/>
    <w:rsid w:val="001C17F7"/>
    <w:rsid w:val="001C1A08"/>
    <w:rsid w:val="001C1C76"/>
    <w:rsid w:val="001C1EDE"/>
    <w:rsid w:val="001C2240"/>
    <w:rsid w:val="001C22F7"/>
    <w:rsid w:val="001C24EE"/>
    <w:rsid w:val="001C2581"/>
    <w:rsid w:val="001C29E7"/>
    <w:rsid w:val="001C2C5F"/>
    <w:rsid w:val="001C2F70"/>
    <w:rsid w:val="001C3390"/>
    <w:rsid w:val="001C3507"/>
    <w:rsid w:val="001C3B5D"/>
    <w:rsid w:val="001C3F04"/>
    <w:rsid w:val="001C415F"/>
    <w:rsid w:val="001C432E"/>
    <w:rsid w:val="001C4808"/>
    <w:rsid w:val="001C48D4"/>
    <w:rsid w:val="001C4D10"/>
    <w:rsid w:val="001C5964"/>
    <w:rsid w:val="001C5D3B"/>
    <w:rsid w:val="001C5F8D"/>
    <w:rsid w:val="001C5FFD"/>
    <w:rsid w:val="001C6009"/>
    <w:rsid w:val="001C68E6"/>
    <w:rsid w:val="001C6FF0"/>
    <w:rsid w:val="001C72A2"/>
    <w:rsid w:val="001C759F"/>
    <w:rsid w:val="001C7777"/>
    <w:rsid w:val="001C7827"/>
    <w:rsid w:val="001C7C45"/>
    <w:rsid w:val="001C7C88"/>
    <w:rsid w:val="001C7C93"/>
    <w:rsid w:val="001C7F30"/>
    <w:rsid w:val="001D0232"/>
    <w:rsid w:val="001D0369"/>
    <w:rsid w:val="001D08B4"/>
    <w:rsid w:val="001D0E5B"/>
    <w:rsid w:val="001D0FE3"/>
    <w:rsid w:val="001D11C3"/>
    <w:rsid w:val="001D1370"/>
    <w:rsid w:val="001D209C"/>
    <w:rsid w:val="001D2279"/>
    <w:rsid w:val="001D2315"/>
    <w:rsid w:val="001D2D33"/>
    <w:rsid w:val="001D3181"/>
    <w:rsid w:val="001D31EC"/>
    <w:rsid w:val="001D36CD"/>
    <w:rsid w:val="001D3B53"/>
    <w:rsid w:val="001D3BA3"/>
    <w:rsid w:val="001D3CEE"/>
    <w:rsid w:val="001D3FAD"/>
    <w:rsid w:val="001D4036"/>
    <w:rsid w:val="001D405A"/>
    <w:rsid w:val="001D43CB"/>
    <w:rsid w:val="001D43E6"/>
    <w:rsid w:val="001D43FD"/>
    <w:rsid w:val="001D4A48"/>
    <w:rsid w:val="001D4F49"/>
    <w:rsid w:val="001D518E"/>
    <w:rsid w:val="001D538C"/>
    <w:rsid w:val="001D53D5"/>
    <w:rsid w:val="001D5445"/>
    <w:rsid w:val="001D5657"/>
    <w:rsid w:val="001D655C"/>
    <w:rsid w:val="001D65FE"/>
    <w:rsid w:val="001D6A3C"/>
    <w:rsid w:val="001D6C54"/>
    <w:rsid w:val="001D750A"/>
    <w:rsid w:val="001D78A1"/>
    <w:rsid w:val="001D7982"/>
    <w:rsid w:val="001D79F7"/>
    <w:rsid w:val="001D7D3E"/>
    <w:rsid w:val="001D7DB8"/>
    <w:rsid w:val="001D7EFA"/>
    <w:rsid w:val="001E0504"/>
    <w:rsid w:val="001E053E"/>
    <w:rsid w:val="001E072A"/>
    <w:rsid w:val="001E099E"/>
    <w:rsid w:val="001E09CC"/>
    <w:rsid w:val="001E1B89"/>
    <w:rsid w:val="001E1D3D"/>
    <w:rsid w:val="001E1EFD"/>
    <w:rsid w:val="001E229F"/>
    <w:rsid w:val="001E2322"/>
    <w:rsid w:val="001E2514"/>
    <w:rsid w:val="001E25EA"/>
    <w:rsid w:val="001E2615"/>
    <w:rsid w:val="001E2C3F"/>
    <w:rsid w:val="001E31B3"/>
    <w:rsid w:val="001E3986"/>
    <w:rsid w:val="001E3DBB"/>
    <w:rsid w:val="001E3E57"/>
    <w:rsid w:val="001E4489"/>
    <w:rsid w:val="001E47D1"/>
    <w:rsid w:val="001E4B96"/>
    <w:rsid w:val="001E5334"/>
    <w:rsid w:val="001E56FC"/>
    <w:rsid w:val="001E5FA0"/>
    <w:rsid w:val="001E6A64"/>
    <w:rsid w:val="001E6DB1"/>
    <w:rsid w:val="001E7314"/>
    <w:rsid w:val="001E7458"/>
    <w:rsid w:val="001E7591"/>
    <w:rsid w:val="001E75C5"/>
    <w:rsid w:val="001E7CCD"/>
    <w:rsid w:val="001F025D"/>
    <w:rsid w:val="001F0454"/>
    <w:rsid w:val="001F07DE"/>
    <w:rsid w:val="001F182C"/>
    <w:rsid w:val="001F1E17"/>
    <w:rsid w:val="001F1F5B"/>
    <w:rsid w:val="001F231E"/>
    <w:rsid w:val="001F25C9"/>
    <w:rsid w:val="001F2867"/>
    <w:rsid w:val="001F2DF3"/>
    <w:rsid w:val="001F371D"/>
    <w:rsid w:val="001F3804"/>
    <w:rsid w:val="001F3CAA"/>
    <w:rsid w:val="001F3D28"/>
    <w:rsid w:val="001F3F2A"/>
    <w:rsid w:val="001F45DC"/>
    <w:rsid w:val="001F45FA"/>
    <w:rsid w:val="001F486C"/>
    <w:rsid w:val="001F494A"/>
    <w:rsid w:val="001F4E68"/>
    <w:rsid w:val="001F5367"/>
    <w:rsid w:val="001F5AB8"/>
    <w:rsid w:val="001F5B2C"/>
    <w:rsid w:val="001F62D0"/>
    <w:rsid w:val="001F63BF"/>
    <w:rsid w:val="001F6591"/>
    <w:rsid w:val="001F689D"/>
    <w:rsid w:val="001F69C2"/>
    <w:rsid w:val="001F6A4D"/>
    <w:rsid w:val="001F6DB9"/>
    <w:rsid w:val="001F6F3D"/>
    <w:rsid w:val="001F71F6"/>
    <w:rsid w:val="001F74C4"/>
    <w:rsid w:val="001F7928"/>
    <w:rsid w:val="00200265"/>
    <w:rsid w:val="002004E8"/>
    <w:rsid w:val="00200690"/>
    <w:rsid w:val="00200E46"/>
    <w:rsid w:val="002010DE"/>
    <w:rsid w:val="002015C8"/>
    <w:rsid w:val="00201618"/>
    <w:rsid w:val="002016C8"/>
    <w:rsid w:val="00202008"/>
    <w:rsid w:val="0020235A"/>
    <w:rsid w:val="002023AC"/>
    <w:rsid w:val="0020290F"/>
    <w:rsid w:val="002029F8"/>
    <w:rsid w:val="0020329A"/>
    <w:rsid w:val="002036FF"/>
    <w:rsid w:val="002037E1"/>
    <w:rsid w:val="00203824"/>
    <w:rsid w:val="00203841"/>
    <w:rsid w:val="0020409F"/>
    <w:rsid w:val="002040B2"/>
    <w:rsid w:val="002042D8"/>
    <w:rsid w:val="002048D1"/>
    <w:rsid w:val="002049B8"/>
    <w:rsid w:val="00204C40"/>
    <w:rsid w:val="00205020"/>
    <w:rsid w:val="00205CA9"/>
    <w:rsid w:val="002060FE"/>
    <w:rsid w:val="002062E3"/>
    <w:rsid w:val="00206617"/>
    <w:rsid w:val="00206A7F"/>
    <w:rsid w:val="002079CB"/>
    <w:rsid w:val="00207A08"/>
    <w:rsid w:val="002103EA"/>
    <w:rsid w:val="0021065F"/>
    <w:rsid w:val="0021096E"/>
    <w:rsid w:val="00210DE8"/>
    <w:rsid w:val="00211901"/>
    <w:rsid w:val="00211970"/>
    <w:rsid w:val="00211D73"/>
    <w:rsid w:val="00212950"/>
    <w:rsid w:val="0021299E"/>
    <w:rsid w:val="00212A3E"/>
    <w:rsid w:val="00212C86"/>
    <w:rsid w:val="00212D34"/>
    <w:rsid w:val="002130E0"/>
    <w:rsid w:val="00213412"/>
    <w:rsid w:val="0021371F"/>
    <w:rsid w:val="0021399E"/>
    <w:rsid w:val="00213B70"/>
    <w:rsid w:val="00213CB4"/>
    <w:rsid w:val="00213D1A"/>
    <w:rsid w:val="00213D2D"/>
    <w:rsid w:val="002141F2"/>
    <w:rsid w:val="0021458F"/>
    <w:rsid w:val="0021495E"/>
    <w:rsid w:val="00214AA4"/>
    <w:rsid w:val="00214BF2"/>
    <w:rsid w:val="00214D7E"/>
    <w:rsid w:val="002153C1"/>
    <w:rsid w:val="00215445"/>
    <w:rsid w:val="00215A7F"/>
    <w:rsid w:val="00216270"/>
    <w:rsid w:val="0021650A"/>
    <w:rsid w:val="00216522"/>
    <w:rsid w:val="0021667B"/>
    <w:rsid w:val="002166A2"/>
    <w:rsid w:val="00216933"/>
    <w:rsid w:val="0021697F"/>
    <w:rsid w:val="00216C53"/>
    <w:rsid w:val="00216C8E"/>
    <w:rsid w:val="00216E25"/>
    <w:rsid w:val="00216E4B"/>
    <w:rsid w:val="002170F1"/>
    <w:rsid w:val="00217118"/>
    <w:rsid w:val="0021762B"/>
    <w:rsid w:val="00217FED"/>
    <w:rsid w:val="002208C2"/>
    <w:rsid w:val="00220CD5"/>
    <w:rsid w:val="0022110D"/>
    <w:rsid w:val="00221B83"/>
    <w:rsid w:val="00221D19"/>
    <w:rsid w:val="00222439"/>
    <w:rsid w:val="0022265B"/>
    <w:rsid w:val="0022287F"/>
    <w:rsid w:val="00222BDA"/>
    <w:rsid w:val="00222CB8"/>
    <w:rsid w:val="002239CB"/>
    <w:rsid w:val="00224144"/>
    <w:rsid w:val="002249E4"/>
    <w:rsid w:val="00224B9F"/>
    <w:rsid w:val="00225177"/>
    <w:rsid w:val="00225479"/>
    <w:rsid w:val="0022552F"/>
    <w:rsid w:val="002256E1"/>
    <w:rsid w:val="002263D1"/>
    <w:rsid w:val="0022640D"/>
    <w:rsid w:val="00226438"/>
    <w:rsid w:val="0022644D"/>
    <w:rsid w:val="0022666B"/>
    <w:rsid w:val="00226A12"/>
    <w:rsid w:val="00226A16"/>
    <w:rsid w:val="00226FCB"/>
    <w:rsid w:val="002271EA"/>
    <w:rsid w:val="0022734D"/>
    <w:rsid w:val="00227BB8"/>
    <w:rsid w:val="002309FC"/>
    <w:rsid w:val="00230C90"/>
    <w:rsid w:val="00230F53"/>
    <w:rsid w:val="0023127E"/>
    <w:rsid w:val="00231D73"/>
    <w:rsid w:val="00232058"/>
    <w:rsid w:val="0023245B"/>
    <w:rsid w:val="0023341A"/>
    <w:rsid w:val="00233915"/>
    <w:rsid w:val="00233AB5"/>
    <w:rsid w:val="00233AED"/>
    <w:rsid w:val="0023446E"/>
    <w:rsid w:val="0023447F"/>
    <w:rsid w:val="00234574"/>
    <w:rsid w:val="00234ADA"/>
    <w:rsid w:val="00234D95"/>
    <w:rsid w:val="002350B3"/>
    <w:rsid w:val="0023549B"/>
    <w:rsid w:val="00235B15"/>
    <w:rsid w:val="00235CBE"/>
    <w:rsid w:val="00235CD5"/>
    <w:rsid w:val="00235F27"/>
    <w:rsid w:val="0023605C"/>
    <w:rsid w:val="002362F7"/>
    <w:rsid w:val="00236374"/>
    <w:rsid w:val="0023653E"/>
    <w:rsid w:val="002365FF"/>
    <w:rsid w:val="00236927"/>
    <w:rsid w:val="00236F4B"/>
    <w:rsid w:val="00237283"/>
    <w:rsid w:val="0023731D"/>
    <w:rsid w:val="0023798E"/>
    <w:rsid w:val="00237C6F"/>
    <w:rsid w:val="00237EFD"/>
    <w:rsid w:val="00240156"/>
    <w:rsid w:val="002402E2"/>
    <w:rsid w:val="002406B5"/>
    <w:rsid w:val="002409DA"/>
    <w:rsid w:val="00240F3A"/>
    <w:rsid w:val="00241909"/>
    <w:rsid w:val="002419F4"/>
    <w:rsid w:val="00241F35"/>
    <w:rsid w:val="0024236B"/>
    <w:rsid w:val="002424BE"/>
    <w:rsid w:val="0024285F"/>
    <w:rsid w:val="00242EE4"/>
    <w:rsid w:val="002434C8"/>
    <w:rsid w:val="00243B66"/>
    <w:rsid w:val="00243F28"/>
    <w:rsid w:val="00244284"/>
    <w:rsid w:val="002442B5"/>
    <w:rsid w:val="002443E5"/>
    <w:rsid w:val="0024462E"/>
    <w:rsid w:val="00244676"/>
    <w:rsid w:val="00244E04"/>
    <w:rsid w:val="00244EB0"/>
    <w:rsid w:val="002453B4"/>
    <w:rsid w:val="002456EA"/>
    <w:rsid w:val="00245B5C"/>
    <w:rsid w:val="00245BDD"/>
    <w:rsid w:val="00245D58"/>
    <w:rsid w:val="00245FC0"/>
    <w:rsid w:val="0024637A"/>
    <w:rsid w:val="002465ED"/>
    <w:rsid w:val="00246655"/>
    <w:rsid w:val="00246937"/>
    <w:rsid w:val="00246D73"/>
    <w:rsid w:val="00246ED5"/>
    <w:rsid w:val="002474FA"/>
    <w:rsid w:val="00247A4B"/>
    <w:rsid w:val="00247CDA"/>
    <w:rsid w:val="00247F6C"/>
    <w:rsid w:val="00250C58"/>
    <w:rsid w:val="00250DE3"/>
    <w:rsid w:val="002511C8"/>
    <w:rsid w:val="00251581"/>
    <w:rsid w:val="00251BB4"/>
    <w:rsid w:val="00251C3F"/>
    <w:rsid w:val="00251C84"/>
    <w:rsid w:val="00252BF2"/>
    <w:rsid w:val="00252F85"/>
    <w:rsid w:val="00252F86"/>
    <w:rsid w:val="00253493"/>
    <w:rsid w:val="00253698"/>
    <w:rsid w:val="002547C3"/>
    <w:rsid w:val="002549B3"/>
    <w:rsid w:val="00254FF8"/>
    <w:rsid w:val="0025538B"/>
    <w:rsid w:val="00255F60"/>
    <w:rsid w:val="002562E3"/>
    <w:rsid w:val="002563FA"/>
    <w:rsid w:val="002566CB"/>
    <w:rsid w:val="00256770"/>
    <w:rsid w:val="00256CE2"/>
    <w:rsid w:val="00256ECB"/>
    <w:rsid w:val="0025788D"/>
    <w:rsid w:val="0025799E"/>
    <w:rsid w:val="00257A13"/>
    <w:rsid w:val="00257A3F"/>
    <w:rsid w:val="00257AFB"/>
    <w:rsid w:val="00257D10"/>
    <w:rsid w:val="00257DCD"/>
    <w:rsid w:val="0026038E"/>
    <w:rsid w:val="002607BC"/>
    <w:rsid w:val="002607E5"/>
    <w:rsid w:val="00260D19"/>
    <w:rsid w:val="00260DBD"/>
    <w:rsid w:val="002613E8"/>
    <w:rsid w:val="00261638"/>
    <w:rsid w:val="002616FB"/>
    <w:rsid w:val="00261945"/>
    <w:rsid w:val="002619D7"/>
    <w:rsid w:val="002619E0"/>
    <w:rsid w:val="00261B6E"/>
    <w:rsid w:val="00261C8E"/>
    <w:rsid w:val="00261CB6"/>
    <w:rsid w:val="00261CD9"/>
    <w:rsid w:val="002623AC"/>
    <w:rsid w:val="0026283C"/>
    <w:rsid w:val="0026293D"/>
    <w:rsid w:val="00262EC3"/>
    <w:rsid w:val="00263042"/>
    <w:rsid w:val="0026320E"/>
    <w:rsid w:val="002632F3"/>
    <w:rsid w:val="00263370"/>
    <w:rsid w:val="002633DB"/>
    <w:rsid w:val="002633E7"/>
    <w:rsid w:val="00263634"/>
    <w:rsid w:val="0026378D"/>
    <w:rsid w:val="00263D58"/>
    <w:rsid w:val="00263EBD"/>
    <w:rsid w:val="00264346"/>
    <w:rsid w:val="002644EB"/>
    <w:rsid w:val="00264784"/>
    <w:rsid w:val="0026486F"/>
    <w:rsid w:val="00264A7E"/>
    <w:rsid w:val="00264B62"/>
    <w:rsid w:val="00265247"/>
    <w:rsid w:val="002658B1"/>
    <w:rsid w:val="00265982"/>
    <w:rsid w:val="002660AC"/>
    <w:rsid w:val="002661EA"/>
    <w:rsid w:val="00266606"/>
    <w:rsid w:val="002668FA"/>
    <w:rsid w:val="00266BE5"/>
    <w:rsid w:val="00266D22"/>
    <w:rsid w:val="002671BB"/>
    <w:rsid w:val="002671CE"/>
    <w:rsid w:val="002679E9"/>
    <w:rsid w:val="00267BBB"/>
    <w:rsid w:val="00267DF3"/>
    <w:rsid w:val="00270121"/>
    <w:rsid w:val="00270154"/>
    <w:rsid w:val="00270875"/>
    <w:rsid w:val="002709A9"/>
    <w:rsid w:val="00271355"/>
    <w:rsid w:val="002713FC"/>
    <w:rsid w:val="0027187A"/>
    <w:rsid w:val="00271B79"/>
    <w:rsid w:val="00271F70"/>
    <w:rsid w:val="002724B7"/>
    <w:rsid w:val="00272AC3"/>
    <w:rsid w:val="00272D89"/>
    <w:rsid w:val="0027352F"/>
    <w:rsid w:val="00273622"/>
    <w:rsid w:val="00273DE4"/>
    <w:rsid w:val="0027408B"/>
    <w:rsid w:val="0027430D"/>
    <w:rsid w:val="0027437A"/>
    <w:rsid w:val="00274991"/>
    <w:rsid w:val="00274BF5"/>
    <w:rsid w:val="002754EB"/>
    <w:rsid w:val="00275635"/>
    <w:rsid w:val="0027595C"/>
    <w:rsid w:val="00275D94"/>
    <w:rsid w:val="00275E71"/>
    <w:rsid w:val="0027678C"/>
    <w:rsid w:val="00276B56"/>
    <w:rsid w:val="00276D8F"/>
    <w:rsid w:val="00277339"/>
    <w:rsid w:val="002778F5"/>
    <w:rsid w:val="002779ED"/>
    <w:rsid w:val="0028023B"/>
    <w:rsid w:val="00280928"/>
    <w:rsid w:val="00280F46"/>
    <w:rsid w:val="00280FDD"/>
    <w:rsid w:val="0028179A"/>
    <w:rsid w:val="00281831"/>
    <w:rsid w:val="002819FD"/>
    <w:rsid w:val="00281B1E"/>
    <w:rsid w:val="00281B2E"/>
    <w:rsid w:val="00281B40"/>
    <w:rsid w:val="00281B71"/>
    <w:rsid w:val="00281C41"/>
    <w:rsid w:val="00281FA3"/>
    <w:rsid w:val="00282298"/>
    <w:rsid w:val="002822D1"/>
    <w:rsid w:val="002826A9"/>
    <w:rsid w:val="0028296B"/>
    <w:rsid w:val="002830F4"/>
    <w:rsid w:val="00283148"/>
    <w:rsid w:val="00283402"/>
    <w:rsid w:val="00283A47"/>
    <w:rsid w:val="00283D15"/>
    <w:rsid w:val="0028440F"/>
    <w:rsid w:val="00284B03"/>
    <w:rsid w:val="00284B0A"/>
    <w:rsid w:val="00284CCE"/>
    <w:rsid w:val="0028509A"/>
    <w:rsid w:val="002850A6"/>
    <w:rsid w:val="00285247"/>
    <w:rsid w:val="00285697"/>
    <w:rsid w:val="0028583A"/>
    <w:rsid w:val="00286794"/>
    <w:rsid w:val="002871A7"/>
    <w:rsid w:val="00287368"/>
    <w:rsid w:val="0028759E"/>
    <w:rsid w:val="00287873"/>
    <w:rsid w:val="00287A64"/>
    <w:rsid w:val="00287E99"/>
    <w:rsid w:val="002902FD"/>
    <w:rsid w:val="002905DA"/>
    <w:rsid w:val="00290913"/>
    <w:rsid w:val="0029092C"/>
    <w:rsid w:val="00290B69"/>
    <w:rsid w:val="002914D9"/>
    <w:rsid w:val="002916CC"/>
    <w:rsid w:val="0029172A"/>
    <w:rsid w:val="00291C0F"/>
    <w:rsid w:val="00291F9B"/>
    <w:rsid w:val="0029258E"/>
    <w:rsid w:val="0029278C"/>
    <w:rsid w:val="0029283F"/>
    <w:rsid w:val="00292891"/>
    <w:rsid w:val="002928CF"/>
    <w:rsid w:val="00292D10"/>
    <w:rsid w:val="00292E65"/>
    <w:rsid w:val="00293012"/>
    <w:rsid w:val="00293366"/>
    <w:rsid w:val="002933C0"/>
    <w:rsid w:val="0029354A"/>
    <w:rsid w:val="00294299"/>
    <w:rsid w:val="002942EE"/>
    <w:rsid w:val="002944B1"/>
    <w:rsid w:val="002947DE"/>
    <w:rsid w:val="00294B96"/>
    <w:rsid w:val="00294B9B"/>
    <w:rsid w:val="00294D35"/>
    <w:rsid w:val="00295549"/>
    <w:rsid w:val="00295F59"/>
    <w:rsid w:val="0029663D"/>
    <w:rsid w:val="00296968"/>
    <w:rsid w:val="0029697C"/>
    <w:rsid w:val="00296EDA"/>
    <w:rsid w:val="00296F28"/>
    <w:rsid w:val="002979F1"/>
    <w:rsid w:val="00297B88"/>
    <w:rsid w:val="00297BF6"/>
    <w:rsid w:val="00297E70"/>
    <w:rsid w:val="00297E81"/>
    <w:rsid w:val="00297EA9"/>
    <w:rsid w:val="002A06B6"/>
    <w:rsid w:val="002A0804"/>
    <w:rsid w:val="002A13E1"/>
    <w:rsid w:val="002A14A2"/>
    <w:rsid w:val="002A19B9"/>
    <w:rsid w:val="002A1C86"/>
    <w:rsid w:val="002A1EB1"/>
    <w:rsid w:val="002A24EB"/>
    <w:rsid w:val="002A28BB"/>
    <w:rsid w:val="002A2C85"/>
    <w:rsid w:val="002A30D8"/>
    <w:rsid w:val="002A31C6"/>
    <w:rsid w:val="002A3248"/>
    <w:rsid w:val="002A3277"/>
    <w:rsid w:val="002A3468"/>
    <w:rsid w:val="002A3D53"/>
    <w:rsid w:val="002A3D60"/>
    <w:rsid w:val="002A406D"/>
    <w:rsid w:val="002A426A"/>
    <w:rsid w:val="002A48B9"/>
    <w:rsid w:val="002A4C33"/>
    <w:rsid w:val="002A4F84"/>
    <w:rsid w:val="002A551A"/>
    <w:rsid w:val="002A56D2"/>
    <w:rsid w:val="002A575F"/>
    <w:rsid w:val="002A59B0"/>
    <w:rsid w:val="002A61C1"/>
    <w:rsid w:val="002A62EE"/>
    <w:rsid w:val="002A6D48"/>
    <w:rsid w:val="002A6F91"/>
    <w:rsid w:val="002A7053"/>
    <w:rsid w:val="002A718A"/>
    <w:rsid w:val="002A7593"/>
    <w:rsid w:val="002B0182"/>
    <w:rsid w:val="002B0388"/>
    <w:rsid w:val="002B068D"/>
    <w:rsid w:val="002B07B8"/>
    <w:rsid w:val="002B0846"/>
    <w:rsid w:val="002B08CF"/>
    <w:rsid w:val="002B0A00"/>
    <w:rsid w:val="002B0AFF"/>
    <w:rsid w:val="002B0F1F"/>
    <w:rsid w:val="002B1069"/>
    <w:rsid w:val="002B1304"/>
    <w:rsid w:val="002B1356"/>
    <w:rsid w:val="002B182C"/>
    <w:rsid w:val="002B188D"/>
    <w:rsid w:val="002B18D4"/>
    <w:rsid w:val="002B1CB6"/>
    <w:rsid w:val="002B1D87"/>
    <w:rsid w:val="002B1F0D"/>
    <w:rsid w:val="002B203E"/>
    <w:rsid w:val="002B21B1"/>
    <w:rsid w:val="002B2310"/>
    <w:rsid w:val="002B233C"/>
    <w:rsid w:val="002B243F"/>
    <w:rsid w:val="002B2566"/>
    <w:rsid w:val="002B2B97"/>
    <w:rsid w:val="002B2EE1"/>
    <w:rsid w:val="002B3364"/>
    <w:rsid w:val="002B35E2"/>
    <w:rsid w:val="002B3A6F"/>
    <w:rsid w:val="002B3DD7"/>
    <w:rsid w:val="002B3E62"/>
    <w:rsid w:val="002B41A6"/>
    <w:rsid w:val="002B467F"/>
    <w:rsid w:val="002B47C7"/>
    <w:rsid w:val="002B4CA5"/>
    <w:rsid w:val="002B4F8B"/>
    <w:rsid w:val="002B4F8F"/>
    <w:rsid w:val="002B57B9"/>
    <w:rsid w:val="002B596A"/>
    <w:rsid w:val="002B5CA9"/>
    <w:rsid w:val="002B5E12"/>
    <w:rsid w:val="002B5F6F"/>
    <w:rsid w:val="002B5F80"/>
    <w:rsid w:val="002B6EC6"/>
    <w:rsid w:val="002B77E4"/>
    <w:rsid w:val="002B7CD2"/>
    <w:rsid w:val="002B7DCD"/>
    <w:rsid w:val="002B7E6C"/>
    <w:rsid w:val="002C01B0"/>
    <w:rsid w:val="002C01B3"/>
    <w:rsid w:val="002C0277"/>
    <w:rsid w:val="002C0310"/>
    <w:rsid w:val="002C0656"/>
    <w:rsid w:val="002C0895"/>
    <w:rsid w:val="002C0ADC"/>
    <w:rsid w:val="002C0D89"/>
    <w:rsid w:val="002C0E6D"/>
    <w:rsid w:val="002C1308"/>
    <w:rsid w:val="002C229A"/>
    <w:rsid w:val="002C22FB"/>
    <w:rsid w:val="002C247D"/>
    <w:rsid w:val="002C28A6"/>
    <w:rsid w:val="002C2F55"/>
    <w:rsid w:val="002C3344"/>
    <w:rsid w:val="002C35D7"/>
    <w:rsid w:val="002C384A"/>
    <w:rsid w:val="002C3C10"/>
    <w:rsid w:val="002C3E07"/>
    <w:rsid w:val="002C4384"/>
    <w:rsid w:val="002C4740"/>
    <w:rsid w:val="002C4BB0"/>
    <w:rsid w:val="002C4FE2"/>
    <w:rsid w:val="002C5704"/>
    <w:rsid w:val="002C5981"/>
    <w:rsid w:val="002C5A0B"/>
    <w:rsid w:val="002C668F"/>
    <w:rsid w:val="002C70D2"/>
    <w:rsid w:val="002C7102"/>
    <w:rsid w:val="002C76A9"/>
    <w:rsid w:val="002C772E"/>
    <w:rsid w:val="002C77D5"/>
    <w:rsid w:val="002C7B01"/>
    <w:rsid w:val="002C7E2D"/>
    <w:rsid w:val="002D0176"/>
    <w:rsid w:val="002D02D5"/>
    <w:rsid w:val="002D03EA"/>
    <w:rsid w:val="002D0410"/>
    <w:rsid w:val="002D0775"/>
    <w:rsid w:val="002D0899"/>
    <w:rsid w:val="002D0CF2"/>
    <w:rsid w:val="002D1707"/>
    <w:rsid w:val="002D17E2"/>
    <w:rsid w:val="002D1802"/>
    <w:rsid w:val="002D18FB"/>
    <w:rsid w:val="002D19F7"/>
    <w:rsid w:val="002D1A7F"/>
    <w:rsid w:val="002D1B8C"/>
    <w:rsid w:val="002D1BA2"/>
    <w:rsid w:val="002D2091"/>
    <w:rsid w:val="002D23D6"/>
    <w:rsid w:val="002D26D9"/>
    <w:rsid w:val="002D2829"/>
    <w:rsid w:val="002D2D26"/>
    <w:rsid w:val="002D3BF5"/>
    <w:rsid w:val="002D3F5B"/>
    <w:rsid w:val="002D43E1"/>
    <w:rsid w:val="002D4B7A"/>
    <w:rsid w:val="002D5055"/>
    <w:rsid w:val="002D529C"/>
    <w:rsid w:val="002D574A"/>
    <w:rsid w:val="002D57CA"/>
    <w:rsid w:val="002D5B79"/>
    <w:rsid w:val="002D5C3D"/>
    <w:rsid w:val="002D5D4E"/>
    <w:rsid w:val="002D5E07"/>
    <w:rsid w:val="002D5F0C"/>
    <w:rsid w:val="002D64D4"/>
    <w:rsid w:val="002D6513"/>
    <w:rsid w:val="002D6945"/>
    <w:rsid w:val="002D74E1"/>
    <w:rsid w:val="002D75B0"/>
    <w:rsid w:val="002D7C3E"/>
    <w:rsid w:val="002E0122"/>
    <w:rsid w:val="002E02EB"/>
    <w:rsid w:val="002E063D"/>
    <w:rsid w:val="002E06B1"/>
    <w:rsid w:val="002E0BBF"/>
    <w:rsid w:val="002E0EC8"/>
    <w:rsid w:val="002E12C8"/>
    <w:rsid w:val="002E19C0"/>
    <w:rsid w:val="002E1D9E"/>
    <w:rsid w:val="002E2549"/>
    <w:rsid w:val="002E2583"/>
    <w:rsid w:val="002E278F"/>
    <w:rsid w:val="002E2990"/>
    <w:rsid w:val="002E2C05"/>
    <w:rsid w:val="002E35A1"/>
    <w:rsid w:val="002E3745"/>
    <w:rsid w:val="002E3A8F"/>
    <w:rsid w:val="002E3B4D"/>
    <w:rsid w:val="002E438F"/>
    <w:rsid w:val="002E4C14"/>
    <w:rsid w:val="002E4CC2"/>
    <w:rsid w:val="002E5101"/>
    <w:rsid w:val="002E58D7"/>
    <w:rsid w:val="002E5C85"/>
    <w:rsid w:val="002E5C8A"/>
    <w:rsid w:val="002E5C99"/>
    <w:rsid w:val="002E5CAF"/>
    <w:rsid w:val="002E5D27"/>
    <w:rsid w:val="002E6003"/>
    <w:rsid w:val="002E62D2"/>
    <w:rsid w:val="002E6982"/>
    <w:rsid w:val="002E6A1B"/>
    <w:rsid w:val="002E6FC8"/>
    <w:rsid w:val="002E7210"/>
    <w:rsid w:val="002E727E"/>
    <w:rsid w:val="002E73D3"/>
    <w:rsid w:val="002E76BE"/>
    <w:rsid w:val="002E7C82"/>
    <w:rsid w:val="002F03DF"/>
    <w:rsid w:val="002F0522"/>
    <w:rsid w:val="002F0734"/>
    <w:rsid w:val="002F18F8"/>
    <w:rsid w:val="002F19F0"/>
    <w:rsid w:val="002F1B0D"/>
    <w:rsid w:val="002F1D4D"/>
    <w:rsid w:val="002F1FDD"/>
    <w:rsid w:val="002F27FA"/>
    <w:rsid w:val="002F2E1A"/>
    <w:rsid w:val="002F2E84"/>
    <w:rsid w:val="002F33A0"/>
    <w:rsid w:val="002F4A14"/>
    <w:rsid w:val="002F4A1D"/>
    <w:rsid w:val="002F4FAE"/>
    <w:rsid w:val="002F52D2"/>
    <w:rsid w:val="002F536D"/>
    <w:rsid w:val="002F5C19"/>
    <w:rsid w:val="002F5C5E"/>
    <w:rsid w:val="002F5D27"/>
    <w:rsid w:val="002F60DE"/>
    <w:rsid w:val="002F61BA"/>
    <w:rsid w:val="002F64E1"/>
    <w:rsid w:val="002F67B7"/>
    <w:rsid w:val="002F6A61"/>
    <w:rsid w:val="002F6EDC"/>
    <w:rsid w:val="002F6F34"/>
    <w:rsid w:val="002F7307"/>
    <w:rsid w:val="002F7395"/>
    <w:rsid w:val="002F73AE"/>
    <w:rsid w:val="002F75C5"/>
    <w:rsid w:val="002F784E"/>
    <w:rsid w:val="002F7A8C"/>
    <w:rsid w:val="002F7EE2"/>
    <w:rsid w:val="003000B1"/>
    <w:rsid w:val="003005F0"/>
    <w:rsid w:val="0030078B"/>
    <w:rsid w:val="00300A00"/>
    <w:rsid w:val="00300EA3"/>
    <w:rsid w:val="00300FB4"/>
    <w:rsid w:val="0030122D"/>
    <w:rsid w:val="0030171F"/>
    <w:rsid w:val="003018E4"/>
    <w:rsid w:val="00301975"/>
    <w:rsid w:val="00301A18"/>
    <w:rsid w:val="00301A5C"/>
    <w:rsid w:val="00301D59"/>
    <w:rsid w:val="0030218E"/>
    <w:rsid w:val="00302AE9"/>
    <w:rsid w:val="00302F66"/>
    <w:rsid w:val="003031B4"/>
    <w:rsid w:val="00303262"/>
    <w:rsid w:val="0030398A"/>
    <w:rsid w:val="003044BF"/>
    <w:rsid w:val="003047C5"/>
    <w:rsid w:val="00304A4B"/>
    <w:rsid w:val="0030542C"/>
    <w:rsid w:val="00305472"/>
    <w:rsid w:val="00305573"/>
    <w:rsid w:val="00305628"/>
    <w:rsid w:val="00305647"/>
    <w:rsid w:val="003056F5"/>
    <w:rsid w:val="003061F6"/>
    <w:rsid w:val="00306EFA"/>
    <w:rsid w:val="0030777D"/>
    <w:rsid w:val="00307824"/>
    <w:rsid w:val="0030797A"/>
    <w:rsid w:val="00307AF4"/>
    <w:rsid w:val="003103A9"/>
    <w:rsid w:val="00310418"/>
    <w:rsid w:val="0031073A"/>
    <w:rsid w:val="00311068"/>
    <w:rsid w:val="00311236"/>
    <w:rsid w:val="0031136E"/>
    <w:rsid w:val="003119DA"/>
    <w:rsid w:val="00311AA0"/>
    <w:rsid w:val="00311AAA"/>
    <w:rsid w:val="00311F7C"/>
    <w:rsid w:val="00312698"/>
    <w:rsid w:val="00312834"/>
    <w:rsid w:val="00312BF6"/>
    <w:rsid w:val="00312ED4"/>
    <w:rsid w:val="00312FFC"/>
    <w:rsid w:val="003130A0"/>
    <w:rsid w:val="00313171"/>
    <w:rsid w:val="0031333A"/>
    <w:rsid w:val="00313937"/>
    <w:rsid w:val="00313A24"/>
    <w:rsid w:val="00313A9F"/>
    <w:rsid w:val="00314307"/>
    <w:rsid w:val="00314829"/>
    <w:rsid w:val="00314831"/>
    <w:rsid w:val="00314B27"/>
    <w:rsid w:val="003150BF"/>
    <w:rsid w:val="003150CE"/>
    <w:rsid w:val="003151AE"/>
    <w:rsid w:val="0031540B"/>
    <w:rsid w:val="00315482"/>
    <w:rsid w:val="00315795"/>
    <w:rsid w:val="00315E92"/>
    <w:rsid w:val="00315EB3"/>
    <w:rsid w:val="00315EF7"/>
    <w:rsid w:val="003162B2"/>
    <w:rsid w:val="00317008"/>
    <w:rsid w:val="00317DDE"/>
    <w:rsid w:val="00317E07"/>
    <w:rsid w:val="00320B79"/>
    <w:rsid w:val="003214AE"/>
    <w:rsid w:val="0032160C"/>
    <w:rsid w:val="00321A22"/>
    <w:rsid w:val="00321A74"/>
    <w:rsid w:val="00322CE8"/>
    <w:rsid w:val="00322E59"/>
    <w:rsid w:val="0032326A"/>
    <w:rsid w:val="00323380"/>
    <w:rsid w:val="00323524"/>
    <w:rsid w:val="00323548"/>
    <w:rsid w:val="00323614"/>
    <w:rsid w:val="00323B9E"/>
    <w:rsid w:val="00323CD6"/>
    <w:rsid w:val="00323DC0"/>
    <w:rsid w:val="00323E4B"/>
    <w:rsid w:val="0032419E"/>
    <w:rsid w:val="003244D2"/>
    <w:rsid w:val="00324CA5"/>
    <w:rsid w:val="00325289"/>
    <w:rsid w:val="00325A89"/>
    <w:rsid w:val="00325AD4"/>
    <w:rsid w:val="00325D1A"/>
    <w:rsid w:val="00326691"/>
    <w:rsid w:val="00326B66"/>
    <w:rsid w:val="00326E50"/>
    <w:rsid w:val="00327AD9"/>
    <w:rsid w:val="00327BFF"/>
    <w:rsid w:val="00327E2C"/>
    <w:rsid w:val="00330804"/>
    <w:rsid w:val="0033094E"/>
    <w:rsid w:val="00330E66"/>
    <w:rsid w:val="00331164"/>
    <w:rsid w:val="003314FD"/>
    <w:rsid w:val="003315D2"/>
    <w:rsid w:val="00332049"/>
    <w:rsid w:val="00332A8B"/>
    <w:rsid w:val="00333036"/>
    <w:rsid w:val="003335B0"/>
    <w:rsid w:val="0033380F"/>
    <w:rsid w:val="0033392A"/>
    <w:rsid w:val="00333B3E"/>
    <w:rsid w:val="00333D00"/>
    <w:rsid w:val="0033444A"/>
    <w:rsid w:val="00334485"/>
    <w:rsid w:val="003346C5"/>
    <w:rsid w:val="00334A6B"/>
    <w:rsid w:val="00334C20"/>
    <w:rsid w:val="003352AC"/>
    <w:rsid w:val="00335C77"/>
    <w:rsid w:val="00336134"/>
    <w:rsid w:val="00336337"/>
    <w:rsid w:val="003365D1"/>
    <w:rsid w:val="003366B2"/>
    <w:rsid w:val="003368FA"/>
    <w:rsid w:val="003369E0"/>
    <w:rsid w:val="00336EE5"/>
    <w:rsid w:val="0033704C"/>
    <w:rsid w:val="00337115"/>
    <w:rsid w:val="003378F0"/>
    <w:rsid w:val="00337CE1"/>
    <w:rsid w:val="00337D67"/>
    <w:rsid w:val="00340066"/>
    <w:rsid w:val="00340770"/>
    <w:rsid w:val="00340AB2"/>
    <w:rsid w:val="00340E47"/>
    <w:rsid w:val="0034131C"/>
    <w:rsid w:val="0034144F"/>
    <w:rsid w:val="0034148E"/>
    <w:rsid w:val="00342194"/>
    <w:rsid w:val="00342613"/>
    <w:rsid w:val="0034262D"/>
    <w:rsid w:val="00342660"/>
    <w:rsid w:val="0034287E"/>
    <w:rsid w:val="0034288B"/>
    <w:rsid w:val="003429C1"/>
    <w:rsid w:val="00342D89"/>
    <w:rsid w:val="00342EF2"/>
    <w:rsid w:val="003430C2"/>
    <w:rsid w:val="0034332B"/>
    <w:rsid w:val="00343625"/>
    <w:rsid w:val="00343864"/>
    <w:rsid w:val="00343FC3"/>
    <w:rsid w:val="00344790"/>
    <w:rsid w:val="003448A9"/>
    <w:rsid w:val="00344F5C"/>
    <w:rsid w:val="00345ABD"/>
    <w:rsid w:val="0034635B"/>
    <w:rsid w:val="0034681C"/>
    <w:rsid w:val="00346FB5"/>
    <w:rsid w:val="00347368"/>
    <w:rsid w:val="003474CE"/>
    <w:rsid w:val="00347BB7"/>
    <w:rsid w:val="00347C2C"/>
    <w:rsid w:val="00347E19"/>
    <w:rsid w:val="00350455"/>
    <w:rsid w:val="00350496"/>
    <w:rsid w:val="0035093A"/>
    <w:rsid w:val="00350C15"/>
    <w:rsid w:val="003512BD"/>
    <w:rsid w:val="003523AB"/>
    <w:rsid w:val="00352450"/>
    <w:rsid w:val="003526F8"/>
    <w:rsid w:val="00352EE1"/>
    <w:rsid w:val="00353193"/>
    <w:rsid w:val="00353226"/>
    <w:rsid w:val="00353911"/>
    <w:rsid w:val="00353CAB"/>
    <w:rsid w:val="0035420F"/>
    <w:rsid w:val="003548E5"/>
    <w:rsid w:val="00354C29"/>
    <w:rsid w:val="00354FF8"/>
    <w:rsid w:val="00355D7E"/>
    <w:rsid w:val="00355D8A"/>
    <w:rsid w:val="00355DD6"/>
    <w:rsid w:val="00355E4F"/>
    <w:rsid w:val="00356074"/>
    <w:rsid w:val="003567EA"/>
    <w:rsid w:val="00356A0C"/>
    <w:rsid w:val="00356B91"/>
    <w:rsid w:val="00356DE1"/>
    <w:rsid w:val="0035704A"/>
    <w:rsid w:val="00357291"/>
    <w:rsid w:val="00357D75"/>
    <w:rsid w:val="003600A8"/>
    <w:rsid w:val="00360F14"/>
    <w:rsid w:val="00361495"/>
    <w:rsid w:val="00361E25"/>
    <w:rsid w:val="00361F98"/>
    <w:rsid w:val="00361FDE"/>
    <w:rsid w:val="00362361"/>
    <w:rsid w:val="003624B6"/>
    <w:rsid w:val="0036253E"/>
    <w:rsid w:val="00362586"/>
    <w:rsid w:val="003625BB"/>
    <w:rsid w:val="00362F39"/>
    <w:rsid w:val="0036367A"/>
    <w:rsid w:val="003636C1"/>
    <w:rsid w:val="00363A08"/>
    <w:rsid w:val="00364BD5"/>
    <w:rsid w:val="003651B1"/>
    <w:rsid w:val="0036536A"/>
    <w:rsid w:val="00365436"/>
    <w:rsid w:val="00365E12"/>
    <w:rsid w:val="00365E74"/>
    <w:rsid w:val="003660D4"/>
    <w:rsid w:val="00366484"/>
    <w:rsid w:val="00366524"/>
    <w:rsid w:val="0036671E"/>
    <w:rsid w:val="00366C02"/>
    <w:rsid w:val="00366CF7"/>
    <w:rsid w:val="00367180"/>
    <w:rsid w:val="003673A3"/>
    <w:rsid w:val="00367AC1"/>
    <w:rsid w:val="00367D69"/>
    <w:rsid w:val="003704BA"/>
    <w:rsid w:val="003709E9"/>
    <w:rsid w:val="00370A95"/>
    <w:rsid w:val="003729C5"/>
    <w:rsid w:val="003731A4"/>
    <w:rsid w:val="003733B4"/>
    <w:rsid w:val="00373423"/>
    <w:rsid w:val="00373B8E"/>
    <w:rsid w:val="00373D04"/>
    <w:rsid w:val="00373E58"/>
    <w:rsid w:val="0037443E"/>
    <w:rsid w:val="00374492"/>
    <w:rsid w:val="0037459D"/>
    <w:rsid w:val="00374A0D"/>
    <w:rsid w:val="0037517E"/>
    <w:rsid w:val="003759A0"/>
    <w:rsid w:val="00375DBE"/>
    <w:rsid w:val="00375E72"/>
    <w:rsid w:val="00376073"/>
    <w:rsid w:val="00376735"/>
    <w:rsid w:val="003769B8"/>
    <w:rsid w:val="00376C8B"/>
    <w:rsid w:val="00377011"/>
    <w:rsid w:val="00377452"/>
    <w:rsid w:val="00377466"/>
    <w:rsid w:val="00377529"/>
    <w:rsid w:val="003777BC"/>
    <w:rsid w:val="00377AA5"/>
    <w:rsid w:val="00377D28"/>
    <w:rsid w:val="00377DBB"/>
    <w:rsid w:val="003803A4"/>
    <w:rsid w:val="003807CC"/>
    <w:rsid w:val="00380EF2"/>
    <w:rsid w:val="00381223"/>
    <w:rsid w:val="00381849"/>
    <w:rsid w:val="003822E6"/>
    <w:rsid w:val="003823A0"/>
    <w:rsid w:val="00382655"/>
    <w:rsid w:val="0038280F"/>
    <w:rsid w:val="00382814"/>
    <w:rsid w:val="00382B4F"/>
    <w:rsid w:val="003834ED"/>
    <w:rsid w:val="00383708"/>
    <w:rsid w:val="00383991"/>
    <w:rsid w:val="00383CB3"/>
    <w:rsid w:val="00383D78"/>
    <w:rsid w:val="00383DAC"/>
    <w:rsid w:val="0038424C"/>
    <w:rsid w:val="003844D3"/>
    <w:rsid w:val="00384A4F"/>
    <w:rsid w:val="00384DF8"/>
    <w:rsid w:val="00384E5E"/>
    <w:rsid w:val="00384E86"/>
    <w:rsid w:val="00384F36"/>
    <w:rsid w:val="0038510B"/>
    <w:rsid w:val="00385271"/>
    <w:rsid w:val="003854AC"/>
    <w:rsid w:val="0038590D"/>
    <w:rsid w:val="00385AF3"/>
    <w:rsid w:val="00385C4C"/>
    <w:rsid w:val="00385DD9"/>
    <w:rsid w:val="00385FEF"/>
    <w:rsid w:val="00386032"/>
    <w:rsid w:val="00386215"/>
    <w:rsid w:val="003862E9"/>
    <w:rsid w:val="003864E6"/>
    <w:rsid w:val="00386DA9"/>
    <w:rsid w:val="00386E6D"/>
    <w:rsid w:val="003876F8"/>
    <w:rsid w:val="00387AC0"/>
    <w:rsid w:val="003908F3"/>
    <w:rsid w:val="00391048"/>
    <w:rsid w:val="00391277"/>
    <w:rsid w:val="003914E4"/>
    <w:rsid w:val="00391EE4"/>
    <w:rsid w:val="0039226E"/>
    <w:rsid w:val="0039274D"/>
    <w:rsid w:val="00392BFB"/>
    <w:rsid w:val="00392CC8"/>
    <w:rsid w:val="00392CED"/>
    <w:rsid w:val="003932C5"/>
    <w:rsid w:val="00393591"/>
    <w:rsid w:val="00393692"/>
    <w:rsid w:val="00393A41"/>
    <w:rsid w:val="00393CA4"/>
    <w:rsid w:val="00393E2E"/>
    <w:rsid w:val="0039455E"/>
    <w:rsid w:val="0039456F"/>
    <w:rsid w:val="003948E5"/>
    <w:rsid w:val="00394CBD"/>
    <w:rsid w:val="00394FE1"/>
    <w:rsid w:val="00395230"/>
    <w:rsid w:val="003955BC"/>
    <w:rsid w:val="00395B76"/>
    <w:rsid w:val="0039617E"/>
    <w:rsid w:val="0039662E"/>
    <w:rsid w:val="00396812"/>
    <w:rsid w:val="00396C9D"/>
    <w:rsid w:val="00396D92"/>
    <w:rsid w:val="00396E76"/>
    <w:rsid w:val="0039715E"/>
    <w:rsid w:val="003974A0"/>
    <w:rsid w:val="00397684"/>
    <w:rsid w:val="003978B0"/>
    <w:rsid w:val="003979B8"/>
    <w:rsid w:val="00397BDF"/>
    <w:rsid w:val="00397D02"/>
    <w:rsid w:val="003A0D80"/>
    <w:rsid w:val="003A12DA"/>
    <w:rsid w:val="003A130E"/>
    <w:rsid w:val="003A139A"/>
    <w:rsid w:val="003A1AA7"/>
    <w:rsid w:val="003A1B06"/>
    <w:rsid w:val="003A1C7E"/>
    <w:rsid w:val="003A1CDB"/>
    <w:rsid w:val="003A1FC7"/>
    <w:rsid w:val="003A2017"/>
    <w:rsid w:val="003A2693"/>
    <w:rsid w:val="003A2FD4"/>
    <w:rsid w:val="003A2FE2"/>
    <w:rsid w:val="003A3122"/>
    <w:rsid w:val="003A3605"/>
    <w:rsid w:val="003A391B"/>
    <w:rsid w:val="003A43F6"/>
    <w:rsid w:val="003A47F7"/>
    <w:rsid w:val="003A48CC"/>
    <w:rsid w:val="003A4F21"/>
    <w:rsid w:val="003A5438"/>
    <w:rsid w:val="003A5446"/>
    <w:rsid w:val="003A54AF"/>
    <w:rsid w:val="003A5C3A"/>
    <w:rsid w:val="003A5D07"/>
    <w:rsid w:val="003A5D5A"/>
    <w:rsid w:val="003A6073"/>
    <w:rsid w:val="003A6108"/>
    <w:rsid w:val="003A636D"/>
    <w:rsid w:val="003A68C2"/>
    <w:rsid w:val="003A6927"/>
    <w:rsid w:val="003A698B"/>
    <w:rsid w:val="003A6CA2"/>
    <w:rsid w:val="003A6D65"/>
    <w:rsid w:val="003A7121"/>
    <w:rsid w:val="003A71A1"/>
    <w:rsid w:val="003A72EF"/>
    <w:rsid w:val="003A74B1"/>
    <w:rsid w:val="003A78D1"/>
    <w:rsid w:val="003B0C45"/>
    <w:rsid w:val="003B0DA3"/>
    <w:rsid w:val="003B0E63"/>
    <w:rsid w:val="003B0E88"/>
    <w:rsid w:val="003B1A17"/>
    <w:rsid w:val="003B2388"/>
    <w:rsid w:val="003B26EA"/>
    <w:rsid w:val="003B2D0F"/>
    <w:rsid w:val="003B360E"/>
    <w:rsid w:val="003B4129"/>
    <w:rsid w:val="003B43F7"/>
    <w:rsid w:val="003B45BE"/>
    <w:rsid w:val="003B45DA"/>
    <w:rsid w:val="003B4669"/>
    <w:rsid w:val="003B4971"/>
    <w:rsid w:val="003B4AC8"/>
    <w:rsid w:val="003B4ADA"/>
    <w:rsid w:val="003B4ADF"/>
    <w:rsid w:val="003B4B98"/>
    <w:rsid w:val="003B4E58"/>
    <w:rsid w:val="003B4EED"/>
    <w:rsid w:val="003B5B63"/>
    <w:rsid w:val="003B5CFD"/>
    <w:rsid w:val="003B6347"/>
    <w:rsid w:val="003B6734"/>
    <w:rsid w:val="003B69C3"/>
    <w:rsid w:val="003B6AA1"/>
    <w:rsid w:val="003B6B2C"/>
    <w:rsid w:val="003B6EEB"/>
    <w:rsid w:val="003B7106"/>
    <w:rsid w:val="003B7221"/>
    <w:rsid w:val="003B751E"/>
    <w:rsid w:val="003B7ADB"/>
    <w:rsid w:val="003B7B72"/>
    <w:rsid w:val="003B7DE8"/>
    <w:rsid w:val="003B7F2A"/>
    <w:rsid w:val="003C0118"/>
    <w:rsid w:val="003C0D39"/>
    <w:rsid w:val="003C2554"/>
    <w:rsid w:val="003C266A"/>
    <w:rsid w:val="003C26A2"/>
    <w:rsid w:val="003C2885"/>
    <w:rsid w:val="003C2BDE"/>
    <w:rsid w:val="003C2FFF"/>
    <w:rsid w:val="003C3994"/>
    <w:rsid w:val="003C3A08"/>
    <w:rsid w:val="003C3BC2"/>
    <w:rsid w:val="003C43E4"/>
    <w:rsid w:val="003C4FCB"/>
    <w:rsid w:val="003C51EC"/>
    <w:rsid w:val="003C57D9"/>
    <w:rsid w:val="003C59AE"/>
    <w:rsid w:val="003C5BAD"/>
    <w:rsid w:val="003C602A"/>
    <w:rsid w:val="003C6ECA"/>
    <w:rsid w:val="003C71E2"/>
    <w:rsid w:val="003C7741"/>
    <w:rsid w:val="003C7B29"/>
    <w:rsid w:val="003C7F52"/>
    <w:rsid w:val="003D0A4F"/>
    <w:rsid w:val="003D0E95"/>
    <w:rsid w:val="003D159E"/>
    <w:rsid w:val="003D1759"/>
    <w:rsid w:val="003D183A"/>
    <w:rsid w:val="003D1896"/>
    <w:rsid w:val="003D24BE"/>
    <w:rsid w:val="003D2AB6"/>
    <w:rsid w:val="003D2F07"/>
    <w:rsid w:val="003D2F52"/>
    <w:rsid w:val="003D32DB"/>
    <w:rsid w:val="003D36F3"/>
    <w:rsid w:val="003D37B7"/>
    <w:rsid w:val="003D38F4"/>
    <w:rsid w:val="003D3B14"/>
    <w:rsid w:val="003D3FA9"/>
    <w:rsid w:val="003D40AD"/>
    <w:rsid w:val="003D47D3"/>
    <w:rsid w:val="003D4863"/>
    <w:rsid w:val="003D4C9D"/>
    <w:rsid w:val="003D540D"/>
    <w:rsid w:val="003D563B"/>
    <w:rsid w:val="003D597C"/>
    <w:rsid w:val="003D5A27"/>
    <w:rsid w:val="003D5FE4"/>
    <w:rsid w:val="003D623A"/>
    <w:rsid w:val="003D62F7"/>
    <w:rsid w:val="003D6535"/>
    <w:rsid w:val="003D6814"/>
    <w:rsid w:val="003D6D26"/>
    <w:rsid w:val="003D72F0"/>
    <w:rsid w:val="003D79C0"/>
    <w:rsid w:val="003E08BF"/>
    <w:rsid w:val="003E0B4C"/>
    <w:rsid w:val="003E0DF7"/>
    <w:rsid w:val="003E0EF3"/>
    <w:rsid w:val="003E1035"/>
    <w:rsid w:val="003E17F2"/>
    <w:rsid w:val="003E19F7"/>
    <w:rsid w:val="003E1A5E"/>
    <w:rsid w:val="003E1EB2"/>
    <w:rsid w:val="003E24F5"/>
    <w:rsid w:val="003E2509"/>
    <w:rsid w:val="003E29F4"/>
    <w:rsid w:val="003E2B48"/>
    <w:rsid w:val="003E2F19"/>
    <w:rsid w:val="003E31A0"/>
    <w:rsid w:val="003E4017"/>
    <w:rsid w:val="003E4435"/>
    <w:rsid w:val="003E45BE"/>
    <w:rsid w:val="003E492C"/>
    <w:rsid w:val="003E4A83"/>
    <w:rsid w:val="003E4C10"/>
    <w:rsid w:val="003E4D96"/>
    <w:rsid w:val="003E4F10"/>
    <w:rsid w:val="003E541A"/>
    <w:rsid w:val="003E5B22"/>
    <w:rsid w:val="003E5F55"/>
    <w:rsid w:val="003E6B12"/>
    <w:rsid w:val="003E6C16"/>
    <w:rsid w:val="003E6ED0"/>
    <w:rsid w:val="003E710D"/>
    <w:rsid w:val="003E71DC"/>
    <w:rsid w:val="003E7243"/>
    <w:rsid w:val="003E72DD"/>
    <w:rsid w:val="003E747C"/>
    <w:rsid w:val="003E75D7"/>
    <w:rsid w:val="003E75DE"/>
    <w:rsid w:val="003E7A9C"/>
    <w:rsid w:val="003E7DFB"/>
    <w:rsid w:val="003E7EED"/>
    <w:rsid w:val="003F0748"/>
    <w:rsid w:val="003F0DD1"/>
    <w:rsid w:val="003F1E97"/>
    <w:rsid w:val="003F27A4"/>
    <w:rsid w:val="003F2F49"/>
    <w:rsid w:val="003F328F"/>
    <w:rsid w:val="003F399E"/>
    <w:rsid w:val="003F40FD"/>
    <w:rsid w:val="003F42B9"/>
    <w:rsid w:val="003F4525"/>
    <w:rsid w:val="003F475C"/>
    <w:rsid w:val="003F4BD8"/>
    <w:rsid w:val="003F5203"/>
    <w:rsid w:val="003F531A"/>
    <w:rsid w:val="003F5344"/>
    <w:rsid w:val="003F589E"/>
    <w:rsid w:val="003F5958"/>
    <w:rsid w:val="003F5B36"/>
    <w:rsid w:val="003F6191"/>
    <w:rsid w:val="003F6553"/>
    <w:rsid w:val="003F67E8"/>
    <w:rsid w:val="003F73B6"/>
    <w:rsid w:val="003F7C9E"/>
    <w:rsid w:val="00400264"/>
    <w:rsid w:val="0040037E"/>
    <w:rsid w:val="004005A0"/>
    <w:rsid w:val="004006CB"/>
    <w:rsid w:val="004008BC"/>
    <w:rsid w:val="00401358"/>
    <w:rsid w:val="00401525"/>
    <w:rsid w:val="0040162B"/>
    <w:rsid w:val="004016B3"/>
    <w:rsid w:val="004019E9"/>
    <w:rsid w:val="00401AC2"/>
    <w:rsid w:val="00401BBB"/>
    <w:rsid w:val="00401C5C"/>
    <w:rsid w:val="00402341"/>
    <w:rsid w:val="00402343"/>
    <w:rsid w:val="0040257C"/>
    <w:rsid w:val="004025E8"/>
    <w:rsid w:val="00402768"/>
    <w:rsid w:val="00402B90"/>
    <w:rsid w:val="00403362"/>
    <w:rsid w:val="004037B5"/>
    <w:rsid w:val="004048ED"/>
    <w:rsid w:val="00404934"/>
    <w:rsid w:val="004049B3"/>
    <w:rsid w:val="00404B62"/>
    <w:rsid w:val="00404C21"/>
    <w:rsid w:val="00404C36"/>
    <w:rsid w:val="00404DAA"/>
    <w:rsid w:val="0040536D"/>
    <w:rsid w:val="00405B40"/>
    <w:rsid w:val="0040610E"/>
    <w:rsid w:val="004061E3"/>
    <w:rsid w:val="004063E0"/>
    <w:rsid w:val="00406F38"/>
    <w:rsid w:val="00407177"/>
    <w:rsid w:val="004073E8"/>
    <w:rsid w:val="0040750E"/>
    <w:rsid w:val="004076AF"/>
    <w:rsid w:val="004101FA"/>
    <w:rsid w:val="004107CA"/>
    <w:rsid w:val="00410AB9"/>
    <w:rsid w:val="00410ACF"/>
    <w:rsid w:val="00410BF5"/>
    <w:rsid w:val="00410E24"/>
    <w:rsid w:val="00410FBD"/>
    <w:rsid w:val="004111BC"/>
    <w:rsid w:val="004114CB"/>
    <w:rsid w:val="00411569"/>
    <w:rsid w:val="004116B6"/>
    <w:rsid w:val="00411BD3"/>
    <w:rsid w:val="004123EF"/>
    <w:rsid w:val="00412510"/>
    <w:rsid w:val="004125F4"/>
    <w:rsid w:val="004126D4"/>
    <w:rsid w:val="00412A7C"/>
    <w:rsid w:val="00413973"/>
    <w:rsid w:val="004140D0"/>
    <w:rsid w:val="00414299"/>
    <w:rsid w:val="00414703"/>
    <w:rsid w:val="00414BF8"/>
    <w:rsid w:val="00414E8D"/>
    <w:rsid w:val="00414F43"/>
    <w:rsid w:val="00414F88"/>
    <w:rsid w:val="004151A2"/>
    <w:rsid w:val="00415489"/>
    <w:rsid w:val="004155BD"/>
    <w:rsid w:val="0041597A"/>
    <w:rsid w:val="00415B95"/>
    <w:rsid w:val="00415CDE"/>
    <w:rsid w:val="00415D2B"/>
    <w:rsid w:val="00416A03"/>
    <w:rsid w:val="00416C0A"/>
    <w:rsid w:val="00416C56"/>
    <w:rsid w:val="00417092"/>
    <w:rsid w:val="004177C0"/>
    <w:rsid w:val="004177FF"/>
    <w:rsid w:val="004200EB"/>
    <w:rsid w:val="00420144"/>
    <w:rsid w:val="004204B3"/>
    <w:rsid w:val="00420A58"/>
    <w:rsid w:val="004213E0"/>
    <w:rsid w:val="00421941"/>
    <w:rsid w:val="00421A72"/>
    <w:rsid w:val="00423994"/>
    <w:rsid w:val="00423EFB"/>
    <w:rsid w:val="004241BB"/>
    <w:rsid w:val="00424646"/>
    <w:rsid w:val="00424A52"/>
    <w:rsid w:val="00424C48"/>
    <w:rsid w:val="00424CA7"/>
    <w:rsid w:val="00424D48"/>
    <w:rsid w:val="00424DE2"/>
    <w:rsid w:val="004253BF"/>
    <w:rsid w:val="00425696"/>
    <w:rsid w:val="00426502"/>
    <w:rsid w:val="004271AD"/>
    <w:rsid w:val="00427270"/>
    <w:rsid w:val="00427598"/>
    <w:rsid w:val="00427D01"/>
    <w:rsid w:val="00427E6B"/>
    <w:rsid w:val="00427F9E"/>
    <w:rsid w:val="00430552"/>
    <w:rsid w:val="00430994"/>
    <w:rsid w:val="00430ECA"/>
    <w:rsid w:val="004311CC"/>
    <w:rsid w:val="004316E7"/>
    <w:rsid w:val="00431D6D"/>
    <w:rsid w:val="00431F97"/>
    <w:rsid w:val="00432528"/>
    <w:rsid w:val="00432836"/>
    <w:rsid w:val="004333D8"/>
    <w:rsid w:val="00433959"/>
    <w:rsid w:val="00433ADE"/>
    <w:rsid w:val="00433BFF"/>
    <w:rsid w:val="00433E65"/>
    <w:rsid w:val="0043460F"/>
    <w:rsid w:val="004348E6"/>
    <w:rsid w:val="00434F4D"/>
    <w:rsid w:val="004353AA"/>
    <w:rsid w:val="00435988"/>
    <w:rsid w:val="00436289"/>
    <w:rsid w:val="00436A30"/>
    <w:rsid w:val="00436E64"/>
    <w:rsid w:val="004373D1"/>
    <w:rsid w:val="00437495"/>
    <w:rsid w:val="0043778D"/>
    <w:rsid w:val="00440263"/>
    <w:rsid w:val="00440364"/>
    <w:rsid w:val="0044037E"/>
    <w:rsid w:val="00440393"/>
    <w:rsid w:val="00440437"/>
    <w:rsid w:val="00440BF6"/>
    <w:rsid w:val="004411DC"/>
    <w:rsid w:val="00441916"/>
    <w:rsid w:val="00441CF4"/>
    <w:rsid w:val="00441DEE"/>
    <w:rsid w:val="00442080"/>
    <w:rsid w:val="004429B9"/>
    <w:rsid w:val="00443042"/>
    <w:rsid w:val="00443320"/>
    <w:rsid w:val="00443696"/>
    <w:rsid w:val="00443872"/>
    <w:rsid w:val="004439D7"/>
    <w:rsid w:val="00443A8D"/>
    <w:rsid w:val="00443FD0"/>
    <w:rsid w:val="00444663"/>
    <w:rsid w:val="00444814"/>
    <w:rsid w:val="00444C97"/>
    <w:rsid w:val="00444E7A"/>
    <w:rsid w:val="004454C2"/>
    <w:rsid w:val="0044581B"/>
    <w:rsid w:val="00445A10"/>
    <w:rsid w:val="00445BE3"/>
    <w:rsid w:val="00445F42"/>
    <w:rsid w:val="00446ACD"/>
    <w:rsid w:val="00447347"/>
    <w:rsid w:val="004477F9"/>
    <w:rsid w:val="00447F33"/>
    <w:rsid w:val="004500A7"/>
    <w:rsid w:val="00450438"/>
    <w:rsid w:val="00450A27"/>
    <w:rsid w:val="004511E0"/>
    <w:rsid w:val="0045148F"/>
    <w:rsid w:val="0045188E"/>
    <w:rsid w:val="00451CCF"/>
    <w:rsid w:val="00451EC2"/>
    <w:rsid w:val="0045233F"/>
    <w:rsid w:val="004524D5"/>
    <w:rsid w:val="00452565"/>
    <w:rsid w:val="004533A8"/>
    <w:rsid w:val="0045358C"/>
    <w:rsid w:val="00453B13"/>
    <w:rsid w:val="0045427E"/>
    <w:rsid w:val="004543AB"/>
    <w:rsid w:val="004546B6"/>
    <w:rsid w:val="0045476A"/>
    <w:rsid w:val="004547B8"/>
    <w:rsid w:val="00454FD6"/>
    <w:rsid w:val="0045505B"/>
    <w:rsid w:val="004554A9"/>
    <w:rsid w:val="00455DD8"/>
    <w:rsid w:val="00455E84"/>
    <w:rsid w:val="00455FC9"/>
    <w:rsid w:val="00456AA0"/>
    <w:rsid w:val="00456AD6"/>
    <w:rsid w:val="004600B0"/>
    <w:rsid w:val="0046042F"/>
    <w:rsid w:val="004608B6"/>
    <w:rsid w:val="00460DA3"/>
    <w:rsid w:val="00460E64"/>
    <w:rsid w:val="00460E87"/>
    <w:rsid w:val="00460F1D"/>
    <w:rsid w:val="0046139F"/>
    <w:rsid w:val="0046175D"/>
    <w:rsid w:val="00461AB3"/>
    <w:rsid w:val="00461C83"/>
    <w:rsid w:val="00461ECA"/>
    <w:rsid w:val="00461ECD"/>
    <w:rsid w:val="004620A8"/>
    <w:rsid w:val="004621F8"/>
    <w:rsid w:val="00462869"/>
    <w:rsid w:val="00462BF7"/>
    <w:rsid w:val="00463357"/>
    <w:rsid w:val="0046342C"/>
    <w:rsid w:val="0046383F"/>
    <w:rsid w:val="00463A04"/>
    <w:rsid w:val="00463CD4"/>
    <w:rsid w:val="00464374"/>
    <w:rsid w:val="00464621"/>
    <w:rsid w:val="00464BC4"/>
    <w:rsid w:val="00464C63"/>
    <w:rsid w:val="00464D48"/>
    <w:rsid w:val="00464DEB"/>
    <w:rsid w:val="00465255"/>
    <w:rsid w:val="00465822"/>
    <w:rsid w:val="00465B4C"/>
    <w:rsid w:val="00465CC9"/>
    <w:rsid w:val="00465E67"/>
    <w:rsid w:val="00465FF6"/>
    <w:rsid w:val="00466078"/>
    <w:rsid w:val="00466490"/>
    <w:rsid w:val="004666D8"/>
    <w:rsid w:val="00466A55"/>
    <w:rsid w:val="00466FF8"/>
    <w:rsid w:val="0046707F"/>
    <w:rsid w:val="004675F9"/>
    <w:rsid w:val="00467AC0"/>
    <w:rsid w:val="00467BC0"/>
    <w:rsid w:val="00467D35"/>
    <w:rsid w:val="00467D9D"/>
    <w:rsid w:val="00467DE1"/>
    <w:rsid w:val="00467E57"/>
    <w:rsid w:val="004709A4"/>
    <w:rsid w:val="00470C05"/>
    <w:rsid w:val="00470E59"/>
    <w:rsid w:val="00470FB8"/>
    <w:rsid w:val="0047102A"/>
    <w:rsid w:val="004713C2"/>
    <w:rsid w:val="0047195D"/>
    <w:rsid w:val="00471F41"/>
    <w:rsid w:val="00471F6D"/>
    <w:rsid w:val="0047260E"/>
    <w:rsid w:val="00472650"/>
    <w:rsid w:val="00472C1B"/>
    <w:rsid w:val="00472D47"/>
    <w:rsid w:val="00472ED5"/>
    <w:rsid w:val="00472F9D"/>
    <w:rsid w:val="0047320E"/>
    <w:rsid w:val="00473718"/>
    <w:rsid w:val="00473869"/>
    <w:rsid w:val="00473E64"/>
    <w:rsid w:val="0047410E"/>
    <w:rsid w:val="004742CF"/>
    <w:rsid w:val="00474754"/>
    <w:rsid w:val="00474A3E"/>
    <w:rsid w:val="00474C01"/>
    <w:rsid w:val="004754AD"/>
    <w:rsid w:val="004758F8"/>
    <w:rsid w:val="00475D2D"/>
    <w:rsid w:val="00476334"/>
    <w:rsid w:val="0047648F"/>
    <w:rsid w:val="00476EB3"/>
    <w:rsid w:val="0047711D"/>
    <w:rsid w:val="00477206"/>
    <w:rsid w:val="00477442"/>
    <w:rsid w:val="0047760B"/>
    <w:rsid w:val="00477CAB"/>
    <w:rsid w:val="00477DD4"/>
    <w:rsid w:val="0048054A"/>
    <w:rsid w:val="00480B91"/>
    <w:rsid w:val="0048123B"/>
    <w:rsid w:val="004818E8"/>
    <w:rsid w:val="004819F6"/>
    <w:rsid w:val="00481D2D"/>
    <w:rsid w:val="00481F7B"/>
    <w:rsid w:val="00481F87"/>
    <w:rsid w:val="004822B9"/>
    <w:rsid w:val="00482795"/>
    <w:rsid w:val="0048292E"/>
    <w:rsid w:val="00482F67"/>
    <w:rsid w:val="00483006"/>
    <w:rsid w:val="00483164"/>
    <w:rsid w:val="00483177"/>
    <w:rsid w:val="004835CF"/>
    <w:rsid w:val="004839E9"/>
    <w:rsid w:val="00483A6F"/>
    <w:rsid w:val="00483F36"/>
    <w:rsid w:val="00484234"/>
    <w:rsid w:val="0048462C"/>
    <w:rsid w:val="0048488C"/>
    <w:rsid w:val="00484915"/>
    <w:rsid w:val="00484C19"/>
    <w:rsid w:val="00484F58"/>
    <w:rsid w:val="004851F5"/>
    <w:rsid w:val="00485558"/>
    <w:rsid w:val="00485903"/>
    <w:rsid w:val="00485961"/>
    <w:rsid w:val="00485F12"/>
    <w:rsid w:val="0048610A"/>
    <w:rsid w:val="00486565"/>
    <w:rsid w:val="00486C24"/>
    <w:rsid w:val="00486DE9"/>
    <w:rsid w:val="0048700F"/>
    <w:rsid w:val="0048732A"/>
    <w:rsid w:val="00487387"/>
    <w:rsid w:val="00490674"/>
    <w:rsid w:val="00490A3A"/>
    <w:rsid w:val="00490B33"/>
    <w:rsid w:val="00490EC8"/>
    <w:rsid w:val="00491242"/>
    <w:rsid w:val="004914FD"/>
    <w:rsid w:val="004915C7"/>
    <w:rsid w:val="00491601"/>
    <w:rsid w:val="004919FD"/>
    <w:rsid w:val="00492114"/>
    <w:rsid w:val="00492617"/>
    <w:rsid w:val="00492B55"/>
    <w:rsid w:val="004934F5"/>
    <w:rsid w:val="00493C63"/>
    <w:rsid w:val="00493FBF"/>
    <w:rsid w:val="00493FDA"/>
    <w:rsid w:val="0049410E"/>
    <w:rsid w:val="00494178"/>
    <w:rsid w:val="00494350"/>
    <w:rsid w:val="00494454"/>
    <w:rsid w:val="00494BB8"/>
    <w:rsid w:val="00494D20"/>
    <w:rsid w:val="00494F0A"/>
    <w:rsid w:val="00495330"/>
    <w:rsid w:val="0049547C"/>
    <w:rsid w:val="0049559D"/>
    <w:rsid w:val="00495607"/>
    <w:rsid w:val="0049570B"/>
    <w:rsid w:val="00495710"/>
    <w:rsid w:val="0049584C"/>
    <w:rsid w:val="00495C90"/>
    <w:rsid w:val="0049691B"/>
    <w:rsid w:val="004977CD"/>
    <w:rsid w:val="004978BF"/>
    <w:rsid w:val="00497FA4"/>
    <w:rsid w:val="004A008A"/>
    <w:rsid w:val="004A020F"/>
    <w:rsid w:val="004A08D9"/>
    <w:rsid w:val="004A0AE4"/>
    <w:rsid w:val="004A0EB1"/>
    <w:rsid w:val="004A132C"/>
    <w:rsid w:val="004A15A9"/>
    <w:rsid w:val="004A197C"/>
    <w:rsid w:val="004A1AE9"/>
    <w:rsid w:val="004A22DD"/>
    <w:rsid w:val="004A22F4"/>
    <w:rsid w:val="004A2627"/>
    <w:rsid w:val="004A2932"/>
    <w:rsid w:val="004A29AD"/>
    <w:rsid w:val="004A2A62"/>
    <w:rsid w:val="004A2B36"/>
    <w:rsid w:val="004A3764"/>
    <w:rsid w:val="004A41BE"/>
    <w:rsid w:val="004A4615"/>
    <w:rsid w:val="004A4BFC"/>
    <w:rsid w:val="004A4E07"/>
    <w:rsid w:val="004A5D5F"/>
    <w:rsid w:val="004A7049"/>
    <w:rsid w:val="004A7311"/>
    <w:rsid w:val="004A76C6"/>
    <w:rsid w:val="004B078E"/>
    <w:rsid w:val="004B0838"/>
    <w:rsid w:val="004B1754"/>
    <w:rsid w:val="004B1B05"/>
    <w:rsid w:val="004B1CA4"/>
    <w:rsid w:val="004B1E7A"/>
    <w:rsid w:val="004B26D9"/>
    <w:rsid w:val="004B275B"/>
    <w:rsid w:val="004B289F"/>
    <w:rsid w:val="004B2C5E"/>
    <w:rsid w:val="004B2CF8"/>
    <w:rsid w:val="004B3156"/>
    <w:rsid w:val="004B3AF4"/>
    <w:rsid w:val="004B403B"/>
    <w:rsid w:val="004B4215"/>
    <w:rsid w:val="004B45B2"/>
    <w:rsid w:val="004B4937"/>
    <w:rsid w:val="004B53B1"/>
    <w:rsid w:val="004B58DE"/>
    <w:rsid w:val="004B5EAD"/>
    <w:rsid w:val="004B62C4"/>
    <w:rsid w:val="004B64A3"/>
    <w:rsid w:val="004B6803"/>
    <w:rsid w:val="004B6BBA"/>
    <w:rsid w:val="004B6D88"/>
    <w:rsid w:val="004B70D7"/>
    <w:rsid w:val="004B774B"/>
    <w:rsid w:val="004B79D5"/>
    <w:rsid w:val="004B7A7E"/>
    <w:rsid w:val="004C01FD"/>
    <w:rsid w:val="004C0321"/>
    <w:rsid w:val="004C0516"/>
    <w:rsid w:val="004C0AE0"/>
    <w:rsid w:val="004C1119"/>
    <w:rsid w:val="004C1127"/>
    <w:rsid w:val="004C1211"/>
    <w:rsid w:val="004C1248"/>
    <w:rsid w:val="004C16CA"/>
    <w:rsid w:val="004C1713"/>
    <w:rsid w:val="004C193A"/>
    <w:rsid w:val="004C1C72"/>
    <w:rsid w:val="004C1DBB"/>
    <w:rsid w:val="004C1EDB"/>
    <w:rsid w:val="004C206B"/>
    <w:rsid w:val="004C211F"/>
    <w:rsid w:val="004C237C"/>
    <w:rsid w:val="004C2DC6"/>
    <w:rsid w:val="004C3807"/>
    <w:rsid w:val="004C3BF8"/>
    <w:rsid w:val="004C42F5"/>
    <w:rsid w:val="004C4629"/>
    <w:rsid w:val="004C4A2B"/>
    <w:rsid w:val="004C4B71"/>
    <w:rsid w:val="004C5265"/>
    <w:rsid w:val="004C5601"/>
    <w:rsid w:val="004C5657"/>
    <w:rsid w:val="004C56AF"/>
    <w:rsid w:val="004C5C28"/>
    <w:rsid w:val="004C5CAC"/>
    <w:rsid w:val="004C6250"/>
    <w:rsid w:val="004C70A6"/>
    <w:rsid w:val="004C741A"/>
    <w:rsid w:val="004C7935"/>
    <w:rsid w:val="004C7E35"/>
    <w:rsid w:val="004D0104"/>
    <w:rsid w:val="004D046F"/>
    <w:rsid w:val="004D059B"/>
    <w:rsid w:val="004D087E"/>
    <w:rsid w:val="004D08C4"/>
    <w:rsid w:val="004D0922"/>
    <w:rsid w:val="004D0CB3"/>
    <w:rsid w:val="004D0FF8"/>
    <w:rsid w:val="004D11D0"/>
    <w:rsid w:val="004D133F"/>
    <w:rsid w:val="004D140C"/>
    <w:rsid w:val="004D18F4"/>
    <w:rsid w:val="004D19DB"/>
    <w:rsid w:val="004D1BAB"/>
    <w:rsid w:val="004D1CD2"/>
    <w:rsid w:val="004D1E88"/>
    <w:rsid w:val="004D23BF"/>
    <w:rsid w:val="004D2515"/>
    <w:rsid w:val="004D29DE"/>
    <w:rsid w:val="004D3398"/>
    <w:rsid w:val="004D3CD7"/>
    <w:rsid w:val="004D4209"/>
    <w:rsid w:val="004D50FF"/>
    <w:rsid w:val="004D5204"/>
    <w:rsid w:val="004D5286"/>
    <w:rsid w:val="004D5870"/>
    <w:rsid w:val="004D58DE"/>
    <w:rsid w:val="004D5BC6"/>
    <w:rsid w:val="004D5BD1"/>
    <w:rsid w:val="004D5BEE"/>
    <w:rsid w:val="004D5E8B"/>
    <w:rsid w:val="004D5F06"/>
    <w:rsid w:val="004D5FEA"/>
    <w:rsid w:val="004D604A"/>
    <w:rsid w:val="004D6202"/>
    <w:rsid w:val="004D63E2"/>
    <w:rsid w:val="004D668C"/>
    <w:rsid w:val="004D68A4"/>
    <w:rsid w:val="004D6ADD"/>
    <w:rsid w:val="004D7859"/>
    <w:rsid w:val="004D7AA9"/>
    <w:rsid w:val="004E00E0"/>
    <w:rsid w:val="004E0BAA"/>
    <w:rsid w:val="004E0EBE"/>
    <w:rsid w:val="004E1019"/>
    <w:rsid w:val="004E1AAB"/>
    <w:rsid w:val="004E1B25"/>
    <w:rsid w:val="004E1C99"/>
    <w:rsid w:val="004E1CDC"/>
    <w:rsid w:val="004E2472"/>
    <w:rsid w:val="004E2A15"/>
    <w:rsid w:val="004E2B74"/>
    <w:rsid w:val="004E2F1A"/>
    <w:rsid w:val="004E32BB"/>
    <w:rsid w:val="004E3E2A"/>
    <w:rsid w:val="004E3F30"/>
    <w:rsid w:val="004E46F8"/>
    <w:rsid w:val="004E4982"/>
    <w:rsid w:val="004E4BEE"/>
    <w:rsid w:val="004E4F86"/>
    <w:rsid w:val="004E50C8"/>
    <w:rsid w:val="004E5214"/>
    <w:rsid w:val="004E52BC"/>
    <w:rsid w:val="004E5BB1"/>
    <w:rsid w:val="004E5D27"/>
    <w:rsid w:val="004E639A"/>
    <w:rsid w:val="004E653E"/>
    <w:rsid w:val="004E65F5"/>
    <w:rsid w:val="004E67F6"/>
    <w:rsid w:val="004E694D"/>
    <w:rsid w:val="004E7409"/>
    <w:rsid w:val="004E7415"/>
    <w:rsid w:val="004E7D25"/>
    <w:rsid w:val="004E7D4B"/>
    <w:rsid w:val="004F078B"/>
    <w:rsid w:val="004F0979"/>
    <w:rsid w:val="004F09AB"/>
    <w:rsid w:val="004F09C3"/>
    <w:rsid w:val="004F0A0C"/>
    <w:rsid w:val="004F0DC9"/>
    <w:rsid w:val="004F0F6B"/>
    <w:rsid w:val="004F1079"/>
    <w:rsid w:val="004F13E6"/>
    <w:rsid w:val="004F14AB"/>
    <w:rsid w:val="004F185B"/>
    <w:rsid w:val="004F1A7A"/>
    <w:rsid w:val="004F1ACF"/>
    <w:rsid w:val="004F1CBB"/>
    <w:rsid w:val="004F20D1"/>
    <w:rsid w:val="004F218A"/>
    <w:rsid w:val="004F2192"/>
    <w:rsid w:val="004F2392"/>
    <w:rsid w:val="004F2406"/>
    <w:rsid w:val="004F2485"/>
    <w:rsid w:val="004F2861"/>
    <w:rsid w:val="004F2978"/>
    <w:rsid w:val="004F2B70"/>
    <w:rsid w:val="004F2BD0"/>
    <w:rsid w:val="004F2D77"/>
    <w:rsid w:val="004F2EB8"/>
    <w:rsid w:val="004F2EF4"/>
    <w:rsid w:val="004F328C"/>
    <w:rsid w:val="004F3353"/>
    <w:rsid w:val="004F3421"/>
    <w:rsid w:val="004F380F"/>
    <w:rsid w:val="004F3E28"/>
    <w:rsid w:val="004F40DE"/>
    <w:rsid w:val="004F424A"/>
    <w:rsid w:val="004F43A0"/>
    <w:rsid w:val="004F45FB"/>
    <w:rsid w:val="004F4620"/>
    <w:rsid w:val="004F4D5C"/>
    <w:rsid w:val="004F5296"/>
    <w:rsid w:val="004F5312"/>
    <w:rsid w:val="004F5998"/>
    <w:rsid w:val="004F5A30"/>
    <w:rsid w:val="004F5D14"/>
    <w:rsid w:val="004F621F"/>
    <w:rsid w:val="004F645A"/>
    <w:rsid w:val="004F6C9E"/>
    <w:rsid w:val="004F709B"/>
    <w:rsid w:val="004F72B0"/>
    <w:rsid w:val="004F72B4"/>
    <w:rsid w:val="004F747C"/>
    <w:rsid w:val="004F77B9"/>
    <w:rsid w:val="004F78F9"/>
    <w:rsid w:val="004F7A8C"/>
    <w:rsid w:val="004F7DD4"/>
    <w:rsid w:val="005011AE"/>
    <w:rsid w:val="005015B1"/>
    <w:rsid w:val="00501638"/>
    <w:rsid w:val="0050193C"/>
    <w:rsid w:val="00501AA5"/>
    <w:rsid w:val="00501CA3"/>
    <w:rsid w:val="00501FCE"/>
    <w:rsid w:val="00502074"/>
    <w:rsid w:val="00502EAE"/>
    <w:rsid w:val="00502FC9"/>
    <w:rsid w:val="0050306F"/>
    <w:rsid w:val="0050335B"/>
    <w:rsid w:val="005037D0"/>
    <w:rsid w:val="00503A1B"/>
    <w:rsid w:val="00503B66"/>
    <w:rsid w:val="0050430B"/>
    <w:rsid w:val="0050455F"/>
    <w:rsid w:val="0050500F"/>
    <w:rsid w:val="00505279"/>
    <w:rsid w:val="005057E5"/>
    <w:rsid w:val="00505883"/>
    <w:rsid w:val="00505D8B"/>
    <w:rsid w:val="00506020"/>
    <w:rsid w:val="005063C9"/>
    <w:rsid w:val="005063E1"/>
    <w:rsid w:val="00506488"/>
    <w:rsid w:val="005069B8"/>
    <w:rsid w:val="00506BFD"/>
    <w:rsid w:val="0050759B"/>
    <w:rsid w:val="00507CC5"/>
    <w:rsid w:val="00507D0B"/>
    <w:rsid w:val="005107AD"/>
    <w:rsid w:val="00511661"/>
    <w:rsid w:val="005116C4"/>
    <w:rsid w:val="005117C9"/>
    <w:rsid w:val="005118BA"/>
    <w:rsid w:val="00511A8E"/>
    <w:rsid w:val="00511EFC"/>
    <w:rsid w:val="00512167"/>
    <w:rsid w:val="00512326"/>
    <w:rsid w:val="005124F1"/>
    <w:rsid w:val="00512A49"/>
    <w:rsid w:val="00512A8B"/>
    <w:rsid w:val="00512E96"/>
    <w:rsid w:val="00513CDE"/>
    <w:rsid w:val="00513E92"/>
    <w:rsid w:val="0051452E"/>
    <w:rsid w:val="005145C0"/>
    <w:rsid w:val="005146B2"/>
    <w:rsid w:val="005150D3"/>
    <w:rsid w:val="00515378"/>
    <w:rsid w:val="00515961"/>
    <w:rsid w:val="00515A82"/>
    <w:rsid w:val="00515D50"/>
    <w:rsid w:val="00515D70"/>
    <w:rsid w:val="00515DCD"/>
    <w:rsid w:val="005165D9"/>
    <w:rsid w:val="005167F0"/>
    <w:rsid w:val="00516BBB"/>
    <w:rsid w:val="0051739E"/>
    <w:rsid w:val="00517629"/>
    <w:rsid w:val="005177B1"/>
    <w:rsid w:val="00517D27"/>
    <w:rsid w:val="0052011E"/>
    <w:rsid w:val="00520D1C"/>
    <w:rsid w:val="00521CA8"/>
    <w:rsid w:val="00521EB7"/>
    <w:rsid w:val="00521FCD"/>
    <w:rsid w:val="00522E18"/>
    <w:rsid w:val="00522F66"/>
    <w:rsid w:val="00523333"/>
    <w:rsid w:val="00523476"/>
    <w:rsid w:val="00523E83"/>
    <w:rsid w:val="00523F50"/>
    <w:rsid w:val="0052482E"/>
    <w:rsid w:val="005248BB"/>
    <w:rsid w:val="00524EAA"/>
    <w:rsid w:val="00525384"/>
    <w:rsid w:val="00525572"/>
    <w:rsid w:val="005256B2"/>
    <w:rsid w:val="0052598C"/>
    <w:rsid w:val="00526389"/>
    <w:rsid w:val="00526563"/>
    <w:rsid w:val="00527C59"/>
    <w:rsid w:val="00527C7D"/>
    <w:rsid w:val="0053016F"/>
    <w:rsid w:val="005306E6"/>
    <w:rsid w:val="00530769"/>
    <w:rsid w:val="005308A5"/>
    <w:rsid w:val="00530C8E"/>
    <w:rsid w:val="00530DD7"/>
    <w:rsid w:val="005311D2"/>
    <w:rsid w:val="005314E9"/>
    <w:rsid w:val="00531577"/>
    <w:rsid w:val="00531723"/>
    <w:rsid w:val="00531E39"/>
    <w:rsid w:val="00532099"/>
    <w:rsid w:val="00532203"/>
    <w:rsid w:val="00532393"/>
    <w:rsid w:val="00532481"/>
    <w:rsid w:val="0053275E"/>
    <w:rsid w:val="00532B03"/>
    <w:rsid w:val="00532C5B"/>
    <w:rsid w:val="00532DAD"/>
    <w:rsid w:val="005331F3"/>
    <w:rsid w:val="0053324F"/>
    <w:rsid w:val="00533387"/>
    <w:rsid w:val="00533476"/>
    <w:rsid w:val="005335AE"/>
    <w:rsid w:val="00533C98"/>
    <w:rsid w:val="00533D3F"/>
    <w:rsid w:val="0053400E"/>
    <w:rsid w:val="00534449"/>
    <w:rsid w:val="00534D84"/>
    <w:rsid w:val="0053551B"/>
    <w:rsid w:val="005356BF"/>
    <w:rsid w:val="00535A0A"/>
    <w:rsid w:val="00535AAB"/>
    <w:rsid w:val="00536111"/>
    <w:rsid w:val="00536504"/>
    <w:rsid w:val="0053695C"/>
    <w:rsid w:val="005374CA"/>
    <w:rsid w:val="00537694"/>
    <w:rsid w:val="00537745"/>
    <w:rsid w:val="00537914"/>
    <w:rsid w:val="0053795C"/>
    <w:rsid w:val="00537F75"/>
    <w:rsid w:val="00540447"/>
    <w:rsid w:val="00541EF9"/>
    <w:rsid w:val="00542242"/>
    <w:rsid w:val="0054277D"/>
    <w:rsid w:val="005431CF"/>
    <w:rsid w:val="00543294"/>
    <w:rsid w:val="005435C5"/>
    <w:rsid w:val="00543A9A"/>
    <w:rsid w:val="00543D0A"/>
    <w:rsid w:val="00543F2C"/>
    <w:rsid w:val="00544169"/>
    <w:rsid w:val="005447F0"/>
    <w:rsid w:val="0054530C"/>
    <w:rsid w:val="005454F3"/>
    <w:rsid w:val="005455E5"/>
    <w:rsid w:val="00545748"/>
    <w:rsid w:val="005458E1"/>
    <w:rsid w:val="00545BF0"/>
    <w:rsid w:val="0054681B"/>
    <w:rsid w:val="00546B8F"/>
    <w:rsid w:val="00546C1E"/>
    <w:rsid w:val="005471BD"/>
    <w:rsid w:val="0054779A"/>
    <w:rsid w:val="00547A23"/>
    <w:rsid w:val="00547BA1"/>
    <w:rsid w:val="00547CA2"/>
    <w:rsid w:val="0055000F"/>
    <w:rsid w:val="0055082B"/>
    <w:rsid w:val="00550B6C"/>
    <w:rsid w:val="00550C06"/>
    <w:rsid w:val="00550F11"/>
    <w:rsid w:val="00551D27"/>
    <w:rsid w:val="00551E04"/>
    <w:rsid w:val="00551EC0"/>
    <w:rsid w:val="00552269"/>
    <w:rsid w:val="00552731"/>
    <w:rsid w:val="0055280D"/>
    <w:rsid w:val="00552AB7"/>
    <w:rsid w:val="00552AEF"/>
    <w:rsid w:val="00552F44"/>
    <w:rsid w:val="00554244"/>
    <w:rsid w:val="005549AB"/>
    <w:rsid w:val="0055516B"/>
    <w:rsid w:val="00555CD5"/>
    <w:rsid w:val="00556101"/>
    <w:rsid w:val="00556467"/>
    <w:rsid w:val="0055653C"/>
    <w:rsid w:val="0055695D"/>
    <w:rsid w:val="00556B4A"/>
    <w:rsid w:val="00556FDE"/>
    <w:rsid w:val="00557245"/>
    <w:rsid w:val="005572F4"/>
    <w:rsid w:val="00557348"/>
    <w:rsid w:val="00557CB1"/>
    <w:rsid w:val="0056091E"/>
    <w:rsid w:val="005609BA"/>
    <w:rsid w:val="00560B6B"/>
    <w:rsid w:val="005612E3"/>
    <w:rsid w:val="00561371"/>
    <w:rsid w:val="005615DC"/>
    <w:rsid w:val="0056168C"/>
    <w:rsid w:val="0056172D"/>
    <w:rsid w:val="00561ADE"/>
    <w:rsid w:val="00561C05"/>
    <w:rsid w:val="00561F6C"/>
    <w:rsid w:val="0056256F"/>
    <w:rsid w:val="005625C5"/>
    <w:rsid w:val="0056287D"/>
    <w:rsid w:val="005628A1"/>
    <w:rsid w:val="00562C93"/>
    <w:rsid w:val="00563551"/>
    <w:rsid w:val="005635F3"/>
    <w:rsid w:val="00563EB8"/>
    <w:rsid w:val="0056411C"/>
    <w:rsid w:val="005642DC"/>
    <w:rsid w:val="00564465"/>
    <w:rsid w:val="00564BF7"/>
    <w:rsid w:val="005654CB"/>
    <w:rsid w:val="00565A93"/>
    <w:rsid w:val="00565B4C"/>
    <w:rsid w:val="00565DFA"/>
    <w:rsid w:val="00565F99"/>
    <w:rsid w:val="0056603A"/>
    <w:rsid w:val="005663FF"/>
    <w:rsid w:val="005664E9"/>
    <w:rsid w:val="005669AD"/>
    <w:rsid w:val="00566A07"/>
    <w:rsid w:val="00566AAB"/>
    <w:rsid w:val="00566AC0"/>
    <w:rsid w:val="00566B6E"/>
    <w:rsid w:val="00566C68"/>
    <w:rsid w:val="00566CA1"/>
    <w:rsid w:val="00566D9B"/>
    <w:rsid w:val="00566EE0"/>
    <w:rsid w:val="00567703"/>
    <w:rsid w:val="005677E5"/>
    <w:rsid w:val="0056788E"/>
    <w:rsid w:val="00567CB7"/>
    <w:rsid w:val="00567F67"/>
    <w:rsid w:val="0057016C"/>
    <w:rsid w:val="00570B0C"/>
    <w:rsid w:val="00570B5A"/>
    <w:rsid w:val="00570D24"/>
    <w:rsid w:val="005713F0"/>
    <w:rsid w:val="00571494"/>
    <w:rsid w:val="00571696"/>
    <w:rsid w:val="00571AEC"/>
    <w:rsid w:val="00571B2C"/>
    <w:rsid w:val="00572340"/>
    <w:rsid w:val="00572B51"/>
    <w:rsid w:val="00572D79"/>
    <w:rsid w:val="0057335D"/>
    <w:rsid w:val="005734D8"/>
    <w:rsid w:val="00573730"/>
    <w:rsid w:val="005739EE"/>
    <w:rsid w:val="00574313"/>
    <w:rsid w:val="00574480"/>
    <w:rsid w:val="0057464E"/>
    <w:rsid w:val="00574A65"/>
    <w:rsid w:val="00574C1A"/>
    <w:rsid w:val="00575002"/>
    <w:rsid w:val="00575277"/>
    <w:rsid w:val="0057544C"/>
    <w:rsid w:val="00575D21"/>
    <w:rsid w:val="00576146"/>
    <w:rsid w:val="005768A6"/>
    <w:rsid w:val="00577035"/>
    <w:rsid w:val="00577056"/>
    <w:rsid w:val="005775B1"/>
    <w:rsid w:val="005778FC"/>
    <w:rsid w:val="0057793C"/>
    <w:rsid w:val="0058081B"/>
    <w:rsid w:val="00580EEB"/>
    <w:rsid w:val="00580FCF"/>
    <w:rsid w:val="00581193"/>
    <w:rsid w:val="00581FF6"/>
    <w:rsid w:val="005823B7"/>
    <w:rsid w:val="0058242F"/>
    <w:rsid w:val="00582B22"/>
    <w:rsid w:val="00583673"/>
    <w:rsid w:val="00583A94"/>
    <w:rsid w:val="00583D08"/>
    <w:rsid w:val="005845DE"/>
    <w:rsid w:val="00584CF8"/>
    <w:rsid w:val="00584D64"/>
    <w:rsid w:val="00584D81"/>
    <w:rsid w:val="00584DC4"/>
    <w:rsid w:val="00584DF5"/>
    <w:rsid w:val="00585361"/>
    <w:rsid w:val="00585571"/>
    <w:rsid w:val="00585E88"/>
    <w:rsid w:val="00586090"/>
    <w:rsid w:val="005863F8"/>
    <w:rsid w:val="00586684"/>
    <w:rsid w:val="00586A34"/>
    <w:rsid w:val="00586EDC"/>
    <w:rsid w:val="005870A8"/>
    <w:rsid w:val="00587210"/>
    <w:rsid w:val="0058742A"/>
    <w:rsid w:val="00587601"/>
    <w:rsid w:val="0058773B"/>
    <w:rsid w:val="00587BE7"/>
    <w:rsid w:val="00587CBC"/>
    <w:rsid w:val="00587FE0"/>
    <w:rsid w:val="005902C8"/>
    <w:rsid w:val="005902EE"/>
    <w:rsid w:val="0059040F"/>
    <w:rsid w:val="005906A6"/>
    <w:rsid w:val="00590D55"/>
    <w:rsid w:val="005920D9"/>
    <w:rsid w:val="005922F2"/>
    <w:rsid w:val="005927EA"/>
    <w:rsid w:val="0059283D"/>
    <w:rsid w:val="00592AAF"/>
    <w:rsid w:val="00592B6D"/>
    <w:rsid w:val="00592EBE"/>
    <w:rsid w:val="00593234"/>
    <w:rsid w:val="00593642"/>
    <w:rsid w:val="005936A5"/>
    <w:rsid w:val="005939C2"/>
    <w:rsid w:val="00593DA1"/>
    <w:rsid w:val="00594087"/>
    <w:rsid w:val="00594267"/>
    <w:rsid w:val="00594872"/>
    <w:rsid w:val="00594FE1"/>
    <w:rsid w:val="005954C5"/>
    <w:rsid w:val="00595AF0"/>
    <w:rsid w:val="00595CB7"/>
    <w:rsid w:val="00595D77"/>
    <w:rsid w:val="00595DF1"/>
    <w:rsid w:val="00596044"/>
    <w:rsid w:val="00596397"/>
    <w:rsid w:val="00596524"/>
    <w:rsid w:val="005966E5"/>
    <w:rsid w:val="0059676F"/>
    <w:rsid w:val="00596788"/>
    <w:rsid w:val="00596DC2"/>
    <w:rsid w:val="0059763A"/>
    <w:rsid w:val="005979A3"/>
    <w:rsid w:val="00597D35"/>
    <w:rsid w:val="00597EC3"/>
    <w:rsid w:val="005A014B"/>
    <w:rsid w:val="005A0C2A"/>
    <w:rsid w:val="005A0F72"/>
    <w:rsid w:val="005A0FB3"/>
    <w:rsid w:val="005A149A"/>
    <w:rsid w:val="005A177E"/>
    <w:rsid w:val="005A1A98"/>
    <w:rsid w:val="005A1BDF"/>
    <w:rsid w:val="005A1E07"/>
    <w:rsid w:val="005A237C"/>
    <w:rsid w:val="005A2712"/>
    <w:rsid w:val="005A29EE"/>
    <w:rsid w:val="005A2A0A"/>
    <w:rsid w:val="005A2B17"/>
    <w:rsid w:val="005A35C3"/>
    <w:rsid w:val="005A365E"/>
    <w:rsid w:val="005A3DE5"/>
    <w:rsid w:val="005A459B"/>
    <w:rsid w:val="005A45B0"/>
    <w:rsid w:val="005A4846"/>
    <w:rsid w:val="005A49B0"/>
    <w:rsid w:val="005A4A36"/>
    <w:rsid w:val="005A4BFC"/>
    <w:rsid w:val="005A4FDD"/>
    <w:rsid w:val="005A5011"/>
    <w:rsid w:val="005A55CE"/>
    <w:rsid w:val="005A575B"/>
    <w:rsid w:val="005A58FD"/>
    <w:rsid w:val="005A5981"/>
    <w:rsid w:val="005A59E7"/>
    <w:rsid w:val="005A5AEF"/>
    <w:rsid w:val="005A613E"/>
    <w:rsid w:val="005A663E"/>
    <w:rsid w:val="005A6C57"/>
    <w:rsid w:val="005A6D6D"/>
    <w:rsid w:val="005A7264"/>
    <w:rsid w:val="005A75E6"/>
    <w:rsid w:val="005A7786"/>
    <w:rsid w:val="005A77E9"/>
    <w:rsid w:val="005B03E9"/>
    <w:rsid w:val="005B0589"/>
    <w:rsid w:val="005B06E8"/>
    <w:rsid w:val="005B0943"/>
    <w:rsid w:val="005B0FBD"/>
    <w:rsid w:val="005B1601"/>
    <w:rsid w:val="005B16C1"/>
    <w:rsid w:val="005B1C36"/>
    <w:rsid w:val="005B1E5A"/>
    <w:rsid w:val="005B244F"/>
    <w:rsid w:val="005B245E"/>
    <w:rsid w:val="005B25FA"/>
    <w:rsid w:val="005B299D"/>
    <w:rsid w:val="005B2AA3"/>
    <w:rsid w:val="005B2DA8"/>
    <w:rsid w:val="005B2DE9"/>
    <w:rsid w:val="005B2FA6"/>
    <w:rsid w:val="005B38DB"/>
    <w:rsid w:val="005B42F4"/>
    <w:rsid w:val="005B4413"/>
    <w:rsid w:val="005B4548"/>
    <w:rsid w:val="005B4CC0"/>
    <w:rsid w:val="005B4CFC"/>
    <w:rsid w:val="005B4D41"/>
    <w:rsid w:val="005B4D6D"/>
    <w:rsid w:val="005B4F10"/>
    <w:rsid w:val="005B58B0"/>
    <w:rsid w:val="005B5DE9"/>
    <w:rsid w:val="005B6269"/>
    <w:rsid w:val="005B63FF"/>
    <w:rsid w:val="005B68F4"/>
    <w:rsid w:val="005B6A9D"/>
    <w:rsid w:val="005B6CC9"/>
    <w:rsid w:val="005B72F4"/>
    <w:rsid w:val="005B747A"/>
    <w:rsid w:val="005B7603"/>
    <w:rsid w:val="005B7661"/>
    <w:rsid w:val="005C0298"/>
    <w:rsid w:val="005C041C"/>
    <w:rsid w:val="005C04C2"/>
    <w:rsid w:val="005C0769"/>
    <w:rsid w:val="005C0796"/>
    <w:rsid w:val="005C10CC"/>
    <w:rsid w:val="005C19A4"/>
    <w:rsid w:val="005C203C"/>
    <w:rsid w:val="005C21B6"/>
    <w:rsid w:val="005C24A3"/>
    <w:rsid w:val="005C28EF"/>
    <w:rsid w:val="005C2A4D"/>
    <w:rsid w:val="005C306C"/>
    <w:rsid w:val="005C3432"/>
    <w:rsid w:val="005C360A"/>
    <w:rsid w:val="005C3C46"/>
    <w:rsid w:val="005C3D18"/>
    <w:rsid w:val="005C4248"/>
    <w:rsid w:val="005C4498"/>
    <w:rsid w:val="005C4999"/>
    <w:rsid w:val="005C4D23"/>
    <w:rsid w:val="005C4D39"/>
    <w:rsid w:val="005C56AC"/>
    <w:rsid w:val="005C574B"/>
    <w:rsid w:val="005C6438"/>
    <w:rsid w:val="005C6AAD"/>
    <w:rsid w:val="005C6CF8"/>
    <w:rsid w:val="005C6D12"/>
    <w:rsid w:val="005C6F61"/>
    <w:rsid w:val="005C7373"/>
    <w:rsid w:val="005C7526"/>
    <w:rsid w:val="005D0CBF"/>
    <w:rsid w:val="005D1524"/>
    <w:rsid w:val="005D1559"/>
    <w:rsid w:val="005D18F2"/>
    <w:rsid w:val="005D1A78"/>
    <w:rsid w:val="005D1F48"/>
    <w:rsid w:val="005D2067"/>
    <w:rsid w:val="005D221C"/>
    <w:rsid w:val="005D230F"/>
    <w:rsid w:val="005D25A9"/>
    <w:rsid w:val="005D2693"/>
    <w:rsid w:val="005D27AE"/>
    <w:rsid w:val="005D2927"/>
    <w:rsid w:val="005D2A43"/>
    <w:rsid w:val="005D2C22"/>
    <w:rsid w:val="005D2EA8"/>
    <w:rsid w:val="005D2FD9"/>
    <w:rsid w:val="005D318C"/>
    <w:rsid w:val="005D353F"/>
    <w:rsid w:val="005D4191"/>
    <w:rsid w:val="005D4522"/>
    <w:rsid w:val="005D4DC3"/>
    <w:rsid w:val="005D51F6"/>
    <w:rsid w:val="005D55D4"/>
    <w:rsid w:val="005D6EA0"/>
    <w:rsid w:val="005D6F3F"/>
    <w:rsid w:val="005D707E"/>
    <w:rsid w:val="005D70D7"/>
    <w:rsid w:val="005D728F"/>
    <w:rsid w:val="005D76C7"/>
    <w:rsid w:val="005D7B91"/>
    <w:rsid w:val="005D7C8A"/>
    <w:rsid w:val="005D7D39"/>
    <w:rsid w:val="005E0045"/>
    <w:rsid w:val="005E06D1"/>
    <w:rsid w:val="005E06E4"/>
    <w:rsid w:val="005E09D0"/>
    <w:rsid w:val="005E09E1"/>
    <w:rsid w:val="005E0F51"/>
    <w:rsid w:val="005E15B4"/>
    <w:rsid w:val="005E15E1"/>
    <w:rsid w:val="005E1753"/>
    <w:rsid w:val="005E195D"/>
    <w:rsid w:val="005E1B48"/>
    <w:rsid w:val="005E1D12"/>
    <w:rsid w:val="005E1FE3"/>
    <w:rsid w:val="005E237C"/>
    <w:rsid w:val="005E28CA"/>
    <w:rsid w:val="005E29CB"/>
    <w:rsid w:val="005E3349"/>
    <w:rsid w:val="005E3690"/>
    <w:rsid w:val="005E3B6C"/>
    <w:rsid w:val="005E3CA6"/>
    <w:rsid w:val="005E44F5"/>
    <w:rsid w:val="005E46C0"/>
    <w:rsid w:val="005E47EF"/>
    <w:rsid w:val="005E4B18"/>
    <w:rsid w:val="005E4F36"/>
    <w:rsid w:val="005E5A89"/>
    <w:rsid w:val="005E5B4C"/>
    <w:rsid w:val="005E5C9C"/>
    <w:rsid w:val="005E5F78"/>
    <w:rsid w:val="005E64D6"/>
    <w:rsid w:val="005E6A3A"/>
    <w:rsid w:val="005E6E6B"/>
    <w:rsid w:val="005E6FA4"/>
    <w:rsid w:val="005E7889"/>
    <w:rsid w:val="005E7B36"/>
    <w:rsid w:val="005E7B80"/>
    <w:rsid w:val="005F02E6"/>
    <w:rsid w:val="005F0658"/>
    <w:rsid w:val="005F0DE0"/>
    <w:rsid w:val="005F0E23"/>
    <w:rsid w:val="005F10F1"/>
    <w:rsid w:val="005F162A"/>
    <w:rsid w:val="005F16D7"/>
    <w:rsid w:val="005F178B"/>
    <w:rsid w:val="005F1911"/>
    <w:rsid w:val="005F1C3A"/>
    <w:rsid w:val="005F1CEC"/>
    <w:rsid w:val="005F24C1"/>
    <w:rsid w:val="005F2954"/>
    <w:rsid w:val="005F2CBA"/>
    <w:rsid w:val="005F2DD4"/>
    <w:rsid w:val="005F312E"/>
    <w:rsid w:val="005F3216"/>
    <w:rsid w:val="005F33D5"/>
    <w:rsid w:val="005F38B4"/>
    <w:rsid w:val="005F392E"/>
    <w:rsid w:val="005F3CB3"/>
    <w:rsid w:val="005F4745"/>
    <w:rsid w:val="005F4A86"/>
    <w:rsid w:val="005F4DFE"/>
    <w:rsid w:val="005F4EF9"/>
    <w:rsid w:val="005F57CA"/>
    <w:rsid w:val="005F58C6"/>
    <w:rsid w:val="005F5993"/>
    <w:rsid w:val="005F5C26"/>
    <w:rsid w:val="005F605D"/>
    <w:rsid w:val="005F6140"/>
    <w:rsid w:val="005F627D"/>
    <w:rsid w:val="005F6812"/>
    <w:rsid w:val="005F6CEB"/>
    <w:rsid w:val="005F6EA4"/>
    <w:rsid w:val="005F7575"/>
    <w:rsid w:val="005F7E86"/>
    <w:rsid w:val="0060004E"/>
    <w:rsid w:val="006002FC"/>
    <w:rsid w:val="00600AFA"/>
    <w:rsid w:val="00600C3F"/>
    <w:rsid w:val="00600FC2"/>
    <w:rsid w:val="006015AE"/>
    <w:rsid w:val="006017B1"/>
    <w:rsid w:val="006019C6"/>
    <w:rsid w:val="00601A9B"/>
    <w:rsid w:val="00602066"/>
    <w:rsid w:val="006036AD"/>
    <w:rsid w:val="0060377C"/>
    <w:rsid w:val="00603AEE"/>
    <w:rsid w:val="00603B71"/>
    <w:rsid w:val="00603CC1"/>
    <w:rsid w:val="00603F89"/>
    <w:rsid w:val="006044EE"/>
    <w:rsid w:val="006046F1"/>
    <w:rsid w:val="00605644"/>
    <w:rsid w:val="00605662"/>
    <w:rsid w:val="00605C66"/>
    <w:rsid w:val="00605DF4"/>
    <w:rsid w:val="00605E87"/>
    <w:rsid w:val="0060685F"/>
    <w:rsid w:val="00606BBD"/>
    <w:rsid w:val="00606C80"/>
    <w:rsid w:val="00606EFD"/>
    <w:rsid w:val="00607066"/>
    <w:rsid w:val="006070F9"/>
    <w:rsid w:val="00607197"/>
    <w:rsid w:val="0060736C"/>
    <w:rsid w:val="00607A16"/>
    <w:rsid w:val="0061040F"/>
    <w:rsid w:val="006104B4"/>
    <w:rsid w:val="006109C7"/>
    <w:rsid w:val="006109F8"/>
    <w:rsid w:val="00611321"/>
    <w:rsid w:val="006115FF"/>
    <w:rsid w:val="00611987"/>
    <w:rsid w:val="00611D96"/>
    <w:rsid w:val="00611DDA"/>
    <w:rsid w:val="00611E5E"/>
    <w:rsid w:val="00612049"/>
    <w:rsid w:val="0061283F"/>
    <w:rsid w:val="0061289F"/>
    <w:rsid w:val="00612F57"/>
    <w:rsid w:val="006131B9"/>
    <w:rsid w:val="006135BB"/>
    <w:rsid w:val="0061439C"/>
    <w:rsid w:val="00614536"/>
    <w:rsid w:val="0061459F"/>
    <w:rsid w:val="006146E3"/>
    <w:rsid w:val="006146F9"/>
    <w:rsid w:val="006147EA"/>
    <w:rsid w:val="00614855"/>
    <w:rsid w:val="006148BB"/>
    <w:rsid w:val="00615B5B"/>
    <w:rsid w:val="00615C20"/>
    <w:rsid w:val="00615D67"/>
    <w:rsid w:val="00615FC0"/>
    <w:rsid w:val="0061662B"/>
    <w:rsid w:val="00616AB6"/>
    <w:rsid w:val="00616B69"/>
    <w:rsid w:val="00616BD9"/>
    <w:rsid w:val="00616E7E"/>
    <w:rsid w:val="00616EE4"/>
    <w:rsid w:val="00616EF2"/>
    <w:rsid w:val="0061754D"/>
    <w:rsid w:val="00617C78"/>
    <w:rsid w:val="0062015F"/>
    <w:rsid w:val="00620269"/>
    <w:rsid w:val="0062044E"/>
    <w:rsid w:val="0062077C"/>
    <w:rsid w:val="0062140C"/>
    <w:rsid w:val="006214AA"/>
    <w:rsid w:val="006217EB"/>
    <w:rsid w:val="00621CA3"/>
    <w:rsid w:val="00622033"/>
    <w:rsid w:val="00622205"/>
    <w:rsid w:val="0062250D"/>
    <w:rsid w:val="00622613"/>
    <w:rsid w:val="0062280E"/>
    <w:rsid w:val="006229AA"/>
    <w:rsid w:val="00622BAE"/>
    <w:rsid w:val="00623075"/>
    <w:rsid w:val="0062332A"/>
    <w:rsid w:val="00623786"/>
    <w:rsid w:val="0062387F"/>
    <w:rsid w:val="00623910"/>
    <w:rsid w:val="006246EB"/>
    <w:rsid w:val="00624A27"/>
    <w:rsid w:val="00624BC8"/>
    <w:rsid w:val="00624C7E"/>
    <w:rsid w:val="00624D74"/>
    <w:rsid w:val="00624DA3"/>
    <w:rsid w:val="00624F05"/>
    <w:rsid w:val="0062521D"/>
    <w:rsid w:val="006258D0"/>
    <w:rsid w:val="006259DC"/>
    <w:rsid w:val="00625A87"/>
    <w:rsid w:val="00626007"/>
    <w:rsid w:val="0062612B"/>
    <w:rsid w:val="00626733"/>
    <w:rsid w:val="0062695B"/>
    <w:rsid w:val="00626D12"/>
    <w:rsid w:val="0062716D"/>
    <w:rsid w:val="006275D0"/>
    <w:rsid w:val="00627AF2"/>
    <w:rsid w:val="00630CAD"/>
    <w:rsid w:val="0063168D"/>
    <w:rsid w:val="00631811"/>
    <w:rsid w:val="00631AAF"/>
    <w:rsid w:val="00631C5C"/>
    <w:rsid w:val="0063233D"/>
    <w:rsid w:val="0063263E"/>
    <w:rsid w:val="00632829"/>
    <w:rsid w:val="00632CA9"/>
    <w:rsid w:val="00632F94"/>
    <w:rsid w:val="0063315E"/>
    <w:rsid w:val="006339D6"/>
    <w:rsid w:val="00633B79"/>
    <w:rsid w:val="00633F51"/>
    <w:rsid w:val="006348DD"/>
    <w:rsid w:val="006353C2"/>
    <w:rsid w:val="00635ECA"/>
    <w:rsid w:val="00636103"/>
    <w:rsid w:val="0063632F"/>
    <w:rsid w:val="00636511"/>
    <w:rsid w:val="006365A1"/>
    <w:rsid w:val="00636700"/>
    <w:rsid w:val="00636711"/>
    <w:rsid w:val="00636892"/>
    <w:rsid w:val="00636D52"/>
    <w:rsid w:val="0063710B"/>
    <w:rsid w:val="00637694"/>
    <w:rsid w:val="00640034"/>
    <w:rsid w:val="00640171"/>
    <w:rsid w:val="0064064C"/>
    <w:rsid w:val="00640AD4"/>
    <w:rsid w:val="0064135D"/>
    <w:rsid w:val="006413B7"/>
    <w:rsid w:val="00641550"/>
    <w:rsid w:val="00641A18"/>
    <w:rsid w:val="00641BC1"/>
    <w:rsid w:val="00642477"/>
    <w:rsid w:val="00642C38"/>
    <w:rsid w:val="00642CA2"/>
    <w:rsid w:val="00643DC3"/>
    <w:rsid w:val="00643EEC"/>
    <w:rsid w:val="0064451C"/>
    <w:rsid w:val="00644CF4"/>
    <w:rsid w:val="00644EBC"/>
    <w:rsid w:val="00644FCA"/>
    <w:rsid w:val="006450E6"/>
    <w:rsid w:val="006452A7"/>
    <w:rsid w:val="00645606"/>
    <w:rsid w:val="00645E1F"/>
    <w:rsid w:val="00646394"/>
    <w:rsid w:val="00646AA2"/>
    <w:rsid w:val="00647125"/>
    <w:rsid w:val="00647575"/>
    <w:rsid w:val="00647886"/>
    <w:rsid w:val="00647B9B"/>
    <w:rsid w:val="00647EEC"/>
    <w:rsid w:val="00647F57"/>
    <w:rsid w:val="006500C1"/>
    <w:rsid w:val="006501EC"/>
    <w:rsid w:val="0065022C"/>
    <w:rsid w:val="00650265"/>
    <w:rsid w:val="00650462"/>
    <w:rsid w:val="0065065D"/>
    <w:rsid w:val="00650738"/>
    <w:rsid w:val="006508D2"/>
    <w:rsid w:val="00650C56"/>
    <w:rsid w:val="00651324"/>
    <w:rsid w:val="00651408"/>
    <w:rsid w:val="00651D04"/>
    <w:rsid w:val="00651DA9"/>
    <w:rsid w:val="00651F71"/>
    <w:rsid w:val="00651F93"/>
    <w:rsid w:val="006522D6"/>
    <w:rsid w:val="00652858"/>
    <w:rsid w:val="006528F1"/>
    <w:rsid w:val="00652C20"/>
    <w:rsid w:val="0065322B"/>
    <w:rsid w:val="00653CB0"/>
    <w:rsid w:val="00654F6F"/>
    <w:rsid w:val="006554AD"/>
    <w:rsid w:val="00655624"/>
    <w:rsid w:val="006558DC"/>
    <w:rsid w:val="0065594E"/>
    <w:rsid w:val="00655C65"/>
    <w:rsid w:val="00655DBC"/>
    <w:rsid w:val="00655F4C"/>
    <w:rsid w:val="0065629A"/>
    <w:rsid w:val="00656B27"/>
    <w:rsid w:val="0065785E"/>
    <w:rsid w:val="00657AFA"/>
    <w:rsid w:val="00657F8B"/>
    <w:rsid w:val="006600E3"/>
    <w:rsid w:val="00660393"/>
    <w:rsid w:val="00660401"/>
    <w:rsid w:val="006606D8"/>
    <w:rsid w:val="006606ED"/>
    <w:rsid w:val="006608CE"/>
    <w:rsid w:val="00660B47"/>
    <w:rsid w:val="00660CFF"/>
    <w:rsid w:val="00660DC9"/>
    <w:rsid w:val="00660E0A"/>
    <w:rsid w:val="00660F7D"/>
    <w:rsid w:val="006610CB"/>
    <w:rsid w:val="006611A3"/>
    <w:rsid w:val="006611C0"/>
    <w:rsid w:val="006611DB"/>
    <w:rsid w:val="00661320"/>
    <w:rsid w:val="00661605"/>
    <w:rsid w:val="006618FC"/>
    <w:rsid w:val="00662978"/>
    <w:rsid w:val="00662E3C"/>
    <w:rsid w:val="00663D00"/>
    <w:rsid w:val="00663E46"/>
    <w:rsid w:val="00663E86"/>
    <w:rsid w:val="006655E5"/>
    <w:rsid w:val="00665B88"/>
    <w:rsid w:val="00665ED3"/>
    <w:rsid w:val="00666137"/>
    <w:rsid w:val="00666DFC"/>
    <w:rsid w:val="0066733F"/>
    <w:rsid w:val="00667414"/>
    <w:rsid w:val="00667539"/>
    <w:rsid w:val="00667582"/>
    <w:rsid w:val="0066794C"/>
    <w:rsid w:val="006703CD"/>
    <w:rsid w:val="0067051C"/>
    <w:rsid w:val="006705B6"/>
    <w:rsid w:val="006707DA"/>
    <w:rsid w:val="00670A82"/>
    <w:rsid w:val="00670E5A"/>
    <w:rsid w:val="006713AC"/>
    <w:rsid w:val="0067188B"/>
    <w:rsid w:val="00671954"/>
    <w:rsid w:val="00671B4F"/>
    <w:rsid w:val="00671B7E"/>
    <w:rsid w:val="00671BAC"/>
    <w:rsid w:val="0067214A"/>
    <w:rsid w:val="0067219A"/>
    <w:rsid w:val="006723A0"/>
    <w:rsid w:val="006728D4"/>
    <w:rsid w:val="00672A13"/>
    <w:rsid w:val="00673CDF"/>
    <w:rsid w:val="00673D40"/>
    <w:rsid w:val="006741BC"/>
    <w:rsid w:val="00674337"/>
    <w:rsid w:val="006747BB"/>
    <w:rsid w:val="00674E09"/>
    <w:rsid w:val="00674F47"/>
    <w:rsid w:val="006750BD"/>
    <w:rsid w:val="006752B3"/>
    <w:rsid w:val="006755E4"/>
    <w:rsid w:val="00675C82"/>
    <w:rsid w:val="0067624C"/>
    <w:rsid w:val="006767BC"/>
    <w:rsid w:val="006769AF"/>
    <w:rsid w:val="00676ABD"/>
    <w:rsid w:val="006775CE"/>
    <w:rsid w:val="00677840"/>
    <w:rsid w:val="006778A1"/>
    <w:rsid w:val="00677C81"/>
    <w:rsid w:val="00680169"/>
    <w:rsid w:val="006804C4"/>
    <w:rsid w:val="00680507"/>
    <w:rsid w:val="0068058B"/>
    <w:rsid w:val="00680D9B"/>
    <w:rsid w:val="00680EFC"/>
    <w:rsid w:val="006815EF"/>
    <w:rsid w:val="00681D75"/>
    <w:rsid w:val="006821D0"/>
    <w:rsid w:val="0068242E"/>
    <w:rsid w:val="0068244C"/>
    <w:rsid w:val="00683247"/>
    <w:rsid w:val="0068382E"/>
    <w:rsid w:val="006838BE"/>
    <w:rsid w:val="006838E1"/>
    <w:rsid w:val="00683ABC"/>
    <w:rsid w:val="00683BFF"/>
    <w:rsid w:val="00684311"/>
    <w:rsid w:val="00684659"/>
    <w:rsid w:val="00684691"/>
    <w:rsid w:val="00684BAF"/>
    <w:rsid w:val="00684D5A"/>
    <w:rsid w:val="006854A2"/>
    <w:rsid w:val="006855DE"/>
    <w:rsid w:val="0068561E"/>
    <w:rsid w:val="00685E23"/>
    <w:rsid w:val="00686288"/>
    <w:rsid w:val="00686336"/>
    <w:rsid w:val="00686447"/>
    <w:rsid w:val="0068679B"/>
    <w:rsid w:val="006868EF"/>
    <w:rsid w:val="00687735"/>
    <w:rsid w:val="00687999"/>
    <w:rsid w:val="00687B1E"/>
    <w:rsid w:val="00687BE4"/>
    <w:rsid w:val="0069011C"/>
    <w:rsid w:val="0069044C"/>
    <w:rsid w:val="006904C6"/>
    <w:rsid w:val="00690506"/>
    <w:rsid w:val="00690708"/>
    <w:rsid w:val="00690BEC"/>
    <w:rsid w:val="00690F81"/>
    <w:rsid w:val="00691313"/>
    <w:rsid w:val="00694D32"/>
    <w:rsid w:val="00694DAE"/>
    <w:rsid w:val="006952CC"/>
    <w:rsid w:val="006956E1"/>
    <w:rsid w:val="00695FE1"/>
    <w:rsid w:val="00695FE7"/>
    <w:rsid w:val="00696988"/>
    <w:rsid w:val="00696E02"/>
    <w:rsid w:val="00696EBB"/>
    <w:rsid w:val="00697335"/>
    <w:rsid w:val="00697C57"/>
    <w:rsid w:val="00697E2C"/>
    <w:rsid w:val="006A04E6"/>
    <w:rsid w:val="006A04EF"/>
    <w:rsid w:val="006A0AD8"/>
    <w:rsid w:val="006A0DE2"/>
    <w:rsid w:val="006A0DF0"/>
    <w:rsid w:val="006A125C"/>
    <w:rsid w:val="006A1529"/>
    <w:rsid w:val="006A176D"/>
    <w:rsid w:val="006A19FD"/>
    <w:rsid w:val="006A1AC6"/>
    <w:rsid w:val="006A1BED"/>
    <w:rsid w:val="006A1E4D"/>
    <w:rsid w:val="006A1F10"/>
    <w:rsid w:val="006A221C"/>
    <w:rsid w:val="006A25E4"/>
    <w:rsid w:val="006A2BCA"/>
    <w:rsid w:val="006A2D02"/>
    <w:rsid w:val="006A2D50"/>
    <w:rsid w:val="006A3470"/>
    <w:rsid w:val="006A3D2C"/>
    <w:rsid w:val="006A3D3F"/>
    <w:rsid w:val="006A3FA0"/>
    <w:rsid w:val="006A40FC"/>
    <w:rsid w:val="006A44DE"/>
    <w:rsid w:val="006A4D4E"/>
    <w:rsid w:val="006A539C"/>
    <w:rsid w:val="006A542B"/>
    <w:rsid w:val="006A5ACF"/>
    <w:rsid w:val="006A6129"/>
    <w:rsid w:val="006A629D"/>
    <w:rsid w:val="006A65DF"/>
    <w:rsid w:val="006A6763"/>
    <w:rsid w:val="006A6A63"/>
    <w:rsid w:val="006A6BCB"/>
    <w:rsid w:val="006A6E97"/>
    <w:rsid w:val="006A72DD"/>
    <w:rsid w:val="006A7350"/>
    <w:rsid w:val="006B016D"/>
    <w:rsid w:val="006B05F6"/>
    <w:rsid w:val="006B0D89"/>
    <w:rsid w:val="006B1B35"/>
    <w:rsid w:val="006B1EC5"/>
    <w:rsid w:val="006B259D"/>
    <w:rsid w:val="006B2905"/>
    <w:rsid w:val="006B2A9B"/>
    <w:rsid w:val="006B304A"/>
    <w:rsid w:val="006B3406"/>
    <w:rsid w:val="006B3499"/>
    <w:rsid w:val="006B368D"/>
    <w:rsid w:val="006B39C4"/>
    <w:rsid w:val="006B3D87"/>
    <w:rsid w:val="006B3DF5"/>
    <w:rsid w:val="006B4047"/>
    <w:rsid w:val="006B443C"/>
    <w:rsid w:val="006B4512"/>
    <w:rsid w:val="006B5100"/>
    <w:rsid w:val="006B5625"/>
    <w:rsid w:val="006B5730"/>
    <w:rsid w:val="006B5D92"/>
    <w:rsid w:val="006B617B"/>
    <w:rsid w:val="006B630A"/>
    <w:rsid w:val="006B63CE"/>
    <w:rsid w:val="006B6522"/>
    <w:rsid w:val="006B6575"/>
    <w:rsid w:val="006B6A63"/>
    <w:rsid w:val="006B72C1"/>
    <w:rsid w:val="006B7642"/>
    <w:rsid w:val="006B7940"/>
    <w:rsid w:val="006B79FB"/>
    <w:rsid w:val="006B7BA0"/>
    <w:rsid w:val="006B7E2C"/>
    <w:rsid w:val="006C07DE"/>
    <w:rsid w:val="006C0A23"/>
    <w:rsid w:val="006C0C67"/>
    <w:rsid w:val="006C1577"/>
    <w:rsid w:val="006C15AA"/>
    <w:rsid w:val="006C2384"/>
    <w:rsid w:val="006C2AC7"/>
    <w:rsid w:val="006C34FF"/>
    <w:rsid w:val="006C361C"/>
    <w:rsid w:val="006C390B"/>
    <w:rsid w:val="006C4BC7"/>
    <w:rsid w:val="006C4D6D"/>
    <w:rsid w:val="006C5850"/>
    <w:rsid w:val="006C5ACD"/>
    <w:rsid w:val="006C5EDD"/>
    <w:rsid w:val="006C6300"/>
    <w:rsid w:val="006C67A6"/>
    <w:rsid w:val="006C6835"/>
    <w:rsid w:val="006C69DF"/>
    <w:rsid w:val="006C6A77"/>
    <w:rsid w:val="006C7267"/>
    <w:rsid w:val="006C75D1"/>
    <w:rsid w:val="006C795E"/>
    <w:rsid w:val="006C7C03"/>
    <w:rsid w:val="006C7F9C"/>
    <w:rsid w:val="006D0A0D"/>
    <w:rsid w:val="006D13A1"/>
    <w:rsid w:val="006D1544"/>
    <w:rsid w:val="006D1664"/>
    <w:rsid w:val="006D1C23"/>
    <w:rsid w:val="006D2399"/>
    <w:rsid w:val="006D2520"/>
    <w:rsid w:val="006D28AF"/>
    <w:rsid w:val="006D2B89"/>
    <w:rsid w:val="006D30E2"/>
    <w:rsid w:val="006D31DB"/>
    <w:rsid w:val="006D31F2"/>
    <w:rsid w:val="006D3550"/>
    <w:rsid w:val="006D3632"/>
    <w:rsid w:val="006D36B7"/>
    <w:rsid w:val="006D3700"/>
    <w:rsid w:val="006D3A49"/>
    <w:rsid w:val="006D3F1A"/>
    <w:rsid w:val="006D45B1"/>
    <w:rsid w:val="006D4BDD"/>
    <w:rsid w:val="006D4D00"/>
    <w:rsid w:val="006D4E31"/>
    <w:rsid w:val="006D4EE6"/>
    <w:rsid w:val="006D4F1B"/>
    <w:rsid w:val="006D5C90"/>
    <w:rsid w:val="006D608F"/>
    <w:rsid w:val="006D636D"/>
    <w:rsid w:val="006D6512"/>
    <w:rsid w:val="006D670C"/>
    <w:rsid w:val="006D6736"/>
    <w:rsid w:val="006D69D3"/>
    <w:rsid w:val="006D6AFD"/>
    <w:rsid w:val="006D6F85"/>
    <w:rsid w:val="006D706A"/>
    <w:rsid w:val="006D775C"/>
    <w:rsid w:val="006D7CD5"/>
    <w:rsid w:val="006E0114"/>
    <w:rsid w:val="006E044A"/>
    <w:rsid w:val="006E06C6"/>
    <w:rsid w:val="006E08FD"/>
    <w:rsid w:val="006E0C87"/>
    <w:rsid w:val="006E10F3"/>
    <w:rsid w:val="006E129B"/>
    <w:rsid w:val="006E16F1"/>
    <w:rsid w:val="006E1C9C"/>
    <w:rsid w:val="006E1D1F"/>
    <w:rsid w:val="006E1E3D"/>
    <w:rsid w:val="006E1E8E"/>
    <w:rsid w:val="006E1F61"/>
    <w:rsid w:val="006E2126"/>
    <w:rsid w:val="006E2164"/>
    <w:rsid w:val="006E21C2"/>
    <w:rsid w:val="006E2A1D"/>
    <w:rsid w:val="006E2B44"/>
    <w:rsid w:val="006E2E43"/>
    <w:rsid w:val="006E3385"/>
    <w:rsid w:val="006E359B"/>
    <w:rsid w:val="006E3C97"/>
    <w:rsid w:val="006E43D1"/>
    <w:rsid w:val="006E43D2"/>
    <w:rsid w:val="006E4951"/>
    <w:rsid w:val="006E4ABB"/>
    <w:rsid w:val="006E4BC1"/>
    <w:rsid w:val="006E4E37"/>
    <w:rsid w:val="006E5168"/>
    <w:rsid w:val="006E5D86"/>
    <w:rsid w:val="006E75BF"/>
    <w:rsid w:val="006E75F5"/>
    <w:rsid w:val="006E7EC4"/>
    <w:rsid w:val="006F017E"/>
    <w:rsid w:val="006F02B3"/>
    <w:rsid w:val="006F057D"/>
    <w:rsid w:val="006F078D"/>
    <w:rsid w:val="006F09B5"/>
    <w:rsid w:val="006F0FCE"/>
    <w:rsid w:val="006F1349"/>
    <w:rsid w:val="006F1A53"/>
    <w:rsid w:val="006F201F"/>
    <w:rsid w:val="006F204E"/>
    <w:rsid w:val="006F2058"/>
    <w:rsid w:val="006F2133"/>
    <w:rsid w:val="006F25A7"/>
    <w:rsid w:val="006F2659"/>
    <w:rsid w:val="006F268F"/>
    <w:rsid w:val="006F26F3"/>
    <w:rsid w:val="006F27FF"/>
    <w:rsid w:val="006F2C03"/>
    <w:rsid w:val="006F2C1D"/>
    <w:rsid w:val="006F2F6F"/>
    <w:rsid w:val="006F3289"/>
    <w:rsid w:val="006F3A7C"/>
    <w:rsid w:val="006F41C1"/>
    <w:rsid w:val="006F41CD"/>
    <w:rsid w:val="006F4208"/>
    <w:rsid w:val="006F42F2"/>
    <w:rsid w:val="006F43E6"/>
    <w:rsid w:val="006F48B3"/>
    <w:rsid w:val="006F48B8"/>
    <w:rsid w:val="006F4938"/>
    <w:rsid w:val="006F524D"/>
    <w:rsid w:val="006F5357"/>
    <w:rsid w:val="006F553C"/>
    <w:rsid w:val="006F5924"/>
    <w:rsid w:val="006F5AE5"/>
    <w:rsid w:val="006F5AEE"/>
    <w:rsid w:val="006F5D52"/>
    <w:rsid w:val="006F6258"/>
    <w:rsid w:val="006F65E1"/>
    <w:rsid w:val="006F6B18"/>
    <w:rsid w:val="006F6DDC"/>
    <w:rsid w:val="006F6F89"/>
    <w:rsid w:val="006F71E6"/>
    <w:rsid w:val="006F7F8E"/>
    <w:rsid w:val="007004B7"/>
    <w:rsid w:val="00700AA3"/>
    <w:rsid w:val="00700C64"/>
    <w:rsid w:val="00700DFB"/>
    <w:rsid w:val="0070148D"/>
    <w:rsid w:val="00701490"/>
    <w:rsid w:val="00701552"/>
    <w:rsid w:val="007015E7"/>
    <w:rsid w:val="00702359"/>
    <w:rsid w:val="00703519"/>
    <w:rsid w:val="00703F13"/>
    <w:rsid w:val="00703F4A"/>
    <w:rsid w:val="00703F7C"/>
    <w:rsid w:val="00704388"/>
    <w:rsid w:val="00704C65"/>
    <w:rsid w:val="00704E4D"/>
    <w:rsid w:val="00704FDE"/>
    <w:rsid w:val="00705083"/>
    <w:rsid w:val="0070522A"/>
    <w:rsid w:val="00705337"/>
    <w:rsid w:val="0070538F"/>
    <w:rsid w:val="00705448"/>
    <w:rsid w:val="007058D3"/>
    <w:rsid w:val="00705EB1"/>
    <w:rsid w:val="00705F83"/>
    <w:rsid w:val="0070648C"/>
    <w:rsid w:val="0070675D"/>
    <w:rsid w:val="0070691C"/>
    <w:rsid w:val="00706CC5"/>
    <w:rsid w:val="00706DE8"/>
    <w:rsid w:val="00707873"/>
    <w:rsid w:val="007079A1"/>
    <w:rsid w:val="00707FA4"/>
    <w:rsid w:val="0071036E"/>
    <w:rsid w:val="007104B9"/>
    <w:rsid w:val="007105CE"/>
    <w:rsid w:val="007106B5"/>
    <w:rsid w:val="00711201"/>
    <w:rsid w:val="00711D2D"/>
    <w:rsid w:val="007122EC"/>
    <w:rsid w:val="00712563"/>
    <w:rsid w:val="00713C86"/>
    <w:rsid w:val="007143AC"/>
    <w:rsid w:val="00714504"/>
    <w:rsid w:val="0071469C"/>
    <w:rsid w:val="00714777"/>
    <w:rsid w:val="007148A9"/>
    <w:rsid w:val="00714A55"/>
    <w:rsid w:val="00714D43"/>
    <w:rsid w:val="00714D77"/>
    <w:rsid w:val="00714E1E"/>
    <w:rsid w:val="007153E2"/>
    <w:rsid w:val="00715714"/>
    <w:rsid w:val="00715900"/>
    <w:rsid w:val="00715C03"/>
    <w:rsid w:val="00715E63"/>
    <w:rsid w:val="00716054"/>
    <w:rsid w:val="00716497"/>
    <w:rsid w:val="007164F2"/>
    <w:rsid w:val="0071655B"/>
    <w:rsid w:val="0071677C"/>
    <w:rsid w:val="0071699D"/>
    <w:rsid w:val="00716AE6"/>
    <w:rsid w:val="00717127"/>
    <w:rsid w:val="0071714F"/>
    <w:rsid w:val="0071742A"/>
    <w:rsid w:val="00717565"/>
    <w:rsid w:val="00717633"/>
    <w:rsid w:val="007179DB"/>
    <w:rsid w:val="00717A35"/>
    <w:rsid w:val="00720490"/>
    <w:rsid w:val="00720E6E"/>
    <w:rsid w:val="00720ECB"/>
    <w:rsid w:val="00721154"/>
    <w:rsid w:val="0072135F"/>
    <w:rsid w:val="00721DA4"/>
    <w:rsid w:val="00721F3B"/>
    <w:rsid w:val="00722BE3"/>
    <w:rsid w:val="0072349E"/>
    <w:rsid w:val="00723543"/>
    <w:rsid w:val="00723F1B"/>
    <w:rsid w:val="0072489D"/>
    <w:rsid w:val="00724C0D"/>
    <w:rsid w:val="00724D60"/>
    <w:rsid w:val="00725593"/>
    <w:rsid w:val="007263DE"/>
    <w:rsid w:val="0072695A"/>
    <w:rsid w:val="0072745D"/>
    <w:rsid w:val="00727C91"/>
    <w:rsid w:val="007304E0"/>
    <w:rsid w:val="0073074D"/>
    <w:rsid w:val="00730836"/>
    <w:rsid w:val="00730E8F"/>
    <w:rsid w:val="00730FC7"/>
    <w:rsid w:val="0073125F"/>
    <w:rsid w:val="00731D48"/>
    <w:rsid w:val="00732582"/>
    <w:rsid w:val="007331CF"/>
    <w:rsid w:val="00733FF8"/>
    <w:rsid w:val="00734484"/>
    <w:rsid w:val="007344F3"/>
    <w:rsid w:val="00734CB8"/>
    <w:rsid w:val="00734D16"/>
    <w:rsid w:val="00735DB7"/>
    <w:rsid w:val="0073675B"/>
    <w:rsid w:val="00736B16"/>
    <w:rsid w:val="00736DBB"/>
    <w:rsid w:val="00737066"/>
    <w:rsid w:val="0073773B"/>
    <w:rsid w:val="0073787A"/>
    <w:rsid w:val="00737A63"/>
    <w:rsid w:val="0074047D"/>
    <w:rsid w:val="007407DE"/>
    <w:rsid w:val="00740E7D"/>
    <w:rsid w:val="00740FA3"/>
    <w:rsid w:val="007410DA"/>
    <w:rsid w:val="007410DC"/>
    <w:rsid w:val="0074149D"/>
    <w:rsid w:val="00741648"/>
    <w:rsid w:val="00742076"/>
    <w:rsid w:val="00742BB9"/>
    <w:rsid w:val="00743755"/>
    <w:rsid w:val="007437FB"/>
    <w:rsid w:val="00743CBC"/>
    <w:rsid w:val="00743EFF"/>
    <w:rsid w:val="00744076"/>
    <w:rsid w:val="00744517"/>
    <w:rsid w:val="00744D32"/>
    <w:rsid w:val="00744D56"/>
    <w:rsid w:val="00745136"/>
    <w:rsid w:val="0074539D"/>
    <w:rsid w:val="007454F5"/>
    <w:rsid w:val="00745788"/>
    <w:rsid w:val="0074578C"/>
    <w:rsid w:val="00745A15"/>
    <w:rsid w:val="00745A5A"/>
    <w:rsid w:val="00745DD2"/>
    <w:rsid w:val="00745DE1"/>
    <w:rsid w:val="0074640D"/>
    <w:rsid w:val="007467C8"/>
    <w:rsid w:val="007469D1"/>
    <w:rsid w:val="00746F08"/>
    <w:rsid w:val="00747097"/>
    <w:rsid w:val="0074748E"/>
    <w:rsid w:val="00747782"/>
    <w:rsid w:val="00747E4F"/>
    <w:rsid w:val="007500DD"/>
    <w:rsid w:val="007509C4"/>
    <w:rsid w:val="00750B47"/>
    <w:rsid w:val="00751354"/>
    <w:rsid w:val="007515BF"/>
    <w:rsid w:val="00751A9B"/>
    <w:rsid w:val="00751F8B"/>
    <w:rsid w:val="00752375"/>
    <w:rsid w:val="007525EF"/>
    <w:rsid w:val="0075273B"/>
    <w:rsid w:val="00752B69"/>
    <w:rsid w:val="007534B1"/>
    <w:rsid w:val="00753C95"/>
    <w:rsid w:val="007542F5"/>
    <w:rsid w:val="00754431"/>
    <w:rsid w:val="007547A1"/>
    <w:rsid w:val="00754A6E"/>
    <w:rsid w:val="00754C9C"/>
    <w:rsid w:val="00754E0A"/>
    <w:rsid w:val="00754F2C"/>
    <w:rsid w:val="007557D4"/>
    <w:rsid w:val="0075599B"/>
    <w:rsid w:val="00755CD7"/>
    <w:rsid w:val="00755EA3"/>
    <w:rsid w:val="007562AB"/>
    <w:rsid w:val="00756323"/>
    <w:rsid w:val="0075659A"/>
    <w:rsid w:val="00756909"/>
    <w:rsid w:val="00756D2F"/>
    <w:rsid w:val="0075704A"/>
    <w:rsid w:val="007573A4"/>
    <w:rsid w:val="0075743C"/>
    <w:rsid w:val="00757674"/>
    <w:rsid w:val="0075775B"/>
    <w:rsid w:val="007603B2"/>
    <w:rsid w:val="00760921"/>
    <w:rsid w:val="00760D10"/>
    <w:rsid w:val="00761208"/>
    <w:rsid w:val="007614A0"/>
    <w:rsid w:val="00761B75"/>
    <w:rsid w:val="00761BEF"/>
    <w:rsid w:val="00761D30"/>
    <w:rsid w:val="00761E2E"/>
    <w:rsid w:val="00762108"/>
    <w:rsid w:val="007625A9"/>
    <w:rsid w:val="00762D50"/>
    <w:rsid w:val="00762F8F"/>
    <w:rsid w:val="00763773"/>
    <w:rsid w:val="00763C56"/>
    <w:rsid w:val="0076423B"/>
    <w:rsid w:val="007642BC"/>
    <w:rsid w:val="00764BFA"/>
    <w:rsid w:val="00765117"/>
    <w:rsid w:val="007651BB"/>
    <w:rsid w:val="007651F1"/>
    <w:rsid w:val="0076540C"/>
    <w:rsid w:val="0076582B"/>
    <w:rsid w:val="00765C98"/>
    <w:rsid w:val="007668BA"/>
    <w:rsid w:val="007669CB"/>
    <w:rsid w:val="00766D7C"/>
    <w:rsid w:val="00766E62"/>
    <w:rsid w:val="00766EDD"/>
    <w:rsid w:val="00767713"/>
    <w:rsid w:val="007677C7"/>
    <w:rsid w:val="00767E25"/>
    <w:rsid w:val="00770A88"/>
    <w:rsid w:val="00770BC4"/>
    <w:rsid w:val="00770D5E"/>
    <w:rsid w:val="00770E38"/>
    <w:rsid w:val="00771293"/>
    <w:rsid w:val="007719B5"/>
    <w:rsid w:val="007721C6"/>
    <w:rsid w:val="007721CB"/>
    <w:rsid w:val="00772633"/>
    <w:rsid w:val="00772B2C"/>
    <w:rsid w:val="00772C03"/>
    <w:rsid w:val="00772C8E"/>
    <w:rsid w:val="00772FF1"/>
    <w:rsid w:val="007731E3"/>
    <w:rsid w:val="00773589"/>
    <w:rsid w:val="00773594"/>
    <w:rsid w:val="007736A6"/>
    <w:rsid w:val="0077375B"/>
    <w:rsid w:val="007742E1"/>
    <w:rsid w:val="00774F7A"/>
    <w:rsid w:val="00775095"/>
    <w:rsid w:val="007751DE"/>
    <w:rsid w:val="0077525C"/>
    <w:rsid w:val="0077530F"/>
    <w:rsid w:val="00775FA2"/>
    <w:rsid w:val="007764BC"/>
    <w:rsid w:val="00776A67"/>
    <w:rsid w:val="00776B76"/>
    <w:rsid w:val="00776BAE"/>
    <w:rsid w:val="00776C2E"/>
    <w:rsid w:val="00776C65"/>
    <w:rsid w:val="00776D80"/>
    <w:rsid w:val="00776FF4"/>
    <w:rsid w:val="0077712F"/>
    <w:rsid w:val="007772B1"/>
    <w:rsid w:val="00777A8C"/>
    <w:rsid w:val="00777B76"/>
    <w:rsid w:val="00777BA6"/>
    <w:rsid w:val="00777F80"/>
    <w:rsid w:val="007800F8"/>
    <w:rsid w:val="0078055B"/>
    <w:rsid w:val="00780624"/>
    <w:rsid w:val="00780C6B"/>
    <w:rsid w:val="00780F3F"/>
    <w:rsid w:val="0078133D"/>
    <w:rsid w:val="0078151F"/>
    <w:rsid w:val="0078168A"/>
    <w:rsid w:val="007819C9"/>
    <w:rsid w:val="00781E34"/>
    <w:rsid w:val="00782948"/>
    <w:rsid w:val="00782C20"/>
    <w:rsid w:val="00782C41"/>
    <w:rsid w:val="0078310B"/>
    <w:rsid w:val="00783798"/>
    <w:rsid w:val="0078391F"/>
    <w:rsid w:val="007840EA"/>
    <w:rsid w:val="007842AC"/>
    <w:rsid w:val="007843B7"/>
    <w:rsid w:val="007846A9"/>
    <w:rsid w:val="00784D06"/>
    <w:rsid w:val="007853FF"/>
    <w:rsid w:val="00785785"/>
    <w:rsid w:val="00786684"/>
    <w:rsid w:val="0078689C"/>
    <w:rsid w:val="00786E96"/>
    <w:rsid w:val="00786E9F"/>
    <w:rsid w:val="007871F8"/>
    <w:rsid w:val="00787573"/>
    <w:rsid w:val="00787B8E"/>
    <w:rsid w:val="0079034B"/>
    <w:rsid w:val="007903EC"/>
    <w:rsid w:val="00790853"/>
    <w:rsid w:val="00790A6B"/>
    <w:rsid w:val="00791206"/>
    <w:rsid w:val="007912CD"/>
    <w:rsid w:val="007916CE"/>
    <w:rsid w:val="00791DED"/>
    <w:rsid w:val="007923B3"/>
    <w:rsid w:val="00792AA8"/>
    <w:rsid w:val="00792D20"/>
    <w:rsid w:val="00792EED"/>
    <w:rsid w:val="007935E4"/>
    <w:rsid w:val="0079363C"/>
    <w:rsid w:val="00793AAE"/>
    <w:rsid w:val="00793AD3"/>
    <w:rsid w:val="007943BD"/>
    <w:rsid w:val="00794972"/>
    <w:rsid w:val="00795144"/>
    <w:rsid w:val="00795178"/>
    <w:rsid w:val="00795279"/>
    <w:rsid w:val="007952DF"/>
    <w:rsid w:val="007960B7"/>
    <w:rsid w:val="007960EB"/>
    <w:rsid w:val="007965E4"/>
    <w:rsid w:val="00796674"/>
    <w:rsid w:val="00796A8A"/>
    <w:rsid w:val="00796BDF"/>
    <w:rsid w:val="00796D06"/>
    <w:rsid w:val="00796E95"/>
    <w:rsid w:val="00796EE7"/>
    <w:rsid w:val="00796F4A"/>
    <w:rsid w:val="00797022"/>
    <w:rsid w:val="00797120"/>
    <w:rsid w:val="007973F3"/>
    <w:rsid w:val="00797569"/>
    <w:rsid w:val="0079799B"/>
    <w:rsid w:val="00797D47"/>
    <w:rsid w:val="00797E8A"/>
    <w:rsid w:val="00797F1B"/>
    <w:rsid w:val="007A0071"/>
    <w:rsid w:val="007A0747"/>
    <w:rsid w:val="007A0BC6"/>
    <w:rsid w:val="007A0C6A"/>
    <w:rsid w:val="007A1373"/>
    <w:rsid w:val="007A1870"/>
    <w:rsid w:val="007A1B21"/>
    <w:rsid w:val="007A1F6F"/>
    <w:rsid w:val="007A2036"/>
    <w:rsid w:val="007A2385"/>
    <w:rsid w:val="007A2C9D"/>
    <w:rsid w:val="007A3A5C"/>
    <w:rsid w:val="007A3ABE"/>
    <w:rsid w:val="007A3BBA"/>
    <w:rsid w:val="007A3E4B"/>
    <w:rsid w:val="007A3EA5"/>
    <w:rsid w:val="007A404C"/>
    <w:rsid w:val="007A45A3"/>
    <w:rsid w:val="007A462B"/>
    <w:rsid w:val="007A4766"/>
    <w:rsid w:val="007A4CB0"/>
    <w:rsid w:val="007A5B52"/>
    <w:rsid w:val="007A5C18"/>
    <w:rsid w:val="007A5C9C"/>
    <w:rsid w:val="007A62C3"/>
    <w:rsid w:val="007A6983"/>
    <w:rsid w:val="007A6B50"/>
    <w:rsid w:val="007A7558"/>
    <w:rsid w:val="007A7685"/>
    <w:rsid w:val="007A790C"/>
    <w:rsid w:val="007B0491"/>
    <w:rsid w:val="007B04DF"/>
    <w:rsid w:val="007B0825"/>
    <w:rsid w:val="007B0BF9"/>
    <w:rsid w:val="007B0D4F"/>
    <w:rsid w:val="007B12DF"/>
    <w:rsid w:val="007B144B"/>
    <w:rsid w:val="007B15A1"/>
    <w:rsid w:val="007B15AC"/>
    <w:rsid w:val="007B18F9"/>
    <w:rsid w:val="007B1BD6"/>
    <w:rsid w:val="007B2433"/>
    <w:rsid w:val="007B255F"/>
    <w:rsid w:val="007B28A8"/>
    <w:rsid w:val="007B3339"/>
    <w:rsid w:val="007B34FB"/>
    <w:rsid w:val="007B376D"/>
    <w:rsid w:val="007B3C9A"/>
    <w:rsid w:val="007B3DE7"/>
    <w:rsid w:val="007B3E67"/>
    <w:rsid w:val="007B4102"/>
    <w:rsid w:val="007B4137"/>
    <w:rsid w:val="007B424F"/>
    <w:rsid w:val="007B485C"/>
    <w:rsid w:val="007B4947"/>
    <w:rsid w:val="007B498D"/>
    <w:rsid w:val="007B4AE1"/>
    <w:rsid w:val="007B4B4C"/>
    <w:rsid w:val="007B4CD7"/>
    <w:rsid w:val="007B4E9E"/>
    <w:rsid w:val="007B60A4"/>
    <w:rsid w:val="007B651A"/>
    <w:rsid w:val="007B6648"/>
    <w:rsid w:val="007B6669"/>
    <w:rsid w:val="007B69AA"/>
    <w:rsid w:val="007B6A62"/>
    <w:rsid w:val="007B7127"/>
    <w:rsid w:val="007B756E"/>
    <w:rsid w:val="007B7E1E"/>
    <w:rsid w:val="007C03A9"/>
    <w:rsid w:val="007C0D05"/>
    <w:rsid w:val="007C1227"/>
    <w:rsid w:val="007C1B51"/>
    <w:rsid w:val="007C2232"/>
    <w:rsid w:val="007C25A3"/>
    <w:rsid w:val="007C2D47"/>
    <w:rsid w:val="007C2DD4"/>
    <w:rsid w:val="007C2EBD"/>
    <w:rsid w:val="007C311B"/>
    <w:rsid w:val="007C31D2"/>
    <w:rsid w:val="007C331F"/>
    <w:rsid w:val="007C34A0"/>
    <w:rsid w:val="007C3E32"/>
    <w:rsid w:val="007C4455"/>
    <w:rsid w:val="007C45BA"/>
    <w:rsid w:val="007C468D"/>
    <w:rsid w:val="007C4C18"/>
    <w:rsid w:val="007C4C51"/>
    <w:rsid w:val="007C4DB0"/>
    <w:rsid w:val="007C4EF2"/>
    <w:rsid w:val="007C4EF5"/>
    <w:rsid w:val="007C5050"/>
    <w:rsid w:val="007C506B"/>
    <w:rsid w:val="007C5528"/>
    <w:rsid w:val="007C588C"/>
    <w:rsid w:val="007C5F1F"/>
    <w:rsid w:val="007C6262"/>
    <w:rsid w:val="007C64CE"/>
    <w:rsid w:val="007C660A"/>
    <w:rsid w:val="007C7153"/>
    <w:rsid w:val="007C7222"/>
    <w:rsid w:val="007C736D"/>
    <w:rsid w:val="007C7550"/>
    <w:rsid w:val="007C773F"/>
    <w:rsid w:val="007C7D75"/>
    <w:rsid w:val="007C7D9D"/>
    <w:rsid w:val="007D08AE"/>
    <w:rsid w:val="007D0986"/>
    <w:rsid w:val="007D09E1"/>
    <w:rsid w:val="007D0AFB"/>
    <w:rsid w:val="007D0B16"/>
    <w:rsid w:val="007D0B62"/>
    <w:rsid w:val="007D0F6F"/>
    <w:rsid w:val="007D1757"/>
    <w:rsid w:val="007D17E4"/>
    <w:rsid w:val="007D1DEC"/>
    <w:rsid w:val="007D2474"/>
    <w:rsid w:val="007D3C15"/>
    <w:rsid w:val="007D3C9F"/>
    <w:rsid w:val="007D3DF5"/>
    <w:rsid w:val="007D41ED"/>
    <w:rsid w:val="007D4707"/>
    <w:rsid w:val="007D4F26"/>
    <w:rsid w:val="007D554B"/>
    <w:rsid w:val="007D597B"/>
    <w:rsid w:val="007D59A7"/>
    <w:rsid w:val="007D5A23"/>
    <w:rsid w:val="007D5BDB"/>
    <w:rsid w:val="007D5D65"/>
    <w:rsid w:val="007D5D7E"/>
    <w:rsid w:val="007D6434"/>
    <w:rsid w:val="007D6474"/>
    <w:rsid w:val="007D659D"/>
    <w:rsid w:val="007D66F1"/>
    <w:rsid w:val="007D698B"/>
    <w:rsid w:val="007D69A2"/>
    <w:rsid w:val="007D6A41"/>
    <w:rsid w:val="007D6FB6"/>
    <w:rsid w:val="007D7BB6"/>
    <w:rsid w:val="007E014E"/>
    <w:rsid w:val="007E062B"/>
    <w:rsid w:val="007E06C4"/>
    <w:rsid w:val="007E081A"/>
    <w:rsid w:val="007E0E3B"/>
    <w:rsid w:val="007E1312"/>
    <w:rsid w:val="007E1462"/>
    <w:rsid w:val="007E157E"/>
    <w:rsid w:val="007E176E"/>
    <w:rsid w:val="007E1959"/>
    <w:rsid w:val="007E1DCA"/>
    <w:rsid w:val="007E246C"/>
    <w:rsid w:val="007E24F0"/>
    <w:rsid w:val="007E2514"/>
    <w:rsid w:val="007E2737"/>
    <w:rsid w:val="007E2C3D"/>
    <w:rsid w:val="007E2E52"/>
    <w:rsid w:val="007E3617"/>
    <w:rsid w:val="007E3659"/>
    <w:rsid w:val="007E46B0"/>
    <w:rsid w:val="007E4F07"/>
    <w:rsid w:val="007E4F13"/>
    <w:rsid w:val="007E5678"/>
    <w:rsid w:val="007E56BE"/>
    <w:rsid w:val="007E5D35"/>
    <w:rsid w:val="007E6157"/>
    <w:rsid w:val="007E62E6"/>
    <w:rsid w:val="007E65BB"/>
    <w:rsid w:val="007E7132"/>
    <w:rsid w:val="007E743A"/>
    <w:rsid w:val="007E7CA3"/>
    <w:rsid w:val="007E7DF9"/>
    <w:rsid w:val="007E7F0A"/>
    <w:rsid w:val="007E7FB3"/>
    <w:rsid w:val="007F025E"/>
    <w:rsid w:val="007F0380"/>
    <w:rsid w:val="007F04FB"/>
    <w:rsid w:val="007F053E"/>
    <w:rsid w:val="007F098E"/>
    <w:rsid w:val="007F0B57"/>
    <w:rsid w:val="007F0E4A"/>
    <w:rsid w:val="007F12B9"/>
    <w:rsid w:val="007F18A3"/>
    <w:rsid w:val="007F1BBB"/>
    <w:rsid w:val="007F222C"/>
    <w:rsid w:val="007F22ED"/>
    <w:rsid w:val="007F259D"/>
    <w:rsid w:val="007F281B"/>
    <w:rsid w:val="007F2869"/>
    <w:rsid w:val="007F2B39"/>
    <w:rsid w:val="007F3549"/>
    <w:rsid w:val="007F3735"/>
    <w:rsid w:val="007F3BFA"/>
    <w:rsid w:val="007F43CF"/>
    <w:rsid w:val="007F4A0D"/>
    <w:rsid w:val="007F4B97"/>
    <w:rsid w:val="007F4F7A"/>
    <w:rsid w:val="007F51E8"/>
    <w:rsid w:val="007F52A6"/>
    <w:rsid w:val="007F5789"/>
    <w:rsid w:val="007F592E"/>
    <w:rsid w:val="007F6087"/>
    <w:rsid w:val="007F66F5"/>
    <w:rsid w:val="007F68DA"/>
    <w:rsid w:val="007F6DD6"/>
    <w:rsid w:val="007F6F48"/>
    <w:rsid w:val="007F77CE"/>
    <w:rsid w:val="007F7C5B"/>
    <w:rsid w:val="008004E7"/>
    <w:rsid w:val="0080074E"/>
    <w:rsid w:val="008007B2"/>
    <w:rsid w:val="0080108C"/>
    <w:rsid w:val="0080134B"/>
    <w:rsid w:val="00801710"/>
    <w:rsid w:val="008018B3"/>
    <w:rsid w:val="0080276C"/>
    <w:rsid w:val="00802C43"/>
    <w:rsid w:val="00802F91"/>
    <w:rsid w:val="0080363A"/>
    <w:rsid w:val="0080414E"/>
    <w:rsid w:val="008045FB"/>
    <w:rsid w:val="0080469D"/>
    <w:rsid w:val="008046F5"/>
    <w:rsid w:val="00804C42"/>
    <w:rsid w:val="00804DC5"/>
    <w:rsid w:val="00804E8D"/>
    <w:rsid w:val="00805D75"/>
    <w:rsid w:val="008060C8"/>
    <w:rsid w:val="00806417"/>
    <w:rsid w:val="0080645D"/>
    <w:rsid w:val="008069D7"/>
    <w:rsid w:val="00806D2D"/>
    <w:rsid w:val="00806D8F"/>
    <w:rsid w:val="00806F1F"/>
    <w:rsid w:val="00807087"/>
    <w:rsid w:val="00807327"/>
    <w:rsid w:val="0081031A"/>
    <w:rsid w:val="008106F0"/>
    <w:rsid w:val="008107AC"/>
    <w:rsid w:val="0081081E"/>
    <w:rsid w:val="00810AEF"/>
    <w:rsid w:val="00810D15"/>
    <w:rsid w:val="00810E02"/>
    <w:rsid w:val="00810F5C"/>
    <w:rsid w:val="00811339"/>
    <w:rsid w:val="008115B7"/>
    <w:rsid w:val="00811A52"/>
    <w:rsid w:val="00812125"/>
    <w:rsid w:val="0081216B"/>
    <w:rsid w:val="00812723"/>
    <w:rsid w:val="00812821"/>
    <w:rsid w:val="00812A3D"/>
    <w:rsid w:val="00812DDC"/>
    <w:rsid w:val="00812F7D"/>
    <w:rsid w:val="0081352C"/>
    <w:rsid w:val="00813A1B"/>
    <w:rsid w:val="00813B06"/>
    <w:rsid w:val="00813DC3"/>
    <w:rsid w:val="00813FA3"/>
    <w:rsid w:val="008140E5"/>
    <w:rsid w:val="00814181"/>
    <w:rsid w:val="00814243"/>
    <w:rsid w:val="00814A6A"/>
    <w:rsid w:val="00814CC5"/>
    <w:rsid w:val="00814ED4"/>
    <w:rsid w:val="008152E3"/>
    <w:rsid w:val="008153F3"/>
    <w:rsid w:val="0081557C"/>
    <w:rsid w:val="008155C1"/>
    <w:rsid w:val="0081579B"/>
    <w:rsid w:val="00815980"/>
    <w:rsid w:val="008159B1"/>
    <w:rsid w:val="0081600E"/>
    <w:rsid w:val="00816163"/>
    <w:rsid w:val="008166D8"/>
    <w:rsid w:val="00816871"/>
    <w:rsid w:val="00816A77"/>
    <w:rsid w:val="0081799B"/>
    <w:rsid w:val="00817EB5"/>
    <w:rsid w:val="0082022E"/>
    <w:rsid w:val="00820282"/>
    <w:rsid w:val="008203CF"/>
    <w:rsid w:val="008206EA"/>
    <w:rsid w:val="00820818"/>
    <w:rsid w:val="00820FCD"/>
    <w:rsid w:val="0082117F"/>
    <w:rsid w:val="008219E1"/>
    <w:rsid w:val="00821A7C"/>
    <w:rsid w:val="00821BA4"/>
    <w:rsid w:val="00821BFC"/>
    <w:rsid w:val="008222E9"/>
    <w:rsid w:val="0082247F"/>
    <w:rsid w:val="0082296B"/>
    <w:rsid w:val="00822BE5"/>
    <w:rsid w:val="00823696"/>
    <w:rsid w:val="008236CC"/>
    <w:rsid w:val="00823C2C"/>
    <w:rsid w:val="00823E64"/>
    <w:rsid w:val="00824D44"/>
    <w:rsid w:val="00824ECF"/>
    <w:rsid w:val="008255B8"/>
    <w:rsid w:val="00825634"/>
    <w:rsid w:val="00825D03"/>
    <w:rsid w:val="00825F0C"/>
    <w:rsid w:val="0082619C"/>
    <w:rsid w:val="0082643D"/>
    <w:rsid w:val="0082660C"/>
    <w:rsid w:val="008267DF"/>
    <w:rsid w:val="00826A7B"/>
    <w:rsid w:val="00826CAA"/>
    <w:rsid w:val="00826CCC"/>
    <w:rsid w:val="0082710C"/>
    <w:rsid w:val="00827BEA"/>
    <w:rsid w:val="00827C37"/>
    <w:rsid w:val="008302D9"/>
    <w:rsid w:val="008304D4"/>
    <w:rsid w:val="0083070B"/>
    <w:rsid w:val="00830C2B"/>
    <w:rsid w:val="00831949"/>
    <w:rsid w:val="00831A0D"/>
    <w:rsid w:val="00831D58"/>
    <w:rsid w:val="00831E90"/>
    <w:rsid w:val="008322A4"/>
    <w:rsid w:val="008322C0"/>
    <w:rsid w:val="008324BD"/>
    <w:rsid w:val="0083253B"/>
    <w:rsid w:val="00832BA2"/>
    <w:rsid w:val="00832E5C"/>
    <w:rsid w:val="00832F16"/>
    <w:rsid w:val="008335DD"/>
    <w:rsid w:val="008338F6"/>
    <w:rsid w:val="00833BCD"/>
    <w:rsid w:val="00833C84"/>
    <w:rsid w:val="00833EF5"/>
    <w:rsid w:val="00833F61"/>
    <w:rsid w:val="008340DF"/>
    <w:rsid w:val="00834CCE"/>
    <w:rsid w:val="00834E7E"/>
    <w:rsid w:val="008352F6"/>
    <w:rsid w:val="0083542E"/>
    <w:rsid w:val="00835F5F"/>
    <w:rsid w:val="008361A9"/>
    <w:rsid w:val="00836AD2"/>
    <w:rsid w:val="00836C1A"/>
    <w:rsid w:val="00836CB8"/>
    <w:rsid w:val="00836D40"/>
    <w:rsid w:val="008375CC"/>
    <w:rsid w:val="00837639"/>
    <w:rsid w:val="00837738"/>
    <w:rsid w:val="00837B9A"/>
    <w:rsid w:val="00837F31"/>
    <w:rsid w:val="0084002C"/>
    <w:rsid w:val="008401E2"/>
    <w:rsid w:val="00840C7A"/>
    <w:rsid w:val="00840D68"/>
    <w:rsid w:val="00840E33"/>
    <w:rsid w:val="008410EA"/>
    <w:rsid w:val="0084113E"/>
    <w:rsid w:val="008411F7"/>
    <w:rsid w:val="008415CC"/>
    <w:rsid w:val="00841A3D"/>
    <w:rsid w:val="00841B31"/>
    <w:rsid w:val="00842862"/>
    <w:rsid w:val="00842EB8"/>
    <w:rsid w:val="00843A25"/>
    <w:rsid w:val="00843A27"/>
    <w:rsid w:val="00844067"/>
    <w:rsid w:val="00844325"/>
    <w:rsid w:val="0084452B"/>
    <w:rsid w:val="0084464A"/>
    <w:rsid w:val="00844813"/>
    <w:rsid w:val="00844C08"/>
    <w:rsid w:val="00844E11"/>
    <w:rsid w:val="00845199"/>
    <w:rsid w:val="008453F2"/>
    <w:rsid w:val="0084547B"/>
    <w:rsid w:val="0084558A"/>
    <w:rsid w:val="0084577F"/>
    <w:rsid w:val="0084672E"/>
    <w:rsid w:val="00846A3C"/>
    <w:rsid w:val="00846B49"/>
    <w:rsid w:val="00846D4E"/>
    <w:rsid w:val="008473FF"/>
    <w:rsid w:val="00847DFE"/>
    <w:rsid w:val="00850030"/>
    <w:rsid w:val="00850262"/>
    <w:rsid w:val="00850556"/>
    <w:rsid w:val="00850884"/>
    <w:rsid w:val="00850A09"/>
    <w:rsid w:val="00850C8B"/>
    <w:rsid w:val="00850F2E"/>
    <w:rsid w:val="00851111"/>
    <w:rsid w:val="00851308"/>
    <w:rsid w:val="008513F2"/>
    <w:rsid w:val="00851701"/>
    <w:rsid w:val="00851A73"/>
    <w:rsid w:val="00851B51"/>
    <w:rsid w:val="00851CF4"/>
    <w:rsid w:val="008524C3"/>
    <w:rsid w:val="008525CF"/>
    <w:rsid w:val="00852F44"/>
    <w:rsid w:val="00853C94"/>
    <w:rsid w:val="00854017"/>
    <w:rsid w:val="0085421F"/>
    <w:rsid w:val="00854231"/>
    <w:rsid w:val="008542CC"/>
    <w:rsid w:val="00854588"/>
    <w:rsid w:val="00857A1D"/>
    <w:rsid w:val="00857A73"/>
    <w:rsid w:val="00860973"/>
    <w:rsid w:val="00860B77"/>
    <w:rsid w:val="00860C16"/>
    <w:rsid w:val="00860D32"/>
    <w:rsid w:val="00860DA7"/>
    <w:rsid w:val="00861117"/>
    <w:rsid w:val="00861715"/>
    <w:rsid w:val="0086183E"/>
    <w:rsid w:val="00861B78"/>
    <w:rsid w:val="00861C3B"/>
    <w:rsid w:val="00861E07"/>
    <w:rsid w:val="00861E15"/>
    <w:rsid w:val="00861EA5"/>
    <w:rsid w:val="008624EC"/>
    <w:rsid w:val="00862857"/>
    <w:rsid w:val="0086295E"/>
    <w:rsid w:val="008629B5"/>
    <w:rsid w:val="00862A34"/>
    <w:rsid w:val="00862AE4"/>
    <w:rsid w:val="00862C27"/>
    <w:rsid w:val="00862EAB"/>
    <w:rsid w:val="00862F49"/>
    <w:rsid w:val="00863297"/>
    <w:rsid w:val="00863520"/>
    <w:rsid w:val="008640C9"/>
    <w:rsid w:val="008645AA"/>
    <w:rsid w:val="008648B5"/>
    <w:rsid w:val="00865131"/>
    <w:rsid w:val="008653D0"/>
    <w:rsid w:val="00865791"/>
    <w:rsid w:val="008658AF"/>
    <w:rsid w:val="00865B0C"/>
    <w:rsid w:val="00865FA0"/>
    <w:rsid w:val="0086616D"/>
    <w:rsid w:val="008661B1"/>
    <w:rsid w:val="008662B7"/>
    <w:rsid w:val="0086641A"/>
    <w:rsid w:val="0086682F"/>
    <w:rsid w:val="00866F94"/>
    <w:rsid w:val="0086704E"/>
    <w:rsid w:val="00867B65"/>
    <w:rsid w:val="00867DA1"/>
    <w:rsid w:val="00867ED3"/>
    <w:rsid w:val="00867F68"/>
    <w:rsid w:val="0087029B"/>
    <w:rsid w:val="00870598"/>
    <w:rsid w:val="00870A23"/>
    <w:rsid w:val="00870CE5"/>
    <w:rsid w:val="00870D50"/>
    <w:rsid w:val="00870E4B"/>
    <w:rsid w:val="008710D8"/>
    <w:rsid w:val="0087117F"/>
    <w:rsid w:val="00871361"/>
    <w:rsid w:val="00872228"/>
    <w:rsid w:val="008722CB"/>
    <w:rsid w:val="00872381"/>
    <w:rsid w:val="00872823"/>
    <w:rsid w:val="00872B9C"/>
    <w:rsid w:val="00873039"/>
    <w:rsid w:val="008735B6"/>
    <w:rsid w:val="008737D3"/>
    <w:rsid w:val="00873E59"/>
    <w:rsid w:val="00874039"/>
    <w:rsid w:val="0087415A"/>
    <w:rsid w:val="008741D8"/>
    <w:rsid w:val="0087477D"/>
    <w:rsid w:val="008749E0"/>
    <w:rsid w:val="00874D43"/>
    <w:rsid w:val="00875614"/>
    <w:rsid w:val="008758D4"/>
    <w:rsid w:val="008759B4"/>
    <w:rsid w:val="00875B00"/>
    <w:rsid w:val="00875D13"/>
    <w:rsid w:val="00875F4F"/>
    <w:rsid w:val="008761F5"/>
    <w:rsid w:val="0087629B"/>
    <w:rsid w:val="0087661A"/>
    <w:rsid w:val="00876A47"/>
    <w:rsid w:val="008774C0"/>
    <w:rsid w:val="008775BF"/>
    <w:rsid w:val="00877683"/>
    <w:rsid w:val="00877BA5"/>
    <w:rsid w:val="00877C0F"/>
    <w:rsid w:val="00877C15"/>
    <w:rsid w:val="00877CBF"/>
    <w:rsid w:val="008806E3"/>
    <w:rsid w:val="00880980"/>
    <w:rsid w:val="008814B8"/>
    <w:rsid w:val="00882034"/>
    <w:rsid w:val="0088222B"/>
    <w:rsid w:val="00882404"/>
    <w:rsid w:val="0088249F"/>
    <w:rsid w:val="008829E4"/>
    <w:rsid w:val="00882D53"/>
    <w:rsid w:val="00882F26"/>
    <w:rsid w:val="008831BC"/>
    <w:rsid w:val="00883437"/>
    <w:rsid w:val="008834C5"/>
    <w:rsid w:val="00883625"/>
    <w:rsid w:val="008836DB"/>
    <w:rsid w:val="008838E4"/>
    <w:rsid w:val="008838FE"/>
    <w:rsid w:val="00883BED"/>
    <w:rsid w:val="00883C24"/>
    <w:rsid w:val="00884644"/>
    <w:rsid w:val="00884A30"/>
    <w:rsid w:val="00884B56"/>
    <w:rsid w:val="00884C3E"/>
    <w:rsid w:val="008853F8"/>
    <w:rsid w:val="00885AF5"/>
    <w:rsid w:val="0088668B"/>
    <w:rsid w:val="00886B38"/>
    <w:rsid w:val="00886D6A"/>
    <w:rsid w:val="008876AE"/>
    <w:rsid w:val="0088792F"/>
    <w:rsid w:val="00887C28"/>
    <w:rsid w:val="00887FF0"/>
    <w:rsid w:val="00890413"/>
    <w:rsid w:val="00890B22"/>
    <w:rsid w:val="0089135D"/>
    <w:rsid w:val="00891509"/>
    <w:rsid w:val="008920B3"/>
    <w:rsid w:val="00892529"/>
    <w:rsid w:val="0089255E"/>
    <w:rsid w:val="00892BC3"/>
    <w:rsid w:val="00893C95"/>
    <w:rsid w:val="008949C5"/>
    <w:rsid w:val="008950C5"/>
    <w:rsid w:val="00895207"/>
    <w:rsid w:val="008953BD"/>
    <w:rsid w:val="0089546E"/>
    <w:rsid w:val="00895907"/>
    <w:rsid w:val="00895CF0"/>
    <w:rsid w:val="00895DEA"/>
    <w:rsid w:val="00896843"/>
    <w:rsid w:val="008969BD"/>
    <w:rsid w:val="00896C73"/>
    <w:rsid w:val="00896E6F"/>
    <w:rsid w:val="008A02F4"/>
    <w:rsid w:val="008A0559"/>
    <w:rsid w:val="008A0603"/>
    <w:rsid w:val="008A11C4"/>
    <w:rsid w:val="008A131A"/>
    <w:rsid w:val="008A14D8"/>
    <w:rsid w:val="008A1947"/>
    <w:rsid w:val="008A1A2C"/>
    <w:rsid w:val="008A1B53"/>
    <w:rsid w:val="008A26D5"/>
    <w:rsid w:val="008A283D"/>
    <w:rsid w:val="008A2AD4"/>
    <w:rsid w:val="008A2BDA"/>
    <w:rsid w:val="008A2C6B"/>
    <w:rsid w:val="008A2F69"/>
    <w:rsid w:val="008A3010"/>
    <w:rsid w:val="008A3088"/>
    <w:rsid w:val="008A30A3"/>
    <w:rsid w:val="008A3699"/>
    <w:rsid w:val="008A3D2C"/>
    <w:rsid w:val="008A414C"/>
    <w:rsid w:val="008A4628"/>
    <w:rsid w:val="008A48FA"/>
    <w:rsid w:val="008A4A76"/>
    <w:rsid w:val="008A4CAC"/>
    <w:rsid w:val="008A4E13"/>
    <w:rsid w:val="008A4E98"/>
    <w:rsid w:val="008A65DF"/>
    <w:rsid w:val="008B049A"/>
    <w:rsid w:val="008B08BA"/>
    <w:rsid w:val="008B1846"/>
    <w:rsid w:val="008B1E47"/>
    <w:rsid w:val="008B1EE2"/>
    <w:rsid w:val="008B1F4B"/>
    <w:rsid w:val="008B22BB"/>
    <w:rsid w:val="008B25B4"/>
    <w:rsid w:val="008B3DA0"/>
    <w:rsid w:val="008B416A"/>
    <w:rsid w:val="008B4397"/>
    <w:rsid w:val="008B4646"/>
    <w:rsid w:val="008B47CB"/>
    <w:rsid w:val="008B4CBD"/>
    <w:rsid w:val="008B5210"/>
    <w:rsid w:val="008B5256"/>
    <w:rsid w:val="008B53B3"/>
    <w:rsid w:val="008B5643"/>
    <w:rsid w:val="008B567E"/>
    <w:rsid w:val="008B5A1D"/>
    <w:rsid w:val="008B5BD9"/>
    <w:rsid w:val="008B5C9C"/>
    <w:rsid w:val="008B5D81"/>
    <w:rsid w:val="008B60CB"/>
    <w:rsid w:val="008B646B"/>
    <w:rsid w:val="008B65D6"/>
    <w:rsid w:val="008B69AD"/>
    <w:rsid w:val="008B6A6C"/>
    <w:rsid w:val="008B6E48"/>
    <w:rsid w:val="008B717E"/>
    <w:rsid w:val="008B7305"/>
    <w:rsid w:val="008B73F3"/>
    <w:rsid w:val="008B74D7"/>
    <w:rsid w:val="008B7D60"/>
    <w:rsid w:val="008B7E72"/>
    <w:rsid w:val="008C0138"/>
    <w:rsid w:val="008C020B"/>
    <w:rsid w:val="008C03CA"/>
    <w:rsid w:val="008C043C"/>
    <w:rsid w:val="008C0533"/>
    <w:rsid w:val="008C0AB6"/>
    <w:rsid w:val="008C0C10"/>
    <w:rsid w:val="008C0FB2"/>
    <w:rsid w:val="008C10C7"/>
    <w:rsid w:val="008C15BB"/>
    <w:rsid w:val="008C1937"/>
    <w:rsid w:val="008C1EF9"/>
    <w:rsid w:val="008C20C5"/>
    <w:rsid w:val="008C2599"/>
    <w:rsid w:val="008C28E5"/>
    <w:rsid w:val="008C2AAB"/>
    <w:rsid w:val="008C3125"/>
    <w:rsid w:val="008C3658"/>
    <w:rsid w:val="008C36E2"/>
    <w:rsid w:val="008C3BA6"/>
    <w:rsid w:val="008C3BBE"/>
    <w:rsid w:val="008C3DE2"/>
    <w:rsid w:val="008C3DE5"/>
    <w:rsid w:val="008C464B"/>
    <w:rsid w:val="008C47F1"/>
    <w:rsid w:val="008C4C42"/>
    <w:rsid w:val="008C4E5F"/>
    <w:rsid w:val="008C52FD"/>
    <w:rsid w:val="008C589D"/>
    <w:rsid w:val="008C5AED"/>
    <w:rsid w:val="008C5D3F"/>
    <w:rsid w:val="008C6829"/>
    <w:rsid w:val="008C6C82"/>
    <w:rsid w:val="008C7143"/>
    <w:rsid w:val="008C73EB"/>
    <w:rsid w:val="008C7426"/>
    <w:rsid w:val="008C745D"/>
    <w:rsid w:val="008C7840"/>
    <w:rsid w:val="008C79CD"/>
    <w:rsid w:val="008C7B12"/>
    <w:rsid w:val="008C7CF2"/>
    <w:rsid w:val="008C7D90"/>
    <w:rsid w:val="008C7DD2"/>
    <w:rsid w:val="008D0482"/>
    <w:rsid w:val="008D10B3"/>
    <w:rsid w:val="008D15F7"/>
    <w:rsid w:val="008D18AB"/>
    <w:rsid w:val="008D1F4C"/>
    <w:rsid w:val="008D1F5C"/>
    <w:rsid w:val="008D1FDE"/>
    <w:rsid w:val="008D2219"/>
    <w:rsid w:val="008D24EE"/>
    <w:rsid w:val="008D29ED"/>
    <w:rsid w:val="008D3122"/>
    <w:rsid w:val="008D351D"/>
    <w:rsid w:val="008D360D"/>
    <w:rsid w:val="008D3F15"/>
    <w:rsid w:val="008D4223"/>
    <w:rsid w:val="008D4323"/>
    <w:rsid w:val="008D4740"/>
    <w:rsid w:val="008D47DD"/>
    <w:rsid w:val="008D4C36"/>
    <w:rsid w:val="008D512F"/>
    <w:rsid w:val="008D5FA1"/>
    <w:rsid w:val="008D60FB"/>
    <w:rsid w:val="008D612D"/>
    <w:rsid w:val="008D654B"/>
    <w:rsid w:val="008D68D3"/>
    <w:rsid w:val="008D6AA6"/>
    <w:rsid w:val="008D6BA0"/>
    <w:rsid w:val="008D7D45"/>
    <w:rsid w:val="008D7FF4"/>
    <w:rsid w:val="008E0C4D"/>
    <w:rsid w:val="008E0D77"/>
    <w:rsid w:val="008E0DEC"/>
    <w:rsid w:val="008E17C1"/>
    <w:rsid w:val="008E17FC"/>
    <w:rsid w:val="008E18B2"/>
    <w:rsid w:val="008E1C45"/>
    <w:rsid w:val="008E2293"/>
    <w:rsid w:val="008E2409"/>
    <w:rsid w:val="008E242E"/>
    <w:rsid w:val="008E24DC"/>
    <w:rsid w:val="008E256C"/>
    <w:rsid w:val="008E27A8"/>
    <w:rsid w:val="008E28C5"/>
    <w:rsid w:val="008E2A71"/>
    <w:rsid w:val="008E2DFE"/>
    <w:rsid w:val="008E313A"/>
    <w:rsid w:val="008E319D"/>
    <w:rsid w:val="008E37C0"/>
    <w:rsid w:val="008E3BC6"/>
    <w:rsid w:val="008E408A"/>
    <w:rsid w:val="008E4BF1"/>
    <w:rsid w:val="008E5AED"/>
    <w:rsid w:val="008E647B"/>
    <w:rsid w:val="008E666D"/>
    <w:rsid w:val="008E680A"/>
    <w:rsid w:val="008E6C63"/>
    <w:rsid w:val="008E7116"/>
    <w:rsid w:val="008E74BA"/>
    <w:rsid w:val="008E74F3"/>
    <w:rsid w:val="008E7B61"/>
    <w:rsid w:val="008E7DE0"/>
    <w:rsid w:val="008F02D3"/>
    <w:rsid w:val="008F0334"/>
    <w:rsid w:val="008F0970"/>
    <w:rsid w:val="008F0CCA"/>
    <w:rsid w:val="008F0E70"/>
    <w:rsid w:val="008F0E7F"/>
    <w:rsid w:val="008F0EAD"/>
    <w:rsid w:val="008F0FB5"/>
    <w:rsid w:val="008F1160"/>
    <w:rsid w:val="008F11B8"/>
    <w:rsid w:val="008F1453"/>
    <w:rsid w:val="008F14BF"/>
    <w:rsid w:val="008F1DF4"/>
    <w:rsid w:val="008F21D6"/>
    <w:rsid w:val="008F2201"/>
    <w:rsid w:val="008F245D"/>
    <w:rsid w:val="008F3294"/>
    <w:rsid w:val="008F3704"/>
    <w:rsid w:val="008F3AE2"/>
    <w:rsid w:val="008F4770"/>
    <w:rsid w:val="008F4947"/>
    <w:rsid w:val="008F4C74"/>
    <w:rsid w:val="008F4D11"/>
    <w:rsid w:val="008F5035"/>
    <w:rsid w:val="008F55CE"/>
    <w:rsid w:val="008F5658"/>
    <w:rsid w:val="008F5900"/>
    <w:rsid w:val="008F5A53"/>
    <w:rsid w:val="008F6221"/>
    <w:rsid w:val="008F722B"/>
    <w:rsid w:val="008F7240"/>
    <w:rsid w:val="008F75D7"/>
    <w:rsid w:val="008F7633"/>
    <w:rsid w:val="008F777B"/>
    <w:rsid w:val="008F77AC"/>
    <w:rsid w:val="008F78C9"/>
    <w:rsid w:val="008F7930"/>
    <w:rsid w:val="008F7A49"/>
    <w:rsid w:val="008F7B14"/>
    <w:rsid w:val="008F7CCE"/>
    <w:rsid w:val="008F7EA5"/>
    <w:rsid w:val="0090003E"/>
    <w:rsid w:val="009003CC"/>
    <w:rsid w:val="0090050E"/>
    <w:rsid w:val="0090108A"/>
    <w:rsid w:val="009011A6"/>
    <w:rsid w:val="009016FC"/>
    <w:rsid w:val="009027FA"/>
    <w:rsid w:val="0090292F"/>
    <w:rsid w:val="00902E88"/>
    <w:rsid w:val="0090388E"/>
    <w:rsid w:val="00903992"/>
    <w:rsid w:val="00903B18"/>
    <w:rsid w:val="00904325"/>
    <w:rsid w:val="00904624"/>
    <w:rsid w:val="00904AD5"/>
    <w:rsid w:val="00904D43"/>
    <w:rsid w:val="00904E78"/>
    <w:rsid w:val="00905087"/>
    <w:rsid w:val="00905817"/>
    <w:rsid w:val="00905E23"/>
    <w:rsid w:val="00905E65"/>
    <w:rsid w:val="00905F12"/>
    <w:rsid w:val="00906015"/>
    <w:rsid w:val="00906412"/>
    <w:rsid w:val="009064E2"/>
    <w:rsid w:val="00906891"/>
    <w:rsid w:val="009069DC"/>
    <w:rsid w:val="00906C65"/>
    <w:rsid w:val="00906D3F"/>
    <w:rsid w:val="0090746B"/>
    <w:rsid w:val="009075BC"/>
    <w:rsid w:val="009077C7"/>
    <w:rsid w:val="00907838"/>
    <w:rsid w:val="009079BF"/>
    <w:rsid w:val="00907E1D"/>
    <w:rsid w:val="00907FC1"/>
    <w:rsid w:val="00910BBE"/>
    <w:rsid w:val="00911133"/>
    <w:rsid w:val="009111D7"/>
    <w:rsid w:val="0091120C"/>
    <w:rsid w:val="0091131E"/>
    <w:rsid w:val="0091140E"/>
    <w:rsid w:val="00911822"/>
    <w:rsid w:val="00911851"/>
    <w:rsid w:val="00911C28"/>
    <w:rsid w:val="00911CFB"/>
    <w:rsid w:val="0091220E"/>
    <w:rsid w:val="00912443"/>
    <w:rsid w:val="00912654"/>
    <w:rsid w:val="0091266E"/>
    <w:rsid w:val="00912970"/>
    <w:rsid w:val="0091347D"/>
    <w:rsid w:val="00913675"/>
    <w:rsid w:val="00913DA8"/>
    <w:rsid w:val="009140F5"/>
    <w:rsid w:val="0091465A"/>
    <w:rsid w:val="00914767"/>
    <w:rsid w:val="00914894"/>
    <w:rsid w:val="00914E5C"/>
    <w:rsid w:val="00915789"/>
    <w:rsid w:val="009158D1"/>
    <w:rsid w:val="00916205"/>
    <w:rsid w:val="00916292"/>
    <w:rsid w:val="009162DA"/>
    <w:rsid w:val="009163FE"/>
    <w:rsid w:val="00916E27"/>
    <w:rsid w:val="00916ED0"/>
    <w:rsid w:val="009173A1"/>
    <w:rsid w:val="009176F1"/>
    <w:rsid w:val="009178C8"/>
    <w:rsid w:val="00917C05"/>
    <w:rsid w:val="00917DF7"/>
    <w:rsid w:val="00917FCA"/>
    <w:rsid w:val="00920216"/>
    <w:rsid w:val="009202CB"/>
    <w:rsid w:val="00920463"/>
    <w:rsid w:val="00921402"/>
    <w:rsid w:val="00922005"/>
    <w:rsid w:val="00922751"/>
    <w:rsid w:val="00922FBF"/>
    <w:rsid w:val="00923020"/>
    <w:rsid w:val="009231E5"/>
    <w:rsid w:val="009238C7"/>
    <w:rsid w:val="00923D68"/>
    <w:rsid w:val="00924400"/>
    <w:rsid w:val="0092444A"/>
    <w:rsid w:val="009245CA"/>
    <w:rsid w:val="0092500A"/>
    <w:rsid w:val="009255A3"/>
    <w:rsid w:val="009258E0"/>
    <w:rsid w:val="00925EA8"/>
    <w:rsid w:val="009269C8"/>
    <w:rsid w:val="00926C3C"/>
    <w:rsid w:val="00926DCB"/>
    <w:rsid w:val="00926E4D"/>
    <w:rsid w:val="009300D4"/>
    <w:rsid w:val="00930A15"/>
    <w:rsid w:val="00930B7F"/>
    <w:rsid w:val="00930C72"/>
    <w:rsid w:val="00931656"/>
    <w:rsid w:val="009317CE"/>
    <w:rsid w:val="00931E48"/>
    <w:rsid w:val="00932B64"/>
    <w:rsid w:val="0093352D"/>
    <w:rsid w:val="00933A84"/>
    <w:rsid w:val="00933DEB"/>
    <w:rsid w:val="00933F6C"/>
    <w:rsid w:val="00934219"/>
    <w:rsid w:val="009345D4"/>
    <w:rsid w:val="00935216"/>
    <w:rsid w:val="0093587C"/>
    <w:rsid w:val="009358EF"/>
    <w:rsid w:val="00935DDD"/>
    <w:rsid w:val="00936201"/>
    <w:rsid w:val="0093656D"/>
    <w:rsid w:val="0093691D"/>
    <w:rsid w:val="00936F1C"/>
    <w:rsid w:val="00937167"/>
    <w:rsid w:val="009373D5"/>
    <w:rsid w:val="009376FF"/>
    <w:rsid w:val="009377F1"/>
    <w:rsid w:val="00937970"/>
    <w:rsid w:val="00937AE9"/>
    <w:rsid w:val="00937B28"/>
    <w:rsid w:val="00937B8E"/>
    <w:rsid w:val="00937C2E"/>
    <w:rsid w:val="00937FA8"/>
    <w:rsid w:val="00940185"/>
    <w:rsid w:val="00940284"/>
    <w:rsid w:val="0094029A"/>
    <w:rsid w:val="009405B1"/>
    <w:rsid w:val="009405D3"/>
    <w:rsid w:val="00940BCD"/>
    <w:rsid w:val="00941279"/>
    <w:rsid w:val="00941657"/>
    <w:rsid w:val="009416CE"/>
    <w:rsid w:val="009418E3"/>
    <w:rsid w:val="009422D1"/>
    <w:rsid w:val="00942425"/>
    <w:rsid w:val="0094279A"/>
    <w:rsid w:val="00942E33"/>
    <w:rsid w:val="00943689"/>
    <w:rsid w:val="00943969"/>
    <w:rsid w:val="0094397E"/>
    <w:rsid w:val="00943CBD"/>
    <w:rsid w:val="00943FC0"/>
    <w:rsid w:val="00944409"/>
    <w:rsid w:val="00944647"/>
    <w:rsid w:val="009449B4"/>
    <w:rsid w:val="00944F86"/>
    <w:rsid w:val="009453EC"/>
    <w:rsid w:val="00945500"/>
    <w:rsid w:val="00945526"/>
    <w:rsid w:val="0094623C"/>
    <w:rsid w:val="009462D5"/>
    <w:rsid w:val="00946400"/>
    <w:rsid w:val="009467DB"/>
    <w:rsid w:val="00946B40"/>
    <w:rsid w:val="009471DD"/>
    <w:rsid w:val="0094724C"/>
    <w:rsid w:val="00947462"/>
    <w:rsid w:val="009475C0"/>
    <w:rsid w:val="00947BB0"/>
    <w:rsid w:val="00947D4D"/>
    <w:rsid w:val="00947F7A"/>
    <w:rsid w:val="0095045D"/>
    <w:rsid w:val="00950D49"/>
    <w:rsid w:val="00950FDD"/>
    <w:rsid w:val="00951056"/>
    <w:rsid w:val="00951153"/>
    <w:rsid w:val="009511A1"/>
    <w:rsid w:val="009519AF"/>
    <w:rsid w:val="00951C0D"/>
    <w:rsid w:val="00951C82"/>
    <w:rsid w:val="00951DD1"/>
    <w:rsid w:val="00951EB9"/>
    <w:rsid w:val="009528B3"/>
    <w:rsid w:val="009530DF"/>
    <w:rsid w:val="009533B8"/>
    <w:rsid w:val="00953CDC"/>
    <w:rsid w:val="009541C3"/>
    <w:rsid w:val="00954514"/>
    <w:rsid w:val="0095456C"/>
    <w:rsid w:val="00954770"/>
    <w:rsid w:val="009547B3"/>
    <w:rsid w:val="00955583"/>
    <w:rsid w:val="00955732"/>
    <w:rsid w:val="00955747"/>
    <w:rsid w:val="009558D3"/>
    <w:rsid w:val="00955B5B"/>
    <w:rsid w:val="00955EDB"/>
    <w:rsid w:val="00956416"/>
    <w:rsid w:val="00956627"/>
    <w:rsid w:val="00956905"/>
    <w:rsid w:val="00956CD5"/>
    <w:rsid w:val="00957527"/>
    <w:rsid w:val="009577AB"/>
    <w:rsid w:val="00957C32"/>
    <w:rsid w:val="00957E67"/>
    <w:rsid w:val="00957EAE"/>
    <w:rsid w:val="0096042A"/>
    <w:rsid w:val="00960950"/>
    <w:rsid w:val="00960B6F"/>
    <w:rsid w:val="00961049"/>
    <w:rsid w:val="0096121C"/>
    <w:rsid w:val="009614C6"/>
    <w:rsid w:val="009614F1"/>
    <w:rsid w:val="0096165F"/>
    <w:rsid w:val="009616C1"/>
    <w:rsid w:val="00961C2C"/>
    <w:rsid w:val="00961E3A"/>
    <w:rsid w:val="0096243B"/>
    <w:rsid w:val="0096260D"/>
    <w:rsid w:val="00962BFB"/>
    <w:rsid w:val="00962E1C"/>
    <w:rsid w:val="0096349D"/>
    <w:rsid w:val="009634C5"/>
    <w:rsid w:val="00963A70"/>
    <w:rsid w:val="00963B1E"/>
    <w:rsid w:val="00963C8C"/>
    <w:rsid w:val="009647AA"/>
    <w:rsid w:val="009647EC"/>
    <w:rsid w:val="00964954"/>
    <w:rsid w:val="00964B98"/>
    <w:rsid w:val="009655FB"/>
    <w:rsid w:val="0096566A"/>
    <w:rsid w:val="0096572A"/>
    <w:rsid w:val="00965EB0"/>
    <w:rsid w:val="00965EEE"/>
    <w:rsid w:val="00966262"/>
    <w:rsid w:val="0096645F"/>
    <w:rsid w:val="0096687F"/>
    <w:rsid w:val="00966B34"/>
    <w:rsid w:val="00966C2F"/>
    <w:rsid w:val="00966DEC"/>
    <w:rsid w:val="00967005"/>
    <w:rsid w:val="009670D2"/>
    <w:rsid w:val="009672E6"/>
    <w:rsid w:val="00967695"/>
    <w:rsid w:val="0096797C"/>
    <w:rsid w:val="00967A09"/>
    <w:rsid w:val="00967EE9"/>
    <w:rsid w:val="0097014E"/>
    <w:rsid w:val="009706B2"/>
    <w:rsid w:val="00970AC5"/>
    <w:rsid w:val="00970CCD"/>
    <w:rsid w:val="00970D23"/>
    <w:rsid w:val="00970DD8"/>
    <w:rsid w:val="009710C4"/>
    <w:rsid w:val="00971798"/>
    <w:rsid w:val="0097194B"/>
    <w:rsid w:val="009720B8"/>
    <w:rsid w:val="00972A51"/>
    <w:rsid w:val="00972E71"/>
    <w:rsid w:val="0097313E"/>
    <w:rsid w:val="00973930"/>
    <w:rsid w:val="00974104"/>
    <w:rsid w:val="00974B00"/>
    <w:rsid w:val="009758DF"/>
    <w:rsid w:val="00975A3C"/>
    <w:rsid w:val="00975E25"/>
    <w:rsid w:val="00975FB7"/>
    <w:rsid w:val="00976041"/>
    <w:rsid w:val="00976046"/>
    <w:rsid w:val="009762C8"/>
    <w:rsid w:val="009765EE"/>
    <w:rsid w:val="0097673B"/>
    <w:rsid w:val="00976B5B"/>
    <w:rsid w:val="0097754E"/>
    <w:rsid w:val="00977733"/>
    <w:rsid w:val="00977F16"/>
    <w:rsid w:val="009807AB"/>
    <w:rsid w:val="0098083C"/>
    <w:rsid w:val="00980A5C"/>
    <w:rsid w:val="00980A79"/>
    <w:rsid w:val="00981591"/>
    <w:rsid w:val="009818EB"/>
    <w:rsid w:val="00981C1B"/>
    <w:rsid w:val="009826CF"/>
    <w:rsid w:val="00982956"/>
    <w:rsid w:val="00983410"/>
    <w:rsid w:val="00984028"/>
    <w:rsid w:val="009841BD"/>
    <w:rsid w:val="00984561"/>
    <w:rsid w:val="00984FD1"/>
    <w:rsid w:val="00985243"/>
    <w:rsid w:val="009856D2"/>
    <w:rsid w:val="00985B6E"/>
    <w:rsid w:val="00985E22"/>
    <w:rsid w:val="00985E68"/>
    <w:rsid w:val="00986132"/>
    <w:rsid w:val="009862BA"/>
    <w:rsid w:val="009863A8"/>
    <w:rsid w:val="0098677A"/>
    <w:rsid w:val="00986BBC"/>
    <w:rsid w:val="0098722B"/>
    <w:rsid w:val="00987387"/>
    <w:rsid w:val="00987C7D"/>
    <w:rsid w:val="00987F46"/>
    <w:rsid w:val="009900D5"/>
    <w:rsid w:val="00990318"/>
    <w:rsid w:val="00990344"/>
    <w:rsid w:val="00990380"/>
    <w:rsid w:val="00990400"/>
    <w:rsid w:val="009909F6"/>
    <w:rsid w:val="00990CE1"/>
    <w:rsid w:val="0099103B"/>
    <w:rsid w:val="00991385"/>
    <w:rsid w:val="00991BDB"/>
    <w:rsid w:val="00991C76"/>
    <w:rsid w:val="00991D97"/>
    <w:rsid w:val="009921DB"/>
    <w:rsid w:val="00992240"/>
    <w:rsid w:val="00992259"/>
    <w:rsid w:val="00992310"/>
    <w:rsid w:val="00992588"/>
    <w:rsid w:val="009935F8"/>
    <w:rsid w:val="009940EF"/>
    <w:rsid w:val="00994941"/>
    <w:rsid w:val="00994A8D"/>
    <w:rsid w:val="00994D06"/>
    <w:rsid w:val="009953CA"/>
    <w:rsid w:val="00995610"/>
    <w:rsid w:val="00995B92"/>
    <w:rsid w:val="00995FD5"/>
    <w:rsid w:val="0099616E"/>
    <w:rsid w:val="00996500"/>
    <w:rsid w:val="00996883"/>
    <w:rsid w:val="00996D3F"/>
    <w:rsid w:val="00997123"/>
    <w:rsid w:val="00997361"/>
    <w:rsid w:val="0099764E"/>
    <w:rsid w:val="009978F7"/>
    <w:rsid w:val="00997B41"/>
    <w:rsid w:val="00997CF0"/>
    <w:rsid w:val="009A0121"/>
    <w:rsid w:val="009A0204"/>
    <w:rsid w:val="009A03C4"/>
    <w:rsid w:val="009A043A"/>
    <w:rsid w:val="009A0590"/>
    <w:rsid w:val="009A0BBC"/>
    <w:rsid w:val="009A11F1"/>
    <w:rsid w:val="009A1873"/>
    <w:rsid w:val="009A1AA9"/>
    <w:rsid w:val="009A1CF4"/>
    <w:rsid w:val="009A1F33"/>
    <w:rsid w:val="009A2831"/>
    <w:rsid w:val="009A2E8C"/>
    <w:rsid w:val="009A3378"/>
    <w:rsid w:val="009A3512"/>
    <w:rsid w:val="009A39B8"/>
    <w:rsid w:val="009A4445"/>
    <w:rsid w:val="009A48A1"/>
    <w:rsid w:val="009A4E6F"/>
    <w:rsid w:val="009A5050"/>
    <w:rsid w:val="009A5593"/>
    <w:rsid w:val="009A5A20"/>
    <w:rsid w:val="009A5AFD"/>
    <w:rsid w:val="009A5BD7"/>
    <w:rsid w:val="009A5BFE"/>
    <w:rsid w:val="009A6ED8"/>
    <w:rsid w:val="009A6EFD"/>
    <w:rsid w:val="009A71F2"/>
    <w:rsid w:val="009A7415"/>
    <w:rsid w:val="009A780B"/>
    <w:rsid w:val="009A7C50"/>
    <w:rsid w:val="009B01B7"/>
    <w:rsid w:val="009B0658"/>
    <w:rsid w:val="009B081C"/>
    <w:rsid w:val="009B0D7D"/>
    <w:rsid w:val="009B11AC"/>
    <w:rsid w:val="009B11E1"/>
    <w:rsid w:val="009B1236"/>
    <w:rsid w:val="009B15F2"/>
    <w:rsid w:val="009B195F"/>
    <w:rsid w:val="009B1CCA"/>
    <w:rsid w:val="009B1D08"/>
    <w:rsid w:val="009B1F03"/>
    <w:rsid w:val="009B28EA"/>
    <w:rsid w:val="009B3151"/>
    <w:rsid w:val="009B39DC"/>
    <w:rsid w:val="009B3BA5"/>
    <w:rsid w:val="009B3DC7"/>
    <w:rsid w:val="009B3F3A"/>
    <w:rsid w:val="009B426F"/>
    <w:rsid w:val="009B4371"/>
    <w:rsid w:val="009B4667"/>
    <w:rsid w:val="009B47F1"/>
    <w:rsid w:val="009B4C41"/>
    <w:rsid w:val="009B504D"/>
    <w:rsid w:val="009B54F6"/>
    <w:rsid w:val="009B5692"/>
    <w:rsid w:val="009B5772"/>
    <w:rsid w:val="009B5F74"/>
    <w:rsid w:val="009B614A"/>
    <w:rsid w:val="009B61E7"/>
    <w:rsid w:val="009B6873"/>
    <w:rsid w:val="009B6CC1"/>
    <w:rsid w:val="009B7853"/>
    <w:rsid w:val="009B7A9E"/>
    <w:rsid w:val="009B7AEA"/>
    <w:rsid w:val="009B7D7B"/>
    <w:rsid w:val="009B7FCA"/>
    <w:rsid w:val="009B7FEC"/>
    <w:rsid w:val="009C0B31"/>
    <w:rsid w:val="009C140F"/>
    <w:rsid w:val="009C18F8"/>
    <w:rsid w:val="009C2051"/>
    <w:rsid w:val="009C2079"/>
    <w:rsid w:val="009C2EEF"/>
    <w:rsid w:val="009C32FB"/>
    <w:rsid w:val="009C337E"/>
    <w:rsid w:val="009C33B8"/>
    <w:rsid w:val="009C37F3"/>
    <w:rsid w:val="009C3812"/>
    <w:rsid w:val="009C3C10"/>
    <w:rsid w:val="009C3EA8"/>
    <w:rsid w:val="009C3F26"/>
    <w:rsid w:val="009C3FB4"/>
    <w:rsid w:val="009C58F5"/>
    <w:rsid w:val="009C5E4E"/>
    <w:rsid w:val="009C607F"/>
    <w:rsid w:val="009C62B3"/>
    <w:rsid w:val="009C69F1"/>
    <w:rsid w:val="009C6E72"/>
    <w:rsid w:val="009C7532"/>
    <w:rsid w:val="009C7677"/>
    <w:rsid w:val="009C7880"/>
    <w:rsid w:val="009D0349"/>
    <w:rsid w:val="009D05F4"/>
    <w:rsid w:val="009D0691"/>
    <w:rsid w:val="009D0867"/>
    <w:rsid w:val="009D0B5C"/>
    <w:rsid w:val="009D0CD8"/>
    <w:rsid w:val="009D11C1"/>
    <w:rsid w:val="009D14B4"/>
    <w:rsid w:val="009D1613"/>
    <w:rsid w:val="009D1738"/>
    <w:rsid w:val="009D1796"/>
    <w:rsid w:val="009D1ACC"/>
    <w:rsid w:val="009D1EC8"/>
    <w:rsid w:val="009D1F13"/>
    <w:rsid w:val="009D2625"/>
    <w:rsid w:val="009D26EB"/>
    <w:rsid w:val="009D2C70"/>
    <w:rsid w:val="009D2C78"/>
    <w:rsid w:val="009D2C9D"/>
    <w:rsid w:val="009D31B5"/>
    <w:rsid w:val="009D3276"/>
    <w:rsid w:val="009D342A"/>
    <w:rsid w:val="009D3AEA"/>
    <w:rsid w:val="009D3C3F"/>
    <w:rsid w:val="009D3C41"/>
    <w:rsid w:val="009D3C4F"/>
    <w:rsid w:val="009D40CC"/>
    <w:rsid w:val="009D4C3E"/>
    <w:rsid w:val="009D4D67"/>
    <w:rsid w:val="009D4F6C"/>
    <w:rsid w:val="009D523D"/>
    <w:rsid w:val="009D5578"/>
    <w:rsid w:val="009D5B46"/>
    <w:rsid w:val="009D6026"/>
    <w:rsid w:val="009D602B"/>
    <w:rsid w:val="009D635B"/>
    <w:rsid w:val="009D66DC"/>
    <w:rsid w:val="009D6C66"/>
    <w:rsid w:val="009D6C84"/>
    <w:rsid w:val="009D6EA9"/>
    <w:rsid w:val="009D763F"/>
    <w:rsid w:val="009D7AB8"/>
    <w:rsid w:val="009D7C9D"/>
    <w:rsid w:val="009D7F6F"/>
    <w:rsid w:val="009E02F0"/>
    <w:rsid w:val="009E0393"/>
    <w:rsid w:val="009E0702"/>
    <w:rsid w:val="009E07D3"/>
    <w:rsid w:val="009E09D3"/>
    <w:rsid w:val="009E0A6F"/>
    <w:rsid w:val="009E0C32"/>
    <w:rsid w:val="009E0EFA"/>
    <w:rsid w:val="009E0F4F"/>
    <w:rsid w:val="009E10B7"/>
    <w:rsid w:val="009E125C"/>
    <w:rsid w:val="009E14F8"/>
    <w:rsid w:val="009E15FF"/>
    <w:rsid w:val="009E16CA"/>
    <w:rsid w:val="009E1CDD"/>
    <w:rsid w:val="009E2089"/>
    <w:rsid w:val="009E20D2"/>
    <w:rsid w:val="009E24FB"/>
    <w:rsid w:val="009E2932"/>
    <w:rsid w:val="009E2E20"/>
    <w:rsid w:val="009E3017"/>
    <w:rsid w:val="009E320D"/>
    <w:rsid w:val="009E3447"/>
    <w:rsid w:val="009E3979"/>
    <w:rsid w:val="009E3CD3"/>
    <w:rsid w:val="009E4787"/>
    <w:rsid w:val="009E4A78"/>
    <w:rsid w:val="009E4C1B"/>
    <w:rsid w:val="009E4E4F"/>
    <w:rsid w:val="009E53A2"/>
    <w:rsid w:val="009E6296"/>
    <w:rsid w:val="009E6CDA"/>
    <w:rsid w:val="009E719B"/>
    <w:rsid w:val="009E75C3"/>
    <w:rsid w:val="009E7906"/>
    <w:rsid w:val="009E799A"/>
    <w:rsid w:val="009E7A41"/>
    <w:rsid w:val="009E7B9C"/>
    <w:rsid w:val="009E7C79"/>
    <w:rsid w:val="009E7E88"/>
    <w:rsid w:val="009F0035"/>
    <w:rsid w:val="009F0419"/>
    <w:rsid w:val="009F06F2"/>
    <w:rsid w:val="009F07C6"/>
    <w:rsid w:val="009F08AF"/>
    <w:rsid w:val="009F0939"/>
    <w:rsid w:val="009F0C12"/>
    <w:rsid w:val="009F0EB8"/>
    <w:rsid w:val="009F0F9C"/>
    <w:rsid w:val="009F1C24"/>
    <w:rsid w:val="009F2173"/>
    <w:rsid w:val="009F22B8"/>
    <w:rsid w:val="009F25D5"/>
    <w:rsid w:val="009F26F0"/>
    <w:rsid w:val="009F2D82"/>
    <w:rsid w:val="009F3222"/>
    <w:rsid w:val="009F3658"/>
    <w:rsid w:val="009F3C45"/>
    <w:rsid w:val="009F3C46"/>
    <w:rsid w:val="009F3D0E"/>
    <w:rsid w:val="009F450F"/>
    <w:rsid w:val="009F4BC0"/>
    <w:rsid w:val="009F4DA2"/>
    <w:rsid w:val="009F52F5"/>
    <w:rsid w:val="009F54CE"/>
    <w:rsid w:val="009F598C"/>
    <w:rsid w:val="009F635E"/>
    <w:rsid w:val="009F64AB"/>
    <w:rsid w:val="009F6BED"/>
    <w:rsid w:val="009F6C9D"/>
    <w:rsid w:val="009F6CE4"/>
    <w:rsid w:val="009F6DC4"/>
    <w:rsid w:val="009F7594"/>
    <w:rsid w:val="009F7687"/>
    <w:rsid w:val="009F7C20"/>
    <w:rsid w:val="009F7DE1"/>
    <w:rsid w:val="00A0013E"/>
    <w:rsid w:val="00A006B3"/>
    <w:rsid w:val="00A00A7C"/>
    <w:rsid w:val="00A00BAA"/>
    <w:rsid w:val="00A01310"/>
    <w:rsid w:val="00A01477"/>
    <w:rsid w:val="00A015FB"/>
    <w:rsid w:val="00A01E24"/>
    <w:rsid w:val="00A023A0"/>
    <w:rsid w:val="00A026B5"/>
    <w:rsid w:val="00A0276A"/>
    <w:rsid w:val="00A02B2D"/>
    <w:rsid w:val="00A02C5D"/>
    <w:rsid w:val="00A02CEC"/>
    <w:rsid w:val="00A0390D"/>
    <w:rsid w:val="00A03B4B"/>
    <w:rsid w:val="00A04A60"/>
    <w:rsid w:val="00A04DE8"/>
    <w:rsid w:val="00A04FCA"/>
    <w:rsid w:val="00A052EB"/>
    <w:rsid w:val="00A0585E"/>
    <w:rsid w:val="00A05D41"/>
    <w:rsid w:val="00A06274"/>
    <w:rsid w:val="00A0633C"/>
    <w:rsid w:val="00A066F6"/>
    <w:rsid w:val="00A06910"/>
    <w:rsid w:val="00A06B1C"/>
    <w:rsid w:val="00A06B77"/>
    <w:rsid w:val="00A06D2E"/>
    <w:rsid w:val="00A07524"/>
    <w:rsid w:val="00A0763E"/>
    <w:rsid w:val="00A100A2"/>
    <w:rsid w:val="00A1036E"/>
    <w:rsid w:val="00A10398"/>
    <w:rsid w:val="00A10D78"/>
    <w:rsid w:val="00A10FA0"/>
    <w:rsid w:val="00A110BF"/>
    <w:rsid w:val="00A1173F"/>
    <w:rsid w:val="00A1198C"/>
    <w:rsid w:val="00A11A2C"/>
    <w:rsid w:val="00A11B06"/>
    <w:rsid w:val="00A11BA2"/>
    <w:rsid w:val="00A128E7"/>
    <w:rsid w:val="00A12CDE"/>
    <w:rsid w:val="00A12D71"/>
    <w:rsid w:val="00A13574"/>
    <w:rsid w:val="00A1362E"/>
    <w:rsid w:val="00A1368F"/>
    <w:rsid w:val="00A1371C"/>
    <w:rsid w:val="00A13BD1"/>
    <w:rsid w:val="00A13F13"/>
    <w:rsid w:val="00A13F23"/>
    <w:rsid w:val="00A14001"/>
    <w:rsid w:val="00A140D3"/>
    <w:rsid w:val="00A1446B"/>
    <w:rsid w:val="00A14840"/>
    <w:rsid w:val="00A14C99"/>
    <w:rsid w:val="00A14F52"/>
    <w:rsid w:val="00A15357"/>
    <w:rsid w:val="00A15361"/>
    <w:rsid w:val="00A158F0"/>
    <w:rsid w:val="00A15A99"/>
    <w:rsid w:val="00A15B09"/>
    <w:rsid w:val="00A16104"/>
    <w:rsid w:val="00A1623B"/>
    <w:rsid w:val="00A16647"/>
    <w:rsid w:val="00A167F2"/>
    <w:rsid w:val="00A16B7C"/>
    <w:rsid w:val="00A1721C"/>
    <w:rsid w:val="00A178D0"/>
    <w:rsid w:val="00A17A91"/>
    <w:rsid w:val="00A17EFE"/>
    <w:rsid w:val="00A202D6"/>
    <w:rsid w:val="00A20C78"/>
    <w:rsid w:val="00A21088"/>
    <w:rsid w:val="00A21A89"/>
    <w:rsid w:val="00A21C5D"/>
    <w:rsid w:val="00A22611"/>
    <w:rsid w:val="00A22644"/>
    <w:rsid w:val="00A227F2"/>
    <w:rsid w:val="00A2312E"/>
    <w:rsid w:val="00A233A6"/>
    <w:rsid w:val="00A24323"/>
    <w:rsid w:val="00A2433B"/>
    <w:rsid w:val="00A24597"/>
    <w:rsid w:val="00A246DB"/>
    <w:rsid w:val="00A24B5B"/>
    <w:rsid w:val="00A24BAA"/>
    <w:rsid w:val="00A24C5C"/>
    <w:rsid w:val="00A24D7D"/>
    <w:rsid w:val="00A2512C"/>
    <w:rsid w:val="00A2515B"/>
    <w:rsid w:val="00A251D3"/>
    <w:rsid w:val="00A25434"/>
    <w:rsid w:val="00A257F4"/>
    <w:rsid w:val="00A25853"/>
    <w:rsid w:val="00A25861"/>
    <w:rsid w:val="00A2588E"/>
    <w:rsid w:val="00A25A51"/>
    <w:rsid w:val="00A25C3B"/>
    <w:rsid w:val="00A25D18"/>
    <w:rsid w:val="00A263B4"/>
    <w:rsid w:val="00A26DC7"/>
    <w:rsid w:val="00A26EDF"/>
    <w:rsid w:val="00A27C81"/>
    <w:rsid w:val="00A303B6"/>
    <w:rsid w:val="00A31949"/>
    <w:rsid w:val="00A31D7B"/>
    <w:rsid w:val="00A31ED8"/>
    <w:rsid w:val="00A3257C"/>
    <w:rsid w:val="00A327E3"/>
    <w:rsid w:val="00A32836"/>
    <w:rsid w:val="00A32C1E"/>
    <w:rsid w:val="00A32CB1"/>
    <w:rsid w:val="00A331FC"/>
    <w:rsid w:val="00A33665"/>
    <w:rsid w:val="00A338C9"/>
    <w:rsid w:val="00A33B70"/>
    <w:rsid w:val="00A3415D"/>
    <w:rsid w:val="00A341B7"/>
    <w:rsid w:val="00A343CE"/>
    <w:rsid w:val="00A34789"/>
    <w:rsid w:val="00A35298"/>
    <w:rsid w:val="00A35480"/>
    <w:rsid w:val="00A35599"/>
    <w:rsid w:val="00A35678"/>
    <w:rsid w:val="00A36178"/>
    <w:rsid w:val="00A3630E"/>
    <w:rsid w:val="00A364D8"/>
    <w:rsid w:val="00A36587"/>
    <w:rsid w:val="00A36740"/>
    <w:rsid w:val="00A36C9C"/>
    <w:rsid w:val="00A36FEC"/>
    <w:rsid w:val="00A37269"/>
    <w:rsid w:val="00A37A75"/>
    <w:rsid w:val="00A37BB8"/>
    <w:rsid w:val="00A40979"/>
    <w:rsid w:val="00A40ED7"/>
    <w:rsid w:val="00A40F69"/>
    <w:rsid w:val="00A414FD"/>
    <w:rsid w:val="00A41A7F"/>
    <w:rsid w:val="00A41CF8"/>
    <w:rsid w:val="00A41D80"/>
    <w:rsid w:val="00A41FF8"/>
    <w:rsid w:val="00A426D2"/>
    <w:rsid w:val="00A4284C"/>
    <w:rsid w:val="00A42880"/>
    <w:rsid w:val="00A42D87"/>
    <w:rsid w:val="00A42E01"/>
    <w:rsid w:val="00A43281"/>
    <w:rsid w:val="00A43433"/>
    <w:rsid w:val="00A43BA4"/>
    <w:rsid w:val="00A43BBF"/>
    <w:rsid w:val="00A43D79"/>
    <w:rsid w:val="00A44214"/>
    <w:rsid w:val="00A44465"/>
    <w:rsid w:val="00A44BD3"/>
    <w:rsid w:val="00A4521D"/>
    <w:rsid w:val="00A45540"/>
    <w:rsid w:val="00A45BFA"/>
    <w:rsid w:val="00A45CA0"/>
    <w:rsid w:val="00A45E43"/>
    <w:rsid w:val="00A45ED9"/>
    <w:rsid w:val="00A4650F"/>
    <w:rsid w:val="00A46D6F"/>
    <w:rsid w:val="00A47AEF"/>
    <w:rsid w:val="00A47C30"/>
    <w:rsid w:val="00A47D01"/>
    <w:rsid w:val="00A47DDB"/>
    <w:rsid w:val="00A47F51"/>
    <w:rsid w:val="00A50125"/>
    <w:rsid w:val="00A50AFE"/>
    <w:rsid w:val="00A50C23"/>
    <w:rsid w:val="00A51E7E"/>
    <w:rsid w:val="00A51F0A"/>
    <w:rsid w:val="00A5269D"/>
    <w:rsid w:val="00A52F64"/>
    <w:rsid w:val="00A53458"/>
    <w:rsid w:val="00A535E3"/>
    <w:rsid w:val="00A535EC"/>
    <w:rsid w:val="00A536E8"/>
    <w:rsid w:val="00A539C4"/>
    <w:rsid w:val="00A53A66"/>
    <w:rsid w:val="00A53BB9"/>
    <w:rsid w:val="00A53D13"/>
    <w:rsid w:val="00A53E70"/>
    <w:rsid w:val="00A54157"/>
    <w:rsid w:val="00A5419B"/>
    <w:rsid w:val="00A54348"/>
    <w:rsid w:val="00A54B46"/>
    <w:rsid w:val="00A54E28"/>
    <w:rsid w:val="00A54EF2"/>
    <w:rsid w:val="00A55B84"/>
    <w:rsid w:val="00A55D48"/>
    <w:rsid w:val="00A56080"/>
    <w:rsid w:val="00A5610D"/>
    <w:rsid w:val="00A5614E"/>
    <w:rsid w:val="00A56516"/>
    <w:rsid w:val="00A5651B"/>
    <w:rsid w:val="00A5663F"/>
    <w:rsid w:val="00A568ED"/>
    <w:rsid w:val="00A56B08"/>
    <w:rsid w:val="00A57258"/>
    <w:rsid w:val="00A5753E"/>
    <w:rsid w:val="00A57914"/>
    <w:rsid w:val="00A57BEB"/>
    <w:rsid w:val="00A60728"/>
    <w:rsid w:val="00A61627"/>
    <w:rsid w:val="00A61673"/>
    <w:rsid w:val="00A61BBD"/>
    <w:rsid w:val="00A62205"/>
    <w:rsid w:val="00A62D43"/>
    <w:rsid w:val="00A62FBE"/>
    <w:rsid w:val="00A63613"/>
    <w:rsid w:val="00A6363E"/>
    <w:rsid w:val="00A646BE"/>
    <w:rsid w:val="00A6485A"/>
    <w:rsid w:val="00A64926"/>
    <w:rsid w:val="00A64B5F"/>
    <w:rsid w:val="00A6519E"/>
    <w:rsid w:val="00A65C44"/>
    <w:rsid w:val="00A65D5F"/>
    <w:rsid w:val="00A665CF"/>
    <w:rsid w:val="00A668C6"/>
    <w:rsid w:val="00A66ACA"/>
    <w:rsid w:val="00A66C24"/>
    <w:rsid w:val="00A672E8"/>
    <w:rsid w:val="00A67CA7"/>
    <w:rsid w:val="00A67FEE"/>
    <w:rsid w:val="00A71519"/>
    <w:rsid w:val="00A719DD"/>
    <w:rsid w:val="00A71DAE"/>
    <w:rsid w:val="00A720DB"/>
    <w:rsid w:val="00A735B5"/>
    <w:rsid w:val="00A7374D"/>
    <w:rsid w:val="00A73989"/>
    <w:rsid w:val="00A7441E"/>
    <w:rsid w:val="00A749A0"/>
    <w:rsid w:val="00A74E23"/>
    <w:rsid w:val="00A74E62"/>
    <w:rsid w:val="00A752E3"/>
    <w:rsid w:val="00A75677"/>
    <w:rsid w:val="00A75FE5"/>
    <w:rsid w:val="00A7752F"/>
    <w:rsid w:val="00A8039E"/>
    <w:rsid w:val="00A807BE"/>
    <w:rsid w:val="00A80857"/>
    <w:rsid w:val="00A80A38"/>
    <w:rsid w:val="00A80C2F"/>
    <w:rsid w:val="00A80E67"/>
    <w:rsid w:val="00A810A1"/>
    <w:rsid w:val="00A81228"/>
    <w:rsid w:val="00A8167D"/>
    <w:rsid w:val="00A81BB4"/>
    <w:rsid w:val="00A81E08"/>
    <w:rsid w:val="00A820B3"/>
    <w:rsid w:val="00A82737"/>
    <w:rsid w:val="00A82984"/>
    <w:rsid w:val="00A82C69"/>
    <w:rsid w:val="00A82E75"/>
    <w:rsid w:val="00A832E1"/>
    <w:rsid w:val="00A836C7"/>
    <w:rsid w:val="00A83B93"/>
    <w:rsid w:val="00A83BF8"/>
    <w:rsid w:val="00A83DC5"/>
    <w:rsid w:val="00A83F7E"/>
    <w:rsid w:val="00A84030"/>
    <w:rsid w:val="00A84221"/>
    <w:rsid w:val="00A84B72"/>
    <w:rsid w:val="00A85C35"/>
    <w:rsid w:val="00A85C69"/>
    <w:rsid w:val="00A85F35"/>
    <w:rsid w:val="00A861E5"/>
    <w:rsid w:val="00A862B3"/>
    <w:rsid w:val="00A86390"/>
    <w:rsid w:val="00A86BBA"/>
    <w:rsid w:val="00A86E65"/>
    <w:rsid w:val="00A877E3"/>
    <w:rsid w:val="00A87B18"/>
    <w:rsid w:val="00A90173"/>
    <w:rsid w:val="00A9031B"/>
    <w:rsid w:val="00A90A12"/>
    <w:rsid w:val="00A910F8"/>
    <w:rsid w:val="00A9144A"/>
    <w:rsid w:val="00A91779"/>
    <w:rsid w:val="00A91B5F"/>
    <w:rsid w:val="00A91C94"/>
    <w:rsid w:val="00A92061"/>
    <w:rsid w:val="00A921B2"/>
    <w:rsid w:val="00A92BA7"/>
    <w:rsid w:val="00A92C15"/>
    <w:rsid w:val="00A92D8C"/>
    <w:rsid w:val="00A934E9"/>
    <w:rsid w:val="00A94249"/>
    <w:rsid w:val="00A94419"/>
    <w:rsid w:val="00A945D6"/>
    <w:rsid w:val="00A946D6"/>
    <w:rsid w:val="00A94BC9"/>
    <w:rsid w:val="00A94E54"/>
    <w:rsid w:val="00A94FBD"/>
    <w:rsid w:val="00A94FDE"/>
    <w:rsid w:val="00A9532E"/>
    <w:rsid w:val="00A9566D"/>
    <w:rsid w:val="00A95815"/>
    <w:rsid w:val="00A959BC"/>
    <w:rsid w:val="00A959E6"/>
    <w:rsid w:val="00A95C29"/>
    <w:rsid w:val="00A96102"/>
    <w:rsid w:val="00A962B7"/>
    <w:rsid w:val="00A96711"/>
    <w:rsid w:val="00A96C15"/>
    <w:rsid w:val="00A9712A"/>
    <w:rsid w:val="00A97282"/>
    <w:rsid w:val="00A972A5"/>
    <w:rsid w:val="00A972D3"/>
    <w:rsid w:val="00A97521"/>
    <w:rsid w:val="00A97746"/>
    <w:rsid w:val="00A97A54"/>
    <w:rsid w:val="00A97C09"/>
    <w:rsid w:val="00AA01D0"/>
    <w:rsid w:val="00AA0CDA"/>
    <w:rsid w:val="00AA0D6B"/>
    <w:rsid w:val="00AA1059"/>
    <w:rsid w:val="00AA1124"/>
    <w:rsid w:val="00AA1768"/>
    <w:rsid w:val="00AA17A1"/>
    <w:rsid w:val="00AA17E4"/>
    <w:rsid w:val="00AA1D47"/>
    <w:rsid w:val="00AA20FC"/>
    <w:rsid w:val="00AA23A4"/>
    <w:rsid w:val="00AA25FB"/>
    <w:rsid w:val="00AA3627"/>
    <w:rsid w:val="00AA3AA5"/>
    <w:rsid w:val="00AA3C60"/>
    <w:rsid w:val="00AA3D46"/>
    <w:rsid w:val="00AA3F11"/>
    <w:rsid w:val="00AA44D3"/>
    <w:rsid w:val="00AA4515"/>
    <w:rsid w:val="00AA4701"/>
    <w:rsid w:val="00AA488E"/>
    <w:rsid w:val="00AA4D38"/>
    <w:rsid w:val="00AA4DF0"/>
    <w:rsid w:val="00AA5152"/>
    <w:rsid w:val="00AA51E6"/>
    <w:rsid w:val="00AA54B0"/>
    <w:rsid w:val="00AA5D91"/>
    <w:rsid w:val="00AA63BC"/>
    <w:rsid w:val="00AA6F0A"/>
    <w:rsid w:val="00AA759D"/>
    <w:rsid w:val="00AA7DEA"/>
    <w:rsid w:val="00AB032C"/>
    <w:rsid w:val="00AB064D"/>
    <w:rsid w:val="00AB06C8"/>
    <w:rsid w:val="00AB0AD2"/>
    <w:rsid w:val="00AB0D7C"/>
    <w:rsid w:val="00AB13BC"/>
    <w:rsid w:val="00AB175A"/>
    <w:rsid w:val="00AB19CC"/>
    <w:rsid w:val="00AB1EE8"/>
    <w:rsid w:val="00AB1FEB"/>
    <w:rsid w:val="00AB2549"/>
    <w:rsid w:val="00AB2795"/>
    <w:rsid w:val="00AB29ED"/>
    <w:rsid w:val="00AB2F5C"/>
    <w:rsid w:val="00AB2FF4"/>
    <w:rsid w:val="00AB311C"/>
    <w:rsid w:val="00AB3734"/>
    <w:rsid w:val="00AB3BDA"/>
    <w:rsid w:val="00AB3EDF"/>
    <w:rsid w:val="00AB3FCD"/>
    <w:rsid w:val="00AB422F"/>
    <w:rsid w:val="00AB42D3"/>
    <w:rsid w:val="00AB4619"/>
    <w:rsid w:val="00AB480C"/>
    <w:rsid w:val="00AB48D5"/>
    <w:rsid w:val="00AB4A66"/>
    <w:rsid w:val="00AB4B1E"/>
    <w:rsid w:val="00AB5707"/>
    <w:rsid w:val="00AB5DF3"/>
    <w:rsid w:val="00AB5F0A"/>
    <w:rsid w:val="00AB5F9C"/>
    <w:rsid w:val="00AB63A6"/>
    <w:rsid w:val="00AB63BF"/>
    <w:rsid w:val="00AB68C0"/>
    <w:rsid w:val="00AB6B3E"/>
    <w:rsid w:val="00AB6CA7"/>
    <w:rsid w:val="00AB7178"/>
    <w:rsid w:val="00AB7DDB"/>
    <w:rsid w:val="00AC0012"/>
    <w:rsid w:val="00AC03EE"/>
    <w:rsid w:val="00AC051D"/>
    <w:rsid w:val="00AC0580"/>
    <w:rsid w:val="00AC05B3"/>
    <w:rsid w:val="00AC15A8"/>
    <w:rsid w:val="00AC1AD6"/>
    <w:rsid w:val="00AC2608"/>
    <w:rsid w:val="00AC2CD1"/>
    <w:rsid w:val="00AC2D87"/>
    <w:rsid w:val="00AC317D"/>
    <w:rsid w:val="00AC3246"/>
    <w:rsid w:val="00AC39D2"/>
    <w:rsid w:val="00AC3D33"/>
    <w:rsid w:val="00AC4C31"/>
    <w:rsid w:val="00AC4D74"/>
    <w:rsid w:val="00AC4F1C"/>
    <w:rsid w:val="00AC5148"/>
    <w:rsid w:val="00AC53CE"/>
    <w:rsid w:val="00AC58D8"/>
    <w:rsid w:val="00AC5D20"/>
    <w:rsid w:val="00AC62BD"/>
    <w:rsid w:val="00AC7694"/>
    <w:rsid w:val="00AC7E49"/>
    <w:rsid w:val="00AC7E6F"/>
    <w:rsid w:val="00AD00B7"/>
    <w:rsid w:val="00AD02E4"/>
    <w:rsid w:val="00AD0347"/>
    <w:rsid w:val="00AD0671"/>
    <w:rsid w:val="00AD0F45"/>
    <w:rsid w:val="00AD1045"/>
    <w:rsid w:val="00AD1268"/>
    <w:rsid w:val="00AD126F"/>
    <w:rsid w:val="00AD1674"/>
    <w:rsid w:val="00AD197B"/>
    <w:rsid w:val="00AD19D3"/>
    <w:rsid w:val="00AD214E"/>
    <w:rsid w:val="00AD2674"/>
    <w:rsid w:val="00AD2931"/>
    <w:rsid w:val="00AD2B35"/>
    <w:rsid w:val="00AD328E"/>
    <w:rsid w:val="00AD3306"/>
    <w:rsid w:val="00AD33F5"/>
    <w:rsid w:val="00AD3921"/>
    <w:rsid w:val="00AD3B32"/>
    <w:rsid w:val="00AD42A5"/>
    <w:rsid w:val="00AD4FCC"/>
    <w:rsid w:val="00AD582E"/>
    <w:rsid w:val="00AD59EC"/>
    <w:rsid w:val="00AD5C0A"/>
    <w:rsid w:val="00AD64DF"/>
    <w:rsid w:val="00AD6960"/>
    <w:rsid w:val="00AD69DB"/>
    <w:rsid w:val="00AD75EF"/>
    <w:rsid w:val="00AD7677"/>
    <w:rsid w:val="00AD7792"/>
    <w:rsid w:val="00AD78E6"/>
    <w:rsid w:val="00AE04DF"/>
    <w:rsid w:val="00AE0C44"/>
    <w:rsid w:val="00AE1025"/>
    <w:rsid w:val="00AE1399"/>
    <w:rsid w:val="00AE1555"/>
    <w:rsid w:val="00AE3524"/>
    <w:rsid w:val="00AE35DF"/>
    <w:rsid w:val="00AE3F03"/>
    <w:rsid w:val="00AE4586"/>
    <w:rsid w:val="00AE47CD"/>
    <w:rsid w:val="00AE4A06"/>
    <w:rsid w:val="00AE4A0A"/>
    <w:rsid w:val="00AE4F16"/>
    <w:rsid w:val="00AE4F9F"/>
    <w:rsid w:val="00AE5025"/>
    <w:rsid w:val="00AE5458"/>
    <w:rsid w:val="00AE5B70"/>
    <w:rsid w:val="00AE5C80"/>
    <w:rsid w:val="00AE5D3E"/>
    <w:rsid w:val="00AE5D46"/>
    <w:rsid w:val="00AE6130"/>
    <w:rsid w:val="00AE613A"/>
    <w:rsid w:val="00AE6397"/>
    <w:rsid w:val="00AE643A"/>
    <w:rsid w:val="00AE64F0"/>
    <w:rsid w:val="00AE65A6"/>
    <w:rsid w:val="00AE6961"/>
    <w:rsid w:val="00AE7143"/>
    <w:rsid w:val="00AE78D2"/>
    <w:rsid w:val="00AE7CFA"/>
    <w:rsid w:val="00AF0594"/>
    <w:rsid w:val="00AF0936"/>
    <w:rsid w:val="00AF12BA"/>
    <w:rsid w:val="00AF16A1"/>
    <w:rsid w:val="00AF16BC"/>
    <w:rsid w:val="00AF1983"/>
    <w:rsid w:val="00AF1EC9"/>
    <w:rsid w:val="00AF212A"/>
    <w:rsid w:val="00AF23C8"/>
    <w:rsid w:val="00AF2835"/>
    <w:rsid w:val="00AF2AE2"/>
    <w:rsid w:val="00AF2D92"/>
    <w:rsid w:val="00AF33BE"/>
    <w:rsid w:val="00AF3480"/>
    <w:rsid w:val="00AF357A"/>
    <w:rsid w:val="00AF37AC"/>
    <w:rsid w:val="00AF3AC4"/>
    <w:rsid w:val="00AF3BF0"/>
    <w:rsid w:val="00AF3C7C"/>
    <w:rsid w:val="00AF3FBE"/>
    <w:rsid w:val="00AF410E"/>
    <w:rsid w:val="00AF4C7F"/>
    <w:rsid w:val="00AF4F7A"/>
    <w:rsid w:val="00AF4FE6"/>
    <w:rsid w:val="00AF5AF2"/>
    <w:rsid w:val="00AF5CC0"/>
    <w:rsid w:val="00AF5DD7"/>
    <w:rsid w:val="00AF63CB"/>
    <w:rsid w:val="00AF65C8"/>
    <w:rsid w:val="00AF70F8"/>
    <w:rsid w:val="00AF7206"/>
    <w:rsid w:val="00AF7229"/>
    <w:rsid w:val="00B00730"/>
    <w:rsid w:val="00B021B0"/>
    <w:rsid w:val="00B025B5"/>
    <w:rsid w:val="00B028FD"/>
    <w:rsid w:val="00B0298D"/>
    <w:rsid w:val="00B02A61"/>
    <w:rsid w:val="00B02FEA"/>
    <w:rsid w:val="00B0318D"/>
    <w:rsid w:val="00B0377E"/>
    <w:rsid w:val="00B04583"/>
    <w:rsid w:val="00B05911"/>
    <w:rsid w:val="00B05AC3"/>
    <w:rsid w:val="00B05C2F"/>
    <w:rsid w:val="00B060E2"/>
    <w:rsid w:val="00B06607"/>
    <w:rsid w:val="00B0662A"/>
    <w:rsid w:val="00B06738"/>
    <w:rsid w:val="00B06D5F"/>
    <w:rsid w:val="00B070B2"/>
    <w:rsid w:val="00B0793A"/>
    <w:rsid w:val="00B07BA9"/>
    <w:rsid w:val="00B07C1C"/>
    <w:rsid w:val="00B10055"/>
    <w:rsid w:val="00B10282"/>
    <w:rsid w:val="00B104A3"/>
    <w:rsid w:val="00B1141E"/>
    <w:rsid w:val="00B12014"/>
    <w:rsid w:val="00B12069"/>
    <w:rsid w:val="00B1278B"/>
    <w:rsid w:val="00B12B80"/>
    <w:rsid w:val="00B13285"/>
    <w:rsid w:val="00B1352A"/>
    <w:rsid w:val="00B14560"/>
    <w:rsid w:val="00B14879"/>
    <w:rsid w:val="00B14955"/>
    <w:rsid w:val="00B14C13"/>
    <w:rsid w:val="00B1500D"/>
    <w:rsid w:val="00B152E6"/>
    <w:rsid w:val="00B15377"/>
    <w:rsid w:val="00B15787"/>
    <w:rsid w:val="00B15947"/>
    <w:rsid w:val="00B15C01"/>
    <w:rsid w:val="00B15CA1"/>
    <w:rsid w:val="00B16782"/>
    <w:rsid w:val="00B169E1"/>
    <w:rsid w:val="00B16A9C"/>
    <w:rsid w:val="00B1712B"/>
    <w:rsid w:val="00B17295"/>
    <w:rsid w:val="00B1756C"/>
    <w:rsid w:val="00B17D58"/>
    <w:rsid w:val="00B20D0A"/>
    <w:rsid w:val="00B20E44"/>
    <w:rsid w:val="00B2101B"/>
    <w:rsid w:val="00B215F5"/>
    <w:rsid w:val="00B2186C"/>
    <w:rsid w:val="00B21E42"/>
    <w:rsid w:val="00B22543"/>
    <w:rsid w:val="00B225BA"/>
    <w:rsid w:val="00B227D5"/>
    <w:rsid w:val="00B22D14"/>
    <w:rsid w:val="00B230EB"/>
    <w:rsid w:val="00B23410"/>
    <w:rsid w:val="00B236A7"/>
    <w:rsid w:val="00B2422B"/>
    <w:rsid w:val="00B242C9"/>
    <w:rsid w:val="00B242D2"/>
    <w:rsid w:val="00B24AF6"/>
    <w:rsid w:val="00B24AFA"/>
    <w:rsid w:val="00B24E43"/>
    <w:rsid w:val="00B25520"/>
    <w:rsid w:val="00B25D52"/>
    <w:rsid w:val="00B25FE2"/>
    <w:rsid w:val="00B26029"/>
    <w:rsid w:val="00B262B2"/>
    <w:rsid w:val="00B269FB"/>
    <w:rsid w:val="00B26B05"/>
    <w:rsid w:val="00B26B34"/>
    <w:rsid w:val="00B26E22"/>
    <w:rsid w:val="00B26F02"/>
    <w:rsid w:val="00B272D8"/>
    <w:rsid w:val="00B275F4"/>
    <w:rsid w:val="00B2777E"/>
    <w:rsid w:val="00B277BE"/>
    <w:rsid w:val="00B27A54"/>
    <w:rsid w:val="00B30085"/>
    <w:rsid w:val="00B30783"/>
    <w:rsid w:val="00B30909"/>
    <w:rsid w:val="00B30ADB"/>
    <w:rsid w:val="00B30B9D"/>
    <w:rsid w:val="00B30CB3"/>
    <w:rsid w:val="00B3127D"/>
    <w:rsid w:val="00B31381"/>
    <w:rsid w:val="00B316AA"/>
    <w:rsid w:val="00B31925"/>
    <w:rsid w:val="00B31F30"/>
    <w:rsid w:val="00B326DD"/>
    <w:rsid w:val="00B32807"/>
    <w:rsid w:val="00B329CF"/>
    <w:rsid w:val="00B3320E"/>
    <w:rsid w:val="00B33443"/>
    <w:rsid w:val="00B3360C"/>
    <w:rsid w:val="00B338D2"/>
    <w:rsid w:val="00B34DAA"/>
    <w:rsid w:val="00B34F16"/>
    <w:rsid w:val="00B352F2"/>
    <w:rsid w:val="00B35551"/>
    <w:rsid w:val="00B35C23"/>
    <w:rsid w:val="00B35CA6"/>
    <w:rsid w:val="00B35D60"/>
    <w:rsid w:val="00B35E81"/>
    <w:rsid w:val="00B35FBA"/>
    <w:rsid w:val="00B35FCC"/>
    <w:rsid w:val="00B3611D"/>
    <w:rsid w:val="00B363B2"/>
    <w:rsid w:val="00B366F3"/>
    <w:rsid w:val="00B36A03"/>
    <w:rsid w:val="00B36D20"/>
    <w:rsid w:val="00B36E23"/>
    <w:rsid w:val="00B36E40"/>
    <w:rsid w:val="00B36E54"/>
    <w:rsid w:val="00B373D9"/>
    <w:rsid w:val="00B37B8D"/>
    <w:rsid w:val="00B37CBE"/>
    <w:rsid w:val="00B40098"/>
    <w:rsid w:val="00B40268"/>
    <w:rsid w:val="00B40826"/>
    <w:rsid w:val="00B40A15"/>
    <w:rsid w:val="00B40BC1"/>
    <w:rsid w:val="00B41ACC"/>
    <w:rsid w:val="00B41F0F"/>
    <w:rsid w:val="00B42283"/>
    <w:rsid w:val="00B42560"/>
    <w:rsid w:val="00B42888"/>
    <w:rsid w:val="00B42C30"/>
    <w:rsid w:val="00B43C57"/>
    <w:rsid w:val="00B43E36"/>
    <w:rsid w:val="00B44C4A"/>
    <w:rsid w:val="00B453A3"/>
    <w:rsid w:val="00B455AA"/>
    <w:rsid w:val="00B4566E"/>
    <w:rsid w:val="00B45778"/>
    <w:rsid w:val="00B457A1"/>
    <w:rsid w:val="00B45951"/>
    <w:rsid w:val="00B45A21"/>
    <w:rsid w:val="00B45B19"/>
    <w:rsid w:val="00B4606A"/>
    <w:rsid w:val="00B4618B"/>
    <w:rsid w:val="00B4630F"/>
    <w:rsid w:val="00B464B1"/>
    <w:rsid w:val="00B465DA"/>
    <w:rsid w:val="00B46D7F"/>
    <w:rsid w:val="00B47297"/>
    <w:rsid w:val="00B47582"/>
    <w:rsid w:val="00B47A4A"/>
    <w:rsid w:val="00B47B99"/>
    <w:rsid w:val="00B505CC"/>
    <w:rsid w:val="00B506F2"/>
    <w:rsid w:val="00B510E3"/>
    <w:rsid w:val="00B511ED"/>
    <w:rsid w:val="00B51AFB"/>
    <w:rsid w:val="00B51F72"/>
    <w:rsid w:val="00B521AC"/>
    <w:rsid w:val="00B52252"/>
    <w:rsid w:val="00B52702"/>
    <w:rsid w:val="00B527CF"/>
    <w:rsid w:val="00B52C69"/>
    <w:rsid w:val="00B5339D"/>
    <w:rsid w:val="00B5363F"/>
    <w:rsid w:val="00B5366E"/>
    <w:rsid w:val="00B537AE"/>
    <w:rsid w:val="00B53B6E"/>
    <w:rsid w:val="00B53C58"/>
    <w:rsid w:val="00B54065"/>
    <w:rsid w:val="00B54493"/>
    <w:rsid w:val="00B54608"/>
    <w:rsid w:val="00B5498D"/>
    <w:rsid w:val="00B54ACE"/>
    <w:rsid w:val="00B54C4B"/>
    <w:rsid w:val="00B54F2D"/>
    <w:rsid w:val="00B5501D"/>
    <w:rsid w:val="00B5531D"/>
    <w:rsid w:val="00B555C4"/>
    <w:rsid w:val="00B556F3"/>
    <w:rsid w:val="00B55DDE"/>
    <w:rsid w:val="00B55F0A"/>
    <w:rsid w:val="00B561EA"/>
    <w:rsid w:val="00B56211"/>
    <w:rsid w:val="00B56368"/>
    <w:rsid w:val="00B56A76"/>
    <w:rsid w:val="00B56C5E"/>
    <w:rsid w:val="00B56E9A"/>
    <w:rsid w:val="00B56F08"/>
    <w:rsid w:val="00B56F48"/>
    <w:rsid w:val="00B57763"/>
    <w:rsid w:val="00B57A69"/>
    <w:rsid w:val="00B605A8"/>
    <w:rsid w:val="00B60760"/>
    <w:rsid w:val="00B6084E"/>
    <w:rsid w:val="00B608BE"/>
    <w:rsid w:val="00B60AFA"/>
    <w:rsid w:val="00B60D55"/>
    <w:rsid w:val="00B6151E"/>
    <w:rsid w:val="00B615A6"/>
    <w:rsid w:val="00B61686"/>
    <w:rsid w:val="00B619E7"/>
    <w:rsid w:val="00B61D48"/>
    <w:rsid w:val="00B61D72"/>
    <w:rsid w:val="00B61EF6"/>
    <w:rsid w:val="00B62A27"/>
    <w:rsid w:val="00B63A57"/>
    <w:rsid w:val="00B63C04"/>
    <w:rsid w:val="00B64296"/>
    <w:rsid w:val="00B64373"/>
    <w:rsid w:val="00B64962"/>
    <w:rsid w:val="00B64E82"/>
    <w:rsid w:val="00B65221"/>
    <w:rsid w:val="00B6545A"/>
    <w:rsid w:val="00B657BD"/>
    <w:rsid w:val="00B65825"/>
    <w:rsid w:val="00B658BC"/>
    <w:rsid w:val="00B66024"/>
    <w:rsid w:val="00B663CA"/>
    <w:rsid w:val="00B66883"/>
    <w:rsid w:val="00B671AB"/>
    <w:rsid w:val="00B6736C"/>
    <w:rsid w:val="00B676EC"/>
    <w:rsid w:val="00B67C80"/>
    <w:rsid w:val="00B67DA1"/>
    <w:rsid w:val="00B67F84"/>
    <w:rsid w:val="00B70080"/>
    <w:rsid w:val="00B7016C"/>
    <w:rsid w:val="00B7039B"/>
    <w:rsid w:val="00B70C59"/>
    <w:rsid w:val="00B70D33"/>
    <w:rsid w:val="00B70F25"/>
    <w:rsid w:val="00B71690"/>
    <w:rsid w:val="00B718B2"/>
    <w:rsid w:val="00B71E62"/>
    <w:rsid w:val="00B72399"/>
    <w:rsid w:val="00B72968"/>
    <w:rsid w:val="00B72C73"/>
    <w:rsid w:val="00B72E5B"/>
    <w:rsid w:val="00B73047"/>
    <w:rsid w:val="00B7312A"/>
    <w:rsid w:val="00B733FC"/>
    <w:rsid w:val="00B73AE8"/>
    <w:rsid w:val="00B74584"/>
    <w:rsid w:val="00B746D1"/>
    <w:rsid w:val="00B7477B"/>
    <w:rsid w:val="00B74C62"/>
    <w:rsid w:val="00B74D1E"/>
    <w:rsid w:val="00B74E64"/>
    <w:rsid w:val="00B75624"/>
    <w:rsid w:val="00B75BF9"/>
    <w:rsid w:val="00B75D6B"/>
    <w:rsid w:val="00B75FB3"/>
    <w:rsid w:val="00B7662A"/>
    <w:rsid w:val="00B766B2"/>
    <w:rsid w:val="00B76A18"/>
    <w:rsid w:val="00B76B1E"/>
    <w:rsid w:val="00B76BE4"/>
    <w:rsid w:val="00B76FA9"/>
    <w:rsid w:val="00B774CD"/>
    <w:rsid w:val="00B777BF"/>
    <w:rsid w:val="00B7780F"/>
    <w:rsid w:val="00B77F38"/>
    <w:rsid w:val="00B800FF"/>
    <w:rsid w:val="00B802BF"/>
    <w:rsid w:val="00B802FC"/>
    <w:rsid w:val="00B80483"/>
    <w:rsid w:val="00B804CD"/>
    <w:rsid w:val="00B80730"/>
    <w:rsid w:val="00B809B7"/>
    <w:rsid w:val="00B80A51"/>
    <w:rsid w:val="00B80D09"/>
    <w:rsid w:val="00B8126E"/>
    <w:rsid w:val="00B813C9"/>
    <w:rsid w:val="00B81931"/>
    <w:rsid w:val="00B81EEE"/>
    <w:rsid w:val="00B8295E"/>
    <w:rsid w:val="00B82D03"/>
    <w:rsid w:val="00B832E4"/>
    <w:rsid w:val="00B839BE"/>
    <w:rsid w:val="00B83C9D"/>
    <w:rsid w:val="00B84382"/>
    <w:rsid w:val="00B84451"/>
    <w:rsid w:val="00B84815"/>
    <w:rsid w:val="00B849D2"/>
    <w:rsid w:val="00B84C6C"/>
    <w:rsid w:val="00B84E03"/>
    <w:rsid w:val="00B854C5"/>
    <w:rsid w:val="00B85853"/>
    <w:rsid w:val="00B85C1F"/>
    <w:rsid w:val="00B863C5"/>
    <w:rsid w:val="00B86589"/>
    <w:rsid w:val="00B86777"/>
    <w:rsid w:val="00B8678A"/>
    <w:rsid w:val="00B86C9B"/>
    <w:rsid w:val="00B872F5"/>
    <w:rsid w:val="00B87399"/>
    <w:rsid w:val="00B904B2"/>
    <w:rsid w:val="00B90659"/>
    <w:rsid w:val="00B90C09"/>
    <w:rsid w:val="00B90C0E"/>
    <w:rsid w:val="00B911C3"/>
    <w:rsid w:val="00B91419"/>
    <w:rsid w:val="00B91587"/>
    <w:rsid w:val="00B919D9"/>
    <w:rsid w:val="00B91E29"/>
    <w:rsid w:val="00B92016"/>
    <w:rsid w:val="00B92687"/>
    <w:rsid w:val="00B92F07"/>
    <w:rsid w:val="00B930F0"/>
    <w:rsid w:val="00B94248"/>
    <w:rsid w:val="00B942A1"/>
    <w:rsid w:val="00B943B2"/>
    <w:rsid w:val="00B9483C"/>
    <w:rsid w:val="00B9485B"/>
    <w:rsid w:val="00B94B4F"/>
    <w:rsid w:val="00B9576B"/>
    <w:rsid w:val="00B95AF4"/>
    <w:rsid w:val="00B95B8E"/>
    <w:rsid w:val="00B961B4"/>
    <w:rsid w:val="00B97056"/>
    <w:rsid w:val="00B97481"/>
    <w:rsid w:val="00B9757F"/>
    <w:rsid w:val="00B976F6"/>
    <w:rsid w:val="00B97E8F"/>
    <w:rsid w:val="00B97FA4"/>
    <w:rsid w:val="00BA03BB"/>
    <w:rsid w:val="00BA1982"/>
    <w:rsid w:val="00BA26C5"/>
    <w:rsid w:val="00BA28A2"/>
    <w:rsid w:val="00BA28B1"/>
    <w:rsid w:val="00BA2A88"/>
    <w:rsid w:val="00BA2E88"/>
    <w:rsid w:val="00BA3060"/>
    <w:rsid w:val="00BA38B4"/>
    <w:rsid w:val="00BA3C25"/>
    <w:rsid w:val="00BA4CA4"/>
    <w:rsid w:val="00BA4FEF"/>
    <w:rsid w:val="00BA5096"/>
    <w:rsid w:val="00BA5113"/>
    <w:rsid w:val="00BA530B"/>
    <w:rsid w:val="00BA5432"/>
    <w:rsid w:val="00BA5F41"/>
    <w:rsid w:val="00BA63F1"/>
    <w:rsid w:val="00BA6A93"/>
    <w:rsid w:val="00BA7385"/>
    <w:rsid w:val="00BA778A"/>
    <w:rsid w:val="00BA7C94"/>
    <w:rsid w:val="00BB0590"/>
    <w:rsid w:val="00BB093F"/>
    <w:rsid w:val="00BB0F22"/>
    <w:rsid w:val="00BB187C"/>
    <w:rsid w:val="00BB1904"/>
    <w:rsid w:val="00BB1A17"/>
    <w:rsid w:val="00BB1C51"/>
    <w:rsid w:val="00BB1D61"/>
    <w:rsid w:val="00BB2672"/>
    <w:rsid w:val="00BB2725"/>
    <w:rsid w:val="00BB296B"/>
    <w:rsid w:val="00BB2A5C"/>
    <w:rsid w:val="00BB2B17"/>
    <w:rsid w:val="00BB2E22"/>
    <w:rsid w:val="00BB310C"/>
    <w:rsid w:val="00BB33B5"/>
    <w:rsid w:val="00BB341A"/>
    <w:rsid w:val="00BB3622"/>
    <w:rsid w:val="00BB36F7"/>
    <w:rsid w:val="00BB4135"/>
    <w:rsid w:val="00BB44BA"/>
    <w:rsid w:val="00BB4596"/>
    <w:rsid w:val="00BB48AD"/>
    <w:rsid w:val="00BB4C10"/>
    <w:rsid w:val="00BB4D8E"/>
    <w:rsid w:val="00BB5350"/>
    <w:rsid w:val="00BB6359"/>
    <w:rsid w:val="00BB65A2"/>
    <w:rsid w:val="00BB682C"/>
    <w:rsid w:val="00BB6C62"/>
    <w:rsid w:val="00BB6E70"/>
    <w:rsid w:val="00BB6EE7"/>
    <w:rsid w:val="00BB7514"/>
    <w:rsid w:val="00BB7960"/>
    <w:rsid w:val="00BB7AAC"/>
    <w:rsid w:val="00BB7C1D"/>
    <w:rsid w:val="00BB7CA9"/>
    <w:rsid w:val="00BC236B"/>
    <w:rsid w:val="00BC23E2"/>
    <w:rsid w:val="00BC2B53"/>
    <w:rsid w:val="00BC2BB4"/>
    <w:rsid w:val="00BC2F65"/>
    <w:rsid w:val="00BC2FCE"/>
    <w:rsid w:val="00BC33FF"/>
    <w:rsid w:val="00BC344A"/>
    <w:rsid w:val="00BC379E"/>
    <w:rsid w:val="00BC3AA4"/>
    <w:rsid w:val="00BC3C47"/>
    <w:rsid w:val="00BC4097"/>
    <w:rsid w:val="00BC4604"/>
    <w:rsid w:val="00BC547D"/>
    <w:rsid w:val="00BC58AA"/>
    <w:rsid w:val="00BC5CEB"/>
    <w:rsid w:val="00BC5D64"/>
    <w:rsid w:val="00BC606F"/>
    <w:rsid w:val="00BC61FB"/>
    <w:rsid w:val="00BC630A"/>
    <w:rsid w:val="00BC65D9"/>
    <w:rsid w:val="00BC67DA"/>
    <w:rsid w:val="00BC69AE"/>
    <w:rsid w:val="00BC6DA2"/>
    <w:rsid w:val="00BC6DDC"/>
    <w:rsid w:val="00BC7208"/>
    <w:rsid w:val="00BC72F3"/>
    <w:rsid w:val="00BC7AC7"/>
    <w:rsid w:val="00BC7C52"/>
    <w:rsid w:val="00BD0740"/>
    <w:rsid w:val="00BD0CF6"/>
    <w:rsid w:val="00BD0D74"/>
    <w:rsid w:val="00BD1471"/>
    <w:rsid w:val="00BD14C5"/>
    <w:rsid w:val="00BD17AB"/>
    <w:rsid w:val="00BD17AC"/>
    <w:rsid w:val="00BD193C"/>
    <w:rsid w:val="00BD196A"/>
    <w:rsid w:val="00BD1DC6"/>
    <w:rsid w:val="00BD2081"/>
    <w:rsid w:val="00BD20C2"/>
    <w:rsid w:val="00BD2311"/>
    <w:rsid w:val="00BD23BB"/>
    <w:rsid w:val="00BD28A3"/>
    <w:rsid w:val="00BD28CF"/>
    <w:rsid w:val="00BD2F22"/>
    <w:rsid w:val="00BD2F2B"/>
    <w:rsid w:val="00BD32B4"/>
    <w:rsid w:val="00BD33E5"/>
    <w:rsid w:val="00BD353E"/>
    <w:rsid w:val="00BD3778"/>
    <w:rsid w:val="00BD3C6F"/>
    <w:rsid w:val="00BD3FF8"/>
    <w:rsid w:val="00BD4387"/>
    <w:rsid w:val="00BD4564"/>
    <w:rsid w:val="00BD4DBB"/>
    <w:rsid w:val="00BD4DE8"/>
    <w:rsid w:val="00BD52A4"/>
    <w:rsid w:val="00BD5385"/>
    <w:rsid w:val="00BD5525"/>
    <w:rsid w:val="00BD566F"/>
    <w:rsid w:val="00BD5C44"/>
    <w:rsid w:val="00BD6262"/>
    <w:rsid w:val="00BD703A"/>
    <w:rsid w:val="00BD79E4"/>
    <w:rsid w:val="00BD7D48"/>
    <w:rsid w:val="00BD7DAB"/>
    <w:rsid w:val="00BD7DB3"/>
    <w:rsid w:val="00BD7DE8"/>
    <w:rsid w:val="00BE01DB"/>
    <w:rsid w:val="00BE06AA"/>
    <w:rsid w:val="00BE0D5C"/>
    <w:rsid w:val="00BE0F0C"/>
    <w:rsid w:val="00BE104C"/>
    <w:rsid w:val="00BE1186"/>
    <w:rsid w:val="00BE1236"/>
    <w:rsid w:val="00BE13C4"/>
    <w:rsid w:val="00BE1CC1"/>
    <w:rsid w:val="00BE21D0"/>
    <w:rsid w:val="00BE2BC4"/>
    <w:rsid w:val="00BE32A3"/>
    <w:rsid w:val="00BE3336"/>
    <w:rsid w:val="00BE33E0"/>
    <w:rsid w:val="00BE3A53"/>
    <w:rsid w:val="00BE3A6C"/>
    <w:rsid w:val="00BE3F0B"/>
    <w:rsid w:val="00BE40A4"/>
    <w:rsid w:val="00BE4C48"/>
    <w:rsid w:val="00BE567F"/>
    <w:rsid w:val="00BE5B24"/>
    <w:rsid w:val="00BE61C1"/>
    <w:rsid w:val="00BE6225"/>
    <w:rsid w:val="00BE627B"/>
    <w:rsid w:val="00BE62F3"/>
    <w:rsid w:val="00BE64AF"/>
    <w:rsid w:val="00BE6608"/>
    <w:rsid w:val="00BE6717"/>
    <w:rsid w:val="00BE6B09"/>
    <w:rsid w:val="00BE6FFD"/>
    <w:rsid w:val="00BE7069"/>
    <w:rsid w:val="00BE73A3"/>
    <w:rsid w:val="00BE75D3"/>
    <w:rsid w:val="00BE77FA"/>
    <w:rsid w:val="00BE787C"/>
    <w:rsid w:val="00BE7B31"/>
    <w:rsid w:val="00BE7FA8"/>
    <w:rsid w:val="00BF0354"/>
    <w:rsid w:val="00BF0381"/>
    <w:rsid w:val="00BF04F7"/>
    <w:rsid w:val="00BF06BC"/>
    <w:rsid w:val="00BF0F49"/>
    <w:rsid w:val="00BF2C12"/>
    <w:rsid w:val="00BF3027"/>
    <w:rsid w:val="00BF3840"/>
    <w:rsid w:val="00BF3E3C"/>
    <w:rsid w:val="00BF4331"/>
    <w:rsid w:val="00BF470D"/>
    <w:rsid w:val="00BF4A76"/>
    <w:rsid w:val="00BF4CCC"/>
    <w:rsid w:val="00BF5069"/>
    <w:rsid w:val="00BF53E9"/>
    <w:rsid w:val="00BF596F"/>
    <w:rsid w:val="00BF5CE5"/>
    <w:rsid w:val="00BF5E20"/>
    <w:rsid w:val="00BF628C"/>
    <w:rsid w:val="00BF64A3"/>
    <w:rsid w:val="00BF6864"/>
    <w:rsid w:val="00BF6E7B"/>
    <w:rsid w:val="00BF72E8"/>
    <w:rsid w:val="00BF7532"/>
    <w:rsid w:val="00BF7788"/>
    <w:rsid w:val="00BF7A67"/>
    <w:rsid w:val="00BF7C53"/>
    <w:rsid w:val="00BF7EA6"/>
    <w:rsid w:val="00BF7F4B"/>
    <w:rsid w:val="00C00EAE"/>
    <w:rsid w:val="00C01021"/>
    <w:rsid w:val="00C0141F"/>
    <w:rsid w:val="00C015AC"/>
    <w:rsid w:val="00C0184A"/>
    <w:rsid w:val="00C01B67"/>
    <w:rsid w:val="00C028AB"/>
    <w:rsid w:val="00C028ED"/>
    <w:rsid w:val="00C0310C"/>
    <w:rsid w:val="00C03375"/>
    <w:rsid w:val="00C0375B"/>
    <w:rsid w:val="00C03AF8"/>
    <w:rsid w:val="00C03B52"/>
    <w:rsid w:val="00C04044"/>
    <w:rsid w:val="00C0422E"/>
    <w:rsid w:val="00C048AF"/>
    <w:rsid w:val="00C04B96"/>
    <w:rsid w:val="00C04FD7"/>
    <w:rsid w:val="00C051C7"/>
    <w:rsid w:val="00C0530A"/>
    <w:rsid w:val="00C053B9"/>
    <w:rsid w:val="00C05721"/>
    <w:rsid w:val="00C06402"/>
    <w:rsid w:val="00C06477"/>
    <w:rsid w:val="00C06549"/>
    <w:rsid w:val="00C06ACF"/>
    <w:rsid w:val="00C07143"/>
    <w:rsid w:val="00C0747A"/>
    <w:rsid w:val="00C077E0"/>
    <w:rsid w:val="00C07CB1"/>
    <w:rsid w:val="00C07DE6"/>
    <w:rsid w:val="00C102AF"/>
    <w:rsid w:val="00C104EC"/>
    <w:rsid w:val="00C10814"/>
    <w:rsid w:val="00C1084B"/>
    <w:rsid w:val="00C10D3B"/>
    <w:rsid w:val="00C1156F"/>
    <w:rsid w:val="00C117EC"/>
    <w:rsid w:val="00C11AD6"/>
    <w:rsid w:val="00C122F1"/>
    <w:rsid w:val="00C1237E"/>
    <w:rsid w:val="00C123F9"/>
    <w:rsid w:val="00C127FA"/>
    <w:rsid w:val="00C12A7A"/>
    <w:rsid w:val="00C12F99"/>
    <w:rsid w:val="00C13282"/>
    <w:rsid w:val="00C13322"/>
    <w:rsid w:val="00C15372"/>
    <w:rsid w:val="00C154B5"/>
    <w:rsid w:val="00C15A03"/>
    <w:rsid w:val="00C16421"/>
    <w:rsid w:val="00C1668C"/>
    <w:rsid w:val="00C16F56"/>
    <w:rsid w:val="00C17756"/>
    <w:rsid w:val="00C17872"/>
    <w:rsid w:val="00C17F73"/>
    <w:rsid w:val="00C2004E"/>
    <w:rsid w:val="00C20503"/>
    <w:rsid w:val="00C2057B"/>
    <w:rsid w:val="00C205E9"/>
    <w:rsid w:val="00C20A02"/>
    <w:rsid w:val="00C20CA6"/>
    <w:rsid w:val="00C2116E"/>
    <w:rsid w:val="00C211C5"/>
    <w:rsid w:val="00C2128A"/>
    <w:rsid w:val="00C212FC"/>
    <w:rsid w:val="00C213A2"/>
    <w:rsid w:val="00C21D2C"/>
    <w:rsid w:val="00C21D53"/>
    <w:rsid w:val="00C21EC2"/>
    <w:rsid w:val="00C221C0"/>
    <w:rsid w:val="00C22643"/>
    <w:rsid w:val="00C231DC"/>
    <w:rsid w:val="00C2325B"/>
    <w:rsid w:val="00C23654"/>
    <w:rsid w:val="00C23F48"/>
    <w:rsid w:val="00C2431C"/>
    <w:rsid w:val="00C24632"/>
    <w:rsid w:val="00C24E74"/>
    <w:rsid w:val="00C24F85"/>
    <w:rsid w:val="00C24FEF"/>
    <w:rsid w:val="00C25C56"/>
    <w:rsid w:val="00C25DCB"/>
    <w:rsid w:val="00C2607A"/>
    <w:rsid w:val="00C26080"/>
    <w:rsid w:val="00C26115"/>
    <w:rsid w:val="00C26241"/>
    <w:rsid w:val="00C262BD"/>
    <w:rsid w:val="00C2652D"/>
    <w:rsid w:val="00C2695A"/>
    <w:rsid w:val="00C26FFD"/>
    <w:rsid w:val="00C274B8"/>
    <w:rsid w:val="00C2753B"/>
    <w:rsid w:val="00C30222"/>
    <w:rsid w:val="00C305A2"/>
    <w:rsid w:val="00C306BA"/>
    <w:rsid w:val="00C30C61"/>
    <w:rsid w:val="00C310C2"/>
    <w:rsid w:val="00C31ACF"/>
    <w:rsid w:val="00C32005"/>
    <w:rsid w:val="00C321EE"/>
    <w:rsid w:val="00C32442"/>
    <w:rsid w:val="00C328E8"/>
    <w:rsid w:val="00C328EB"/>
    <w:rsid w:val="00C331D5"/>
    <w:rsid w:val="00C333B5"/>
    <w:rsid w:val="00C33A5C"/>
    <w:rsid w:val="00C33EB8"/>
    <w:rsid w:val="00C340A0"/>
    <w:rsid w:val="00C34167"/>
    <w:rsid w:val="00C34199"/>
    <w:rsid w:val="00C3449A"/>
    <w:rsid w:val="00C34509"/>
    <w:rsid w:val="00C34802"/>
    <w:rsid w:val="00C349A9"/>
    <w:rsid w:val="00C34BEE"/>
    <w:rsid w:val="00C34C17"/>
    <w:rsid w:val="00C34D54"/>
    <w:rsid w:val="00C34FA8"/>
    <w:rsid w:val="00C35CA0"/>
    <w:rsid w:val="00C36246"/>
    <w:rsid w:val="00C364BE"/>
    <w:rsid w:val="00C36525"/>
    <w:rsid w:val="00C368FB"/>
    <w:rsid w:val="00C36AD1"/>
    <w:rsid w:val="00C36D4A"/>
    <w:rsid w:val="00C3754B"/>
    <w:rsid w:val="00C375B4"/>
    <w:rsid w:val="00C37862"/>
    <w:rsid w:val="00C3797E"/>
    <w:rsid w:val="00C37A5B"/>
    <w:rsid w:val="00C401AC"/>
    <w:rsid w:val="00C40489"/>
    <w:rsid w:val="00C405BD"/>
    <w:rsid w:val="00C407B5"/>
    <w:rsid w:val="00C409A1"/>
    <w:rsid w:val="00C40EB3"/>
    <w:rsid w:val="00C41178"/>
    <w:rsid w:val="00C413F1"/>
    <w:rsid w:val="00C41569"/>
    <w:rsid w:val="00C417E1"/>
    <w:rsid w:val="00C41A34"/>
    <w:rsid w:val="00C41BD9"/>
    <w:rsid w:val="00C4230F"/>
    <w:rsid w:val="00C42396"/>
    <w:rsid w:val="00C42858"/>
    <w:rsid w:val="00C43338"/>
    <w:rsid w:val="00C434FD"/>
    <w:rsid w:val="00C438CA"/>
    <w:rsid w:val="00C43D8A"/>
    <w:rsid w:val="00C4450C"/>
    <w:rsid w:val="00C44CE0"/>
    <w:rsid w:val="00C45757"/>
    <w:rsid w:val="00C45E12"/>
    <w:rsid w:val="00C461BA"/>
    <w:rsid w:val="00C4675D"/>
    <w:rsid w:val="00C46C14"/>
    <w:rsid w:val="00C471B5"/>
    <w:rsid w:val="00C47AC7"/>
    <w:rsid w:val="00C47CFF"/>
    <w:rsid w:val="00C47D83"/>
    <w:rsid w:val="00C501E5"/>
    <w:rsid w:val="00C50AD3"/>
    <w:rsid w:val="00C50AD9"/>
    <w:rsid w:val="00C50F2E"/>
    <w:rsid w:val="00C51262"/>
    <w:rsid w:val="00C51750"/>
    <w:rsid w:val="00C5192E"/>
    <w:rsid w:val="00C51B11"/>
    <w:rsid w:val="00C52DE6"/>
    <w:rsid w:val="00C53631"/>
    <w:rsid w:val="00C538FF"/>
    <w:rsid w:val="00C53E60"/>
    <w:rsid w:val="00C53E7E"/>
    <w:rsid w:val="00C543D2"/>
    <w:rsid w:val="00C54EF0"/>
    <w:rsid w:val="00C55702"/>
    <w:rsid w:val="00C55921"/>
    <w:rsid w:val="00C5595B"/>
    <w:rsid w:val="00C55D29"/>
    <w:rsid w:val="00C55ED3"/>
    <w:rsid w:val="00C55EE7"/>
    <w:rsid w:val="00C56121"/>
    <w:rsid w:val="00C56625"/>
    <w:rsid w:val="00C56E05"/>
    <w:rsid w:val="00C57499"/>
    <w:rsid w:val="00C574F1"/>
    <w:rsid w:val="00C6016B"/>
    <w:rsid w:val="00C601B1"/>
    <w:rsid w:val="00C60313"/>
    <w:rsid w:val="00C6045D"/>
    <w:rsid w:val="00C6091A"/>
    <w:rsid w:val="00C61658"/>
    <w:rsid w:val="00C6167B"/>
    <w:rsid w:val="00C61A5A"/>
    <w:rsid w:val="00C620F4"/>
    <w:rsid w:val="00C624FD"/>
    <w:rsid w:val="00C634A7"/>
    <w:rsid w:val="00C634AE"/>
    <w:rsid w:val="00C638D7"/>
    <w:rsid w:val="00C638DF"/>
    <w:rsid w:val="00C63F4E"/>
    <w:rsid w:val="00C64596"/>
    <w:rsid w:val="00C64720"/>
    <w:rsid w:val="00C64A6F"/>
    <w:rsid w:val="00C64B15"/>
    <w:rsid w:val="00C64B72"/>
    <w:rsid w:val="00C650D6"/>
    <w:rsid w:val="00C6517F"/>
    <w:rsid w:val="00C653FD"/>
    <w:rsid w:val="00C654D5"/>
    <w:rsid w:val="00C6589E"/>
    <w:rsid w:val="00C65FA5"/>
    <w:rsid w:val="00C666BC"/>
    <w:rsid w:val="00C666FF"/>
    <w:rsid w:val="00C66919"/>
    <w:rsid w:val="00C66AB4"/>
    <w:rsid w:val="00C66B3D"/>
    <w:rsid w:val="00C66B94"/>
    <w:rsid w:val="00C66E57"/>
    <w:rsid w:val="00C67156"/>
    <w:rsid w:val="00C67273"/>
    <w:rsid w:val="00C673EB"/>
    <w:rsid w:val="00C676F6"/>
    <w:rsid w:val="00C67BA6"/>
    <w:rsid w:val="00C67EB4"/>
    <w:rsid w:val="00C67F7C"/>
    <w:rsid w:val="00C70476"/>
    <w:rsid w:val="00C70818"/>
    <w:rsid w:val="00C70B0E"/>
    <w:rsid w:val="00C70DA3"/>
    <w:rsid w:val="00C710A2"/>
    <w:rsid w:val="00C712C8"/>
    <w:rsid w:val="00C7148B"/>
    <w:rsid w:val="00C7167B"/>
    <w:rsid w:val="00C71920"/>
    <w:rsid w:val="00C71A5F"/>
    <w:rsid w:val="00C71B61"/>
    <w:rsid w:val="00C71D48"/>
    <w:rsid w:val="00C72A63"/>
    <w:rsid w:val="00C72B76"/>
    <w:rsid w:val="00C73331"/>
    <w:rsid w:val="00C73362"/>
    <w:rsid w:val="00C73FEC"/>
    <w:rsid w:val="00C74377"/>
    <w:rsid w:val="00C74A03"/>
    <w:rsid w:val="00C74F7F"/>
    <w:rsid w:val="00C7510D"/>
    <w:rsid w:val="00C751E6"/>
    <w:rsid w:val="00C75978"/>
    <w:rsid w:val="00C75BBC"/>
    <w:rsid w:val="00C75DD8"/>
    <w:rsid w:val="00C76319"/>
    <w:rsid w:val="00C76BBB"/>
    <w:rsid w:val="00C76E0E"/>
    <w:rsid w:val="00C77686"/>
    <w:rsid w:val="00C779DC"/>
    <w:rsid w:val="00C77D57"/>
    <w:rsid w:val="00C80107"/>
    <w:rsid w:val="00C80141"/>
    <w:rsid w:val="00C802B3"/>
    <w:rsid w:val="00C80451"/>
    <w:rsid w:val="00C80AE4"/>
    <w:rsid w:val="00C80E98"/>
    <w:rsid w:val="00C80F80"/>
    <w:rsid w:val="00C8175E"/>
    <w:rsid w:val="00C8266F"/>
    <w:rsid w:val="00C82876"/>
    <w:rsid w:val="00C82BCE"/>
    <w:rsid w:val="00C82BF4"/>
    <w:rsid w:val="00C83BF8"/>
    <w:rsid w:val="00C83C28"/>
    <w:rsid w:val="00C83C7F"/>
    <w:rsid w:val="00C83EBE"/>
    <w:rsid w:val="00C84115"/>
    <w:rsid w:val="00C842A1"/>
    <w:rsid w:val="00C84311"/>
    <w:rsid w:val="00C84571"/>
    <w:rsid w:val="00C84F56"/>
    <w:rsid w:val="00C851A8"/>
    <w:rsid w:val="00C852C9"/>
    <w:rsid w:val="00C857F1"/>
    <w:rsid w:val="00C85DC6"/>
    <w:rsid w:val="00C85E7D"/>
    <w:rsid w:val="00C86418"/>
    <w:rsid w:val="00C86789"/>
    <w:rsid w:val="00C8682B"/>
    <w:rsid w:val="00C868B6"/>
    <w:rsid w:val="00C86A56"/>
    <w:rsid w:val="00C86BFE"/>
    <w:rsid w:val="00C86E8A"/>
    <w:rsid w:val="00C8718A"/>
    <w:rsid w:val="00C871C4"/>
    <w:rsid w:val="00C875D5"/>
    <w:rsid w:val="00C87601"/>
    <w:rsid w:val="00C8766D"/>
    <w:rsid w:val="00C87760"/>
    <w:rsid w:val="00C87B07"/>
    <w:rsid w:val="00C87BD3"/>
    <w:rsid w:val="00C90143"/>
    <w:rsid w:val="00C9090B"/>
    <w:rsid w:val="00C911BE"/>
    <w:rsid w:val="00C912E1"/>
    <w:rsid w:val="00C91A94"/>
    <w:rsid w:val="00C921B3"/>
    <w:rsid w:val="00C92439"/>
    <w:rsid w:val="00C93695"/>
    <w:rsid w:val="00C9442E"/>
    <w:rsid w:val="00C9445F"/>
    <w:rsid w:val="00C947EB"/>
    <w:rsid w:val="00C95E67"/>
    <w:rsid w:val="00C9653C"/>
    <w:rsid w:val="00C96BCF"/>
    <w:rsid w:val="00C96D11"/>
    <w:rsid w:val="00C96E62"/>
    <w:rsid w:val="00C972E0"/>
    <w:rsid w:val="00C972ED"/>
    <w:rsid w:val="00C97470"/>
    <w:rsid w:val="00C974E2"/>
    <w:rsid w:val="00C974EC"/>
    <w:rsid w:val="00C97663"/>
    <w:rsid w:val="00C97853"/>
    <w:rsid w:val="00C978F1"/>
    <w:rsid w:val="00CA0191"/>
    <w:rsid w:val="00CA02F0"/>
    <w:rsid w:val="00CA037C"/>
    <w:rsid w:val="00CA07BD"/>
    <w:rsid w:val="00CA0CBE"/>
    <w:rsid w:val="00CA0F98"/>
    <w:rsid w:val="00CA1130"/>
    <w:rsid w:val="00CA1346"/>
    <w:rsid w:val="00CA16BC"/>
    <w:rsid w:val="00CA16CB"/>
    <w:rsid w:val="00CA19C4"/>
    <w:rsid w:val="00CA2194"/>
    <w:rsid w:val="00CA23C1"/>
    <w:rsid w:val="00CA2514"/>
    <w:rsid w:val="00CA2B38"/>
    <w:rsid w:val="00CA3074"/>
    <w:rsid w:val="00CA30A1"/>
    <w:rsid w:val="00CA3131"/>
    <w:rsid w:val="00CA314E"/>
    <w:rsid w:val="00CA3318"/>
    <w:rsid w:val="00CA33A9"/>
    <w:rsid w:val="00CA415F"/>
    <w:rsid w:val="00CA4220"/>
    <w:rsid w:val="00CA4312"/>
    <w:rsid w:val="00CA4C68"/>
    <w:rsid w:val="00CA4F21"/>
    <w:rsid w:val="00CA50C5"/>
    <w:rsid w:val="00CA514A"/>
    <w:rsid w:val="00CA5EA7"/>
    <w:rsid w:val="00CA5EF6"/>
    <w:rsid w:val="00CA63A3"/>
    <w:rsid w:val="00CA660F"/>
    <w:rsid w:val="00CA668D"/>
    <w:rsid w:val="00CA677B"/>
    <w:rsid w:val="00CA696F"/>
    <w:rsid w:val="00CA6EF8"/>
    <w:rsid w:val="00CA7119"/>
    <w:rsid w:val="00CA7253"/>
    <w:rsid w:val="00CA75D2"/>
    <w:rsid w:val="00CA7670"/>
    <w:rsid w:val="00CA7D47"/>
    <w:rsid w:val="00CB026C"/>
    <w:rsid w:val="00CB035A"/>
    <w:rsid w:val="00CB0709"/>
    <w:rsid w:val="00CB14B8"/>
    <w:rsid w:val="00CB1761"/>
    <w:rsid w:val="00CB17AC"/>
    <w:rsid w:val="00CB1D20"/>
    <w:rsid w:val="00CB1E5C"/>
    <w:rsid w:val="00CB2009"/>
    <w:rsid w:val="00CB2669"/>
    <w:rsid w:val="00CB2C14"/>
    <w:rsid w:val="00CB2D88"/>
    <w:rsid w:val="00CB3007"/>
    <w:rsid w:val="00CB3A8D"/>
    <w:rsid w:val="00CB3C07"/>
    <w:rsid w:val="00CB3F44"/>
    <w:rsid w:val="00CB3FDC"/>
    <w:rsid w:val="00CB4224"/>
    <w:rsid w:val="00CB5A49"/>
    <w:rsid w:val="00CB5B06"/>
    <w:rsid w:val="00CB5C15"/>
    <w:rsid w:val="00CB60A7"/>
    <w:rsid w:val="00CB64FF"/>
    <w:rsid w:val="00CB678B"/>
    <w:rsid w:val="00CB6B5B"/>
    <w:rsid w:val="00CB6DF6"/>
    <w:rsid w:val="00CB6F93"/>
    <w:rsid w:val="00CB78C5"/>
    <w:rsid w:val="00CB78F6"/>
    <w:rsid w:val="00CC0190"/>
    <w:rsid w:val="00CC0499"/>
    <w:rsid w:val="00CC08C6"/>
    <w:rsid w:val="00CC0FAD"/>
    <w:rsid w:val="00CC1228"/>
    <w:rsid w:val="00CC151D"/>
    <w:rsid w:val="00CC15D4"/>
    <w:rsid w:val="00CC1A21"/>
    <w:rsid w:val="00CC2397"/>
    <w:rsid w:val="00CC2926"/>
    <w:rsid w:val="00CC29B9"/>
    <w:rsid w:val="00CC2A82"/>
    <w:rsid w:val="00CC2B98"/>
    <w:rsid w:val="00CC2CD5"/>
    <w:rsid w:val="00CC2D35"/>
    <w:rsid w:val="00CC301A"/>
    <w:rsid w:val="00CC310B"/>
    <w:rsid w:val="00CC31D4"/>
    <w:rsid w:val="00CC324B"/>
    <w:rsid w:val="00CC3411"/>
    <w:rsid w:val="00CC3545"/>
    <w:rsid w:val="00CC3673"/>
    <w:rsid w:val="00CC3717"/>
    <w:rsid w:val="00CC421E"/>
    <w:rsid w:val="00CC44CA"/>
    <w:rsid w:val="00CC4666"/>
    <w:rsid w:val="00CC51BE"/>
    <w:rsid w:val="00CC5295"/>
    <w:rsid w:val="00CC52D4"/>
    <w:rsid w:val="00CC556B"/>
    <w:rsid w:val="00CC58C9"/>
    <w:rsid w:val="00CC625B"/>
    <w:rsid w:val="00CC63EC"/>
    <w:rsid w:val="00CC669E"/>
    <w:rsid w:val="00CC66DE"/>
    <w:rsid w:val="00CC6B59"/>
    <w:rsid w:val="00CC7B0B"/>
    <w:rsid w:val="00CC7C0C"/>
    <w:rsid w:val="00CC7F6C"/>
    <w:rsid w:val="00CD058A"/>
    <w:rsid w:val="00CD1525"/>
    <w:rsid w:val="00CD1DF1"/>
    <w:rsid w:val="00CD1F74"/>
    <w:rsid w:val="00CD2831"/>
    <w:rsid w:val="00CD2880"/>
    <w:rsid w:val="00CD3A32"/>
    <w:rsid w:val="00CD3B88"/>
    <w:rsid w:val="00CD3F38"/>
    <w:rsid w:val="00CD45EB"/>
    <w:rsid w:val="00CD4935"/>
    <w:rsid w:val="00CD4AE2"/>
    <w:rsid w:val="00CD4B72"/>
    <w:rsid w:val="00CD4C3D"/>
    <w:rsid w:val="00CD55E0"/>
    <w:rsid w:val="00CD5D02"/>
    <w:rsid w:val="00CD6196"/>
    <w:rsid w:val="00CD62A2"/>
    <w:rsid w:val="00CD62CD"/>
    <w:rsid w:val="00CD6F05"/>
    <w:rsid w:val="00CD7027"/>
    <w:rsid w:val="00CD71CB"/>
    <w:rsid w:val="00CD7369"/>
    <w:rsid w:val="00CD73D8"/>
    <w:rsid w:val="00CD73E0"/>
    <w:rsid w:val="00CD75B0"/>
    <w:rsid w:val="00CD75E3"/>
    <w:rsid w:val="00CD75FA"/>
    <w:rsid w:val="00CD762A"/>
    <w:rsid w:val="00CD7B5B"/>
    <w:rsid w:val="00CD7C36"/>
    <w:rsid w:val="00CD7CA6"/>
    <w:rsid w:val="00CD7D7C"/>
    <w:rsid w:val="00CE042F"/>
    <w:rsid w:val="00CE065A"/>
    <w:rsid w:val="00CE06FD"/>
    <w:rsid w:val="00CE08D1"/>
    <w:rsid w:val="00CE1938"/>
    <w:rsid w:val="00CE2627"/>
    <w:rsid w:val="00CE2ADA"/>
    <w:rsid w:val="00CE2EB2"/>
    <w:rsid w:val="00CE369F"/>
    <w:rsid w:val="00CE3789"/>
    <w:rsid w:val="00CE37A0"/>
    <w:rsid w:val="00CE3C19"/>
    <w:rsid w:val="00CE45CC"/>
    <w:rsid w:val="00CE4E5B"/>
    <w:rsid w:val="00CE4F03"/>
    <w:rsid w:val="00CE5167"/>
    <w:rsid w:val="00CE525D"/>
    <w:rsid w:val="00CE546B"/>
    <w:rsid w:val="00CE56D6"/>
    <w:rsid w:val="00CE5C99"/>
    <w:rsid w:val="00CE625B"/>
    <w:rsid w:val="00CE66E2"/>
    <w:rsid w:val="00CE74C0"/>
    <w:rsid w:val="00CE7678"/>
    <w:rsid w:val="00CE7869"/>
    <w:rsid w:val="00CE7917"/>
    <w:rsid w:val="00CE7F98"/>
    <w:rsid w:val="00CF0BDB"/>
    <w:rsid w:val="00CF0D48"/>
    <w:rsid w:val="00CF0E35"/>
    <w:rsid w:val="00CF10D2"/>
    <w:rsid w:val="00CF1166"/>
    <w:rsid w:val="00CF125E"/>
    <w:rsid w:val="00CF149C"/>
    <w:rsid w:val="00CF1A91"/>
    <w:rsid w:val="00CF23EE"/>
    <w:rsid w:val="00CF2642"/>
    <w:rsid w:val="00CF2851"/>
    <w:rsid w:val="00CF2888"/>
    <w:rsid w:val="00CF29F9"/>
    <w:rsid w:val="00CF49C5"/>
    <w:rsid w:val="00CF5201"/>
    <w:rsid w:val="00CF52D7"/>
    <w:rsid w:val="00CF52EC"/>
    <w:rsid w:val="00CF581F"/>
    <w:rsid w:val="00CF591D"/>
    <w:rsid w:val="00CF62C5"/>
    <w:rsid w:val="00CF63F5"/>
    <w:rsid w:val="00CF645A"/>
    <w:rsid w:val="00CF64A3"/>
    <w:rsid w:val="00CF6C86"/>
    <w:rsid w:val="00CF786A"/>
    <w:rsid w:val="00D001A3"/>
    <w:rsid w:val="00D004BF"/>
    <w:rsid w:val="00D010F8"/>
    <w:rsid w:val="00D012CF"/>
    <w:rsid w:val="00D0149B"/>
    <w:rsid w:val="00D01528"/>
    <w:rsid w:val="00D02603"/>
    <w:rsid w:val="00D0270C"/>
    <w:rsid w:val="00D02B30"/>
    <w:rsid w:val="00D0310F"/>
    <w:rsid w:val="00D0321B"/>
    <w:rsid w:val="00D032B8"/>
    <w:rsid w:val="00D034FA"/>
    <w:rsid w:val="00D035A4"/>
    <w:rsid w:val="00D038D7"/>
    <w:rsid w:val="00D03AE9"/>
    <w:rsid w:val="00D03B72"/>
    <w:rsid w:val="00D03BE8"/>
    <w:rsid w:val="00D0406E"/>
    <w:rsid w:val="00D04087"/>
    <w:rsid w:val="00D04319"/>
    <w:rsid w:val="00D04719"/>
    <w:rsid w:val="00D04D43"/>
    <w:rsid w:val="00D04F11"/>
    <w:rsid w:val="00D05497"/>
    <w:rsid w:val="00D05602"/>
    <w:rsid w:val="00D056F4"/>
    <w:rsid w:val="00D057E1"/>
    <w:rsid w:val="00D05EEF"/>
    <w:rsid w:val="00D06505"/>
    <w:rsid w:val="00D065E3"/>
    <w:rsid w:val="00D07069"/>
    <w:rsid w:val="00D071EB"/>
    <w:rsid w:val="00D07B9D"/>
    <w:rsid w:val="00D10711"/>
    <w:rsid w:val="00D10A67"/>
    <w:rsid w:val="00D10E00"/>
    <w:rsid w:val="00D10EA7"/>
    <w:rsid w:val="00D10EF8"/>
    <w:rsid w:val="00D11357"/>
    <w:rsid w:val="00D11929"/>
    <w:rsid w:val="00D11DD6"/>
    <w:rsid w:val="00D126F7"/>
    <w:rsid w:val="00D129F5"/>
    <w:rsid w:val="00D12A7A"/>
    <w:rsid w:val="00D12E43"/>
    <w:rsid w:val="00D12ED9"/>
    <w:rsid w:val="00D1331C"/>
    <w:rsid w:val="00D134F7"/>
    <w:rsid w:val="00D13818"/>
    <w:rsid w:val="00D141DD"/>
    <w:rsid w:val="00D14389"/>
    <w:rsid w:val="00D1494A"/>
    <w:rsid w:val="00D14954"/>
    <w:rsid w:val="00D14F99"/>
    <w:rsid w:val="00D150D4"/>
    <w:rsid w:val="00D15DD0"/>
    <w:rsid w:val="00D16506"/>
    <w:rsid w:val="00D1685F"/>
    <w:rsid w:val="00D17603"/>
    <w:rsid w:val="00D177D4"/>
    <w:rsid w:val="00D17827"/>
    <w:rsid w:val="00D17F9A"/>
    <w:rsid w:val="00D20257"/>
    <w:rsid w:val="00D207CE"/>
    <w:rsid w:val="00D20D67"/>
    <w:rsid w:val="00D20D9C"/>
    <w:rsid w:val="00D20F7D"/>
    <w:rsid w:val="00D21887"/>
    <w:rsid w:val="00D221A5"/>
    <w:rsid w:val="00D2236A"/>
    <w:rsid w:val="00D224E8"/>
    <w:rsid w:val="00D22603"/>
    <w:rsid w:val="00D22751"/>
    <w:rsid w:val="00D229B3"/>
    <w:rsid w:val="00D22FBB"/>
    <w:rsid w:val="00D2334E"/>
    <w:rsid w:val="00D23501"/>
    <w:rsid w:val="00D2369F"/>
    <w:rsid w:val="00D23EF8"/>
    <w:rsid w:val="00D23F20"/>
    <w:rsid w:val="00D240FA"/>
    <w:rsid w:val="00D242E7"/>
    <w:rsid w:val="00D243B5"/>
    <w:rsid w:val="00D24855"/>
    <w:rsid w:val="00D249A1"/>
    <w:rsid w:val="00D250C6"/>
    <w:rsid w:val="00D2513A"/>
    <w:rsid w:val="00D25150"/>
    <w:rsid w:val="00D25222"/>
    <w:rsid w:val="00D25852"/>
    <w:rsid w:val="00D25A22"/>
    <w:rsid w:val="00D25A72"/>
    <w:rsid w:val="00D25C9B"/>
    <w:rsid w:val="00D26027"/>
    <w:rsid w:val="00D26319"/>
    <w:rsid w:val="00D266DE"/>
    <w:rsid w:val="00D26AE8"/>
    <w:rsid w:val="00D27165"/>
    <w:rsid w:val="00D27B72"/>
    <w:rsid w:val="00D300BC"/>
    <w:rsid w:val="00D30366"/>
    <w:rsid w:val="00D30AB4"/>
    <w:rsid w:val="00D30AFD"/>
    <w:rsid w:val="00D31054"/>
    <w:rsid w:val="00D31689"/>
    <w:rsid w:val="00D3177C"/>
    <w:rsid w:val="00D31949"/>
    <w:rsid w:val="00D31FA1"/>
    <w:rsid w:val="00D320F0"/>
    <w:rsid w:val="00D3223A"/>
    <w:rsid w:val="00D324E2"/>
    <w:rsid w:val="00D32532"/>
    <w:rsid w:val="00D32610"/>
    <w:rsid w:val="00D32CD9"/>
    <w:rsid w:val="00D32EC3"/>
    <w:rsid w:val="00D341C6"/>
    <w:rsid w:val="00D3420A"/>
    <w:rsid w:val="00D342F8"/>
    <w:rsid w:val="00D347FB"/>
    <w:rsid w:val="00D34973"/>
    <w:rsid w:val="00D34E67"/>
    <w:rsid w:val="00D34FE2"/>
    <w:rsid w:val="00D354C6"/>
    <w:rsid w:val="00D355E8"/>
    <w:rsid w:val="00D35BCD"/>
    <w:rsid w:val="00D36F33"/>
    <w:rsid w:val="00D372C1"/>
    <w:rsid w:val="00D3756B"/>
    <w:rsid w:val="00D37E3B"/>
    <w:rsid w:val="00D40B5D"/>
    <w:rsid w:val="00D40B82"/>
    <w:rsid w:val="00D40F29"/>
    <w:rsid w:val="00D4155B"/>
    <w:rsid w:val="00D4198B"/>
    <w:rsid w:val="00D41EEA"/>
    <w:rsid w:val="00D42002"/>
    <w:rsid w:val="00D43DD6"/>
    <w:rsid w:val="00D44BF3"/>
    <w:rsid w:val="00D44F02"/>
    <w:rsid w:val="00D4521F"/>
    <w:rsid w:val="00D455A0"/>
    <w:rsid w:val="00D45906"/>
    <w:rsid w:val="00D45DCC"/>
    <w:rsid w:val="00D45DD3"/>
    <w:rsid w:val="00D462BB"/>
    <w:rsid w:val="00D465FA"/>
    <w:rsid w:val="00D46676"/>
    <w:rsid w:val="00D46A15"/>
    <w:rsid w:val="00D46E2A"/>
    <w:rsid w:val="00D47569"/>
    <w:rsid w:val="00D47AEF"/>
    <w:rsid w:val="00D47B74"/>
    <w:rsid w:val="00D47FAD"/>
    <w:rsid w:val="00D50082"/>
    <w:rsid w:val="00D5063C"/>
    <w:rsid w:val="00D50A68"/>
    <w:rsid w:val="00D50D3F"/>
    <w:rsid w:val="00D515A8"/>
    <w:rsid w:val="00D5193E"/>
    <w:rsid w:val="00D51A3C"/>
    <w:rsid w:val="00D51C2C"/>
    <w:rsid w:val="00D51C36"/>
    <w:rsid w:val="00D51E16"/>
    <w:rsid w:val="00D51F82"/>
    <w:rsid w:val="00D52377"/>
    <w:rsid w:val="00D523A3"/>
    <w:rsid w:val="00D526B6"/>
    <w:rsid w:val="00D52A68"/>
    <w:rsid w:val="00D5383A"/>
    <w:rsid w:val="00D53906"/>
    <w:rsid w:val="00D53C0A"/>
    <w:rsid w:val="00D551F2"/>
    <w:rsid w:val="00D5544A"/>
    <w:rsid w:val="00D55551"/>
    <w:rsid w:val="00D55676"/>
    <w:rsid w:val="00D55A36"/>
    <w:rsid w:val="00D55A58"/>
    <w:rsid w:val="00D55AB6"/>
    <w:rsid w:val="00D55F95"/>
    <w:rsid w:val="00D5689A"/>
    <w:rsid w:val="00D56B6B"/>
    <w:rsid w:val="00D56D46"/>
    <w:rsid w:val="00D56D7E"/>
    <w:rsid w:val="00D56F2D"/>
    <w:rsid w:val="00D57072"/>
    <w:rsid w:val="00D570C7"/>
    <w:rsid w:val="00D57782"/>
    <w:rsid w:val="00D57789"/>
    <w:rsid w:val="00D601F2"/>
    <w:rsid w:val="00D605AE"/>
    <w:rsid w:val="00D60E30"/>
    <w:rsid w:val="00D6119E"/>
    <w:rsid w:val="00D61249"/>
    <w:rsid w:val="00D612DF"/>
    <w:rsid w:val="00D61322"/>
    <w:rsid w:val="00D613D3"/>
    <w:rsid w:val="00D614C3"/>
    <w:rsid w:val="00D61515"/>
    <w:rsid w:val="00D61AE5"/>
    <w:rsid w:val="00D61DBE"/>
    <w:rsid w:val="00D62160"/>
    <w:rsid w:val="00D62221"/>
    <w:rsid w:val="00D625CF"/>
    <w:rsid w:val="00D626CD"/>
    <w:rsid w:val="00D62791"/>
    <w:rsid w:val="00D62F1A"/>
    <w:rsid w:val="00D630CD"/>
    <w:rsid w:val="00D6338E"/>
    <w:rsid w:val="00D63422"/>
    <w:rsid w:val="00D637D5"/>
    <w:rsid w:val="00D638D9"/>
    <w:rsid w:val="00D63A4C"/>
    <w:rsid w:val="00D63D09"/>
    <w:rsid w:val="00D64514"/>
    <w:rsid w:val="00D64636"/>
    <w:rsid w:val="00D64DC4"/>
    <w:rsid w:val="00D64FFB"/>
    <w:rsid w:val="00D65073"/>
    <w:rsid w:val="00D653B5"/>
    <w:rsid w:val="00D6567E"/>
    <w:rsid w:val="00D65FFE"/>
    <w:rsid w:val="00D6602E"/>
    <w:rsid w:val="00D668E4"/>
    <w:rsid w:val="00D67466"/>
    <w:rsid w:val="00D674EA"/>
    <w:rsid w:val="00D67590"/>
    <w:rsid w:val="00D67A15"/>
    <w:rsid w:val="00D67F0B"/>
    <w:rsid w:val="00D7047B"/>
    <w:rsid w:val="00D707DD"/>
    <w:rsid w:val="00D70CB8"/>
    <w:rsid w:val="00D72071"/>
    <w:rsid w:val="00D72541"/>
    <w:rsid w:val="00D729A9"/>
    <w:rsid w:val="00D73022"/>
    <w:rsid w:val="00D730EC"/>
    <w:rsid w:val="00D730F6"/>
    <w:rsid w:val="00D73270"/>
    <w:rsid w:val="00D73836"/>
    <w:rsid w:val="00D73BBC"/>
    <w:rsid w:val="00D73D19"/>
    <w:rsid w:val="00D741F4"/>
    <w:rsid w:val="00D74572"/>
    <w:rsid w:val="00D74FEC"/>
    <w:rsid w:val="00D750B7"/>
    <w:rsid w:val="00D75505"/>
    <w:rsid w:val="00D75EC9"/>
    <w:rsid w:val="00D75EFC"/>
    <w:rsid w:val="00D76695"/>
    <w:rsid w:val="00D767E0"/>
    <w:rsid w:val="00D769DB"/>
    <w:rsid w:val="00D76AB1"/>
    <w:rsid w:val="00D76B95"/>
    <w:rsid w:val="00D77291"/>
    <w:rsid w:val="00D77AF4"/>
    <w:rsid w:val="00D77B63"/>
    <w:rsid w:val="00D77DAB"/>
    <w:rsid w:val="00D804B9"/>
    <w:rsid w:val="00D805C4"/>
    <w:rsid w:val="00D81375"/>
    <w:rsid w:val="00D8151F"/>
    <w:rsid w:val="00D81924"/>
    <w:rsid w:val="00D819D8"/>
    <w:rsid w:val="00D8228F"/>
    <w:rsid w:val="00D822E7"/>
    <w:rsid w:val="00D82569"/>
    <w:rsid w:val="00D83A5F"/>
    <w:rsid w:val="00D83CB1"/>
    <w:rsid w:val="00D84A82"/>
    <w:rsid w:val="00D84F59"/>
    <w:rsid w:val="00D850D4"/>
    <w:rsid w:val="00D850F2"/>
    <w:rsid w:val="00D853E3"/>
    <w:rsid w:val="00D8575C"/>
    <w:rsid w:val="00D858C3"/>
    <w:rsid w:val="00D860F9"/>
    <w:rsid w:val="00D862DA"/>
    <w:rsid w:val="00D8640C"/>
    <w:rsid w:val="00D86456"/>
    <w:rsid w:val="00D865C5"/>
    <w:rsid w:val="00D86862"/>
    <w:rsid w:val="00D86DA9"/>
    <w:rsid w:val="00D870BD"/>
    <w:rsid w:val="00D87887"/>
    <w:rsid w:val="00D87A16"/>
    <w:rsid w:val="00D9011D"/>
    <w:rsid w:val="00D90157"/>
    <w:rsid w:val="00D9026C"/>
    <w:rsid w:val="00D907AA"/>
    <w:rsid w:val="00D90BA3"/>
    <w:rsid w:val="00D90ED8"/>
    <w:rsid w:val="00D90FBF"/>
    <w:rsid w:val="00D9148B"/>
    <w:rsid w:val="00D91851"/>
    <w:rsid w:val="00D9193E"/>
    <w:rsid w:val="00D91CF6"/>
    <w:rsid w:val="00D922EC"/>
    <w:rsid w:val="00D93604"/>
    <w:rsid w:val="00D937F7"/>
    <w:rsid w:val="00D93DCD"/>
    <w:rsid w:val="00D93EF9"/>
    <w:rsid w:val="00D94836"/>
    <w:rsid w:val="00D94E3B"/>
    <w:rsid w:val="00D951A3"/>
    <w:rsid w:val="00D9540F"/>
    <w:rsid w:val="00D9547D"/>
    <w:rsid w:val="00D9575B"/>
    <w:rsid w:val="00D959E3"/>
    <w:rsid w:val="00D95E74"/>
    <w:rsid w:val="00D96301"/>
    <w:rsid w:val="00D96810"/>
    <w:rsid w:val="00D9698B"/>
    <w:rsid w:val="00D96B5F"/>
    <w:rsid w:val="00D96E75"/>
    <w:rsid w:val="00D9702E"/>
    <w:rsid w:val="00D97111"/>
    <w:rsid w:val="00D97582"/>
    <w:rsid w:val="00D97D42"/>
    <w:rsid w:val="00DA00A9"/>
    <w:rsid w:val="00DA0174"/>
    <w:rsid w:val="00DA06A5"/>
    <w:rsid w:val="00DA0C43"/>
    <w:rsid w:val="00DA0ED5"/>
    <w:rsid w:val="00DA113A"/>
    <w:rsid w:val="00DA133C"/>
    <w:rsid w:val="00DA1544"/>
    <w:rsid w:val="00DA17E0"/>
    <w:rsid w:val="00DA2B86"/>
    <w:rsid w:val="00DA2BDF"/>
    <w:rsid w:val="00DA310E"/>
    <w:rsid w:val="00DA3D7B"/>
    <w:rsid w:val="00DA4203"/>
    <w:rsid w:val="00DA4387"/>
    <w:rsid w:val="00DA4A23"/>
    <w:rsid w:val="00DA4BB7"/>
    <w:rsid w:val="00DA4D76"/>
    <w:rsid w:val="00DA4FA1"/>
    <w:rsid w:val="00DA5829"/>
    <w:rsid w:val="00DA591F"/>
    <w:rsid w:val="00DA630C"/>
    <w:rsid w:val="00DA64A3"/>
    <w:rsid w:val="00DA6721"/>
    <w:rsid w:val="00DA678F"/>
    <w:rsid w:val="00DA7189"/>
    <w:rsid w:val="00DA7296"/>
    <w:rsid w:val="00DA7370"/>
    <w:rsid w:val="00DA7584"/>
    <w:rsid w:val="00DA76D2"/>
    <w:rsid w:val="00DA7E85"/>
    <w:rsid w:val="00DB0067"/>
    <w:rsid w:val="00DB06C3"/>
    <w:rsid w:val="00DB0986"/>
    <w:rsid w:val="00DB1190"/>
    <w:rsid w:val="00DB121C"/>
    <w:rsid w:val="00DB1319"/>
    <w:rsid w:val="00DB1433"/>
    <w:rsid w:val="00DB1ACD"/>
    <w:rsid w:val="00DB1B71"/>
    <w:rsid w:val="00DB2141"/>
    <w:rsid w:val="00DB2B07"/>
    <w:rsid w:val="00DB331F"/>
    <w:rsid w:val="00DB391A"/>
    <w:rsid w:val="00DB3D2D"/>
    <w:rsid w:val="00DB41C4"/>
    <w:rsid w:val="00DB4326"/>
    <w:rsid w:val="00DB436F"/>
    <w:rsid w:val="00DB4594"/>
    <w:rsid w:val="00DB49F0"/>
    <w:rsid w:val="00DB4AA3"/>
    <w:rsid w:val="00DB4CB3"/>
    <w:rsid w:val="00DB577C"/>
    <w:rsid w:val="00DB5E2F"/>
    <w:rsid w:val="00DB6127"/>
    <w:rsid w:val="00DB68FF"/>
    <w:rsid w:val="00DB7230"/>
    <w:rsid w:val="00DB7263"/>
    <w:rsid w:val="00DB752D"/>
    <w:rsid w:val="00DB76F2"/>
    <w:rsid w:val="00DB7A0D"/>
    <w:rsid w:val="00DC0102"/>
    <w:rsid w:val="00DC0339"/>
    <w:rsid w:val="00DC04C0"/>
    <w:rsid w:val="00DC0FE3"/>
    <w:rsid w:val="00DC1A51"/>
    <w:rsid w:val="00DC1DA4"/>
    <w:rsid w:val="00DC23C2"/>
    <w:rsid w:val="00DC2470"/>
    <w:rsid w:val="00DC264B"/>
    <w:rsid w:val="00DC27F2"/>
    <w:rsid w:val="00DC2D71"/>
    <w:rsid w:val="00DC2ED1"/>
    <w:rsid w:val="00DC2EE6"/>
    <w:rsid w:val="00DC32BA"/>
    <w:rsid w:val="00DC3513"/>
    <w:rsid w:val="00DC36CA"/>
    <w:rsid w:val="00DC45A5"/>
    <w:rsid w:val="00DC45D3"/>
    <w:rsid w:val="00DC480F"/>
    <w:rsid w:val="00DC4B56"/>
    <w:rsid w:val="00DC4E56"/>
    <w:rsid w:val="00DC5FD8"/>
    <w:rsid w:val="00DC6699"/>
    <w:rsid w:val="00DC6726"/>
    <w:rsid w:val="00DC6A05"/>
    <w:rsid w:val="00DC6A89"/>
    <w:rsid w:val="00DC6CB1"/>
    <w:rsid w:val="00DC70F6"/>
    <w:rsid w:val="00DC7D8B"/>
    <w:rsid w:val="00DD0761"/>
    <w:rsid w:val="00DD0ED4"/>
    <w:rsid w:val="00DD14B2"/>
    <w:rsid w:val="00DD1685"/>
    <w:rsid w:val="00DD1DEF"/>
    <w:rsid w:val="00DD1E4F"/>
    <w:rsid w:val="00DD1EA2"/>
    <w:rsid w:val="00DD22DB"/>
    <w:rsid w:val="00DD23DB"/>
    <w:rsid w:val="00DD28DB"/>
    <w:rsid w:val="00DD2D49"/>
    <w:rsid w:val="00DD2E78"/>
    <w:rsid w:val="00DD2F36"/>
    <w:rsid w:val="00DD3482"/>
    <w:rsid w:val="00DD3B1C"/>
    <w:rsid w:val="00DD3F26"/>
    <w:rsid w:val="00DD4358"/>
    <w:rsid w:val="00DD46AB"/>
    <w:rsid w:val="00DD46FF"/>
    <w:rsid w:val="00DD4E48"/>
    <w:rsid w:val="00DD60D1"/>
    <w:rsid w:val="00DD646E"/>
    <w:rsid w:val="00DD64E6"/>
    <w:rsid w:val="00DD6537"/>
    <w:rsid w:val="00DD6667"/>
    <w:rsid w:val="00DD66A2"/>
    <w:rsid w:val="00DD694A"/>
    <w:rsid w:val="00DD6BA1"/>
    <w:rsid w:val="00DD6DBA"/>
    <w:rsid w:val="00DD723D"/>
    <w:rsid w:val="00DD7499"/>
    <w:rsid w:val="00DD74A2"/>
    <w:rsid w:val="00DD7644"/>
    <w:rsid w:val="00DD770E"/>
    <w:rsid w:val="00DD78E7"/>
    <w:rsid w:val="00DD7F2E"/>
    <w:rsid w:val="00DE07D6"/>
    <w:rsid w:val="00DE0C76"/>
    <w:rsid w:val="00DE0ED2"/>
    <w:rsid w:val="00DE19BD"/>
    <w:rsid w:val="00DE1E3F"/>
    <w:rsid w:val="00DE2705"/>
    <w:rsid w:val="00DE27CF"/>
    <w:rsid w:val="00DE2E36"/>
    <w:rsid w:val="00DE2F42"/>
    <w:rsid w:val="00DE3323"/>
    <w:rsid w:val="00DE34B1"/>
    <w:rsid w:val="00DE383B"/>
    <w:rsid w:val="00DE3A30"/>
    <w:rsid w:val="00DE3D04"/>
    <w:rsid w:val="00DE40CB"/>
    <w:rsid w:val="00DE4740"/>
    <w:rsid w:val="00DE4903"/>
    <w:rsid w:val="00DE49BE"/>
    <w:rsid w:val="00DE4FFF"/>
    <w:rsid w:val="00DE5450"/>
    <w:rsid w:val="00DE592E"/>
    <w:rsid w:val="00DE5E01"/>
    <w:rsid w:val="00DE5E90"/>
    <w:rsid w:val="00DE6120"/>
    <w:rsid w:val="00DE6576"/>
    <w:rsid w:val="00DE65CA"/>
    <w:rsid w:val="00DE691B"/>
    <w:rsid w:val="00DE6A25"/>
    <w:rsid w:val="00DE6B09"/>
    <w:rsid w:val="00DE749D"/>
    <w:rsid w:val="00DE7653"/>
    <w:rsid w:val="00DE78DC"/>
    <w:rsid w:val="00DE7BEA"/>
    <w:rsid w:val="00DE7C06"/>
    <w:rsid w:val="00DF0076"/>
    <w:rsid w:val="00DF00FC"/>
    <w:rsid w:val="00DF02F2"/>
    <w:rsid w:val="00DF02FB"/>
    <w:rsid w:val="00DF0782"/>
    <w:rsid w:val="00DF0D96"/>
    <w:rsid w:val="00DF11D9"/>
    <w:rsid w:val="00DF12EA"/>
    <w:rsid w:val="00DF157B"/>
    <w:rsid w:val="00DF190B"/>
    <w:rsid w:val="00DF19A8"/>
    <w:rsid w:val="00DF1A3C"/>
    <w:rsid w:val="00DF1C57"/>
    <w:rsid w:val="00DF1EDC"/>
    <w:rsid w:val="00DF232E"/>
    <w:rsid w:val="00DF235D"/>
    <w:rsid w:val="00DF249C"/>
    <w:rsid w:val="00DF27B1"/>
    <w:rsid w:val="00DF2FF5"/>
    <w:rsid w:val="00DF33C4"/>
    <w:rsid w:val="00DF3683"/>
    <w:rsid w:val="00DF36F0"/>
    <w:rsid w:val="00DF3946"/>
    <w:rsid w:val="00DF3B1F"/>
    <w:rsid w:val="00DF3BF4"/>
    <w:rsid w:val="00DF3FD0"/>
    <w:rsid w:val="00DF4614"/>
    <w:rsid w:val="00DF471F"/>
    <w:rsid w:val="00DF4B4B"/>
    <w:rsid w:val="00DF5D0D"/>
    <w:rsid w:val="00DF5E04"/>
    <w:rsid w:val="00DF5E55"/>
    <w:rsid w:val="00DF6086"/>
    <w:rsid w:val="00DF641F"/>
    <w:rsid w:val="00DF6C25"/>
    <w:rsid w:val="00DF6CD7"/>
    <w:rsid w:val="00DF6D10"/>
    <w:rsid w:val="00DF6DC1"/>
    <w:rsid w:val="00DF6DF8"/>
    <w:rsid w:val="00DF6F0E"/>
    <w:rsid w:val="00DF73A6"/>
    <w:rsid w:val="00DF7509"/>
    <w:rsid w:val="00DF79C6"/>
    <w:rsid w:val="00DF7A18"/>
    <w:rsid w:val="00DF7B25"/>
    <w:rsid w:val="00E00B67"/>
    <w:rsid w:val="00E0164A"/>
    <w:rsid w:val="00E01846"/>
    <w:rsid w:val="00E01E3A"/>
    <w:rsid w:val="00E021BB"/>
    <w:rsid w:val="00E02C95"/>
    <w:rsid w:val="00E02DD6"/>
    <w:rsid w:val="00E035FC"/>
    <w:rsid w:val="00E03A46"/>
    <w:rsid w:val="00E041CA"/>
    <w:rsid w:val="00E041F0"/>
    <w:rsid w:val="00E04324"/>
    <w:rsid w:val="00E046C3"/>
    <w:rsid w:val="00E04CCD"/>
    <w:rsid w:val="00E05017"/>
    <w:rsid w:val="00E050D9"/>
    <w:rsid w:val="00E0514D"/>
    <w:rsid w:val="00E05384"/>
    <w:rsid w:val="00E0563F"/>
    <w:rsid w:val="00E056BD"/>
    <w:rsid w:val="00E05728"/>
    <w:rsid w:val="00E05F6B"/>
    <w:rsid w:val="00E06652"/>
    <w:rsid w:val="00E06BC3"/>
    <w:rsid w:val="00E06D13"/>
    <w:rsid w:val="00E06DBF"/>
    <w:rsid w:val="00E06DFD"/>
    <w:rsid w:val="00E07830"/>
    <w:rsid w:val="00E07E79"/>
    <w:rsid w:val="00E10542"/>
    <w:rsid w:val="00E10D18"/>
    <w:rsid w:val="00E10FB7"/>
    <w:rsid w:val="00E11998"/>
    <w:rsid w:val="00E12095"/>
    <w:rsid w:val="00E12307"/>
    <w:rsid w:val="00E12923"/>
    <w:rsid w:val="00E12AF7"/>
    <w:rsid w:val="00E12AF9"/>
    <w:rsid w:val="00E12B2B"/>
    <w:rsid w:val="00E12F79"/>
    <w:rsid w:val="00E135A1"/>
    <w:rsid w:val="00E1496E"/>
    <w:rsid w:val="00E14CBA"/>
    <w:rsid w:val="00E14E10"/>
    <w:rsid w:val="00E15525"/>
    <w:rsid w:val="00E15ADE"/>
    <w:rsid w:val="00E160ED"/>
    <w:rsid w:val="00E16513"/>
    <w:rsid w:val="00E166B1"/>
    <w:rsid w:val="00E16C9C"/>
    <w:rsid w:val="00E16CA7"/>
    <w:rsid w:val="00E16EBC"/>
    <w:rsid w:val="00E16EF1"/>
    <w:rsid w:val="00E17158"/>
    <w:rsid w:val="00E1742D"/>
    <w:rsid w:val="00E1749F"/>
    <w:rsid w:val="00E174C3"/>
    <w:rsid w:val="00E177A0"/>
    <w:rsid w:val="00E17F63"/>
    <w:rsid w:val="00E201DB"/>
    <w:rsid w:val="00E20232"/>
    <w:rsid w:val="00E21038"/>
    <w:rsid w:val="00E2105B"/>
    <w:rsid w:val="00E210DF"/>
    <w:rsid w:val="00E21439"/>
    <w:rsid w:val="00E2193C"/>
    <w:rsid w:val="00E21C28"/>
    <w:rsid w:val="00E22489"/>
    <w:rsid w:val="00E228A9"/>
    <w:rsid w:val="00E22A54"/>
    <w:rsid w:val="00E22DA1"/>
    <w:rsid w:val="00E22DFF"/>
    <w:rsid w:val="00E22F85"/>
    <w:rsid w:val="00E2348E"/>
    <w:rsid w:val="00E234E4"/>
    <w:rsid w:val="00E2381D"/>
    <w:rsid w:val="00E23871"/>
    <w:rsid w:val="00E24302"/>
    <w:rsid w:val="00E24663"/>
    <w:rsid w:val="00E24A97"/>
    <w:rsid w:val="00E250F9"/>
    <w:rsid w:val="00E25302"/>
    <w:rsid w:val="00E25432"/>
    <w:rsid w:val="00E25502"/>
    <w:rsid w:val="00E25739"/>
    <w:rsid w:val="00E25B49"/>
    <w:rsid w:val="00E26124"/>
    <w:rsid w:val="00E2686E"/>
    <w:rsid w:val="00E26B87"/>
    <w:rsid w:val="00E26EB1"/>
    <w:rsid w:val="00E27226"/>
    <w:rsid w:val="00E27300"/>
    <w:rsid w:val="00E27775"/>
    <w:rsid w:val="00E304CC"/>
    <w:rsid w:val="00E30642"/>
    <w:rsid w:val="00E30762"/>
    <w:rsid w:val="00E30A2A"/>
    <w:rsid w:val="00E30A89"/>
    <w:rsid w:val="00E31149"/>
    <w:rsid w:val="00E31552"/>
    <w:rsid w:val="00E31618"/>
    <w:rsid w:val="00E31C8C"/>
    <w:rsid w:val="00E31DEF"/>
    <w:rsid w:val="00E3266D"/>
    <w:rsid w:val="00E326EE"/>
    <w:rsid w:val="00E3285A"/>
    <w:rsid w:val="00E32945"/>
    <w:rsid w:val="00E32DE0"/>
    <w:rsid w:val="00E32F60"/>
    <w:rsid w:val="00E345B2"/>
    <w:rsid w:val="00E34926"/>
    <w:rsid w:val="00E35311"/>
    <w:rsid w:val="00E35A9A"/>
    <w:rsid w:val="00E35DEA"/>
    <w:rsid w:val="00E3614E"/>
    <w:rsid w:val="00E36227"/>
    <w:rsid w:val="00E3691A"/>
    <w:rsid w:val="00E3761E"/>
    <w:rsid w:val="00E37AAB"/>
    <w:rsid w:val="00E37D00"/>
    <w:rsid w:val="00E37D84"/>
    <w:rsid w:val="00E37DDA"/>
    <w:rsid w:val="00E37DE9"/>
    <w:rsid w:val="00E40858"/>
    <w:rsid w:val="00E4087A"/>
    <w:rsid w:val="00E40A6B"/>
    <w:rsid w:val="00E41731"/>
    <w:rsid w:val="00E41C78"/>
    <w:rsid w:val="00E426DD"/>
    <w:rsid w:val="00E42F9C"/>
    <w:rsid w:val="00E43163"/>
    <w:rsid w:val="00E4329F"/>
    <w:rsid w:val="00E43364"/>
    <w:rsid w:val="00E435A5"/>
    <w:rsid w:val="00E4360D"/>
    <w:rsid w:val="00E43A83"/>
    <w:rsid w:val="00E43B7B"/>
    <w:rsid w:val="00E43C06"/>
    <w:rsid w:val="00E43E56"/>
    <w:rsid w:val="00E449B1"/>
    <w:rsid w:val="00E450C7"/>
    <w:rsid w:val="00E458BF"/>
    <w:rsid w:val="00E45CF4"/>
    <w:rsid w:val="00E4621F"/>
    <w:rsid w:val="00E469E7"/>
    <w:rsid w:val="00E46C07"/>
    <w:rsid w:val="00E46C24"/>
    <w:rsid w:val="00E46F34"/>
    <w:rsid w:val="00E476A1"/>
    <w:rsid w:val="00E4772E"/>
    <w:rsid w:val="00E477AA"/>
    <w:rsid w:val="00E4794E"/>
    <w:rsid w:val="00E47B31"/>
    <w:rsid w:val="00E47D9F"/>
    <w:rsid w:val="00E501F7"/>
    <w:rsid w:val="00E50228"/>
    <w:rsid w:val="00E502F2"/>
    <w:rsid w:val="00E5082D"/>
    <w:rsid w:val="00E50BD4"/>
    <w:rsid w:val="00E50CDB"/>
    <w:rsid w:val="00E519DE"/>
    <w:rsid w:val="00E51C9B"/>
    <w:rsid w:val="00E51F1B"/>
    <w:rsid w:val="00E51F6F"/>
    <w:rsid w:val="00E52143"/>
    <w:rsid w:val="00E52218"/>
    <w:rsid w:val="00E5284B"/>
    <w:rsid w:val="00E52D6E"/>
    <w:rsid w:val="00E533D1"/>
    <w:rsid w:val="00E5388D"/>
    <w:rsid w:val="00E54039"/>
    <w:rsid w:val="00E54759"/>
    <w:rsid w:val="00E54A27"/>
    <w:rsid w:val="00E54D2B"/>
    <w:rsid w:val="00E5504C"/>
    <w:rsid w:val="00E55972"/>
    <w:rsid w:val="00E5648A"/>
    <w:rsid w:val="00E56600"/>
    <w:rsid w:val="00E56799"/>
    <w:rsid w:val="00E57021"/>
    <w:rsid w:val="00E5705A"/>
    <w:rsid w:val="00E570A4"/>
    <w:rsid w:val="00E574A9"/>
    <w:rsid w:val="00E576A6"/>
    <w:rsid w:val="00E57DAF"/>
    <w:rsid w:val="00E57E06"/>
    <w:rsid w:val="00E600D7"/>
    <w:rsid w:val="00E600EE"/>
    <w:rsid w:val="00E6034A"/>
    <w:rsid w:val="00E60454"/>
    <w:rsid w:val="00E6073C"/>
    <w:rsid w:val="00E60D67"/>
    <w:rsid w:val="00E612A0"/>
    <w:rsid w:val="00E61355"/>
    <w:rsid w:val="00E613BC"/>
    <w:rsid w:val="00E616C5"/>
    <w:rsid w:val="00E61E4E"/>
    <w:rsid w:val="00E61F1E"/>
    <w:rsid w:val="00E621F7"/>
    <w:rsid w:val="00E63484"/>
    <w:rsid w:val="00E63512"/>
    <w:rsid w:val="00E63714"/>
    <w:rsid w:val="00E63BF0"/>
    <w:rsid w:val="00E63EC3"/>
    <w:rsid w:val="00E64357"/>
    <w:rsid w:val="00E6453A"/>
    <w:rsid w:val="00E64996"/>
    <w:rsid w:val="00E64A40"/>
    <w:rsid w:val="00E64A90"/>
    <w:rsid w:val="00E6505B"/>
    <w:rsid w:val="00E657D2"/>
    <w:rsid w:val="00E65B8F"/>
    <w:rsid w:val="00E65E69"/>
    <w:rsid w:val="00E6617F"/>
    <w:rsid w:val="00E66303"/>
    <w:rsid w:val="00E664A3"/>
    <w:rsid w:val="00E66861"/>
    <w:rsid w:val="00E66BFF"/>
    <w:rsid w:val="00E66DE1"/>
    <w:rsid w:val="00E66E21"/>
    <w:rsid w:val="00E67063"/>
    <w:rsid w:val="00E67C23"/>
    <w:rsid w:val="00E67EA2"/>
    <w:rsid w:val="00E7026B"/>
    <w:rsid w:val="00E702C5"/>
    <w:rsid w:val="00E704B6"/>
    <w:rsid w:val="00E70D93"/>
    <w:rsid w:val="00E70F38"/>
    <w:rsid w:val="00E710FC"/>
    <w:rsid w:val="00E71915"/>
    <w:rsid w:val="00E71D80"/>
    <w:rsid w:val="00E71EBA"/>
    <w:rsid w:val="00E721CA"/>
    <w:rsid w:val="00E7275C"/>
    <w:rsid w:val="00E72883"/>
    <w:rsid w:val="00E72B2A"/>
    <w:rsid w:val="00E730A9"/>
    <w:rsid w:val="00E735FF"/>
    <w:rsid w:val="00E73FE1"/>
    <w:rsid w:val="00E74692"/>
    <w:rsid w:val="00E7493C"/>
    <w:rsid w:val="00E74AA9"/>
    <w:rsid w:val="00E74B46"/>
    <w:rsid w:val="00E74FA4"/>
    <w:rsid w:val="00E7532E"/>
    <w:rsid w:val="00E753AA"/>
    <w:rsid w:val="00E7559B"/>
    <w:rsid w:val="00E75B61"/>
    <w:rsid w:val="00E75DFB"/>
    <w:rsid w:val="00E7630F"/>
    <w:rsid w:val="00E76628"/>
    <w:rsid w:val="00E76778"/>
    <w:rsid w:val="00E77049"/>
    <w:rsid w:val="00E775BB"/>
    <w:rsid w:val="00E7765C"/>
    <w:rsid w:val="00E77694"/>
    <w:rsid w:val="00E778F0"/>
    <w:rsid w:val="00E77962"/>
    <w:rsid w:val="00E77E28"/>
    <w:rsid w:val="00E80358"/>
    <w:rsid w:val="00E803D1"/>
    <w:rsid w:val="00E8044A"/>
    <w:rsid w:val="00E80916"/>
    <w:rsid w:val="00E8094C"/>
    <w:rsid w:val="00E80C65"/>
    <w:rsid w:val="00E814E8"/>
    <w:rsid w:val="00E815E1"/>
    <w:rsid w:val="00E817FD"/>
    <w:rsid w:val="00E81A07"/>
    <w:rsid w:val="00E82317"/>
    <w:rsid w:val="00E826E1"/>
    <w:rsid w:val="00E82AAA"/>
    <w:rsid w:val="00E82B6D"/>
    <w:rsid w:val="00E82BF0"/>
    <w:rsid w:val="00E82CE4"/>
    <w:rsid w:val="00E82D52"/>
    <w:rsid w:val="00E82E7F"/>
    <w:rsid w:val="00E82E9C"/>
    <w:rsid w:val="00E83419"/>
    <w:rsid w:val="00E83C77"/>
    <w:rsid w:val="00E83CE3"/>
    <w:rsid w:val="00E840DF"/>
    <w:rsid w:val="00E854F9"/>
    <w:rsid w:val="00E8560F"/>
    <w:rsid w:val="00E8610D"/>
    <w:rsid w:val="00E86323"/>
    <w:rsid w:val="00E86409"/>
    <w:rsid w:val="00E8669F"/>
    <w:rsid w:val="00E868F7"/>
    <w:rsid w:val="00E86D2D"/>
    <w:rsid w:val="00E876A4"/>
    <w:rsid w:val="00E8780A"/>
    <w:rsid w:val="00E87935"/>
    <w:rsid w:val="00E87CBC"/>
    <w:rsid w:val="00E87EDA"/>
    <w:rsid w:val="00E90681"/>
    <w:rsid w:val="00E90854"/>
    <w:rsid w:val="00E90F17"/>
    <w:rsid w:val="00E91270"/>
    <w:rsid w:val="00E91A4A"/>
    <w:rsid w:val="00E91C8B"/>
    <w:rsid w:val="00E92084"/>
    <w:rsid w:val="00E92304"/>
    <w:rsid w:val="00E9271B"/>
    <w:rsid w:val="00E92A27"/>
    <w:rsid w:val="00E93C36"/>
    <w:rsid w:val="00E93C7A"/>
    <w:rsid w:val="00E94A45"/>
    <w:rsid w:val="00E94BFF"/>
    <w:rsid w:val="00E94CEB"/>
    <w:rsid w:val="00E9519B"/>
    <w:rsid w:val="00E957FC"/>
    <w:rsid w:val="00E95C8A"/>
    <w:rsid w:val="00E95E15"/>
    <w:rsid w:val="00E96752"/>
    <w:rsid w:val="00E968B8"/>
    <w:rsid w:val="00E97669"/>
    <w:rsid w:val="00E9777A"/>
    <w:rsid w:val="00E979A1"/>
    <w:rsid w:val="00E97A7B"/>
    <w:rsid w:val="00E97BC8"/>
    <w:rsid w:val="00E97C27"/>
    <w:rsid w:val="00E97E5C"/>
    <w:rsid w:val="00EA0289"/>
    <w:rsid w:val="00EA0770"/>
    <w:rsid w:val="00EA0B85"/>
    <w:rsid w:val="00EA14E4"/>
    <w:rsid w:val="00EA1B72"/>
    <w:rsid w:val="00EA1E42"/>
    <w:rsid w:val="00EA267C"/>
    <w:rsid w:val="00EA28E8"/>
    <w:rsid w:val="00EA296C"/>
    <w:rsid w:val="00EA3094"/>
    <w:rsid w:val="00EA3C64"/>
    <w:rsid w:val="00EA3C70"/>
    <w:rsid w:val="00EA3E43"/>
    <w:rsid w:val="00EA3F87"/>
    <w:rsid w:val="00EA41BD"/>
    <w:rsid w:val="00EA4580"/>
    <w:rsid w:val="00EA4742"/>
    <w:rsid w:val="00EA4746"/>
    <w:rsid w:val="00EA4A34"/>
    <w:rsid w:val="00EA4E48"/>
    <w:rsid w:val="00EA504D"/>
    <w:rsid w:val="00EA5577"/>
    <w:rsid w:val="00EA566D"/>
    <w:rsid w:val="00EA5B62"/>
    <w:rsid w:val="00EA5C1D"/>
    <w:rsid w:val="00EA5C3C"/>
    <w:rsid w:val="00EA6191"/>
    <w:rsid w:val="00EA6402"/>
    <w:rsid w:val="00EA6845"/>
    <w:rsid w:val="00EA6C5F"/>
    <w:rsid w:val="00EA712C"/>
    <w:rsid w:val="00EA726E"/>
    <w:rsid w:val="00EA75FD"/>
    <w:rsid w:val="00EA7703"/>
    <w:rsid w:val="00EB0649"/>
    <w:rsid w:val="00EB0AAC"/>
    <w:rsid w:val="00EB0ACD"/>
    <w:rsid w:val="00EB0F7D"/>
    <w:rsid w:val="00EB11D1"/>
    <w:rsid w:val="00EB121B"/>
    <w:rsid w:val="00EB1273"/>
    <w:rsid w:val="00EB14C1"/>
    <w:rsid w:val="00EB1787"/>
    <w:rsid w:val="00EB181B"/>
    <w:rsid w:val="00EB1CA4"/>
    <w:rsid w:val="00EB22C4"/>
    <w:rsid w:val="00EB2459"/>
    <w:rsid w:val="00EB2B64"/>
    <w:rsid w:val="00EB2B9A"/>
    <w:rsid w:val="00EB2DEA"/>
    <w:rsid w:val="00EB2E9B"/>
    <w:rsid w:val="00EB383F"/>
    <w:rsid w:val="00EB395E"/>
    <w:rsid w:val="00EB3A49"/>
    <w:rsid w:val="00EB3CAE"/>
    <w:rsid w:val="00EB3D6F"/>
    <w:rsid w:val="00EB4C92"/>
    <w:rsid w:val="00EB52C8"/>
    <w:rsid w:val="00EB5C19"/>
    <w:rsid w:val="00EB66F7"/>
    <w:rsid w:val="00EB696D"/>
    <w:rsid w:val="00EB70F3"/>
    <w:rsid w:val="00EB71C2"/>
    <w:rsid w:val="00EB73AC"/>
    <w:rsid w:val="00EB7678"/>
    <w:rsid w:val="00EB7750"/>
    <w:rsid w:val="00EB7800"/>
    <w:rsid w:val="00EB7E45"/>
    <w:rsid w:val="00EC05DA"/>
    <w:rsid w:val="00EC08E7"/>
    <w:rsid w:val="00EC0961"/>
    <w:rsid w:val="00EC16B5"/>
    <w:rsid w:val="00EC1914"/>
    <w:rsid w:val="00EC1A05"/>
    <w:rsid w:val="00EC1C50"/>
    <w:rsid w:val="00EC1FEF"/>
    <w:rsid w:val="00EC2B25"/>
    <w:rsid w:val="00EC2FCC"/>
    <w:rsid w:val="00EC341C"/>
    <w:rsid w:val="00EC359A"/>
    <w:rsid w:val="00EC3636"/>
    <w:rsid w:val="00EC366F"/>
    <w:rsid w:val="00EC3D20"/>
    <w:rsid w:val="00EC3F7B"/>
    <w:rsid w:val="00EC4889"/>
    <w:rsid w:val="00EC4B39"/>
    <w:rsid w:val="00EC5013"/>
    <w:rsid w:val="00EC5208"/>
    <w:rsid w:val="00EC559A"/>
    <w:rsid w:val="00EC5BD3"/>
    <w:rsid w:val="00EC5CD3"/>
    <w:rsid w:val="00EC5EF3"/>
    <w:rsid w:val="00EC60F2"/>
    <w:rsid w:val="00EC6402"/>
    <w:rsid w:val="00EC67D8"/>
    <w:rsid w:val="00EC6890"/>
    <w:rsid w:val="00EC6CC0"/>
    <w:rsid w:val="00EC6DAA"/>
    <w:rsid w:val="00EC756D"/>
    <w:rsid w:val="00EC765F"/>
    <w:rsid w:val="00EC78AE"/>
    <w:rsid w:val="00EC7A50"/>
    <w:rsid w:val="00EC7F97"/>
    <w:rsid w:val="00ED0280"/>
    <w:rsid w:val="00ED03C4"/>
    <w:rsid w:val="00ED0841"/>
    <w:rsid w:val="00ED0AA7"/>
    <w:rsid w:val="00ED0B35"/>
    <w:rsid w:val="00ED0D23"/>
    <w:rsid w:val="00ED1052"/>
    <w:rsid w:val="00ED110A"/>
    <w:rsid w:val="00ED117B"/>
    <w:rsid w:val="00ED1657"/>
    <w:rsid w:val="00ED19C4"/>
    <w:rsid w:val="00ED1D13"/>
    <w:rsid w:val="00ED279C"/>
    <w:rsid w:val="00ED2935"/>
    <w:rsid w:val="00ED29C0"/>
    <w:rsid w:val="00ED2B1C"/>
    <w:rsid w:val="00ED2B1F"/>
    <w:rsid w:val="00ED2F50"/>
    <w:rsid w:val="00ED3000"/>
    <w:rsid w:val="00ED3232"/>
    <w:rsid w:val="00ED350C"/>
    <w:rsid w:val="00ED38CF"/>
    <w:rsid w:val="00ED3A04"/>
    <w:rsid w:val="00ED3D5E"/>
    <w:rsid w:val="00ED3DC6"/>
    <w:rsid w:val="00ED3F8B"/>
    <w:rsid w:val="00ED4406"/>
    <w:rsid w:val="00ED45E6"/>
    <w:rsid w:val="00ED4609"/>
    <w:rsid w:val="00ED4624"/>
    <w:rsid w:val="00ED4684"/>
    <w:rsid w:val="00ED4CF6"/>
    <w:rsid w:val="00ED5126"/>
    <w:rsid w:val="00ED5255"/>
    <w:rsid w:val="00ED537B"/>
    <w:rsid w:val="00ED5637"/>
    <w:rsid w:val="00ED58FF"/>
    <w:rsid w:val="00ED5BBC"/>
    <w:rsid w:val="00ED5BE6"/>
    <w:rsid w:val="00ED5F27"/>
    <w:rsid w:val="00ED638C"/>
    <w:rsid w:val="00ED6618"/>
    <w:rsid w:val="00ED6C3C"/>
    <w:rsid w:val="00ED6FD6"/>
    <w:rsid w:val="00ED7322"/>
    <w:rsid w:val="00ED748B"/>
    <w:rsid w:val="00ED7B17"/>
    <w:rsid w:val="00EE00D4"/>
    <w:rsid w:val="00EE0519"/>
    <w:rsid w:val="00EE060A"/>
    <w:rsid w:val="00EE0ABA"/>
    <w:rsid w:val="00EE0C12"/>
    <w:rsid w:val="00EE1272"/>
    <w:rsid w:val="00EE18F8"/>
    <w:rsid w:val="00EE1A89"/>
    <w:rsid w:val="00EE2768"/>
    <w:rsid w:val="00EE3025"/>
    <w:rsid w:val="00EE3231"/>
    <w:rsid w:val="00EE3373"/>
    <w:rsid w:val="00EE3705"/>
    <w:rsid w:val="00EE3713"/>
    <w:rsid w:val="00EE4CE5"/>
    <w:rsid w:val="00EE4D4A"/>
    <w:rsid w:val="00EE51E0"/>
    <w:rsid w:val="00EE53AF"/>
    <w:rsid w:val="00EE56C5"/>
    <w:rsid w:val="00EE5977"/>
    <w:rsid w:val="00EE5E8D"/>
    <w:rsid w:val="00EE629D"/>
    <w:rsid w:val="00EE71C9"/>
    <w:rsid w:val="00EE7511"/>
    <w:rsid w:val="00EE773D"/>
    <w:rsid w:val="00EE773F"/>
    <w:rsid w:val="00EF0211"/>
    <w:rsid w:val="00EF0297"/>
    <w:rsid w:val="00EF050F"/>
    <w:rsid w:val="00EF0932"/>
    <w:rsid w:val="00EF106E"/>
    <w:rsid w:val="00EF1688"/>
    <w:rsid w:val="00EF193E"/>
    <w:rsid w:val="00EF1975"/>
    <w:rsid w:val="00EF1A40"/>
    <w:rsid w:val="00EF237C"/>
    <w:rsid w:val="00EF2391"/>
    <w:rsid w:val="00EF2466"/>
    <w:rsid w:val="00EF2AD4"/>
    <w:rsid w:val="00EF2B34"/>
    <w:rsid w:val="00EF2F0D"/>
    <w:rsid w:val="00EF3130"/>
    <w:rsid w:val="00EF352D"/>
    <w:rsid w:val="00EF38E4"/>
    <w:rsid w:val="00EF3AEB"/>
    <w:rsid w:val="00EF44FC"/>
    <w:rsid w:val="00EF4AEE"/>
    <w:rsid w:val="00EF4BBC"/>
    <w:rsid w:val="00EF4E17"/>
    <w:rsid w:val="00EF51E5"/>
    <w:rsid w:val="00EF5430"/>
    <w:rsid w:val="00EF549E"/>
    <w:rsid w:val="00EF56C5"/>
    <w:rsid w:val="00EF56DD"/>
    <w:rsid w:val="00EF598D"/>
    <w:rsid w:val="00EF6121"/>
    <w:rsid w:val="00EF63E9"/>
    <w:rsid w:val="00EF6E41"/>
    <w:rsid w:val="00EF701D"/>
    <w:rsid w:val="00EF7CD8"/>
    <w:rsid w:val="00EF7E4A"/>
    <w:rsid w:val="00F00122"/>
    <w:rsid w:val="00F00F9B"/>
    <w:rsid w:val="00F0113C"/>
    <w:rsid w:val="00F012E9"/>
    <w:rsid w:val="00F014C7"/>
    <w:rsid w:val="00F01E30"/>
    <w:rsid w:val="00F01FDC"/>
    <w:rsid w:val="00F02BC9"/>
    <w:rsid w:val="00F02C0D"/>
    <w:rsid w:val="00F02E1C"/>
    <w:rsid w:val="00F03F3B"/>
    <w:rsid w:val="00F040DC"/>
    <w:rsid w:val="00F043EF"/>
    <w:rsid w:val="00F0468D"/>
    <w:rsid w:val="00F04C6B"/>
    <w:rsid w:val="00F04CAE"/>
    <w:rsid w:val="00F04D5E"/>
    <w:rsid w:val="00F053FB"/>
    <w:rsid w:val="00F0553E"/>
    <w:rsid w:val="00F065A5"/>
    <w:rsid w:val="00F06844"/>
    <w:rsid w:val="00F06AC7"/>
    <w:rsid w:val="00F06CCA"/>
    <w:rsid w:val="00F06CF8"/>
    <w:rsid w:val="00F06DF3"/>
    <w:rsid w:val="00F07468"/>
    <w:rsid w:val="00F100CC"/>
    <w:rsid w:val="00F115B5"/>
    <w:rsid w:val="00F11657"/>
    <w:rsid w:val="00F1169E"/>
    <w:rsid w:val="00F11DDC"/>
    <w:rsid w:val="00F11E13"/>
    <w:rsid w:val="00F11F30"/>
    <w:rsid w:val="00F120B1"/>
    <w:rsid w:val="00F126B2"/>
    <w:rsid w:val="00F126FE"/>
    <w:rsid w:val="00F128B3"/>
    <w:rsid w:val="00F12BAB"/>
    <w:rsid w:val="00F12CB6"/>
    <w:rsid w:val="00F12F44"/>
    <w:rsid w:val="00F12F7B"/>
    <w:rsid w:val="00F1302B"/>
    <w:rsid w:val="00F13682"/>
    <w:rsid w:val="00F137A3"/>
    <w:rsid w:val="00F13A94"/>
    <w:rsid w:val="00F13E52"/>
    <w:rsid w:val="00F13F76"/>
    <w:rsid w:val="00F145E5"/>
    <w:rsid w:val="00F146FF"/>
    <w:rsid w:val="00F14802"/>
    <w:rsid w:val="00F14AD1"/>
    <w:rsid w:val="00F14BFE"/>
    <w:rsid w:val="00F14C74"/>
    <w:rsid w:val="00F14D49"/>
    <w:rsid w:val="00F14EE9"/>
    <w:rsid w:val="00F1516C"/>
    <w:rsid w:val="00F151CD"/>
    <w:rsid w:val="00F1529E"/>
    <w:rsid w:val="00F15C22"/>
    <w:rsid w:val="00F16546"/>
    <w:rsid w:val="00F16732"/>
    <w:rsid w:val="00F174D9"/>
    <w:rsid w:val="00F177FD"/>
    <w:rsid w:val="00F17AEB"/>
    <w:rsid w:val="00F2005C"/>
    <w:rsid w:val="00F202C6"/>
    <w:rsid w:val="00F2066E"/>
    <w:rsid w:val="00F206BB"/>
    <w:rsid w:val="00F20AC6"/>
    <w:rsid w:val="00F20EFB"/>
    <w:rsid w:val="00F20F53"/>
    <w:rsid w:val="00F20FEF"/>
    <w:rsid w:val="00F211EE"/>
    <w:rsid w:val="00F21312"/>
    <w:rsid w:val="00F216D2"/>
    <w:rsid w:val="00F2176B"/>
    <w:rsid w:val="00F21959"/>
    <w:rsid w:val="00F222AA"/>
    <w:rsid w:val="00F225DD"/>
    <w:rsid w:val="00F2274F"/>
    <w:rsid w:val="00F22A75"/>
    <w:rsid w:val="00F22D82"/>
    <w:rsid w:val="00F22E55"/>
    <w:rsid w:val="00F22ED2"/>
    <w:rsid w:val="00F22F48"/>
    <w:rsid w:val="00F23442"/>
    <w:rsid w:val="00F23A8E"/>
    <w:rsid w:val="00F23B8D"/>
    <w:rsid w:val="00F241C5"/>
    <w:rsid w:val="00F242B2"/>
    <w:rsid w:val="00F24731"/>
    <w:rsid w:val="00F24F04"/>
    <w:rsid w:val="00F2585A"/>
    <w:rsid w:val="00F259E4"/>
    <w:rsid w:val="00F25B36"/>
    <w:rsid w:val="00F25D21"/>
    <w:rsid w:val="00F25DCF"/>
    <w:rsid w:val="00F25F6E"/>
    <w:rsid w:val="00F262A6"/>
    <w:rsid w:val="00F26714"/>
    <w:rsid w:val="00F26848"/>
    <w:rsid w:val="00F26D40"/>
    <w:rsid w:val="00F26FE9"/>
    <w:rsid w:val="00F27773"/>
    <w:rsid w:val="00F27910"/>
    <w:rsid w:val="00F2794A"/>
    <w:rsid w:val="00F303F5"/>
    <w:rsid w:val="00F30665"/>
    <w:rsid w:val="00F3074F"/>
    <w:rsid w:val="00F314B6"/>
    <w:rsid w:val="00F31AA0"/>
    <w:rsid w:val="00F31D93"/>
    <w:rsid w:val="00F31E5F"/>
    <w:rsid w:val="00F322BC"/>
    <w:rsid w:val="00F32F1F"/>
    <w:rsid w:val="00F33935"/>
    <w:rsid w:val="00F340B6"/>
    <w:rsid w:val="00F3498E"/>
    <w:rsid w:val="00F349B1"/>
    <w:rsid w:val="00F35004"/>
    <w:rsid w:val="00F35533"/>
    <w:rsid w:val="00F35738"/>
    <w:rsid w:val="00F361B7"/>
    <w:rsid w:val="00F36439"/>
    <w:rsid w:val="00F3679F"/>
    <w:rsid w:val="00F40884"/>
    <w:rsid w:val="00F40A52"/>
    <w:rsid w:val="00F40B94"/>
    <w:rsid w:val="00F40BAE"/>
    <w:rsid w:val="00F40C78"/>
    <w:rsid w:val="00F41060"/>
    <w:rsid w:val="00F417A7"/>
    <w:rsid w:val="00F4250C"/>
    <w:rsid w:val="00F42595"/>
    <w:rsid w:val="00F425DB"/>
    <w:rsid w:val="00F43016"/>
    <w:rsid w:val="00F4338C"/>
    <w:rsid w:val="00F43844"/>
    <w:rsid w:val="00F43DC3"/>
    <w:rsid w:val="00F43DE5"/>
    <w:rsid w:val="00F43E9A"/>
    <w:rsid w:val="00F440EE"/>
    <w:rsid w:val="00F44133"/>
    <w:rsid w:val="00F44841"/>
    <w:rsid w:val="00F4491B"/>
    <w:rsid w:val="00F44DF3"/>
    <w:rsid w:val="00F458F8"/>
    <w:rsid w:val="00F45ADB"/>
    <w:rsid w:val="00F45AF6"/>
    <w:rsid w:val="00F45B4F"/>
    <w:rsid w:val="00F46023"/>
    <w:rsid w:val="00F46262"/>
    <w:rsid w:val="00F463EC"/>
    <w:rsid w:val="00F465BE"/>
    <w:rsid w:val="00F472D1"/>
    <w:rsid w:val="00F475D3"/>
    <w:rsid w:val="00F47F70"/>
    <w:rsid w:val="00F5064D"/>
    <w:rsid w:val="00F50659"/>
    <w:rsid w:val="00F50BA3"/>
    <w:rsid w:val="00F50EFB"/>
    <w:rsid w:val="00F51500"/>
    <w:rsid w:val="00F519A6"/>
    <w:rsid w:val="00F51DE3"/>
    <w:rsid w:val="00F51EBE"/>
    <w:rsid w:val="00F524A5"/>
    <w:rsid w:val="00F524C5"/>
    <w:rsid w:val="00F524E2"/>
    <w:rsid w:val="00F52808"/>
    <w:rsid w:val="00F52F93"/>
    <w:rsid w:val="00F530F0"/>
    <w:rsid w:val="00F531ED"/>
    <w:rsid w:val="00F53458"/>
    <w:rsid w:val="00F53474"/>
    <w:rsid w:val="00F5355D"/>
    <w:rsid w:val="00F54168"/>
    <w:rsid w:val="00F5419D"/>
    <w:rsid w:val="00F543CF"/>
    <w:rsid w:val="00F54439"/>
    <w:rsid w:val="00F54608"/>
    <w:rsid w:val="00F54A59"/>
    <w:rsid w:val="00F54AA9"/>
    <w:rsid w:val="00F54B02"/>
    <w:rsid w:val="00F54F7A"/>
    <w:rsid w:val="00F54FE8"/>
    <w:rsid w:val="00F552F2"/>
    <w:rsid w:val="00F55B5B"/>
    <w:rsid w:val="00F55E52"/>
    <w:rsid w:val="00F55F45"/>
    <w:rsid w:val="00F56845"/>
    <w:rsid w:val="00F56ACF"/>
    <w:rsid w:val="00F56EAA"/>
    <w:rsid w:val="00F56FA7"/>
    <w:rsid w:val="00F571BF"/>
    <w:rsid w:val="00F57EF0"/>
    <w:rsid w:val="00F60544"/>
    <w:rsid w:val="00F61402"/>
    <w:rsid w:val="00F61934"/>
    <w:rsid w:val="00F61FA9"/>
    <w:rsid w:val="00F627E2"/>
    <w:rsid w:val="00F62B0F"/>
    <w:rsid w:val="00F62E53"/>
    <w:rsid w:val="00F634D8"/>
    <w:rsid w:val="00F64018"/>
    <w:rsid w:val="00F6415E"/>
    <w:rsid w:val="00F64D8F"/>
    <w:rsid w:val="00F64DB9"/>
    <w:rsid w:val="00F6524A"/>
    <w:rsid w:val="00F658F9"/>
    <w:rsid w:val="00F65B9A"/>
    <w:rsid w:val="00F65B9E"/>
    <w:rsid w:val="00F65D27"/>
    <w:rsid w:val="00F65E69"/>
    <w:rsid w:val="00F6633F"/>
    <w:rsid w:val="00F66709"/>
    <w:rsid w:val="00F66755"/>
    <w:rsid w:val="00F66A11"/>
    <w:rsid w:val="00F66DFC"/>
    <w:rsid w:val="00F671CA"/>
    <w:rsid w:val="00F67201"/>
    <w:rsid w:val="00F67478"/>
    <w:rsid w:val="00F70628"/>
    <w:rsid w:val="00F709EF"/>
    <w:rsid w:val="00F7102A"/>
    <w:rsid w:val="00F714AE"/>
    <w:rsid w:val="00F714E0"/>
    <w:rsid w:val="00F71520"/>
    <w:rsid w:val="00F716C6"/>
    <w:rsid w:val="00F7198F"/>
    <w:rsid w:val="00F726EA"/>
    <w:rsid w:val="00F72FE3"/>
    <w:rsid w:val="00F7302A"/>
    <w:rsid w:val="00F733A0"/>
    <w:rsid w:val="00F7365E"/>
    <w:rsid w:val="00F74396"/>
    <w:rsid w:val="00F745DE"/>
    <w:rsid w:val="00F74E96"/>
    <w:rsid w:val="00F755D2"/>
    <w:rsid w:val="00F7590F"/>
    <w:rsid w:val="00F75B1F"/>
    <w:rsid w:val="00F75D99"/>
    <w:rsid w:val="00F75F94"/>
    <w:rsid w:val="00F75FE2"/>
    <w:rsid w:val="00F766D0"/>
    <w:rsid w:val="00F76A14"/>
    <w:rsid w:val="00F76D1A"/>
    <w:rsid w:val="00F77007"/>
    <w:rsid w:val="00F7707D"/>
    <w:rsid w:val="00F772CC"/>
    <w:rsid w:val="00F7747D"/>
    <w:rsid w:val="00F775B2"/>
    <w:rsid w:val="00F77C2F"/>
    <w:rsid w:val="00F804AF"/>
    <w:rsid w:val="00F808CD"/>
    <w:rsid w:val="00F8097B"/>
    <w:rsid w:val="00F81166"/>
    <w:rsid w:val="00F81197"/>
    <w:rsid w:val="00F81ADC"/>
    <w:rsid w:val="00F81B54"/>
    <w:rsid w:val="00F821C3"/>
    <w:rsid w:val="00F82326"/>
    <w:rsid w:val="00F8251F"/>
    <w:rsid w:val="00F82613"/>
    <w:rsid w:val="00F8283F"/>
    <w:rsid w:val="00F82A4E"/>
    <w:rsid w:val="00F82C16"/>
    <w:rsid w:val="00F82CCB"/>
    <w:rsid w:val="00F82F10"/>
    <w:rsid w:val="00F83AE2"/>
    <w:rsid w:val="00F84632"/>
    <w:rsid w:val="00F84A51"/>
    <w:rsid w:val="00F84F2F"/>
    <w:rsid w:val="00F8569E"/>
    <w:rsid w:val="00F857B4"/>
    <w:rsid w:val="00F85A14"/>
    <w:rsid w:val="00F85CCD"/>
    <w:rsid w:val="00F862C4"/>
    <w:rsid w:val="00F863E0"/>
    <w:rsid w:val="00F8678F"/>
    <w:rsid w:val="00F86CF7"/>
    <w:rsid w:val="00F86E7E"/>
    <w:rsid w:val="00F870F4"/>
    <w:rsid w:val="00F87FF4"/>
    <w:rsid w:val="00F902C7"/>
    <w:rsid w:val="00F90482"/>
    <w:rsid w:val="00F9091D"/>
    <w:rsid w:val="00F90C0C"/>
    <w:rsid w:val="00F90C0F"/>
    <w:rsid w:val="00F90EB0"/>
    <w:rsid w:val="00F913C6"/>
    <w:rsid w:val="00F91909"/>
    <w:rsid w:val="00F9192E"/>
    <w:rsid w:val="00F91F31"/>
    <w:rsid w:val="00F9285D"/>
    <w:rsid w:val="00F928B0"/>
    <w:rsid w:val="00F9314A"/>
    <w:rsid w:val="00F937DA"/>
    <w:rsid w:val="00F938F6"/>
    <w:rsid w:val="00F93DAC"/>
    <w:rsid w:val="00F9424D"/>
    <w:rsid w:val="00F94864"/>
    <w:rsid w:val="00F94C4F"/>
    <w:rsid w:val="00F95544"/>
    <w:rsid w:val="00F9592A"/>
    <w:rsid w:val="00F95B83"/>
    <w:rsid w:val="00F95BDD"/>
    <w:rsid w:val="00F95F93"/>
    <w:rsid w:val="00F964CA"/>
    <w:rsid w:val="00F96790"/>
    <w:rsid w:val="00F96EBA"/>
    <w:rsid w:val="00F97C8F"/>
    <w:rsid w:val="00F97CCC"/>
    <w:rsid w:val="00F97E92"/>
    <w:rsid w:val="00FA02B9"/>
    <w:rsid w:val="00FA02EE"/>
    <w:rsid w:val="00FA048A"/>
    <w:rsid w:val="00FA0536"/>
    <w:rsid w:val="00FA0722"/>
    <w:rsid w:val="00FA22F1"/>
    <w:rsid w:val="00FA2315"/>
    <w:rsid w:val="00FA2353"/>
    <w:rsid w:val="00FA2A95"/>
    <w:rsid w:val="00FA2AB2"/>
    <w:rsid w:val="00FA2EA2"/>
    <w:rsid w:val="00FA33A6"/>
    <w:rsid w:val="00FA3515"/>
    <w:rsid w:val="00FA3AD8"/>
    <w:rsid w:val="00FA41EA"/>
    <w:rsid w:val="00FA4A55"/>
    <w:rsid w:val="00FA5027"/>
    <w:rsid w:val="00FA5BC9"/>
    <w:rsid w:val="00FA5E23"/>
    <w:rsid w:val="00FA6B9D"/>
    <w:rsid w:val="00FA6D5D"/>
    <w:rsid w:val="00FA7298"/>
    <w:rsid w:val="00FA7906"/>
    <w:rsid w:val="00FA7B80"/>
    <w:rsid w:val="00FA7CC2"/>
    <w:rsid w:val="00FB03D5"/>
    <w:rsid w:val="00FB0B18"/>
    <w:rsid w:val="00FB134D"/>
    <w:rsid w:val="00FB19EF"/>
    <w:rsid w:val="00FB1E1A"/>
    <w:rsid w:val="00FB21BF"/>
    <w:rsid w:val="00FB2ACA"/>
    <w:rsid w:val="00FB384C"/>
    <w:rsid w:val="00FB3D5C"/>
    <w:rsid w:val="00FB418C"/>
    <w:rsid w:val="00FB51D9"/>
    <w:rsid w:val="00FB596D"/>
    <w:rsid w:val="00FB673E"/>
    <w:rsid w:val="00FB6BF4"/>
    <w:rsid w:val="00FB6F58"/>
    <w:rsid w:val="00FB702E"/>
    <w:rsid w:val="00FB7402"/>
    <w:rsid w:val="00FB7431"/>
    <w:rsid w:val="00FB753B"/>
    <w:rsid w:val="00FB7F06"/>
    <w:rsid w:val="00FC016E"/>
    <w:rsid w:val="00FC0375"/>
    <w:rsid w:val="00FC07D0"/>
    <w:rsid w:val="00FC086A"/>
    <w:rsid w:val="00FC0875"/>
    <w:rsid w:val="00FC1509"/>
    <w:rsid w:val="00FC18B2"/>
    <w:rsid w:val="00FC1D4B"/>
    <w:rsid w:val="00FC1D56"/>
    <w:rsid w:val="00FC25D9"/>
    <w:rsid w:val="00FC2BC3"/>
    <w:rsid w:val="00FC2CC4"/>
    <w:rsid w:val="00FC3310"/>
    <w:rsid w:val="00FC395C"/>
    <w:rsid w:val="00FC3D57"/>
    <w:rsid w:val="00FC3EB4"/>
    <w:rsid w:val="00FC4066"/>
    <w:rsid w:val="00FC40D9"/>
    <w:rsid w:val="00FC44E7"/>
    <w:rsid w:val="00FC45AC"/>
    <w:rsid w:val="00FC4619"/>
    <w:rsid w:val="00FC4744"/>
    <w:rsid w:val="00FC4A8F"/>
    <w:rsid w:val="00FC505D"/>
    <w:rsid w:val="00FC51B8"/>
    <w:rsid w:val="00FC5FD1"/>
    <w:rsid w:val="00FC6016"/>
    <w:rsid w:val="00FC6297"/>
    <w:rsid w:val="00FC67A4"/>
    <w:rsid w:val="00FC6AD3"/>
    <w:rsid w:val="00FC6C2D"/>
    <w:rsid w:val="00FC6C62"/>
    <w:rsid w:val="00FC6FFE"/>
    <w:rsid w:val="00FC7430"/>
    <w:rsid w:val="00FC78D0"/>
    <w:rsid w:val="00FC7DA1"/>
    <w:rsid w:val="00FD0164"/>
    <w:rsid w:val="00FD054A"/>
    <w:rsid w:val="00FD0B28"/>
    <w:rsid w:val="00FD0E10"/>
    <w:rsid w:val="00FD0EF4"/>
    <w:rsid w:val="00FD1521"/>
    <w:rsid w:val="00FD16AB"/>
    <w:rsid w:val="00FD1A80"/>
    <w:rsid w:val="00FD1E5B"/>
    <w:rsid w:val="00FD2433"/>
    <w:rsid w:val="00FD277E"/>
    <w:rsid w:val="00FD280E"/>
    <w:rsid w:val="00FD286B"/>
    <w:rsid w:val="00FD2E3A"/>
    <w:rsid w:val="00FD3489"/>
    <w:rsid w:val="00FD38DC"/>
    <w:rsid w:val="00FD3A15"/>
    <w:rsid w:val="00FD4115"/>
    <w:rsid w:val="00FD4433"/>
    <w:rsid w:val="00FD49A2"/>
    <w:rsid w:val="00FD4DAF"/>
    <w:rsid w:val="00FD4E6A"/>
    <w:rsid w:val="00FD50B0"/>
    <w:rsid w:val="00FD51BA"/>
    <w:rsid w:val="00FD5397"/>
    <w:rsid w:val="00FD5BBE"/>
    <w:rsid w:val="00FD5CB7"/>
    <w:rsid w:val="00FD5F5F"/>
    <w:rsid w:val="00FD6457"/>
    <w:rsid w:val="00FD6627"/>
    <w:rsid w:val="00FD66A7"/>
    <w:rsid w:val="00FD6A9D"/>
    <w:rsid w:val="00FD70A2"/>
    <w:rsid w:val="00FD755E"/>
    <w:rsid w:val="00FD7AB3"/>
    <w:rsid w:val="00FD7CD3"/>
    <w:rsid w:val="00FE04FA"/>
    <w:rsid w:val="00FE0982"/>
    <w:rsid w:val="00FE13E8"/>
    <w:rsid w:val="00FE143D"/>
    <w:rsid w:val="00FE1620"/>
    <w:rsid w:val="00FE215A"/>
    <w:rsid w:val="00FE2214"/>
    <w:rsid w:val="00FE2270"/>
    <w:rsid w:val="00FE2374"/>
    <w:rsid w:val="00FE2767"/>
    <w:rsid w:val="00FE2771"/>
    <w:rsid w:val="00FE3134"/>
    <w:rsid w:val="00FE33E8"/>
    <w:rsid w:val="00FE3853"/>
    <w:rsid w:val="00FE3BA1"/>
    <w:rsid w:val="00FE3DA5"/>
    <w:rsid w:val="00FE3E71"/>
    <w:rsid w:val="00FE423D"/>
    <w:rsid w:val="00FE4396"/>
    <w:rsid w:val="00FE4489"/>
    <w:rsid w:val="00FE44C5"/>
    <w:rsid w:val="00FE45E3"/>
    <w:rsid w:val="00FE47F9"/>
    <w:rsid w:val="00FE49C8"/>
    <w:rsid w:val="00FE5DC2"/>
    <w:rsid w:val="00FE6119"/>
    <w:rsid w:val="00FE61C6"/>
    <w:rsid w:val="00FE6AA1"/>
    <w:rsid w:val="00FE71B4"/>
    <w:rsid w:val="00FE7B64"/>
    <w:rsid w:val="00FF04A0"/>
    <w:rsid w:val="00FF04FF"/>
    <w:rsid w:val="00FF074E"/>
    <w:rsid w:val="00FF0F74"/>
    <w:rsid w:val="00FF1021"/>
    <w:rsid w:val="00FF128A"/>
    <w:rsid w:val="00FF141F"/>
    <w:rsid w:val="00FF1444"/>
    <w:rsid w:val="00FF1540"/>
    <w:rsid w:val="00FF1912"/>
    <w:rsid w:val="00FF2140"/>
    <w:rsid w:val="00FF2BA5"/>
    <w:rsid w:val="00FF3144"/>
    <w:rsid w:val="00FF3F47"/>
    <w:rsid w:val="00FF3F71"/>
    <w:rsid w:val="00FF406D"/>
    <w:rsid w:val="00FF47CB"/>
    <w:rsid w:val="00FF4991"/>
    <w:rsid w:val="00FF4A43"/>
    <w:rsid w:val="00FF4A63"/>
    <w:rsid w:val="00FF5119"/>
    <w:rsid w:val="00FF570B"/>
    <w:rsid w:val="00FF5CE3"/>
    <w:rsid w:val="00FF6524"/>
    <w:rsid w:val="00FF6757"/>
    <w:rsid w:val="00FF67E7"/>
    <w:rsid w:val="00FF75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D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981C1B"/>
    <w:rPr>
      <w:color w:val="0000FF"/>
      <w:u w:val="single"/>
    </w:rPr>
  </w:style>
  <w:style w:type="character" w:styleId="CommentReference">
    <w:name w:val="annotation reference"/>
    <w:basedOn w:val="DefaultParagraphFont"/>
    <w:uiPriority w:val="99"/>
    <w:semiHidden/>
    <w:unhideWhenUsed/>
    <w:locked/>
    <w:rsid w:val="007B7127"/>
    <w:rPr>
      <w:sz w:val="16"/>
      <w:szCs w:val="16"/>
    </w:rPr>
  </w:style>
  <w:style w:type="paragraph" w:styleId="CommentText">
    <w:name w:val="annotation text"/>
    <w:basedOn w:val="Normal"/>
    <w:link w:val="CommentTextChar"/>
    <w:uiPriority w:val="99"/>
    <w:unhideWhenUsed/>
    <w:locked/>
    <w:rsid w:val="007B7127"/>
    <w:pPr>
      <w:spacing w:line="240" w:lineRule="auto"/>
    </w:pPr>
    <w:rPr>
      <w:sz w:val="20"/>
      <w:szCs w:val="20"/>
    </w:rPr>
  </w:style>
  <w:style w:type="character" w:customStyle="1" w:styleId="CommentTextChar">
    <w:name w:val="Comment Text Char"/>
    <w:basedOn w:val="DefaultParagraphFont"/>
    <w:link w:val="CommentText"/>
    <w:uiPriority w:val="99"/>
    <w:rsid w:val="007B7127"/>
    <w:rPr>
      <w:sz w:val="20"/>
      <w:szCs w:val="20"/>
    </w:rPr>
  </w:style>
  <w:style w:type="paragraph" w:styleId="CommentSubject">
    <w:name w:val="annotation subject"/>
    <w:basedOn w:val="CommentText"/>
    <w:next w:val="CommentText"/>
    <w:link w:val="CommentSubjectChar"/>
    <w:uiPriority w:val="99"/>
    <w:semiHidden/>
    <w:unhideWhenUsed/>
    <w:locked/>
    <w:rsid w:val="007B7127"/>
    <w:rPr>
      <w:b/>
      <w:bCs/>
    </w:rPr>
  </w:style>
  <w:style w:type="character" w:customStyle="1" w:styleId="CommentSubjectChar">
    <w:name w:val="Comment Subject Char"/>
    <w:basedOn w:val="CommentTextChar"/>
    <w:link w:val="CommentSubject"/>
    <w:uiPriority w:val="99"/>
    <w:semiHidden/>
    <w:rsid w:val="007B7127"/>
    <w:rPr>
      <w:b/>
      <w:bCs/>
      <w:sz w:val="20"/>
      <w:szCs w:val="20"/>
    </w:rPr>
  </w:style>
  <w:style w:type="paragraph" w:styleId="NormalWeb">
    <w:name w:val="Normal (Web)"/>
    <w:basedOn w:val="Normal"/>
    <w:uiPriority w:val="99"/>
    <w:semiHidden/>
    <w:unhideWhenUsed/>
    <w:locked/>
    <w:rsid w:val="003F589E"/>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Revision">
    <w:name w:val="Revision"/>
    <w:hidden/>
    <w:uiPriority w:val="99"/>
    <w:semiHidden/>
    <w:rsid w:val="00BE3336"/>
  </w:style>
  <w:style w:type="paragraph" w:styleId="ListParagraph">
    <w:name w:val="List Paragraph"/>
    <w:basedOn w:val="Normal"/>
    <w:uiPriority w:val="55"/>
    <w:qFormat/>
    <w:locked/>
    <w:rsid w:val="00D853E3"/>
    <w:pPr>
      <w:ind w:left="720"/>
      <w:contextualSpacing/>
    </w:pPr>
  </w:style>
  <w:style w:type="paragraph" w:customStyle="1" w:styleId="Body">
    <w:name w:val="Body"/>
    <w:basedOn w:val="Normal"/>
    <w:qFormat/>
    <w:rsid w:val="000C227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C227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C227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C227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C227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C227E"/>
    <w:pPr>
      <w:jc w:val="center"/>
    </w:pPr>
    <w:rPr>
      <w:rFonts w:ascii="Times New Roman" w:hAnsi="Times New Roman"/>
      <w:bCs/>
      <w:szCs w:val="20"/>
      <w:lang w:val="en-GB"/>
    </w:rPr>
  </w:style>
  <w:style w:type="paragraph" w:customStyle="1" w:styleId="Default">
    <w:name w:val="Default"/>
    <w:rsid w:val="000C227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3815">
      <w:bodyDiv w:val="1"/>
      <w:marLeft w:val="0"/>
      <w:marRight w:val="0"/>
      <w:marTop w:val="0"/>
      <w:marBottom w:val="0"/>
      <w:divBdr>
        <w:top w:val="none" w:sz="0" w:space="0" w:color="auto"/>
        <w:left w:val="none" w:sz="0" w:space="0" w:color="auto"/>
        <w:bottom w:val="none" w:sz="0" w:space="0" w:color="auto"/>
        <w:right w:val="none" w:sz="0" w:space="0" w:color="auto"/>
      </w:divBdr>
    </w:div>
    <w:div w:id="909852961">
      <w:bodyDiv w:val="1"/>
      <w:marLeft w:val="0"/>
      <w:marRight w:val="0"/>
      <w:marTop w:val="0"/>
      <w:marBottom w:val="0"/>
      <w:divBdr>
        <w:top w:val="none" w:sz="0" w:space="0" w:color="auto"/>
        <w:left w:val="none" w:sz="0" w:space="0" w:color="auto"/>
        <w:bottom w:val="none" w:sz="0" w:space="0" w:color="auto"/>
        <w:right w:val="none" w:sz="0" w:space="0" w:color="auto"/>
      </w:divBdr>
    </w:div>
    <w:div w:id="1439327191">
      <w:bodyDiv w:val="1"/>
      <w:marLeft w:val="0"/>
      <w:marRight w:val="0"/>
      <w:marTop w:val="0"/>
      <w:marBottom w:val="0"/>
      <w:divBdr>
        <w:top w:val="none" w:sz="0" w:space="0" w:color="auto"/>
        <w:left w:val="none" w:sz="0" w:space="0" w:color="auto"/>
        <w:bottom w:val="none" w:sz="0" w:space="0" w:color="auto"/>
        <w:right w:val="none" w:sz="0" w:space="0" w:color="auto"/>
      </w:divBdr>
    </w:div>
    <w:div w:id="1707291858">
      <w:bodyDiv w:val="1"/>
      <w:marLeft w:val="0"/>
      <w:marRight w:val="0"/>
      <w:marTop w:val="0"/>
      <w:marBottom w:val="0"/>
      <w:divBdr>
        <w:top w:val="none" w:sz="0" w:space="0" w:color="auto"/>
        <w:left w:val="none" w:sz="0" w:space="0" w:color="auto"/>
        <w:bottom w:val="none" w:sz="0" w:space="0" w:color="auto"/>
        <w:right w:val="none" w:sz="0" w:space="0" w:color="auto"/>
      </w:divBdr>
    </w:div>
    <w:div w:id="1909919739">
      <w:bodyDiv w:val="1"/>
      <w:marLeft w:val="0"/>
      <w:marRight w:val="0"/>
      <w:marTop w:val="0"/>
      <w:marBottom w:val="0"/>
      <w:divBdr>
        <w:top w:val="none" w:sz="0" w:space="0" w:color="auto"/>
        <w:left w:val="none" w:sz="0" w:space="0" w:color="auto"/>
        <w:bottom w:val="none" w:sz="0" w:space="0" w:color="auto"/>
        <w:right w:val="none" w:sz="0" w:space="0" w:color="auto"/>
      </w:divBdr>
      <w:divsChild>
        <w:div w:id="5754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7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81425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10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7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C0268-977A-40ED-B66E-49295CCE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15409-5094-4E1F-A98D-1F23D0B9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31</Pages>
  <Words>9013</Words>
  <Characters>51378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2021-10-07T23:23:00Z</dcterms:created>
  <dcterms:modified xsi:type="dcterms:W3CDTF">2021-10-08T03:27:00Z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