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3C0C909" w14:textId="77777777" w:rsidR="009C2E87" w:rsidRDefault="009C2E87" w:rsidP="00A15546">
      <w:pPr>
        <w:pStyle w:val="HeadingV"/>
      </w:pPr>
      <w:r w:rsidRPr="009C2E87">
        <w:t>WANG</w:t>
      </w:r>
    </w:p>
    <w:p w14:paraId="2F60FBDE" w14:textId="4D2A886E" w:rsidR="00A15546" w:rsidRPr="00A15546" w:rsidRDefault="00A15546" w:rsidP="00A15546">
      <w:pPr>
        <w:pStyle w:val="HeadingV"/>
      </w:pPr>
      <w:r w:rsidRPr="00A15546">
        <w:t>v</w:t>
      </w:r>
    </w:p>
    <w:p w14:paraId="0A0154B1" w14:textId="77777777" w:rsidR="009C2E87" w:rsidRPr="00B3397E" w:rsidRDefault="009C2E87" w:rsidP="00A15546">
      <w:pPr>
        <w:pStyle w:val="Centre"/>
        <w:rPr>
          <w:i/>
          <w:iCs/>
          <w:szCs w:val="26"/>
          <w:lang w:val="en-US" w:eastAsia="en-US"/>
        </w:rPr>
      </w:pPr>
      <w:r w:rsidRPr="00B3397E">
        <w:rPr>
          <w:i/>
          <w:iCs/>
        </w:rPr>
        <w:t>KIM</w:t>
      </w:r>
    </w:p>
    <w:p w14:paraId="620B25A3" w14:textId="1B58D9C9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B8506E">
        <w:rPr>
          <w:szCs w:val="26"/>
          <w:lang w:val="en-US" w:eastAsia="en-US"/>
        </w:rPr>
        <w:t>2023</w:t>
      </w:r>
      <w:r w:rsidRPr="00A15546">
        <w:rPr>
          <w:szCs w:val="26"/>
          <w:lang w:val="en-US" w:eastAsia="en-US"/>
        </w:rPr>
        <w:t xml:space="preserve">] HCASL </w:t>
      </w:r>
      <w:r w:rsidR="00B20106">
        <w:rPr>
          <w:szCs w:val="26"/>
          <w:lang w:val="en-US" w:eastAsia="en-US"/>
        </w:rPr>
        <w:t>206</w:t>
      </w:r>
    </w:p>
    <w:p w14:paraId="60AFBFB2" w14:textId="1C11F162" w:rsidR="00A15546" w:rsidRPr="00A15546" w:rsidRDefault="006635E9" w:rsidP="00A15546">
      <w:pPr>
        <w:pStyle w:val="Centre"/>
        <w:rPr>
          <w:szCs w:val="26"/>
        </w:rPr>
      </w:pPr>
      <w:r>
        <w:rPr>
          <w:szCs w:val="26"/>
        </w:rPr>
        <w:t>S</w:t>
      </w:r>
      <w:r w:rsidR="00B3397E">
        <w:rPr>
          <w:szCs w:val="26"/>
        </w:rPr>
        <w:t>104</w:t>
      </w:r>
      <w:r w:rsidR="00B030A7">
        <w:rPr>
          <w:szCs w:val="26"/>
        </w:rPr>
        <w:t>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2D58B88F" w14:textId="3291266B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DF28CE">
        <w:rPr>
          <w:rFonts w:ascii="Times New Roman" w:eastAsia="Times New Roman" w:hAnsi="Times New Roman"/>
          <w:sz w:val="26"/>
          <w:szCs w:val="26"/>
          <w:lang w:eastAsia="en-AU"/>
        </w:rPr>
        <w:t xml:space="preserve">This application for special leave to appeal </w:t>
      </w:r>
      <w:r w:rsidR="0073350B">
        <w:rPr>
          <w:rFonts w:ascii="Times New Roman" w:eastAsia="Times New Roman" w:hAnsi="Times New Roman"/>
          <w:sz w:val="26"/>
          <w:szCs w:val="26"/>
          <w:lang w:eastAsia="en-AU"/>
        </w:rPr>
        <w:t xml:space="preserve">from a </w:t>
      </w:r>
      <w:r w:rsidR="00711E04">
        <w:rPr>
          <w:rFonts w:ascii="Times New Roman" w:eastAsia="Times New Roman" w:hAnsi="Times New Roman"/>
          <w:sz w:val="26"/>
          <w:szCs w:val="26"/>
          <w:lang w:eastAsia="en-AU"/>
        </w:rPr>
        <w:t>judgment</w:t>
      </w:r>
      <w:r w:rsidR="0073350B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AE030C">
        <w:rPr>
          <w:rFonts w:ascii="Times New Roman" w:eastAsia="Times New Roman" w:hAnsi="Times New Roman"/>
          <w:sz w:val="26"/>
          <w:szCs w:val="26"/>
          <w:lang w:eastAsia="en-AU"/>
        </w:rPr>
        <w:t>of the Full Court of the Federal Court of Australia (Lee and Jackman JJ, Moshinsky </w:t>
      </w:r>
      <w:r w:rsidR="00B53C18">
        <w:rPr>
          <w:rFonts w:ascii="Times New Roman" w:eastAsia="Times New Roman" w:hAnsi="Times New Roman"/>
          <w:sz w:val="26"/>
          <w:szCs w:val="26"/>
          <w:lang w:eastAsia="en-AU"/>
        </w:rPr>
        <w:t>J</w:t>
      </w:r>
      <w:r w:rsidR="00AE030C">
        <w:rPr>
          <w:rFonts w:ascii="Times New Roman" w:eastAsia="Times New Roman" w:hAnsi="Times New Roman"/>
          <w:sz w:val="26"/>
          <w:szCs w:val="26"/>
          <w:lang w:eastAsia="en-AU"/>
        </w:rPr>
        <w:t xml:space="preserve"> dissenting) </w:t>
      </w:r>
      <w:r w:rsidR="006B7E68">
        <w:rPr>
          <w:rFonts w:ascii="Times New Roman" w:eastAsia="Times New Roman" w:hAnsi="Times New Roman"/>
          <w:sz w:val="26"/>
          <w:szCs w:val="26"/>
          <w:lang w:eastAsia="en-AU"/>
        </w:rPr>
        <w:t xml:space="preserve">raises </w:t>
      </w:r>
      <w:r w:rsidR="00DF28CE">
        <w:rPr>
          <w:rFonts w:ascii="Times New Roman" w:eastAsia="Times New Roman" w:hAnsi="Times New Roman"/>
          <w:sz w:val="26"/>
          <w:szCs w:val="26"/>
          <w:lang w:eastAsia="en-AU"/>
        </w:rPr>
        <w:t xml:space="preserve">no question of general principle </w:t>
      </w:r>
      <w:r w:rsidR="00955D75">
        <w:rPr>
          <w:rFonts w:ascii="Times New Roman" w:eastAsia="Times New Roman" w:hAnsi="Times New Roman"/>
          <w:sz w:val="26"/>
          <w:szCs w:val="26"/>
          <w:lang w:eastAsia="en-AU"/>
        </w:rPr>
        <w:t xml:space="preserve">sufficient </w:t>
      </w:r>
      <w:r w:rsidR="00E01DFA">
        <w:rPr>
          <w:rFonts w:ascii="Times New Roman" w:eastAsia="Times New Roman" w:hAnsi="Times New Roman"/>
          <w:sz w:val="26"/>
          <w:szCs w:val="26"/>
          <w:lang w:eastAsia="en-AU"/>
        </w:rPr>
        <w:t>to warrant</w:t>
      </w:r>
      <w:r w:rsidR="00613F64">
        <w:rPr>
          <w:rFonts w:ascii="Times New Roman" w:eastAsia="Times New Roman" w:hAnsi="Times New Roman"/>
          <w:sz w:val="26"/>
          <w:szCs w:val="26"/>
          <w:lang w:eastAsia="en-AU"/>
        </w:rPr>
        <w:t xml:space="preserve"> the grant of special leave to appeal. The division in the </w:t>
      </w:r>
      <w:r w:rsidR="001D248D">
        <w:rPr>
          <w:rFonts w:ascii="Times New Roman" w:eastAsia="Times New Roman" w:hAnsi="Times New Roman"/>
          <w:sz w:val="26"/>
          <w:szCs w:val="26"/>
          <w:lang w:eastAsia="en-AU"/>
        </w:rPr>
        <w:t xml:space="preserve">Full </w:t>
      </w:r>
      <w:r w:rsidR="00613F64">
        <w:rPr>
          <w:rFonts w:ascii="Times New Roman" w:eastAsia="Times New Roman" w:hAnsi="Times New Roman"/>
          <w:sz w:val="26"/>
          <w:szCs w:val="26"/>
          <w:lang w:eastAsia="en-AU"/>
        </w:rPr>
        <w:t>Court</w:t>
      </w:r>
      <w:r w:rsidR="001D248D">
        <w:rPr>
          <w:rFonts w:ascii="Times New Roman" w:eastAsia="Times New Roman" w:hAnsi="Times New Roman"/>
          <w:sz w:val="26"/>
          <w:szCs w:val="26"/>
          <w:lang w:eastAsia="en-AU"/>
        </w:rPr>
        <w:t xml:space="preserve"> turned on </w:t>
      </w:r>
      <w:r w:rsidR="003A2C74">
        <w:rPr>
          <w:rFonts w:ascii="Times New Roman" w:eastAsia="Times New Roman" w:hAnsi="Times New Roman"/>
          <w:sz w:val="26"/>
          <w:szCs w:val="26"/>
          <w:lang w:eastAsia="en-AU"/>
        </w:rPr>
        <w:t xml:space="preserve">the </w:t>
      </w:r>
      <w:r w:rsidR="001D248D">
        <w:rPr>
          <w:rFonts w:ascii="Times New Roman" w:eastAsia="Times New Roman" w:hAnsi="Times New Roman"/>
          <w:sz w:val="26"/>
          <w:szCs w:val="26"/>
          <w:lang w:eastAsia="en-AU"/>
        </w:rPr>
        <w:t>application of established principles to the facts</w:t>
      </w:r>
      <w:r w:rsidR="0094216D">
        <w:rPr>
          <w:rFonts w:ascii="Times New Roman" w:eastAsia="Times New Roman" w:hAnsi="Times New Roman"/>
          <w:sz w:val="26"/>
          <w:szCs w:val="26"/>
          <w:lang w:eastAsia="en-AU"/>
        </w:rPr>
        <w:t>.</w:t>
      </w:r>
    </w:p>
    <w:p w14:paraId="3FAD03C5" w14:textId="68A81705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FC5249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>pecial leave to appeal is refused</w:t>
      </w:r>
      <w:r w:rsidR="00E6383C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>with costs.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05FB4368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Gageler CJ</w:t>
      </w:r>
    </w:p>
    <w:p w14:paraId="480B65FE" w14:textId="56763B35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367F6C7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6C6B3A1E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378469AA" w14:textId="11E7B6B4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517BAC8A" w:rsidR="00A15546" w:rsidRPr="00A15546" w:rsidRDefault="004D6EA4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December 2023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4335A" w14:textId="77777777" w:rsidR="00654251" w:rsidRDefault="00654251" w:rsidP="00563C8C">
      <w:pPr>
        <w:spacing w:after="0" w:line="240" w:lineRule="auto"/>
      </w:pPr>
      <w:r>
        <w:separator/>
      </w:r>
    </w:p>
  </w:endnote>
  <w:endnote w:type="continuationSeparator" w:id="0">
    <w:p w14:paraId="36AD305A" w14:textId="77777777" w:rsidR="00654251" w:rsidRDefault="00654251" w:rsidP="00563C8C">
      <w:pPr>
        <w:spacing w:after="0" w:line="240" w:lineRule="auto"/>
      </w:pPr>
      <w:r>
        <w:continuationSeparator/>
      </w:r>
    </w:p>
  </w:endnote>
  <w:endnote w:type="continuationNotice" w:id="1">
    <w:p w14:paraId="77993F29" w14:textId="77777777" w:rsidR="00654251" w:rsidRDefault="006542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C4B1" w14:textId="77777777" w:rsidR="00654251" w:rsidRDefault="00654251" w:rsidP="00563C8C">
      <w:pPr>
        <w:spacing w:after="0" w:line="240" w:lineRule="auto"/>
      </w:pPr>
      <w:r>
        <w:separator/>
      </w:r>
    </w:p>
  </w:footnote>
  <w:footnote w:type="continuationSeparator" w:id="0">
    <w:p w14:paraId="7AB89012" w14:textId="77777777" w:rsidR="00654251" w:rsidRDefault="00654251" w:rsidP="00563C8C">
      <w:pPr>
        <w:spacing w:after="0" w:line="240" w:lineRule="auto"/>
      </w:pPr>
      <w:r>
        <w:continuationSeparator/>
      </w:r>
    </w:p>
  </w:footnote>
  <w:footnote w:type="continuationNotice" w:id="1">
    <w:p w14:paraId="4EDBA34A" w14:textId="77777777" w:rsidR="00654251" w:rsidRDefault="006542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96D3A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2181"/>
    <w:rsid w:val="00194309"/>
    <w:rsid w:val="00194D1D"/>
    <w:rsid w:val="001A2F67"/>
    <w:rsid w:val="001A48FC"/>
    <w:rsid w:val="001A5208"/>
    <w:rsid w:val="001B0A95"/>
    <w:rsid w:val="001B128E"/>
    <w:rsid w:val="001B691C"/>
    <w:rsid w:val="001C2651"/>
    <w:rsid w:val="001C52A1"/>
    <w:rsid w:val="001C5E07"/>
    <w:rsid w:val="001C6816"/>
    <w:rsid w:val="001D248D"/>
    <w:rsid w:val="001D378F"/>
    <w:rsid w:val="001E1B77"/>
    <w:rsid w:val="001E4C7A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59B5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C4DDF"/>
    <w:rsid w:val="002D1289"/>
    <w:rsid w:val="002D1291"/>
    <w:rsid w:val="002D35F3"/>
    <w:rsid w:val="002E12AF"/>
    <w:rsid w:val="002E25DE"/>
    <w:rsid w:val="002E3F20"/>
    <w:rsid w:val="002E442B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87174"/>
    <w:rsid w:val="003909D4"/>
    <w:rsid w:val="0039544E"/>
    <w:rsid w:val="00397F65"/>
    <w:rsid w:val="003A101B"/>
    <w:rsid w:val="003A2C74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1630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60DEF"/>
    <w:rsid w:val="004652C6"/>
    <w:rsid w:val="00466106"/>
    <w:rsid w:val="00472ABA"/>
    <w:rsid w:val="00473E92"/>
    <w:rsid w:val="004811B8"/>
    <w:rsid w:val="00482483"/>
    <w:rsid w:val="00482976"/>
    <w:rsid w:val="0048543A"/>
    <w:rsid w:val="00485861"/>
    <w:rsid w:val="0049203F"/>
    <w:rsid w:val="00493953"/>
    <w:rsid w:val="004A3A47"/>
    <w:rsid w:val="004A43B8"/>
    <w:rsid w:val="004B1546"/>
    <w:rsid w:val="004B47A6"/>
    <w:rsid w:val="004C11DA"/>
    <w:rsid w:val="004D5D37"/>
    <w:rsid w:val="004D5F6C"/>
    <w:rsid w:val="004D6EA4"/>
    <w:rsid w:val="004E05DE"/>
    <w:rsid w:val="004E24D3"/>
    <w:rsid w:val="004E5C06"/>
    <w:rsid w:val="004E6212"/>
    <w:rsid w:val="004F6637"/>
    <w:rsid w:val="00500D67"/>
    <w:rsid w:val="00503EFD"/>
    <w:rsid w:val="005046F9"/>
    <w:rsid w:val="00511190"/>
    <w:rsid w:val="0051344E"/>
    <w:rsid w:val="00520C45"/>
    <w:rsid w:val="00526BEC"/>
    <w:rsid w:val="00531610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3EFF"/>
    <w:rsid w:val="00597241"/>
    <w:rsid w:val="005B1916"/>
    <w:rsid w:val="005B2ADF"/>
    <w:rsid w:val="005B72D3"/>
    <w:rsid w:val="005B75FD"/>
    <w:rsid w:val="005C3D0A"/>
    <w:rsid w:val="005C412B"/>
    <w:rsid w:val="005D03A9"/>
    <w:rsid w:val="005D51A6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3F64"/>
    <w:rsid w:val="00617AF2"/>
    <w:rsid w:val="0062052B"/>
    <w:rsid w:val="006241A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4251"/>
    <w:rsid w:val="0065694C"/>
    <w:rsid w:val="00657035"/>
    <w:rsid w:val="006635E9"/>
    <w:rsid w:val="0066776A"/>
    <w:rsid w:val="00667CE9"/>
    <w:rsid w:val="00670AEC"/>
    <w:rsid w:val="006728D0"/>
    <w:rsid w:val="0067764F"/>
    <w:rsid w:val="00687326"/>
    <w:rsid w:val="00693E1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B7E68"/>
    <w:rsid w:val="006C0A81"/>
    <w:rsid w:val="006C2602"/>
    <w:rsid w:val="006C3352"/>
    <w:rsid w:val="006C6485"/>
    <w:rsid w:val="006D5E84"/>
    <w:rsid w:val="006E0951"/>
    <w:rsid w:val="006E4B53"/>
    <w:rsid w:val="006E79C1"/>
    <w:rsid w:val="006F079A"/>
    <w:rsid w:val="006F50D5"/>
    <w:rsid w:val="006F5540"/>
    <w:rsid w:val="006F66F7"/>
    <w:rsid w:val="007035E7"/>
    <w:rsid w:val="00706249"/>
    <w:rsid w:val="00711424"/>
    <w:rsid w:val="00711E04"/>
    <w:rsid w:val="00712BD6"/>
    <w:rsid w:val="007167D2"/>
    <w:rsid w:val="00720E44"/>
    <w:rsid w:val="00721ECB"/>
    <w:rsid w:val="00722BD8"/>
    <w:rsid w:val="007319EA"/>
    <w:rsid w:val="0073350B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0207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2E99"/>
    <w:rsid w:val="00863C26"/>
    <w:rsid w:val="00864558"/>
    <w:rsid w:val="00864DDC"/>
    <w:rsid w:val="00866463"/>
    <w:rsid w:val="008729D6"/>
    <w:rsid w:val="00875652"/>
    <w:rsid w:val="00877D9A"/>
    <w:rsid w:val="00882886"/>
    <w:rsid w:val="00885BB1"/>
    <w:rsid w:val="0088643D"/>
    <w:rsid w:val="00891328"/>
    <w:rsid w:val="00897159"/>
    <w:rsid w:val="00897E92"/>
    <w:rsid w:val="008A5E1F"/>
    <w:rsid w:val="008A79C7"/>
    <w:rsid w:val="008A7ED7"/>
    <w:rsid w:val="008C2E1C"/>
    <w:rsid w:val="008C5044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3178"/>
    <w:rsid w:val="00903A61"/>
    <w:rsid w:val="00903B9C"/>
    <w:rsid w:val="00910D79"/>
    <w:rsid w:val="00911BD2"/>
    <w:rsid w:val="00912E7A"/>
    <w:rsid w:val="00914410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54B4"/>
    <w:rsid w:val="00936C9E"/>
    <w:rsid w:val="00937848"/>
    <w:rsid w:val="009379F6"/>
    <w:rsid w:val="0094216D"/>
    <w:rsid w:val="0094467A"/>
    <w:rsid w:val="00950FB9"/>
    <w:rsid w:val="00952793"/>
    <w:rsid w:val="0095411F"/>
    <w:rsid w:val="00954F31"/>
    <w:rsid w:val="00955D75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C2E87"/>
    <w:rsid w:val="009C35EB"/>
    <w:rsid w:val="009C39F4"/>
    <w:rsid w:val="009C7E2C"/>
    <w:rsid w:val="009D2FD2"/>
    <w:rsid w:val="009D6726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6D3"/>
    <w:rsid w:val="00A50ACF"/>
    <w:rsid w:val="00A52A08"/>
    <w:rsid w:val="00A53572"/>
    <w:rsid w:val="00A66589"/>
    <w:rsid w:val="00A71A08"/>
    <w:rsid w:val="00A72D39"/>
    <w:rsid w:val="00A7376E"/>
    <w:rsid w:val="00A80396"/>
    <w:rsid w:val="00A8145B"/>
    <w:rsid w:val="00A87A97"/>
    <w:rsid w:val="00A90190"/>
    <w:rsid w:val="00A95E04"/>
    <w:rsid w:val="00AA220F"/>
    <w:rsid w:val="00AA3989"/>
    <w:rsid w:val="00AA4ADB"/>
    <w:rsid w:val="00AB07C8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030C"/>
    <w:rsid w:val="00AE2A0C"/>
    <w:rsid w:val="00AE3D63"/>
    <w:rsid w:val="00AE6BC0"/>
    <w:rsid w:val="00AE778B"/>
    <w:rsid w:val="00AE7D80"/>
    <w:rsid w:val="00AF20BE"/>
    <w:rsid w:val="00AF54FC"/>
    <w:rsid w:val="00B030A7"/>
    <w:rsid w:val="00B04ABA"/>
    <w:rsid w:val="00B04EE9"/>
    <w:rsid w:val="00B1248F"/>
    <w:rsid w:val="00B14BD6"/>
    <w:rsid w:val="00B15658"/>
    <w:rsid w:val="00B1711F"/>
    <w:rsid w:val="00B20106"/>
    <w:rsid w:val="00B24717"/>
    <w:rsid w:val="00B253C3"/>
    <w:rsid w:val="00B3112B"/>
    <w:rsid w:val="00B3397E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3C18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506E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32F6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A55CA"/>
    <w:rsid w:val="00DB156B"/>
    <w:rsid w:val="00DB4423"/>
    <w:rsid w:val="00DB4E91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F1B55"/>
    <w:rsid w:val="00DF28CE"/>
    <w:rsid w:val="00DF3AAF"/>
    <w:rsid w:val="00DF3EF0"/>
    <w:rsid w:val="00DF5B75"/>
    <w:rsid w:val="00DF77FF"/>
    <w:rsid w:val="00E01DFA"/>
    <w:rsid w:val="00E05BB4"/>
    <w:rsid w:val="00E075D1"/>
    <w:rsid w:val="00E12ABB"/>
    <w:rsid w:val="00E12D64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383C"/>
    <w:rsid w:val="00E64181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3E0A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5249"/>
    <w:rsid w:val="00FC6262"/>
    <w:rsid w:val="00FD1659"/>
    <w:rsid w:val="00FD1E1F"/>
    <w:rsid w:val="00FD315E"/>
    <w:rsid w:val="00FE5EA3"/>
    <w:rsid w:val="00FE7C20"/>
    <w:rsid w:val="00FF02DE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as.Young\High%20Court%20of%20Australia\Justice%20Gordon%20-%20Chambers%20Folders\Precedents\Special%20Leave\Precedents\3.%20Represented%20(Panel%204)\Templates%20(blank)\Panel%204%20-%20dispo%20and%20mem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6" ma:contentTypeDescription="Create a new document." ma:contentTypeScope="" ma:versionID="7afd49a6e0ea321855dcfddf8b658f9a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d43da13134746dcf613ca7511f746620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D5BFDD-CFCF-4BF3-A74A-1B9C8BFFA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4753-94e8-421a-9267-9b4b37b83259"/>
    <ds:schemaRef ds:uri="fddd749b-0938-4f1c-a1c3-029013be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EF992-B007-403A-8302-AD8802DAFAC8}">
  <ds:schemaRefs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07a4753-94e8-421a-9267-9b4b37b83259"/>
    <ds:schemaRef ds:uri="39e74c19-da12-445b-a7c7-7ec8b01c7e4f"/>
    <ds:schemaRef ds:uri="http://schemas.microsoft.com/office/2006/metadata/properties"/>
    <ds:schemaRef ds:uri="cbc5b7fd-636f-49ec-b8cc-eb8a3f2ba19e"/>
    <ds:schemaRef ds:uri="3cc3f26d-d9cc-46f3-89c7-f1482de8c8f1"/>
    <ds:schemaRef ds:uri="fddd749b-0938-4f1c-a1c3-029013be744a"/>
  </ds:schemaRefs>
</ds:datastoreItem>
</file>

<file path=customXml/itemProps3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CF726C-8D69-484B-9826-5964619737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Panel 4 - dispo and memo template</Template>
  <TotalTime>0</TotalTime>
  <Pages>1</Pages>
  <Words>91</Words>
  <Characters>433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cp:lastModifiedBy/>
  <cp:revision>1</cp:revision>
  <cp:lastPrinted>2023-09-12T22:22:00Z</cp:lastPrinted>
  <dcterms:created xsi:type="dcterms:W3CDTF">2023-12-07T00:32:00Z</dcterms:created>
  <dcterms:modified xsi:type="dcterms:W3CDTF">2023-12-07T00:32:00Z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