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2BEE67CF" w:rsidR="00A15546" w:rsidRPr="00A15546" w:rsidRDefault="006A31B8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GJT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3D8463A1" w:rsidR="00A15546" w:rsidRPr="006A31B8" w:rsidRDefault="00D00D82" w:rsidP="00A15546">
      <w:pPr>
        <w:pStyle w:val="HeadingMainItalics"/>
        <w:rPr>
          <w:i w:val="0"/>
          <w:iCs/>
          <w:caps w:val="0"/>
          <w:szCs w:val="26"/>
        </w:rPr>
      </w:pPr>
      <w:r>
        <w:rPr>
          <w:caps w:val="0"/>
          <w:szCs w:val="26"/>
        </w:rPr>
        <w:t>DIRECTOR OF PUBLIC PROSECUTIONS &amp; ANOR</w:t>
      </w:r>
    </w:p>
    <w:p w14:paraId="620B25A3" w14:textId="47DE64C3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6A31B8">
        <w:rPr>
          <w:szCs w:val="26"/>
          <w:lang w:val="en-US" w:eastAsia="en-US"/>
        </w:rPr>
        <w:t>2023</w:t>
      </w:r>
      <w:r w:rsidRPr="00A15546">
        <w:rPr>
          <w:szCs w:val="26"/>
          <w:lang w:val="en-US" w:eastAsia="en-US"/>
        </w:rPr>
        <w:t xml:space="preserve">] HCASL </w:t>
      </w:r>
      <w:r w:rsidR="006E5EEC">
        <w:rPr>
          <w:szCs w:val="26"/>
          <w:lang w:val="en-US" w:eastAsia="en-US"/>
        </w:rPr>
        <w:t>207</w:t>
      </w:r>
    </w:p>
    <w:p w14:paraId="60AFBFB2" w14:textId="1E698AE6" w:rsidR="00A15546" w:rsidRPr="00A15546" w:rsidRDefault="006A31B8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B</w:t>
      </w:r>
      <w:r w:rsidR="00482AC7">
        <w:rPr>
          <w:szCs w:val="26"/>
          <w:lang w:val="en-US" w:eastAsia="en-US"/>
        </w:rPr>
        <w:t>46/2023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7D980385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482AC7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seeks special leave to appeal from a judgment of the </w:t>
      </w:r>
      <w:r w:rsidR="00071065">
        <w:rPr>
          <w:rFonts w:ascii="Times New Roman" w:eastAsia="Times New Roman" w:hAnsi="Times New Roman"/>
          <w:sz w:val="26"/>
          <w:szCs w:val="26"/>
          <w:lang w:eastAsia="en-AU"/>
        </w:rPr>
        <w:t>Court of Appeal of the Supreme Court of Queensland (</w:t>
      </w:r>
      <w:r w:rsidR="001E76FA">
        <w:rPr>
          <w:rFonts w:ascii="Times New Roman" w:eastAsia="Times New Roman" w:hAnsi="Times New Roman"/>
          <w:sz w:val="26"/>
          <w:szCs w:val="26"/>
          <w:lang w:eastAsia="en-AU"/>
        </w:rPr>
        <w:t>Mullins P, Bond and Flanagan JJA</w:t>
      </w:r>
      <w:r w:rsidR="007D0E27">
        <w:rPr>
          <w:rFonts w:ascii="Times New Roman" w:eastAsia="Times New Roman" w:hAnsi="Times New Roman"/>
          <w:sz w:val="26"/>
          <w:szCs w:val="26"/>
          <w:lang w:eastAsia="en-AU"/>
        </w:rPr>
        <w:t>)</w:t>
      </w:r>
      <w:r w:rsidR="005351B8">
        <w:rPr>
          <w:rStyle w:val="FootnoteReference"/>
          <w:rFonts w:ascii="Times New Roman" w:eastAsia="Times New Roman" w:hAnsi="Times New Roman"/>
          <w:sz w:val="26"/>
          <w:szCs w:val="26"/>
          <w:lang w:eastAsia="en-AU"/>
        </w:rPr>
        <w:footnoteReference w:id="2"/>
      </w:r>
      <w:r w:rsidR="00A36B03">
        <w:rPr>
          <w:rFonts w:ascii="Times New Roman" w:eastAsia="Times New Roman" w:hAnsi="Times New Roman"/>
          <w:sz w:val="26"/>
          <w:szCs w:val="26"/>
          <w:lang w:eastAsia="en-AU"/>
        </w:rPr>
        <w:t xml:space="preserve"> o</w:t>
      </w:r>
      <w:r w:rsidR="008A69E7">
        <w:rPr>
          <w:rFonts w:ascii="Times New Roman" w:eastAsia="Times New Roman" w:hAnsi="Times New Roman"/>
          <w:sz w:val="26"/>
          <w:szCs w:val="26"/>
          <w:lang w:eastAsia="en-AU"/>
        </w:rPr>
        <w:t>f</w:t>
      </w:r>
      <w:r w:rsidR="00A36B03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923460">
        <w:rPr>
          <w:rFonts w:ascii="Times New Roman" w:eastAsia="Times New Roman" w:hAnsi="Times New Roman"/>
          <w:sz w:val="26"/>
          <w:szCs w:val="26"/>
          <w:lang w:eastAsia="en-AU"/>
        </w:rPr>
        <w:t>18 July 2023</w:t>
      </w:r>
      <w:r w:rsidR="007D0E27">
        <w:rPr>
          <w:rFonts w:ascii="Times New Roman" w:eastAsia="Times New Roman" w:hAnsi="Times New Roman"/>
          <w:sz w:val="26"/>
          <w:szCs w:val="26"/>
          <w:lang w:eastAsia="en-AU"/>
        </w:rPr>
        <w:t xml:space="preserve"> dismissing an appeal against a </w:t>
      </w:r>
      <w:r w:rsidR="00A73E1E">
        <w:rPr>
          <w:rFonts w:ascii="Times New Roman" w:eastAsia="Times New Roman" w:hAnsi="Times New Roman"/>
          <w:sz w:val="26"/>
          <w:szCs w:val="26"/>
          <w:lang w:eastAsia="en-AU"/>
        </w:rPr>
        <w:t>decision</w:t>
      </w:r>
      <w:r w:rsidR="007D0E27">
        <w:rPr>
          <w:rFonts w:ascii="Times New Roman" w:eastAsia="Times New Roman" w:hAnsi="Times New Roman"/>
          <w:sz w:val="26"/>
          <w:szCs w:val="26"/>
          <w:lang w:eastAsia="en-AU"/>
        </w:rPr>
        <w:t xml:space="preserve"> of </w:t>
      </w:r>
      <w:r w:rsidR="00A73E1E">
        <w:rPr>
          <w:rFonts w:ascii="Times New Roman" w:eastAsia="Times New Roman" w:hAnsi="Times New Roman"/>
          <w:sz w:val="26"/>
          <w:szCs w:val="26"/>
          <w:lang w:eastAsia="en-AU"/>
        </w:rPr>
        <w:t>the Supreme Court of Queensland (Davis J)</w:t>
      </w:r>
      <w:r w:rsidR="005351B8">
        <w:rPr>
          <w:rFonts w:ascii="Times New Roman" w:eastAsia="Times New Roman" w:hAnsi="Times New Roman"/>
          <w:sz w:val="26"/>
          <w:szCs w:val="26"/>
          <w:lang w:eastAsia="en-AU"/>
        </w:rPr>
        <w:t>.</w:t>
      </w:r>
      <w:r w:rsidR="005351B8">
        <w:rPr>
          <w:rStyle w:val="FootnoteReference"/>
          <w:rFonts w:ascii="Times New Roman" w:eastAsia="Times New Roman" w:hAnsi="Times New Roman"/>
          <w:sz w:val="26"/>
          <w:szCs w:val="26"/>
          <w:lang w:eastAsia="en-AU"/>
        </w:rPr>
        <w:footnoteReference w:id="3"/>
      </w:r>
      <w:r w:rsidR="005351B8">
        <w:rPr>
          <w:rFonts w:ascii="Times New Roman" w:eastAsia="Times New Roman" w:hAnsi="Times New Roman"/>
          <w:sz w:val="26"/>
          <w:szCs w:val="26"/>
          <w:lang w:eastAsia="en-AU"/>
        </w:rPr>
        <w:t xml:space="preserve"> Davis J refused the applicant's application for declaratory and injunctive relief to prevent the respondent's disclosure of statements </w:t>
      </w:r>
      <w:r w:rsidR="004522D9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</w:t>
      </w:r>
      <w:r w:rsidR="005351B8">
        <w:rPr>
          <w:rFonts w:ascii="Times New Roman" w:eastAsia="Times New Roman" w:hAnsi="Times New Roman"/>
          <w:sz w:val="26"/>
          <w:szCs w:val="26"/>
          <w:lang w:eastAsia="en-AU"/>
        </w:rPr>
        <w:t>h</w:t>
      </w:r>
      <w:r w:rsidR="00DE77BC">
        <w:rPr>
          <w:rFonts w:ascii="Times New Roman" w:eastAsia="Times New Roman" w:hAnsi="Times New Roman"/>
          <w:sz w:val="26"/>
          <w:szCs w:val="26"/>
          <w:lang w:eastAsia="en-AU"/>
        </w:rPr>
        <w:t xml:space="preserve">ad made to law enforcement </w:t>
      </w:r>
      <w:r w:rsidR="00FF3A2C">
        <w:rPr>
          <w:rFonts w:ascii="Times New Roman" w:eastAsia="Times New Roman" w:hAnsi="Times New Roman"/>
          <w:sz w:val="26"/>
          <w:szCs w:val="26"/>
          <w:lang w:eastAsia="en-AU"/>
        </w:rPr>
        <w:t>agencies</w:t>
      </w:r>
      <w:r w:rsidR="00DE77BC">
        <w:rPr>
          <w:rFonts w:ascii="Times New Roman" w:eastAsia="Times New Roman" w:hAnsi="Times New Roman"/>
          <w:sz w:val="26"/>
          <w:szCs w:val="26"/>
          <w:lang w:eastAsia="en-AU"/>
        </w:rPr>
        <w:t xml:space="preserve"> pursuant to an undertaking under s 13A of the </w:t>
      </w:r>
      <w:r w:rsidR="00305328" w:rsidRPr="00305328">
        <w:rPr>
          <w:rFonts w:ascii="Times New Roman" w:eastAsia="Times New Roman" w:hAnsi="Times New Roman"/>
          <w:i/>
          <w:iCs/>
          <w:sz w:val="26"/>
          <w:szCs w:val="26"/>
          <w:lang w:eastAsia="en-AU"/>
        </w:rPr>
        <w:t xml:space="preserve">Penalties and Sentences Act 1992 </w:t>
      </w:r>
      <w:r w:rsidR="00305328" w:rsidRPr="00305328">
        <w:rPr>
          <w:rFonts w:ascii="Times New Roman" w:eastAsia="Times New Roman" w:hAnsi="Times New Roman"/>
          <w:sz w:val="26"/>
          <w:szCs w:val="26"/>
          <w:lang w:eastAsia="en-AU"/>
        </w:rPr>
        <w:t>(Qld)</w:t>
      </w:r>
      <w:r w:rsidR="00305328">
        <w:rPr>
          <w:rFonts w:ascii="Times New Roman" w:eastAsia="Times New Roman" w:hAnsi="Times New Roman"/>
          <w:sz w:val="26"/>
          <w:szCs w:val="26"/>
          <w:lang w:eastAsia="en-AU"/>
        </w:rPr>
        <w:t xml:space="preserve">. </w:t>
      </w:r>
    </w:p>
    <w:p w14:paraId="7E6F6B56" w14:textId="7A9CDA86" w:rsidR="00305328" w:rsidRPr="00305328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546D77">
        <w:rPr>
          <w:rFonts w:ascii="Times New Roman" w:eastAsia="Times New Roman" w:hAnsi="Times New Roman"/>
          <w:sz w:val="26"/>
          <w:szCs w:val="26"/>
          <w:lang w:eastAsia="en-AU"/>
        </w:rPr>
        <w:t xml:space="preserve">The grounds of appeal proposed in the application </w:t>
      </w:r>
      <w:r w:rsidR="00007B5B">
        <w:rPr>
          <w:rFonts w:ascii="Times New Roman" w:eastAsia="Times New Roman" w:hAnsi="Times New Roman"/>
          <w:sz w:val="26"/>
          <w:szCs w:val="26"/>
          <w:lang w:eastAsia="en-AU"/>
        </w:rPr>
        <w:t xml:space="preserve">have no apparent prospect of success. </w:t>
      </w:r>
    </w:p>
    <w:p w14:paraId="6B76616C" w14:textId="2B277EBA" w:rsidR="00A15546" w:rsidRPr="00A15546" w:rsidRDefault="00305328" w:rsidP="00677B9A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BB0FA3" w:rsidRPr="00BB0FA3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 w:rsidRPr="00BB0FA3">
        <w:rPr>
          <w:rFonts w:ascii="Times New Roman" w:eastAsia="Times New Roman" w:hAnsi="Times New Roman"/>
          <w:sz w:val="26"/>
          <w:szCs w:val="26"/>
          <w:lang w:eastAsia="en-AU"/>
        </w:rPr>
        <w:t>pecial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 xml:space="preserve"> leave to appeal is </w:t>
      </w:r>
      <w:r w:rsidR="00BE3097">
        <w:rPr>
          <w:rFonts w:ascii="Times New Roman" w:eastAsia="Times New Roman" w:hAnsi="Times New Roman"/>
          <w:sz w:val="26"/>
          <w:szCs w:val="26"/>
          <w:lang w:eastAsia="en-AU"/>
        </w:rPr>
        <w:t>refused</w:t>
      </w:r>
      <w:r w:rsidR="00BB0FA3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0F1DFF90" w14:textId="77777777" w:rsidR="00BB0FA3" w:rsidRPr="00BB0FA3" w:rsidRDefault="00BB0FA3" w:rsidP="00BB0FA3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Jagot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25C81266" w:rsidR="00A15546" w:rsidRPr="00A15546" w:rsidRDefault="00D7684D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</w:t>
      </w:r>
      <w:r w:rsidR="000B73CD">
        <w:rPr>
          <w:rFonts w:ascii="Times New Roman" w:hAnsi="Times New Roman"/>
          <w:sz w:val="26"/>
          <w:szCs w:val="26"/>
          <w:lang w:val="en-GB" w:eastAsia="en-AU"/>
        </w:rPr>
        <w:t xml:space="preserve"> December 2023 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9213" w14:textId="77777777" w:rsidR="00401516" w:rsidRDefault="00401516" w:rsidP="00563C8C">
      <w:pPr>
        <w:spacing w:after="0" w:line="240" w:lineRule="auto"/>
      </w:pPr>
      <w:r>
        <w:separator/>
      </w:r>
    </w:p>
  </w:endnote>
  <w:endnote w:type="continuationSeparator" w:id="0">
    <w:p w14:paraId="1AAF1C63" w14:textId="77777777" w:rsidR="00401516" w:rsidRDefault="00401516" w:rsidP="00563C8C">
      <w:pPr>
        <w:spacing w:after="0" w:line="240" w:lineRule="auto"/>
      </w:pPr>
      <w:r>
        <w:continuationSeparator/>
      </w:r>
    </w:p>
  </w:endnote>
  <w:endnote w:type="continuationNotice" w:id="1">
    <w:p w14:paraId="2DB99264" w14:textId="77777777" w:rsidR="00401516" w:rsidRDefault="004015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AEA24" w14:textId="77777777" w:rsidR="00401516" w:rsidRDefault="00401516" w:rsidP="00563C8C">
      <w:pPr>
        <w:spacing w:after="0" w:line="240" w:lineRule="auto"/>
      </w:pPr>
      <w:r>
        <w:separator/>
      </w:r>
    </w:p>
  </w:footnote>
  <w:footnote w:type="continuationSeparator" w:id="0">
    <w:p w14:paraId="23B51E75" w14:textId="77777777" w:rsidR="00401516" w:rsidRDefault="00401516" w:rsidP="00563C8C">
      <w:pPr>
        <w:spacing w:after="0" w:line="240" w:lineRule="auto"/>
      </w:pPr>
      <w:r>
        <w:continuationSeparator/>
      </w:r>
    </w:p>
  </w:footnote>
  <w:footnote w:type="continuationNotice" w:id="1">
    <w:p w14:paraId="1652B473" w14:textId="77777777" w:rsidR="00401516" w:rsidRDefault="00401516">
      <w:pPr>
        <w:spacing w:after="0" w:line="240" w:lineRule="auto"/>
      </w:pPr>
    </w:p>
  </w:footnote>
  <w:footnote w:id="2">
    <w:p w14:paraId="135DC5EC" w14:textId="03595A43" w:rsidR="005351B8" w:rsidRPr="00A36B03" w:rsidRDefault="005351B8">
      <w:pPr>
        <w:pStyle w:val="FootnoteText"/>
        <w:rPr>
          <w:rFonts w:ascii="Times New Roman" w:hAnsi="Times New Roman"/>
        </w:rPr>
      </w:pPr>
      <w:r w:rsidRPr="00A36B03">
        <w:rPr>
          <w:rStyle w:val="FootnoteReference"/>
          <w:rFonts w:ascii="Times New Roman" w:hAnsi="Times New Roman"/>
        </w:rPr>
        <w:footnoteRef/>
      </w:r>
      <w:r w:rsidRPr="00A36B03">
        <w:rPr>
          <w:rFonts w:ascii="Times New Roman" w:hAnsi="Times New Roman"/>
        </w:rPr>
        <w:t xml:space="preserve"> </w:t>
      </w:r>
      <w:r w:rsidRPr="00A36B03">
        <w:rPr>
          <w:rFonts w:ascii="Times New Roman" w:hAnsi="Times New Roman"/>
        </w:rPr>
        <w:tab/>
      </w:r>
      <w:r w:rsidR="00E1287A" w:rsidRPr="00A36B03">
        <w:rPr>
          <w:rFonts w:ascii="Times New Roman" w:hAnsi="Times New Roman"/>
          <w:i/>
          <w:iCs/>
        </w:rPr>
        <w:t xml:space="preserve">GJT v Director of Public Prosecutions </w:t>
      </w:r>
      <w:r w:rsidR="00E1287A" w:rsidRPr="00A36B03">
        <w:rPr>
          <w:rFonts w:ascii="Times New Roman" w:hAnsi="Times New Roman"/>
        </w:rPr>
        <w:t xml:space="preserve">[2023] QCA 142. </w:t>
      </w:r>
    </w:p>
  </w:footnote>
  <w:footnote w:id="3">
    <w:p w14:paraId="287C059C" w14:textId="392D5ADC" w:rsidR="005351B8" w:rsidRPr="00A36B03" w:rsidRDefault="005351B8">
      <w:pPr>
        <w:pStyle w:val="FootnoteText"/>
        <w:rPr>
          <w:rFonts w:ascii="Times New Roman" w:hAnsi="Times New Roman"/>
        </w:rPr>
      </w:pPr>
      <w:r w:rsidRPr="00A36B03">
        <w:rPr>
          <w:rStyle w:val="FootnoteReference"/>
          <w:rFonts w:ascii="Times New Roman" w:hAnsi="Times New Roman"/>
        </w:rPr>
        <w:footnoteRef/>
      </w:r>
      <w:r w:rsidRPr="00A36B03">
        <w:rPr>
          <w:rFonts w:ascii="Times New Roman" w:hAnsi="Times New Roman"/>
        </w:rPr>
        <w:t xml:space="preserve"> </w:t>
      </w:r>
      <w:r w:rsidR="00F16774" w:rsidRPr="00A36B03">
        <w:rPr>
          <w:rFonts w:ascii="Times New Roman" w:hAnsi="Times New Roman"/>
        </w:rPr>
        <w:tab/>
      </w:r>
      <w:r w:rsidR="00F16774" w:rsidRPr="00A36B03">
        <w:rPr>
          <w:rFonts w:ascii="Times New Roman" w:hAnsi="Times New Roman"/>
          <w:i/>
          <w:iCs/>
        </w:rPr>
        <w:t xml:space="preserve">GJT v Director of Public Prosecutions </w:t>
      </w:r>
      <w:r w:rsidR="00F16774" w:rsidRPr="00A36B03">
        <w:rPr>
          <w:rFonts w:ascii="Times New Roman" w:hAnsi="Times New Roman"/>
        </w:rPr>
        <w:t xml:space="preserve">[2022] QSC 253.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07B5B"/>
    <w:rsid w:val="000121F2"/>
    <w:rsid w:val="000152D3"/>
    <w:rsid w:val="0002069F"/>
    <w:rsid w:val="00020D8A"/>
    <w:rsid w:val="0002483F"/>
    <w:rsid w:val="0002665A"/>
    <w:rsid w:val="000275F8"/>
    <w:rsid w:val="0003111D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65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3C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E76FA"/>
    <w:rsid w:val="001F386A"/>
    <w:rsid w:val="001F693F"/>
    <w:rsid w:val="001F7AE3"/>
    <w:rsid w:val="001F7B05"/>
    <w:rsid w:val="00205648"/>
    <w:rsid w:val="00206A2A"/>
    <w:rsid w:val="00210D13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5328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274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1516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522D9"/>
    <w:rsid w:val="00460DEF"/>
    <w:rsid w:val="004652C6"/>
    <w:rsid w:val="00466106"/>
    <w:rsid w:val="00473E92"/>
    <w:rsid w:val="004811B8"/>
    <w:rsid w:val="00482483"/>
    <w:rsid w:val="00482976"/>
    <w:rsid w:val="00482AC7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6BEC"/>
    <w:rsid w:val="00531610"/>
    <w:rsid w:val="005351B8"/>
    <w:rsid w:val="00544D4C"/>
    <w:rsid w:val="005454C7"/>
    <w:rsid w:val="00546D7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30EA"/>
    <w:rsid w:val="00586222"/>
    <w:rsid w:val="005872F3"/>
    <w:rsid w:val="00587B85"/>
    <w:rsid w:val="00597241"/>
    <w:rsid w:val="00597943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31B8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5EEC"/>
    <w:rsid w:val="006E79C1"/>
    <w:rsid w:val="006F50D5"/>
    <w:rsid w:val="006F5540"/>
    <w:rsid w:val="006F66F7"/>
    <w:rsid w:val="006F7BA3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CEF"/>
    <w:rsid w:val="007C0DFF"/>
    <w:rsid w:val="007C0E51"/>
    <w:rsid w:val="007C74A5"/>
    <w:rsid w:val="007D0983"/>
    <w:rsid w:val="007D0E27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69E7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D7C80"/>
    <w:rsid w:val="008E135A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3460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678A4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B7FBD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36B03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73E1E"/>
    <w:rsid w:val="00A80396"/>
    <w:rsid w:val="00A8145B"/>
    <w:rsid w:val="00A87A97"/>
    <w:rsid w:val="00A90190"/>
    <w:rsid w:val="00A95E04"/>
    <w:rsid w:val="00AA220F"/>
    <w:rsid w:val="00AA3989"/>
    <w:rsid w:val="00AA4ADB"/>
    <w:rsid w:val="00AB0A91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0FA3"/>
    <w:rsid w:val="00BB3A19"/>
    <w:rsid w:val="00BC1552"/>
    <w:rsid w:val="00BC67CC"/>
    <w:rsid w:val="00BC714F"/>
    <w:rsid w:val="00BD0A64"/>
    <w:rsid w:val="00BD1C9A"/>
    <w:rsid w:val="00BD3C2E"/>
    <w:rsid w:val="00BD7184"/>
    <w:rsid w:val="00BE3097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2DFA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0D82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684D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E77BC"/>
    <w:rsid w:val="00DF1B55"/>
    <w:rsid w:val="00DF3AAF"/>
    <w:rsid w:val="00DF4DDB"/>
    <w:rsid w:val="00DF5B75"/>
    <w:rsid w:val="00DF77FF"/>
    <w:rsid w:val="00E05BB4"/>
    <w:rsid w:val="00E1287A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6774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3A2C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1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1B8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35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as.Young\High%20Court%20of%20Australia\Justice%20Gordon%20-%20Chambers%20Folders\Precedents\Special%20Leave\Precedents\3.%20Represented%20(Panel%204)\Templates%20(blank)\Panel%204%20-%20dispo%20and%20mem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CF726C-8D69-484B-9826-596461973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EF992-B007-403A-8302-AD8802DAFAC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dacc74fd-0869-4198-bc74-6d9d66adcef1"/>
    <ds:schemaRef ds:uri="http://schemas.microsoft.com/office/2006/metadata/properties"/>
    <ds:schemaRef ds:uri="http://purl.org/dc/terms/"/>
    <ds:schemaRef ds:uri="http://schemas.openxmlformats.org/package/2006/metadata/core-properties"/>
    <ds:schemaRef ds:uri="f07a4753-94e8-421a-9267-9b4b37b83259"/>
    <ds:schemaRef ds:uri="http://www.w3.org/XML/1998/namespace"/>
    <ds:schemaRef ds:uri="fddd749b-0938-4f1c-a1c3-029013be744a"/>
  </ds:schemaRefs>
</ds:datastoreItem>
</file>

<file path=customXml/itemProps4.xml><?xml version="1.0" encoding="utf-8"?>
<ds:datastoreItem xmlns:ds="http://schemas.openxmlformats.org/officeDocument/2006/customXml" ds:itemID="{8A7AF73A-14BF-4575-A91A-AE9EE2A37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Panel 4 - dispo and memo template</Template>
  <TotalTime>0</TotalTime>
  <Pages>1</Pages>
  <Words>138</Words>
  <Characters>680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cp:lastModifiedBy/>
  <cp:revision>1</cp:revision>
  <cp:lastPrinted>2023-11-26T22:56:00Z</cp:lastPrinted>
  <dcterms:created xsi:type="dcterms:W3CDTF">2023-12-07T00:18:00Z</dcterms:created>
  <dcterms:modified xsi:type="dcterms:W3CDTF">2023-12-07T00:18:00Z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