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07F2EA6B" w:rsidR="00A15546" w:rsidRPr="00A15546" w:rsidRDefault="002D4104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AERO</w:t>
      </w:r>
      <w:r w:rsidR="007A3414">
        <w:rPr>
          <w:caps w:val="0"/>
          <w:szCs w:val="26"/>
        </w:rPr>
        <w:t>TROPOLIS PTY LTD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2C128322" w:rsidR="00A15546" w:rsidRPr="00A15546" w:rsidRDefault="007A3414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SECRETARY, DEPARTMENT OF PLANNING AND ENVIRONMENT</w:t>
      </w:r>
    </w:p>
    <w:p w14:paraId="620B25A3" w14:textId="16CFA19F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393392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2A23AD">
        <w:rPr>
          <w:szCs w:val="26"/>
          <w:lang w:val="en-US" w:eastAsia="en-US"/>
        </w:rPr>
        <w:t>213</w:t>
      </w:r>
    </w:p>
    <w:p w14:paraId="60AFBFB2" w14:textId="61BFDD91" w:rsidR="00A15546" w:rsidRPr="00A15546" w:rsidRDefault="00620417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S107/2023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7E29E830" w14:textId="3F7F5955" w:rsidR="00A31E01" w:rsidRPr="00402098" w:rsidRDefault="00A15546" w:rsidP="00402098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A31E01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a decision of </w:t>
      </w:r>
      <w:r w:rsidR="00864AB2">
        <w:rPr>
          <w:rFonts w:ascii="Times New Roman" w:eastAsia="Times New Roman" w:hAnsi="Times New Roman"/>
          <w:sz w:val="26"/>
          <w:szCs w:val="26"/>
          <w:lang w:eastAsia="en-AU"/>
        </w:rPr>
        <w:t>the</w:t>
      </w:r>
      <w:r w:rsidR="00133A98">
        <w:rPr>
          <w:rFonts w:ascii="Times New Roman" w:eastAsia="Times New Roman" w:hAnsi="Times New Roman"/>
          <w:sz w:val="26"/>
          <w:szCs w:val="26"/>
          <w:lang w:eastAsia="en-AU"/>
        </w:rPr>
        <w:t xml:space="preserve"> Court of Criminal Appeal of </w:t>
      </w:r>
      <w:r w:rsidR="00620417">
        <w:rPr>
          <w:rFonts w:ascii="Times New Roman" w:eastAsia="Times New Roman" w:hAnsi="Times New Roman"/>
          <w:sz w:val="26"/>
          <w:szCs w:val="26"/>
          <w:lang w:eastAsia="en-AU"/>
        </w:rPr>
        <w:t>New South Wales</w:t>
      </w:r>
      <w:r w:rsidR="006763C5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864AB2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r w:rsidR="00402098" w:rsidRPr="00402098">
        <w:rPr>
          <w:rFonts w:ascii="Times New Roman" w:eastAsia="Times New Roman" w:hAnsi="Times New Roman"/>
          <w:sz w:val="26"/>
          <w:szCs w:val="26"/>
          <w:lang w:eastAsia="en-AU"/>
        </w:rPr>
        <w:t>Adamson</w:t>
      </w:r>
      <w:r w:rsidR="00402098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02098" w:rsidRPr="00402098">
        <w:rPr>
          <w:rFonts w:ascii="Times New Roman" w:eastAsia="Times New Roman" w:hAnsi="Times New Roman"/>
          <w:sz w:val="26"/>
          <w:szCs w:val="26"/>
          <w:lang w:eastAsia="en-AU"/>
        </w:rPr>
        <w:t xml:space="preserve">JA, Price </w:t>
      </w:r>
      <w:r w:rsidR="006A53D7">
        <w:rPr>
          <w:rFonts w:ascii="Times New Roman" w:eastAsia="Times New Roman" w:hAnsi="Times New Roman"/>
          <w:sz w:val="26"/>
          <w:szCs w:val="26"/>
          <w:lang w:eastAsia="en-AU"/>
        </w:rPr>
        <w:t xml:space="preserve">and </w:t>
      </w:r>
      <w:r w:rsidR="00402098" w:rsidRPr="00402098">
        <w:rPr>
          <w:rFonts w:ascii="Times New Roman" w:eastAsia="Times New Roman" w:hAnsi="Times New Roman"/>
          <w:sz w:val="26"/>
          <w:szCs w:val="26"/>
          <w:lang w:eastAsia="en-AU"/>
        </w:rPr>
        <w:t>Dhanji</w:t>
      </w:r>
      <w:r w:rsidR="005432E6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6A53D7">
        <w:rPr>
          <w:rFonts w:ascii="Times New Roman" w:eastAsia="Times New Roman" w:hAnsi="Times New Roman"/>
          <w:sz w:val="26"/>
          <w:szCs w:val="26"/>
          <w:lang w:eastAsia="en-AU"/>
        </w:rPr>
        <w:t>J</w:t>
      </w:r>
      <w:r w:rsidR="00402098" w:rsidRPr="00402098">
        <w:rPr>
          <w:rFonts w:ascii="Times New Roman" w:eastAsia="Times New Roman" w:hAnsi="Times New Roman"/>
          <w:sz w:val="26"/>
          <w:szCs w:val="26"/>
          <w:lang w:eastAsia="en-AU"/>
        </w:rPr>
        <w:t>J</w:t>
      </w:r>
      <w:r w:rsidR="00864AB2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A31E01">
        <w:rPr>
          <w:rFonts w:ascii="Times New Roman" w:eastAsia="Times New Roman" w:hAnsi="Times New Roman"/>
          <w:sz w:val="26"/>
          <w:szCs w:val="26"/>
          <w:lang w:eastAsia="en-AU"/>
        </w:rPr>
        <w:t xml:space="preserve"> dismissing </w:t>
      </w:r>
      <w:r w:rsidR="00952367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applicant's appeal </w:t>
      </w:r>
      <w:r w:rsidR="00402098">
        <w:rPr>
          <w:rFonts w:ascii="Times New Roman" w:eastAsia="Times New Roman" w:hAnsi="Times New Roman"/>
          <w:sz w:val="26"/>
          <w:szCs w:val="26"/>
          <w:lang w:eastAsia="en-AU"/>
        </w:rPr>
        <w:t>against a decision of the Land and Environment Court of New South Wales (Moore J)</w:t>
      </w:r>
      <w:r w:rsidR="00A31E01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704714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A31E01" w:rsidRPr="00402098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application has </w:t>
      </w:r>
      <w:r w:rsidR="00003201" w:rsidRPr="00402098">
        <w:rPr>
          <w:rFonts w:ascii="Times New Roman" w:eastAsia="Times New Roman" w:hAnsi="Times New Roman"/>
          <w:sz w:val="26"/>
          <w:szCs w:val="26"/>
          <w:lang w:eastAsia="en-AU"/>
        </w:rPr>
        <w:t xml:space="preserve">insufficient prospects of success to warrant a grant of special leave to appeal. Moreover, the application raises no </w:t>
      </w:r>
      <w:r w:rsidR="00052E0D">
        <w:rPr>
          <w:rFonts w:ascii="Times New Roman" w:eastAsia="Times New Roman" w:hAnsi="Times New Roman"/>
          <w:sz w:val="26"/>
          <w:szCs w:val="26"/>
          <w:lang w:eastAsia="en-AU"/>
        </w:rPr>
        <w:t xml:space="preserve">real </w:t>
      </w:r>
      <w:r w:rsidR="00003201" w:rsidRPr="00402098">
        <w:rPr>
          <w:rFonts w:ascii="Times New Roman" w:eastAsia="Times New Roman" w:hAnsi="Times New Roman"/>
          <w:sz w:val="26"/>
          <w:szCs w:val="26"/>
          <w:lang w:eastAsia="en-AU"/>
        </w:rPr>
        <w:t>issue of principle</w:t>
      </w:r>
      <w:r w:rsidR="00AF2144" w:rsidRPr="00402098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400D7" w:rsidRPr="00402098">
        <w:rPr>
          <w:rFonts w:ascii="Times New Roman" w:eastAsia="Times New Roman" w:hAnsi="Times New Roman"/>
          <w:sz w:val="26"/>
          <w:szCs w:val="26"/>
          <w:lang w:eastAsia="en-AU"/>
        </w:rPr>
        <w:t>that is of</w:t>
      </w:r>
      <w:r w:rsidR="00AF2144" w:rsidRPr="00402098">
        <w:rPr>
          <w:rFonts w:ascii="Times New Roman" w:eastAsia="Times New Roman" w:hAnsi="Times New Roman"/>
          <w:sz w:val="26"/>
          <w:szCs w:val="26"/>
          <w:lang w:eastAsia="en-AU"/>
        </w:rPr>
        <w:t xml:space="preserve"> public importance</w:t>
      </w:r>
      <w:r w:rsidR="003C3860" w:rsidRPr="00402098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3FAD03C5" w14:textId="344E968B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77B40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71AF5DEF" w:rsidR="00A15546" w:rsidRPr="00A15546" w:rsidRDefault="00477B40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56D2" w14:textId="77777777" w:rsidR="00CE6FA5" w:rsidRDefault="00CE6FA5" w:rsidP="00563C8C">
      <w:pPr>
        <w:spacing w:after="0" w:line="240" w:lineRule="auto"/>
      </w:pPr>
      <w:r>
        <w:separator/>
      </w:r>
    </w:p>
  </w:endnote>
  <w:endnote w:type="continuationSeparator" w:id="0">
    <w:p w14:paraId="57C5F4D4" w14:textId="77777777" w:rsidR="00CE6FA5" w:rsidRDefault="00CE6FA5" w:rsidP="00563C8C">
      <w:pPr>
        <w:spacing w:after="0" w:line="240" w:lineRule="auto"/>
      </w:pPr>
      <w:r>
        <w:continuationSeparator/>
      </w:r>
    </w:p>
  </w:endnote>
  <w:endnote w:type="continuationNotice" w:id="1">
    <w:p w14:paraId="359E3AC6" w14:textId="77777777" w:rsidR="00CE6FA5" w:rsidRDefault="00CE6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9D5C" w14:textId="77777777" w:rsidR="00CE6FA5" w:rsidRDefault="00CE6FA5" w:rsidP="00563C8C">
      <w:pPr>
        <w:spacing w:after="0" w:line="240" w:lineRule="auto"/>
      </w:pPr>
      <w:r>
        <w:separator/>
      </w:r>
    </w:p>
  </w:footnote>
  <w:footnote w:type="continuationSeparator" w:id="0">
    <w:p w14:paraId="35ADB77F" w14:textId="77777777" w:rsidR="00CE6FA5" w:rsidRDefault="00CE6FA5" w:rsidP="00563C8C">
      <w:pPr>
        <w:spacing w:after="0" w:line="240" w:lineRule="auto"/>
      </w:pPr>
      <w:r>
        <w:continuationSeparator/>
      </w:r>
    </w:p>
  </w:footnote>
  <w:footnote w:type="continuationNotice" w:id="1">
    <w:p w14:paraId="203F4DE6" w14:textId="77777777" w:rsidR="00CE6FA5" w:rsidRDefault="00CE6F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201"/>
    <w:rsid w:val="000038E5"/>
    <w:rsid w:val="000070AA"/>
    <w:rsid w:val="000121F2"/>
    <w:rsid w:val="000152D3"/>
    <w:rsid w:val="0002069F"/>
    <w:rsid w:val="00020D8A"/>
    <w:rsid w:val="00023D48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52E0D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33A98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1E18"/>
    <w:rsid w:val="001D378F"/>
    <w:rsid w:val="001E1B77"/>
    <w:rsid w:val="001E4C7A"/>
    <w:rsid w:val="001E5A8D"/>
    <w:rsid w:val="001F386A"/>
    <w:rsid w:val="001F4E69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574C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23AD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D4104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3392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C3860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2098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3271"/>
    <w:rsid w:val="00442B9B"/>
    <w:rsid w:val="0044740B"/>
    <w:rsid w:val="00447FA3"/>
    <w:rsid w:val="00460DEF"/>
    <w:rsid w:val="004652C6"/>
    <w:rsid w:val="00466106"/>
    <w:rsid w:val="004725E4"/>
    <w:rsid w:val="00473E92"/>
    <w:rsid w:val="00477B40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32E6"/>
    <w:rsid w:val="00544D4C"/>
    <w:rsid w:val="005454C7"/>
    <w:rsid w:val="0055105B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1235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B6B"/>
    <w:rsid w:val="00604E95"/>
    <w:rsid w:val="00605AE7"/>
    <w:rsid w:val="00605F59"/>
    <w:rsid w:val="006064D8"/>
    <w:rsid w:val="006071E8"/>
    <w:rsid w:val="00617AF2"/>
    <w:rsid w:val="00620417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63C5"/>
    <w:rsid w:val="0067764F"/>
    <w:rsid w:val="00687326"/>
    <w:rsid w:val="00694B27"/>
    <w:rsid w:val="00695999"/>
    <w:rsid w:val="006A0A1A"/>
    <w:rsid w:val="006A140F"/>
    <w:rsid w:val="006A4493"/>
    <w:rsid w:val="006A53D7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4714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3414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4B2C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3B48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AB2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136B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367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5BE4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24A4"/>
    <w:rsid w:val="00A13F16"/>
    <w:rsid w:val="00A14542"/>
    <w:rsid w:val="00A14AE4"/>
    <w:rsid w:val="00A15546"/>
    <w:rsid w:val="00A17379"/>
    <w:rsid w:val="00A17D58"/>
    <w:rsid w:val="00A20987"/>
    <w:rsid w:val="00A23AE7"/>
    <w:rsid w:val="00A24F40"/>
    <w:rsid w:val="00A27898"/>
    <w:rsid w:val="00A31E01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1E97"/>
    <w:rsid w:val="00AA220F"/>
    <w:rsid w:val="00AA3989"/>
    <w:rsid w:val="00AA4ADB"/>
    <w:rsid w:val="00AB61A5"/>
    <w:rsid w:val="00AC0A8A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2144"/>
    <w:rsid w:val="00AF54FC"/>
    <w:rsid w:val="00B04330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0D7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3116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3090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38E8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4C75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E6FA5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0DA0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0CD0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2A70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6F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328C"/>
    <w:rsid w:val="00F76A05"/>
    <w:rsid w:val="00F76BE2"/>
    <w:rsid w:val="00F77C91"/>
    <w:rsid w:val="00F77CF1"/>
    <w:rsid w:val="00F836EC"/>
    <w:rsid w:val="00F83EE9"/>
    <w:rsid w:val="00F86824"/>
    <w:rsid w:val="00F90996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EA04E8-71B8-4874-8466-4C32EAFD2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EF992-B007-403A-8302-AD8802DAFAC8}">
  <ds:schemaRefs>
    <ds:schemaRef ds:uri="http://schemas.microsoft.com/office/2006/metadata/properties"/>
    <ds:schemaRef ds:uri="http://schemas.microsoft.com/office/infopath/2007/PartnerControls"/>
    <ds:schemaRef ds:uri="f07a4753-94e8-421a-9267-9b4b37b83259"/>
    <ds:schemaRef ds:uri="fddd749b-0938-4f1c-a1c3-029013be7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114</Words>
  <Characters>567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