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1274E" w14:textId="77777777" w:rsidR="009712ED" w:rsidRDefault="009712ED" w:rsidP="009712ED">
      <w:pPr>
        <w:pStyle w:val="OrdersTopLine"/>
      </w:pPr>
      <w:r>
        <w:t>HIGH COURT OF AUSTRALIA</w:t>
      </w:r>
    </w:p>
    <w:p w14:paraId="335DB314" w14:textId="77777777" w:rsidR="009712ED" w:rsidRDefault="009712ED" w:rsidP="009712ED">
      <w:pPr>
        <w:pStyle w:val="OrdersCentre"/>
      </w:pPr>
    </w:p>
    <w:p w14:paraId="2CABD4A4" w14:textId="77777777" w:rsidR="009712ED" w:rsidRDefault="009712ED" w:rsidP="009712ED">
      <w:pPr>
        <w:pStyle w:val="OrdersCentre"/>
      </w:pPr>
      <w:r>
        <w:t>GORDON J</w:t>
      </w:r>
    </w:p>
    <w:p w14:paraId="57097144" w14:textId="77777777" w:rsidR="009712ED" w:rsidRDefault="009712ED" w:rsidP="009712ED">
      <w:pPr>
        <w:pStyle w:val="OrdersCentre"/>
      </w:pPr>
    </w:p>
    <w:p w14:paraId="204B27CE" w14:textId="77777777" w:rsidR="009712ED" w:rsidRDefault="009712ED" w:rsidP="009712ED">
      <w:pPr>
        <w:pStyle w:val="CenteredBorder"/>
      </w:pPr>
    </w:p>
    <w:p w14:paraId="7E42C51A" w14:textId="77777777" w:rsidR="009712ED" w:rsidRDefault="009712ED" w:rsidP="009712ED">
      <w:pPr>
        <w:pStyle w:val="OrdersPartyName"/>
      </w:pPr>
    </w:p>
    <w:p w14:paraId="62906A48" w14:textId="77777777" w:rsidR="009712ED" w:rsidRDefault="00960179" w:rsidP="00960179">
      <w:pPr>
        <w:pStyle w:val="OrdersPartyName"/>
        <w:jc w:val="left"/>
      </w:pPr>
      <w:r>
        <w:t>IN THE MATTER OF AN APPLICATION BY BASIL JOHN PUGLIA AND CONCETTA PUGLIA FOR LEAVE TO ISSUE OR FILE</w:t>
      </w:r>
    </w:p>
    <w:p w14:paraId="594A4577" w14:textId="77777777" w:rsidR="009712ED" w:rsidRDefault="009712ED" w:rsidP="009712ED">
      <w:pPr>
        <w:pStyle w:val="OrdersPartyName"/>
      </w:pPr>
    </w:p>
    <w:p w14:paraId="1157C2FF" w14:textId="77777777" w:rsidR="009712ED" w:rsidRDefault="009712ED" w:rsidP="009712ED">
      <w:pPr>
        <w:pStyle w:val="OrdersPartyName"/>
      </w:pPr>
    </w:p>
    <w:p w14:paraId="6EE05F2A" w14:textId="763F0EB4" w:rsidR="009712ED" w:rsidRDefault="009712ED" w:rsidP="009712ED">
      <w:pPr>
        <w:pStyle w:val="OrdersCentre"/>
      </w:pPr>
      <w:r>
        <w:t xml:space="preserve">[2024] HCASJ </w:t>
      </w:r>
      <w:r w:rsidR="00A5652A">
        <w:t>22</w:t>
      </w:r>
    </w:p>
    <w:p w14:paraId="30AFC6BE" w14:textId="77777777" w:rsidR="009712ED" w:rsidRDefault="009712ED" w:rsidP="009712ED">
      <w:pPr>
        <w:pStyle w:val="OrdersCentreItalics"/>
      </w:pPr>
      <w:r>
        <w:t>Date of Judgment: 6 June 2024</w:t>
      </w:r>
    </w:p>
    <w:p w14:paraId="626843DC" w14:textId="77777777" w:rsidR="009712ED" w:rsidRDefault="009712ED" w:rsidP="009712ED">
      <w:pPr>
        <w:pStyle w:val="OrdersCentre"/>
      </w:pPr>
      <w:r>
        <w:t>P19 of 2024</w:t>
      </w:r>
    </w:p>
    <w:p w14:paraId="55002AC8" w14:textId="77777777" w:rsidR="009712ED" w:rsidRDefault="009712ED" w:rsidP="009712ED">
      <w:pPr>
        <w:pStyle w:val="OrdersCentre"/>
      </w:pPr>
    </w:p>
    <w:p w14:paraId="02762F06" w14:textId="04117CC6" w:rsidR="009712ED" w:rsidRDefault="009712ED" w:rsidP="009712ED">
      <w:pPr>
        <w:pStyle w:val="OrdersMatter"/>
      </w:pPr>
      <w:r>
        <w:t>ORDER</w:t>
      </w:r>
    </w:p>
    <w:p w14:paraId="0AF6B008" w14:textId="77777777" w:rsidR="009712ED" w:rsidRDefault="009712ED" w:rsidP="009712ED">
      <w:pPr>
        <w:pStyle w:val="OrdersMatter"/>
      </w:pPr>
    </w:p>
    <w:p w14:paraId="34CBD4E3" w14:textId="78F8F67C" w:rsidR="009712ED" w:rsidRDefault="009712ED" w:rsidP="009712ED">
      <w:pPr>
        <w:pStyle w:val="OrdersText"/>
      </w:pPr>
      <w:r>
        <w:t>1.</w:t>
      </w:r>
      <w:r>
        <w:tab/>
      </w:r>
      <w:r w:rsidR="00A5652A" w:rsidRPr="0012325B">
        <w:t xml:space="preserve">The </w:t>
      </w:r>
      <w:r w:rsidR="00A5652A" w:rsidRPr="0012325B">
        <w:rPr>
          <w:iCs/>
        </w:rPr>
        <w:t xml:space="preserve">ex </w:t>
      </w:r>
      <w:proofErr w:type="spellStart"/>
      <w:r w:rsidR="00A5652A" w:rsidRPr="0012325B">
        <w:rPr>
          <w:iCs/>
        </w:rPr>
        <w:t>parte</w:t>
      </w:r>
      <w:proofErr w:type="spellEnd"/>
      <w:r w:rsidR="00A5652A" w:rsidRPr="0012325B">
        <w:t xml:space="preserve"> application for leave to issue or file the </w:t>
      </w:r>
      <w:r w:rsidR="00A5652A">
        <w:t xml:space="preserve">application for removal </w:t>
      </w:r>
      <w:r w:rsidR="00A5652A" w:rsidRPr="0012325B">
        <w:t>is refused.</w:t>
      </w:r>
    </w:p>
    <w:p w14:paraId="0AB2D8DB" w14:textId="77777777" w:rsidR="009712ED" w:rsidRDefault="009712ED" w:rsidP="009712ED">
      <w:pPr>
        <w:pStyle w:val="OrdersText"/>
      </w:pPr>
    </w:p>
    <w:p w14:paraId="0A361055" w14:textId="77777777" w:rsidR="009712ED" w:rsidRDefault="009712ED" w:rsidP="009712ED">
      <w:pPr>
        <w:pStyle w:val="OrdersText"/>
      </w:pPr>
    </w:p>
    <w:p w14:paraId="571D42A4" w14:textId="77777777" w:rsidR="009712ED" w:rsidRDefault="009712ED" w:rsidP="009712ED">
      <w:pPr>
        <w:pStyle w:val="OrdersText"/>
      </w:pPr>
    </w:p>
    <w:p w14:paraId="189260CA" w14:textId="77777777" w:rsidR="009712ED" w:rsidRDefault="009712ED" w:rsidP="009712ED">
      <w:pPr>
        <w:pStyle w:val="OrdersText"/>
      </w:pPr>
    </w:p>
    <w:p w14:paraId="4297E107" w14:textId="77777777" w:rsidR="009712ED" w:rsidRDefault="009712ED" w:rsidP="009712ED">
      <w:pPr>
        <w:pStyle w:val="OrdersText"/>
      </w:pPr>
    </w:p>
    <w:p w14:paraId="57A0937F" w14:textId="77777777" w:rsidR="009712ED" w:rsidRDefault="009712ED" w:rsidP="009712ED">
      <w:pPr>
        <w:pStyle w:val="OrdersText"/>
      </w:pPr>
    </w:p>
    <w:p w14:paraId="464753B1" w14:textId="77777777" w:rsidR="009712ED" w:rsidRDefault="009712ED" w:rsidP="009712ED">
      <w:pPr>
        <w:pStyle w:val="OrdersText"/>
      </w:pPr>
    </w:p>
    <w:p w14:paraId="39627E00" w14:textId="77777777" w:rsidR="009712ED" w:rsidRDefault="009712ED" w:rsidP="009712ED">
      <w:pPr>
        <w:pStyle w:val="OrdersText"/>
      </w:pPr>
    </w:p>
    <w:p w14:paraId="12889188" w14:textId="77777777" w:rsidR="009712ED" w:rsidRDefault="009712ED" w:rsidP="009712ED">
      <w:pPr>
        <w:pStyle w:val="OrdersText"/>
      </w:pPr>
    </w:p>
    <w:p w14:paraId="1C43C57B" w14:textId="77777777" w:rsidR="009712ED" w:rsidRDefault="009712ED" w:rsidP="009712ED">
      <w:pPr>
        <w:pStyle w:val="OrdersText"/>
      </w:pPr>
    </w:p>
    <w:p w14:paraId="6EFBC690" w14:textId="77777777" w:rsidR="009712ED" w:rsidRDefault="009712ED" w:rsidP="009712ED">
      <w:pPr>
        <w:pStyle w:val="OrdersText"/>
      </w:pPr>
    </w:p>
    <w:p w14:paraId="4BFD7C12" w14:textId="77777777" w:rsidR="009712ED" w:rsidRDefault="009712ED" w:rsidP="009712ED">
      <w:pPr>
        <w:pStyle w:val="OrdersBodyHeading"/>
      </w:pPr>
      <w:r>
        <w:t>Representation</w:t>
      </w:r>
    </w:p>
    <w:p w14:paraId="568D9ED2" w14:textId="77777777" w:rsidR="009712ED" w:rsidRDefault="009712ED" w:rsidP="009712ED">
      <w:pPr>
        <w:pStyle w:val="OrdersBodyHeading"/>
      </w:pPr>
    </w:p>
    <w:p w14:paraId="1212C7CB" w14:textId="77777777" w:rsidR="0090509C" w:rsidRDefault="00960179" w:rsidP="00960179">
      <w:pPr>
        <w:pStyle w:val="OrdersBody"/>
      </w:pPr>
      <w:r w:rsidRPr="00960179">
        <w:t>The applicant</w:t>
      </w:r>
      <w:r>
        <w:t>s are</w:t>
      </w:r>
      <w:r w:rsidRPr="00960179">
        <w:t xml:space="preserve"> unrepresented.</w:t>
      </w:r>
    </w:p>
    <w:p w14:paraId="01E1774A" w14:textId="77777777" w:rsidR="00450C4E" w:rsidRDefault="00450C4E" w:rsidP="00960179">
      <w:pPr>
        <w:pStyle w:val="OrdersBody"/>
      </w:pPr>
    </w:p>
    <w:p w14:paraId="30E1C003" w14:textId="5F9011F3" w:rsidR="00450C4E" w:rsidRDefault="00450C4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77B80796" w14:textId="77777777" w:rsidR="0072212D" w:rsidRDefault="0072212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5F7A206A" w14:textId="2EB22D96" w:rsidR="00450C4E" w:rsidRPr="003A4B27" w:rsidRDefault="00450C4E" w:rsidP="00450C4E">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3A4B27">
        <w:rPr>
          <w:rFonts w:ascii="Times New Roman" w:hAnsi="Times New Roman"/>
        </w:rPr>
        <w:lastRenderedPageBreak/>
        <w:t xml:space="preserve">GORDON J.   This is an </w:t>
      </w:r>
      <w:r w:rsidRPr="003A4B27">
        <w:rPr>
          <w:rFonts w:ascii="Times New Roman" w:hAnsi="Times New Roman"/>
          <w:i/>
          <w:iCs/>
        </w:rPr>
        <w:t xml:space="preserve">ex </w:t>
      </w:r>
      <w:proofErr w:type="spellStart"/>
      <w:r w:rsidRPr="003A4B27">
        <w:rPr>
          <w:rFonts w:ascii="Times New Roman" w:hAnsi="Times New Roman"/>
          <w:i/>
          <w:iCs/>
        </w:rPr>
        <w:t>parte</w:t>
      </w:r>
      <w:proofErr w:type="spellEnd"/>
      <w:r w:rsidRPr="003A4B27">
        <w:rPr>
          <w:rFonts w:ascii="Times New Roman" w:hAnsi="Times New Roman"/>
        </w:rPr>
        <w:t xml:space="preserve"> application for leave to issue or file</w:t>
      </w:r>
      <w:r w:rsidRPr="003A4B27">
        <w:rPr>
          <w:rFonts w:ascii="Times New Roman" w:hAnsi="Times New Roman"/>
          <w:b/>
          <w:bCs/>
        </w:rPr>
        <w:t xml:space="preserve"> </w:t>
      </w:r>
      <w:r w:rsidRPr="003A4B27">
        <w:rPr>
          <w:rFonts w:ascii="Times New Roman" w:hAnsi="Times New Roman"/>
        </w:rPr>
        <w:t xml:space="preserve">an application for removal dated 27 March 2024. On 28 March 2024, </w:t>
      </w:r>
      <w:proofErr w:type="spellStart"/>
      <w:r w:rsidRPr="003A4B27">
        <w:rPr>
          <w:rFonts w:ascii="Times New Roman" w:hAnsi="Times New Roman"/>
        </w:rPr>
        <w:t>Jagot</w:t>
      </w:r>
      <w:proofErr w:type="spellEnd"/>
      <w:r w:rsidRPr="003A4B27">
        <w:rPr>
          <w:rFonts w:ascii="Times New Roman" w:hAnsi="Times New Roman"/>
        </w:rPr>
        <w:t xml:space="preserve"> J directed that, pursuant to r 6.07.2 of the </w:t>
      </w:r>
      <w:r w:rsidRPr="003A4B27">
        <w:rPr>
          <w:rFonts w:ascii="Times New Roman" w:hAnsi="Times New Roman"/>
          <w:i/>
          <w:iCs/>
        </w:rPr>
        <w:t>High Court Rules 2004</w:t>
      </w:r>
      <w:r w:rsidRPr="003A4B27">
        <w:rPr>
          <w:rFonts w:ascii="Times New Roman" w:hAnsi="Times New Roman"/>
        </w:rPr>
        <w:t xml:space="preserve"> (</w:t>
      </w:r>
      <w:proofErr w:type="spellStart"/>
      <w:r w:rsidRPr="003A4B27">
        <w:rPr>
          <w:rFonts w:ascii="Times New Roman" w:hAnsi="Times New Roman"/>
        </w:rPr>
        <w:t>Cth</w:t>
      </w:r>
      <w:proofErr w:type="spellEnd"/>
      <w:r w:rsidRPr="003A4B27">
        <w:rPr>
          <w:rFonts w:ascii="Times New Roman" w:hAnsi="Times New Roman"/>
        </w:rPr>
        <w:t xml:space="preserve">), the application for removal was not to be issued or filed without the leave of a Justice first had and obtained by the applicant. This application for leave to issue or file that application is supported by an affidavit sworn by the second applicant on 18 April 2024 and a notice of a constitutional matter under s 78B of the </w:t>
      </w:r>
      <w:r w:rsidRPr="003A4B27">
        <w:rPr>
          <w:rFonts w:ascii="Times New Roman" w:hAnsi="Times New Roman"/>
          <w:i/>
          <w:iCs/>
        </w:rPr>
        <w:t xml:space="preserve">Judiciary Act 1903 </w:t>
      </w:r>
      <w:r w:rsidRPr="003A4B27">
        <w:rPr>
          <w:rFonts w:ascii="Times New Roman" w:hAnsi="Times New Roman"/>
        </w:rPr>
        <w:t>(</w:t>
      </w:r>
      <w:proofErr w:type="spellStart"/>
      <w:r w:rsidRPr="003A4B27">
        <w:rPr>
          <w:rFonts w:ascii="Times New Roman" w:hAnsi="Times New Roman"/>
        </w:rPr>
        <w:t>Cth</w:t>
      </w:r>
      <w:proofErr w:type="spellEnd"/>
      <w:r w:rsidRPr="003A4B27">
        <w:rPr>
          <w:rFonts w:ascii="Times New Roman" w:hAnsi="Times New Roman"/>
        </w:rPr>
        <w:t>) dated</w:t>
      </w:r>
      <w:r w:rsidR="00DC30DD">
        <w:rPr>
          <w:rFonts w:ascii="Times New Roman" w:hAnsi="Times New Roman"/>
        </w:rPr>
        <w:t> </w:t>
      </w:r>
      <w:r w:rsidRPr="003A4B27">
        <w:rPr>
          <w:rFonts w:ascii="Times New Roman" w:hAnsi="Times New Roman"/>
        </w:rPr>
        <w:t xml:space="preserve">29 May 2024 ("the s 78B Notice"). I have read the second applicant's affidavit, which also effectively includes the applicants' submissions, and the s 78B Notice. </w:t>
      </w:r>
    </w:p>
    <w:p w14:paraId="6B3A69D5" w14:textId="77777777" w:rsidR="00450C4E" w:rsidRPr="003A4B27" w:rsidRDefault="00450C4E" w:rsidP="00450C4E">
      <w:pPr>
        <w:pStyle w:val="FixListStyle"/>
        <w:numPr>
          <w:ilvl w:val="0"/>
          <w:numId w:val="18"/>
        </w:numPr>
        <w:spacing w:after="260" w:line="280" w:lineRule="exact"/>
        <w:ind w:left="0" w:right="0" w:hanging="720"/>
        <w:jc w:val="both"/>
        <w:rPr>
          <w:rFonts w:ascii="Times New Roman" w:hAnsi="Times New Roman"/>
          <w:i/>
          <w:iCs/>
        </w:rPr>
      </w:pPr>
      <w:r w:rsidRPr="003A4B27">
        <w:rPr>
          <w:rFonts w:ascii="Times New Roman" w:hAnsi="Times New Roman"/>
        </w:rPr>
        <w:tab/>
        <w:t xml:space="preserve">The proposed application seeks an order under s 40 of the </w:t>
      </w:r>
      <w:r w:rsidRPr="003A4B27">
        <w:rPr>
          <w:rFonts w:ascii="Times New Roman" w:hAnsi="Times New Roman"/>
          <w:i/>
          <w:iCs/>
        </w:rPr>
        <w:t xml:space="preserve">Judiciary Act 1903 </w:t>
      </w:r>
      <w:r w:rsidRPr="003A4B27">
        <w:rPr>
          <w:rFonts w:ascii="Times New Roman" w:hAnsi="Times New Roman"/>
        </w:rPr>
        <w:t>(</w:t>
      </w:r>
      <w:proofErr w:type="spellStart"/>
      <w:r w:rsidRPr="003A4B27">
        <w:rPr>
          <w:rFonts w:ascii="Times New Roman" w:hAnsi="Times New Roman"/>
        </w:rPr>
        <w:t>Cth</w:t>
      </w:r>
      <w:proofErr w:type="spellEnd"/>
      <w:r w:rsidRPr="003A4B27">
        <w:rPr>
          <w:rFonts w:ascii="Times New Roman" w:hAnsi="Times New Roman"/>
        </w:rPr>
        <w:t xml:space="preserve">) for removal of the whole of the cause now pending in the Supreme Court of Western Australia (Proceeding No. CIV 1682 of 2022 between </w:t>
      </w:r>
      <w:r w:rsidRPr="003A4B27">
        <w:rPr>
          <w:rFonts w:ascii="Times New Roman" w:hAnsi="Times New Roman"/>
          <w:i/>
          <w:iCs/>
        </w:rPr>
        <w:t>Westpac Banking Corporation (ACN 007 457 141) v Basil John Puglia and Concetta Puglia</w:t>
      </w:r>
      <w:r w:rsidRPr="003A4B27">
        <w:rPr>
          <w:rFonts w:ascii="Times New Roman" w:hAnsi="Times New Roman"/>
        </w:rPr>
        <w:t xml:space="preserve">). </w:t>
      </w:r>
    </w:p>
    <w:p w14:paraId="3AFAFCBA" w14:textId="77777777" w:rsidR="00450C4E" w:rsidRPr="003A4B27" w:rsidRDefault="00450C4E" w:rsidP="00450C4E">
      <w:pPr>
        <w:pStyle w:val="FixListStyle"/>
        <w:numPr>
          <w:ilvl w:val="0"/>
          <w:numId w:val="18"/>
        </w:numPr>
        <w:spacing w:after="260" w:line="280" w:lineRule="exact"/>
        <w:ind w:left="0" w:right="0" w:hanging="720"/>
        <w:jc w:val="both"/>
        <w:rPr>
          <w:rFonts w:ascii="Times New Roman" w:hAnsi="Times New Roman"/>
        </w:rPr>
      </w:pPr>
      <w:r w:rsidRPr="003A4B27">
        <w:rPr>
          <w:rFonts w:ascii="Times New Roman" w:hAnsi="Times New Roman"/>
        </w:rPr>
        <w:tab/>
        <w:t xml:space="preserve">Neither the application for removal nor the s 78B Notice raises any real issue arising under the </w:t>
      </w:r>
      <w:r w:rsidRPr="003A4B27">
        <w:rPr>
          <w:rFonts w:ascii="Times New Roman" w:hAnsi="Times New Roman"/>
          <w:i/>
          <w:iCs/>
        </w:rPr>
        <w:t>Constitution</w:t>
      </w:r>
      <w:r w:rsidRPr="003A4B27">
        <w:rPr>
          <w:rFonts w:ascii="Times New Roman" w:hAnsi="Times New Roman"/>
        </w:rPr>
        <w:t xml:space="preserve"> or involving its interpretation. They do not disclose any arguable basis for the relief sought. In any event, this Court should not fragment the orderly progression of the proceedings. Pursuant to r 13.03.1 (read with r 6.07.2) of the </w:t>
      </w:r>
      <w:r w:rsidRPr="003A4B27">
        <w:rPr>
          <w:rFonts w:ascii="Times New Roman" w:hAnsi="Times New Roman"/>
          <w:i/>
          <w:iCs/>
        </w:rPr>
        <w:t>High Court Rules</w:t>
      </w:r>
      <w:r w:rsidRPr="003A4B27">
        <w:rPr>
          <w:rFonts w:ascii="Times New Roman" w:hAnsi="Times New Roman"/>
        </w:rPr>
        <w:t xml:space="preserve">, I direct that the </w:t>
      </w:r>
      <w:r w:rsidRPr="003A4B27">
        <w:rPr>
          <w:rFonts w:ascii="Times New Roman" w:hAnsi="Times New Roman"/>
          <w:i/>
          <w:iCs/>
        </w:rPr>
        <w:t xml:space="preserve">ex </w:t>
      </w:r>
      <w:proofErr w:type="spellStart"/>
      <w:r w:rsidRPr="003A4B27">
        <w:rPr>
          <w:rFonts w:ascii="Times New Roman" w:hAnsi="Times New Roman"/>
          <w:i/>
          <w:iCs/>
        </w:rPr>
        <w:t>parte</w:t>
      </w:r>
      <w:proofErr w:type="spellEnd"/>
      <w:r w:rsidRPr="003A4B27">
        <w:rPr>
          <w:rFonts w:ascii="Times New Roman" w:hAnsi="Times New Roman"/>
        </w:rPr>
        <w:t xml:space="preserve"> application for leave to issue or file the application for removal be determined without an oral hearing. The </w:t>
      </w:r>
      <w:r w:rsidRPr="003A4B27">
        <w:rPr>
          <w:rFonts w:ascii="Times New Roman" w:hAnsi="Times New Roman"/>
          <w:i/>
          <w:iCs/>
        </w:rPr>
        <w:t xml:space="preserve">ex </w:t>
      </w:r>
      <w:proofErr w:type="spellStart"/>
      <w:r w:rsidRPr="003A4B27">
        <w:rPr>
          <w:rFonts w:ascii="Times New Roman" w:hAnsi="Times New Roman"/>
          <w:i/>
          <w:iCs/>
        </w:rPr>
        <w:t>parte</w:t>
      </w:r>
      <w:proofErr w:type="spellEnd"/>
      <w:r w:rsidRPr="003A4B27">
        <w:rPr>
          <w:rFonts w:ascii="Times New Roman" w:hAnsi="Times New Roman"/>
        </w:rPr>
        <w:t xml:space="preserve"> application for leave to issue or file the application for removal is refused.</w:t>
      </w:r>
    </w:p>
    <w:p w14:paraId="350D6F78" w14:textId="77777777" w:rsidR="00450C4E" w:rsidRPr="00450C4E" w:rsidRDefault="00450C4E" w:rsidP="00960179">
      <w:pPr>
        <w:pStyle w:val="OrdersBody"/>
      </w:pPr>
    </w:p>
    <w:sectPr w:rsidR="00450C4E" w:rsidRPr="00450C4E" w:rsidSect="00147ADE">
      <w:headerReference w:type="default" r:id="rId11"/>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F1A5E" w14:textId="77777777" w:rsidR="00DD2ECC" w:rsidRDefault="00DD2ECC">
      <w:pPr>
        <w:spacing w:line="240" w:lineRule="auto"/>
      </w:pPr>
      <w:r>
        <w:separator/>
      </w:r>
    </w:p>
  </w:endnote>
  <w:endnote w:type="continuationSeparator" w:id="0">
    <w:p w14:paraId="52B555FF" w14:textId="77777777" w:rsidR="00DD2ECC" w:rsidRDefault="00DD2ECC">
      <w:pPr>
        <w:spacing w:line="240" w:lineRule="auto"/>
      </w:pPr>
      <w:r>
        <w:continuationSeparator/>
      </w:r>
    </w:p>
  </w:endnote>
  <w:endnote w:type="continuationNotice" w:id="1">
    <w:p w14:paraId="4E5D2DC6" w14:textId="77777777" w:rsidR="00DD2ECC" w:rsidRDefault="00DD2E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CEDC5" w14:textId="77777777" w:rsidR="00DD2ECC" w:rsidRPr="003D3B72" w:rsidRDefault="00DD2ECC" w:rsidP="003D3B72">
      <w:pPr>
        <w:pStyle w:val="Footer"/>
        <w:spacing w:before="120" w:after="20"/>
        <w:ind w:right="0"/>
        <w:rPr>
          <w:rFonts w:ascii="Times New Roman" w:hAnsi="Times New Roman"/>
        </w:rPr>
      </w:pPr>
      <w:r>
        <w:continuationSeparator/>
      </w:r>
    </w:p>
  </w:footnote>
  <w:footnote w:type="continuationSeparator" w:id="0">
    <w:p w14:paraId="26488611" w14:textId="77777777" w:rsidR="00DD2ECC" w:rsidRPr="003D3B72" w:rsidRDefault="00DD2ECC" w:rsidP="003D3B72">
      <w:pPr>
        <w:pStyle w:val="Footer"/>
        <w:spacing w:before="120" w:after="20"/>
        <w:ind w:right="0"/>
        <w:rPr>
          <w:rFonts w:ascii="Times New Roman" w:hAnsi="Times New Roman"/>
        </w:rPr>
      </w:pPr>
      <w:r w:rsidRPr="003D3B72">
        <w:rPr>
          <w:rFonts w:ascii="Times New Roman" w:hAnsi="Times New Roman"/>
        </w:rPr>
        <w:continuationSeparator/>
      </w:r>
    </w:p>
  </w:footnote>
  <w:footnote w:type="continuationNotice" w:id="1">
    <w:p w14:paraId="4A97C6EC" w14:textId="77777777" w:rsidR="00DD2ECC" w:rsidRPr="003D3B72" w:rsidRDefault="00DD2ECC">
      <w:pPr>
        <w:jc w:val="right"/>
        <w:rPr>
          <w:rFonts w:ascii="Times Roman" w:hAnsi="Times Roman"/>
          <w:sz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7C7F" w14:textId="77777777" w:rsidR="00147ADE" w:rsidRDefault="00147ADE" w:rsidP="003D3B7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57601AC8" w14:textId="77777777" w:rsidR="00147ADE" w:rsidRDefault="00147ADE" w:rsidP="003D3B72">
    <w:pPr>
      <w:pStyle w:val="Header"/>
      <w:tabs>
        <w:tab w:val="clear" w:pos="4153"/>
        <w:tab w:val="clear" w:pos="8306"/>
        <w:tab w:val="left" w:pos="7200"/>
        <w:tab w:val="right" w:pos="8504"/>
      </w:tabs>
      <w:spacing w:line="280" w:lineRule="exact"/>
      <w:jc w:val="right"/>
      <w:rPr>
        <w:rFonts w:ascii="Times New Roman" w:hAnsi="Times New Roman"/>
        <w:i/>
        <w:sz w:val="22"/>
      </w:rPr>
    </w:pPr>
  </w:p>
  <w:p w14:paraId="1CF0543C" w14:textId="12A7EC35" w:rsidR="00147ADE" w:rsidRDefault="00147ADE" w:rsidP="003D3B72">
    <w:pPr>
      <w:pStyle w:val="Header"/>
      <w:tabs>
        <w:tab w:val="clear" w:pos="4153"/>
        <w:tab w:val="clear" w:pos="8306"/>
        <w:tab w:val="left" w:pos="7200"/>
        <w:tab w:val="right" w:pos="8504"/>
      </w:tabs>
      <w:spacing w:line="280" w:lineRule="exact"/>
      <w:jc w:val="center"/>
      <w:rPr>
        <w:rFonts w:ascii="Times New Roman" w:hAnsi="Times New Roman"/>
        <w:sz w:val="22"/>
      </w:rPr>
    </w:pPr>
  </w:p>
  <w:p w14:paraId="4ADC32A6" w14:textId="77777777" w:rsidR="00147ADE" w:rsidRPr="003D3B72" w:rsidRDefault="00147ADE" w:rsidP="003D3B7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3672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F693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1646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D00EA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EE2A9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0F7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D4C5E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44AC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D45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C457F09"/>
    <w:multiLevelType w:val="multilevel"/>
    <w:tmpl w:val="30384948"/>
    <w:lvl w:ilvl="0">
      <w:start w:val="1"/>
      <w:numFmt w:val="upperLetter"/>
      <w:lvlText w:val="%1"/>
      <w:lvlJc w:val="left"/>
      <w:pPr>
        <w:ind w:left="720" w:hanging="720"/>
      </w:pPr>
      <w:rPr>
        <w:rFonts w:hint="default"/>
        <w:b/>
        <w:i w:val="0"/>
      </w:rPr>
    </w:lvl>
    <w:lvl w:ilvl="1">
      <w:start w:val="1"/>
      <w:numFmt w:val="decimal"/>
      <w:lvlRestart w:val="0"/>
      <w:lvlText w:val="%2"/>
      <w:lvlJc w:val="left"/>
      <w:pPr>
        <w:ind w:left="720" w:hanging="720"/>
      </w:pPr>
      <w:rPr>
        <w:rFonts w:hint="default"/>
        <w:b w:val="0"/>
        <w:i w:val="0"/>
      </w:rPr>
    </w:lvl>
    <w:lvl w:ilvl="2">
      <w:start w:val="1"/>
      <w:numFmt w:val="decimal"/>
      <w:lvlText w:val="%2.%3"/>
      <w:lvlJc w:val="left"/>
      <w:pPr>
        <w:ind w:left="1418" w:hanging="709"/>
      </w:pPr>
      <w:rPr>
        <w:rFonts w:hint="default"/>
        <w:b w:val="0"/>
        <w:i w:val="0"/>
      </w:rPr>
    </w:lvl>
    <w:lvl w:ilvl="3">
      <w:start w:val="1"/>
      <w:numFmt w:val="lowerRoman"/>
      <w:lvlText w:val="%4."/>
      <w:lvlJc w:val="right"/>
      <w:pPr>
        <w:ind w:left="2268" w:hanging="567"/>
      </w:pPr>
      <w:rPr>
        <w:rFonts w:hint="default"/>
        <w:i w:val="0"/>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45051835">
    <w:abstractNumId w:val="10"/>
  </w:num>
  <w:num w:numId="2" w16cid:durableId="18357798">
    <w:abstractNumId w:val="14"/>
  </w:num>
  <w:num w:numId="3" w16cid:durableId="1649624308">
    <w:abstractNumId w:val="18"/>
  </w:num>
  <w:num w:numId="4" w16cid:durableId="151144974">
    <w:abstractNumId w:val="13"/>
  </w:num>
  <w:num w:numId="5" w16cid:durableId="2123916108">
    <w:abstractNumId w:val="16"/>
  </w:num>
  <w:num w:numId="6" w16cid:durableId="595987437">
    <w:abstractNumId w:val="6"/>
  </w:num>
  <w:num w:numId="7" w16cid:durableId="317922144">
    <w:abstractNumId w:val="9"/>
  </w:num>
  <w:num w:numId="8" w16cid:durableId="503128324">
    <w:abstractNumId w:val="7"/>
  </w:num>
  <w:num w:numId="9" w16cid:durableId="162821887">
    <w:abstractNumId w:val="5"/>
  </w:num>
  <w:num w:numId="10" w16cid:durableId="1954096690">
    <w:abstractNumId w:val="4"/>
  </w:num>
  <w:num w:numId="11" w16cid:durableId="1135685586">
    <w:abstractNumId w:val="8"/>
  </w:num>
  <w:num w:numId="12" w16cid:durableId="311563423">
    <w:abstractNumId w:val="3"/>
  </w:num>
  <w:num w:numId="13" w16cid:durableId="415522515">
    <w:abstractNumId w:val="2"/>
  </w:num>
  <w:num w:numId="14" w16cid:durableId="1049526170">
    <w:abstractNumId w:val="1"/>
  </w:num>
  <w:num w:numId="15" w16cid:durableId="585267104">
    <w:abstractNumId w:val="0"/>
  </w:num>
  <w:num w:numId="16" w16cid:durableId="149442943">
    <w:abstractNumId w:val="12"/>
  </w:num>
  <w:num w:numId="17" w16cid:durableId="1474567971">
    <w:abstractNumId w:val="15"/>
  </w:num>
  <w:num w:numId="18" w16cid:durableId="805972180">
    <w:abstractNumId w:val="11"/>
  </w:num>
  <w:num w:numId="19" w16cid:durableId="1244611321">
    <w:abstractNumId w:val="11"/>
  </w:num>
  <w:num w:numId="20" w16cid:durableId="74174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ED"/>
    <w:rsid w:val="00001660"/>
    <w:rsid w:val="00002069"/>
    <w:rsid w:val="00002CE6"/>
    <w:rsid w:val="0000316A"/>
    <w:rsid w:val="000049B7"/>
    <w:rsid w:val="00004CB8"/>
    <w:rsid w:val="00005044"/>
    <w:rsid w:val="0000697A"/>
    <w:rsid w:val="00007F51"/>
    <w:rsid w:val="0001020B"/>
    <w:rsid w:val="00010D7A"/>
    <w:rsid w:val="000110B1"/>
    <w:rsid w:val="000116A1"/>
    <w:rsid w:val="00013F62"/>
    <w:rsid w:val="00014B34"/>
    <w:rsid w:val="000153CD"/>
    <w:rsid w:val="0001602A"/>
    <w:rsid w:val="000168C9"/>
    <w:rsid w:val="00016C20"/>
    <w:rsid w:val="00016CA7"/>
    <w:rsid w:val="00016DBB"/>
    <w:rsid w:val="00017144"/>
    <w:rsid w:val="00017BE7"/>
    <w:rsid w:val="00020003"/>
    <w:rsid w:val="000202D6"/>
    <w:rsid w:val="00021B3B"/>
    <w:rsid w:val="00022507"/>
    <w:rsid w:val="0002288D"/>
    <w:rsid w:val="000238BF"/>
    <w:rsid w:val="000250AF"/>
    <w:rsid w:val="00025490"/>
    <w:rsid w:val="0002561E"/>
    <w:rsid w:val="000256B3"/>
    <w:rsid w:val="000259D4"/>
    <w:rsid w:val="0002679C"/>
    <w:rsid w:val="000268E1"/>
    <w:rsid w:val="00026D57"/>
    <w:rsid w:val="00026DFC"/>
    <w:rsid w:val="00030D6A"/>
    <w:rsid w:val="00031479"/>
    <w:rsid w:val="000317DE"/>
    <w:rsid w:val="0003258C"/>
    <w:rsid w:val="00033789"/>
    <w:rsid w:val="00034DEB"/>
    <w:rsid w:val="000352E9"/>
    <w:rsid w:val="0003575A"/>
    <w:rsid w:val="00035A1F"/>
    <w:rsid w:val="00035BA9"/>
    <w:rsid w:val="000360EB"/>
    <w:rsid w:val="00036121"/>
    <w:rsid w:val="00036CD8"/>
    <w:rsid w:val="00036E7F"/>
    <w:rsid w:val="00037A5F"/>
    <w:rsid w:val="00037D87"/>
    <w:rsid w:val="00040415"/>
    <w:rsid w:val="000410A9"/>
    <w:rsid w:val="000415BE"/>
    <w:rsid w:val="00042AB6"/>
    <w:rsid w:val="0004307B"/>
    <w:rsid w:val="00043D2C"/>
    <w:rsid w:val="00045240"/>
    <w:rsid w:val="00045D62"/>
    <w:rsid w:val="0004621B"/>
    <w:rsid w:val="00046812"/>
    <w:rsid w:val="000475C9"/>
    <w:rsid w:val="00047606"/>
    <w:rsid w:val="00050F49"/>
    <w:rsid w:val="0005250C"/>
    <w:rsid w:val="00052A66"/>
    <w:rsid w:val="000535A7"/>
    <w:rsid w:val="00055625"/>
    <w:rsid w:val="00055ACD"/>
    <w:rsid w:val="00056F27"/>
    <w:rsid w:val="00057201"/>
    <w:rsid w:val="000573AF"/>
    <w:rsid w:val="00057DB5"/>
    <w:rsid w:val="0006169E"/>
    <w:rsid w:val="000617EA"/>
    <w:rsid w:val="000626FD"/>
    <w:rsid w:val="00062C96"/>
    <w:rsid w:val="0006309C"/>
    <w:rsid w:val="0006432B"/>
    <w:rsid w:val="000653D4"/>
    <w:rsid w:val="00066F4A"/>
    <w:rsid w:val="00066F95"/>
    <w:rsid w:val="00067ED7"/>
    <w:rsid w:val="000701DB"/>
    <w:rsid w:val="000713B9"/>
    <w:rsid w:val="0007149C"/>
    <w:rsid w:val="00071C35"/>
    <w:rsid w:val="00072006"/>
    <w:rsid w:val="00072690"/>
    <w:rsid w:val="000738C3"/>
    <w:rsid w:val="00073BCA"/>
    <w:rsid w:val="00075F50"/>
    <w:rsid w:val="0007637C"/>
    <w:rsid w:val="00077133"/>
    <w:rsid w:val="0007742B"/>
    <w:rsid w:val="00077798"/>
    <w:rsid w:val="00080D77"/>
    <w:rsid w:val="00080FC4"/>
    <w:rsid w:val="000829A1"/>
    <w:rsid w:val="00083732"/>
    <w:rsid w:val="00083848"/>
    <w:rsid w:val="00084188"/>
    <w:rsid w:val="0008435D"/>
    <w:rsid w:val="0008558C"/>
    <w:rsid w:val="00085F13"/>
    <w:rsid w:val="0008644C"/>
    <w:rsid w:val="0008758F"/>
    <w:rsid w:val="00090559"/>
    <w:rsid w:val="0009125B"/>
    <w:rsid w:val="00093D4B"/>
    <w:rsid w:val="000960B4"/>
    <w:rsid w:val="00097A39"/>
    <w:rsid w:val="000A0673"/>
    <w:rsid w:val="000A0871"/>
    <w:rsid w:val="000A26A6"/>
    <w:rsid w:val="000A28D4"/>
    <w:rsid w:val="000A2EB4"/>
    <w:rsid w:val="000A3A53"/>
    <w:rsid w:val="000A3DA3"/>
    <w:rsid w:val="000A4421"/>
    <w:rsid w:val="000A4AEF"/>
    <w:rsid w:val="000A4F06"/>
    <w:rsid w:val="000A63C6"/>
    <w:rsid w:val="000A6A9F"/>
    <w:rsid w:val="000A7062"/>
    <w:rsid w:val="000B0CF5"/>
    <w:rsid w:val="000B194C"/>
    <w:rsid w:val="000B352C"/>
    <w:rsid w:val="000B4621"/>
    <w:rsid w:val="000B4630"/>
    <w:rsid w:val="000B497F"/>
    <w:rsid w:val="000B4B2D"/>
    <w:rsid w:val="000B517D"/>
    <w:rsid w:val="000B5544"/>
    <w:rsid w:val="000B62BD"/>
    <w:rsid w:val="000B710D"/>
    <w:rsid w:val="000B7558"/>
    <w:rsid w:val="000C04DC"/>
    <w:rsid w:val="000C07BC"/>
    <w:rsid w:val="000C0D98"/>
    <w:rsid w:val="000C2886"/>
    <w:rsid w:val="000C3516"/>
    <w:rsid w:val="000C4109"/>
    <w:rsid w:val="000C5781"/>
    <w:rsid w:val="000C5DED"/>
    <w:rsid w:val="000C5FB4"/>
    <w:rsid w:val="000C64C2"/>
    <w:rsid w:val="000C66EC"/>
    <w:rsid w:val="000D1D7F"/>
    <w:rsid w:val="000D25E6"/>
    <w:rsid w:val="000D29CF"/>
    <w:rsid w:val="000D33E7"/>
    <w:rsid w:val="000D4DFB"/>
    <w:rsid w:val="000D558E"/>
    <w:rsid w:val="000D5F3B"/>
    <w:rsid w:val="000D7B9E"/>
    <w:rsid w:val="000E0153"/>
    <w:rsid w:val="000E05A7"/>
    <w:rsid w:val="000E1BA7"/>
    <w:rsid w:val="000E1D3F"/>
    <w:rsid w:val="000E2D0F"/>
    <w:rsid w:val="000E3166"/>
    <w:rsid w:val="000E3400"/>
    <w:rsid w:val="000E3657"/>
    <w:rsid w:val="000E3B6B"/>
    <w:rsid w:val="000E3D54"/>
    <w:rsid w:val="000E543F"/>
    <w:rsid w:val="000E65F7"/>
    <w:rsid w:val="000E6F7F"/>
    <w:rsid w:val="000F1345"/>
    <w:rsid w:val="000F2BF4"/>
    <w:rsid w:val="000F3599"/>
    <w:rsid w:val="000F36F5"/>
    <w:rsid w:val="000F3D65"/>
    <w:rsid w:val="000F40EB"/>
    <w:rsid w:val="000F4A5E"/>
    <w:rsid w:val="000F4E52"/>
    <w:rsid w:val="000F5520"/>
    <w:rsid w:val="000F55E6"/>
    <w:rsid w:val="000F69DC"/>
    <w:rsid w:val="001001B9"/>
    <w:rsid w:val="0010047F"/>
    <w:rsid w:val="0010078E"/>
    <w:rsid w:val="001008DC"/>
    <w:rsid w:val="001019F5"/>
    <w:rsid w:val="00101AF9"/>
    <w:rsid w:val="00102254"/>
    <w:rsid w:val="00102AE4"/>
    <w:rsid w:val="00103B47"/>
    <w:rsid w:val="001068B5"/>
    <w:rsid w:val="0010702C"/>
    <w:rsid w:val="001075FA"/>
    <w:rsid w:val="00107671"/>
    <w:rsid w:val="001104C4"/>
    <w:rsid w:val="0011084F"/>
    <w:rsid w:val="00110970"/>
    <w:rsid w:val="00111568"/>
    <w:rsid w:val="001120C0"/>
    <w:rsid w:val="00112E14"/>
    <w:rsid w:val="0011324A"/>
    <w:rsid w:val="00113F70"/>
    <w:rsid w:val="00114E1E"/>
    <w:rsid w:val="001150BF"/>
    <w:rsid w:val="001158FC"/>
    <w:rsid w:val="00115EB0"/>
    <w:rsid w:val="00116881"/>
    <w:rsid w:val="001168F2"/>
    <w:rsid w:val="00116FB5"/>
    <w:rsid w:val="001173E6"/>
    <w:rsid w:val="00120207"/>
    <w:rsid w:val="0012020E"/>
    <w:rsid w:val="00121E23"/>
    <w:rsid w:val="0012200B"/>
    <w:rsid w:val="00122835"/>
    <w:rsid w:val="00122A32"/>
    <w:rsid w:val="00123928"/>
    <w:rsid w:val="00123C1B"/>
    <w:rsid w:val="001249FC"/>
    <w:rsid w:val="00125839"/>
    <w:rsid w:val="00125E3C"/>
    <w:rsid w:val="00125FCE"/>
    <w:rsid w:val="001271C2"/>
    <w:rsid w:val="00127227"/>
    <w:rsid w:val="00127395"/>
    <w:rsid w:val="00127F0C"/>
    <w:rsid w:val="001301CC"/>
    <w:rsid w:val="00130A05"/>
    <w:rsid w:val="00132F6D"/>
    <w:rsid w:val="00133E7E"/>
    <w:rsid w:val="001342CF"/>
    <w:rsid w:val="0013456F"/>
    <w:rsid w:val="00134BBB"/>
    <w:rsid w:val="00134BE3"/>
    <w:rsid w:val="001363B8"/>
    <w:rsid w:val="00136C42"/>
    <w:rsid w:val="00141A2D"/>
    <w:rsid w:val="00142072"/>
    <w:rsid w:val="00142ED0"/>
    <w:rsid w:val="00143370"/>
    <w:rsid w:val="00143380"/>
    <w:rsid w:val="00143FCB"/>
    <w:rsid w:val="00144F95"/>
    <w:rsid w:val="001451D0"/>
    <w:rsid w:val="00145627"/>
    <w:rsid w:val="00145986"/>
    <w:rsid w:val="00145A9B"/>
    <w:rsid w:val="00146A41"/>
    <w:rsid w:val="00147ADE"/>
    <w:rsid w:val="0015135C"/>
    <w:rsid w:val="00151679"/>
    <w:rsid w:val="00152FC8"/>
    <w:rsid w:val="0015318E"/>
    <w:rsid w:val="00154D59"/>
    <w:rsid w:val="00156F36"/>
    <w:rsid w:val="001611FF"/>
    <w:rsid w:val="00162A1C"/>
    <w:rsid w:val="00162D1B"/>
    <w:rsid w:val="001636F3"/>
    <w:rsid w:val="00163D92"/>
    <w:rsid w:val="00164144"/>
    <w:rsid w:val="0016423F"/>
    <w:rsid w:val="00164C32"/>
    <w:rsid w:val="00164DF8"/>
    <w:rsid w:val="001670D0"/>
    <w:rsid w:val="0016718C"/>
    <w:rsid w:val="00167A95"/>
    <w:rsid w:val="00167BC6"/>
    <w:rsid w:val="00170231"/>
    <w:rsid w:val="00172ADE"/>
    <w:rsid w:val="00173923"/>
    <w:rsid w:val="001749EC"/>
    <w:rsid w:val="00174E6F"/>
    <w:rsid w:val="00175703"/>
    <w:rsid w:val="001758DE"/>
    <w:rsid w:val="00176D25"/>
    <w:rsid w:val="00177620"/>
    <w:rsid w:val="0018062C"/>
    <w:rsid w:val="00182FA5"/>
    <w:rsid w:val="0018342E"/>
    <w:rsid w:val="00183CC7"/>
    <w:rsid w:val="001840C2"/>
    <w:rsid w:val="00184B46"/>
    <w:rsid w:val="001851D7"/>
    <w:rsid w:val="0018523A"/>
    <w:rsid w:val="00185405"/>
    <w:rsid w:val="00185939"/>
    <w:rsid w:val="00186084"/>
    <w:rsid w:val="00186C6D"/>
    <w:rsid w:val="001876F6"/>
    <w:rsid w:val="00190ABB"/>
    <w:rsid w:val="00191E23"/>
    <w:rsid w:val="001936E1"/>
    <w:rsid w:val="001945B9"/>
    <w:rsid w:val="001953B1"/>
    <w:rsid w:val="001963C0"/>
    <w:rsid w:val="00196F92"/>
    <w:rsid w:val="00197655"/>
    <w:rsid w:val="00197956"/>
    <w:rsid w:val="001A050B"/>
    <w:rsid w:val="001A13C7"/>
    <w:rsid w:val="001A1D0D"/>
    <w:rsid w:val="001A446E"/>
    <w:rsid w:val="001A5253"/>
    <w:rsid w:val="001B0CF5"/>
    <w:rsid w:val="001B17A8"/>
    <w:rsid w:val="001B1E1B"/>
    <w:rsid w:val="001B33B9"/>
    <w:rsid w:val="001B48B9"/>
    <w:rsid w:val="001B50D3"/>
    <w:rsid w:val="001B5897"/>
    <w:rsid w:val="001B63C6"/>
    <w:rsid w:val="001B6BE1"/>
    <w:rsid w:val="001B7464"/>
    <w:rsid w:val="001C0F4D"/>
    <w:rsid w:val="001C19AC"/>
    <w:rsid w:val="001C48D4"/>
    <w:rsid w:val="001C4A9D"/>
    <w:rsid w:val="001C5999"/>
    <w:rsid w:val="001C668E"/>
    <w:rsid w:val="001C7803"/>
    <w:rsid w:val="001C7C93"/>
    <w:rsid w:val="001C7F8F"/>
    <w:rsid w:val="001D3258"/>
    <w:rsid w:val="001D36CD"/>
    <w:rsid w:val="001D4EA0"/>
    <w:rsid w:val="001D4F49"/>
    <w:rsid w:val="001D5A2F"/>
    <w:rsid w:val="001D6A83"/>
    <w:rsid w:val="001D7982"/>
    <w:rsid w:val="001D7D71"/>
    <w:rsid w:val="001E1359"/>
    <w:rsid w:val="001E1D3D"/>
    <w:rsid w:val="001E427A"/>
    <w:rsid w:val="001E47D1"/>
    <w:rsid w:val="001E4B3F"/>
    <w:rsid w:val="001E588E"/>
    <w:rsid w:val="001E5AE3"/>
    <w:rsid w:val="001E6519"/>
    <w:rsid w:val="001E65F9"/>
    <w:rsid w:val="001E6A64"/>
    <w:rsid w:val="001E75C5"/>
    <w:rsid w:val="001F1628"/>
    <w:rsid w:val="001F2491"/>
    <w:rsid w:val="001F3F2A"/>
    <w:rsid w:val="001F3FF4"/>
    <w:rsid w:val="001F417F"/>
    <w:rsid w:val="001F4DC2"/>
    <w:rsid w:val="001F69C2"/>
    <w:rsid w:val="0020074E"/>
    <w:rsid w:val="002007A6"/>
    <w:rsid w:val="00201F75"/>
    <w:rsid w:val="00203E57"/>
    <w:rsid w:val="002048D1"/>
    <w:rsid w:val="00205229"/>
    <w:rsid w:val="0020646E"/>
    <w:rsid w:val="00206735"/>
    <w:rsid w:val="0020701A"/>
    <w:rsid w:val="002079CB"/>
    <w:rsid w:val="002079FE"/>
    <w:rsid w:val="002105F9"/>
    <w:rsid w:val="002107CD"/>
    <w:rsid w:val="0021096E"/>
    <w:rsid w:val="00210ADF"/>
    <w:rsid w:val="00210DE8"/>
    <w:rsid w:val="00210FB6"/>
    <w:rsid w:val="00211136"/>
    <w:rsid w:val="00211382"/>
    <w:rsid w:val="00211D73"/>
    <w:rsid w:val="002125B0"/>
    <w:rsid w:val="00212A3E"/>
    <w:rsid w:val="002137AC"/>
    <w:rsid w:val="00214B2A"/>
    <w:rsid w:val="00214BF2"/>
    <w:rsid w:val="00214E00"/>
    <w:rsid w:val="00215A7F"/>
    <w:rsid w:val="00215AFA"/>
    <w:rsid w:val="002160C8"/>
    <w:rsid w:val="00216522"/>
    <w:rsid w:val="0021690B"/>
    <w:rsid w:val="00216B94"/>
    <w:rsid w:val="0022017F"/>
    <w:rsid w:val="00221B23"/>
    <w:rsid w:val="00221D19"/>
    <w:rsid w:val="00221F7F"/>
    <w:rsid w:val="002223AD"/>
    <w:rsid w:val="00222581"/>
    <w:rsid w:val="00222586"/>
    <w:rsid w:val="00225390"/>
    <w:rsid w:val="00225840"/>
    <w:rsid w:val="0022666B"/>
    <w:rsid w:val="0022734D"/>
    <w:rsid w:val="002309E5"/>
    <w:rsid w:val="00231977"/>
    <w:rsid w:val="0023282C"/>
    <w:rsid w:val="00233CF1"/>
    <w:rsid w:val="0023447F"/>
    <w:rsid w:val="00234765"/>
    <w:rsid w:val="00234FE5"/>
    <w:rsid w:val="002350B3"/>
    <w:rsid w:val="00236C29"/>
    <w:rsid w:val="00236EC6"/>
    <w:rsid w:val="0023798E"/>
    <w:rsid w:val="002412BC"/>
    <w:rsid w:val="002415C4"/>
    <w:rsid w:val="00241EB7"/>
    <w:rsid w:val="0024244F"/>
    <w:rsid w:val="00242555"/>
    <w:rsid w:val="002428D5"/>
    <w:rsid w:val="00242EE4"/>
    <w:rsid w:val="002431D9"/>
    <w:rsid w:val="00243316"/>
    <w:rsid w:val="0024462E"/>
    <w:rsid w:val="00244BEC"/>
    <w:rsid w:val="00246519"/>
    <w:rsid w:val="002472C6"/>
    <w:rsid w:val="002474FA"/>
    <w:rsid w:val="002476FA"/>
    <w:rsid w:val="00247B17"/>
    <w:rsid w:val="0025129F"/>
    <w:rsid w:val="002513ED"/>
    <w:rsid w:val="00253493"/>
    <w:rsid w:val="00254C33"/>
    <w:rsid w:val="00254C57"/>
    <w:rsid w:val="00254FD3"/>
    <w:rsid w:val="002561A4"/>
    <w:rsid w:val="00256979"/>
    <w:rsid w:val="00257AFB"/>
    <w:rsid w:val="002600B2"/>
    <w:rsid w:val="00261FB9"/>
    <w:rsid w:val="0026293D"/>
    <w:rsid w:val="00262A49"/>
    <w:rsid w:val="00265457"/>
    <w:rsid w:val="00265982"/>
    <w:rsid w:val="002666E0"/>
    <w:rsid w:val="002666F0"/>
    <w:rsid w:val="002668E4"/>
    <w:rsid w:val="002679AE"/>
    <w:rsid w:val="00267BFA"/>
    <w:rsid w:val="00270117"/>
    <w:rsid w:val="00270154"/>
    <w:rsid w:val="00270B40"/>
    <w:rsid w:val="002716B3"/>
    <w:rsid w:val="00271F70"/>
    <w:rsid w:val="00273241"/>
    <w:rsid w:val="0027408B"/>
    <w:rsid w:val="00274318"/>
    <w:rsid w:val="00275CEA"/>
    <w:rsid w:val="00276A69"/>
    <w:rsid w:val="00276B56"/>
    <w:rsid w:val="00280F46"/>
    <w:rsid w:val="00281613"/>
    <w:rsid w:val="00281699"/>
    <w:rsid w:val="002819FD"/>
    <w:rsid w:val="0028320D"/>
    <w:rsid w:val="002847FC"/>
    <w:rsid w:val="00284F22"/>
    <w:rsid w:val="0028583A"/>
    <w:rsid w:val="00286063"/>
    <w:rsid w:val="002861E6"/>
    <w:rsid w:val="00286455"/>
    <w:rsid w:val="002868F8"/>
    <w:rsid w:val="00287368"/>
    <w:rsid w:val="00287873"/>
    <w:rsid w:val="00291047"/>
    <w:rsid w:val="002916CC"/>
    <w:rsid w:val="002919B3"/>
    <w:rsid w:val="0029278C"/>
    <w:rsid w:val="00292E65"/>
    <w:rsid w:val="0029405F"/>
    <w:rsid w:val="002954C8"/>
    <w:rsid w:val="00295733"/>
    <w:rsid w:val="00295B37"/>
    <w:rsid w:val="00295EF5"/>
    <w:rsid w:val="0029669F"/>
    <w:rsid w:val="0029697C"/>
    <w:rsid w:val="002974A8"/>
    <w:rsid w:val="002979F1"/>
    <w:rsid w:val="002A0D76"/>
    <w:rsid w:val="002A10C4"/>
    <w:rsid w:val="002A13E1"/>
    <w:rsid w:val="002A2180"/>
    <w:rsid w:val="002A3248"/>
    <w:rsid w:val="002A4280"/>
    <w:rsid w:val="002A5705"/>
    <w:rsid w:val="002A6402"/>
    <w:rsid w:val="002B0566"/>
    <w:rsid w:val="002B0846"/>
    <w:rsid w:val="002B1304"/>
    <w:rsid w:val="002B1643"/>
    <w:rsid w:val="002B227D"/>
    <w:rsid w:val="002B3B1F"/>
    <w:rsid w:val="002B43E8"/>
    <w:rsid w:val="002B4A07"/>
    <w:rsid w:val="002B4B74"/>
    <w:rsid w:val="002B7059"/>
    <w:rsid w:val="002B797B"/>
    <w:rsid w:val="002C117C"/>
    <w:rsid w:val="002C4F46"/>
    <w:rsid w:val="002C5981"/>
    <w:rsid w:val="002C69A8"/>
    <w:rsid w:val="002C7323"/>
    <w:rsid w:val="002C7765"/>
    <w:rsid w:val="002D0410"/>
    <w:rsid w:val="002D0899"/>
    <w:rsid w:val="002D1707"/>
    <w:rsid w:val="002D17E2"/>
    <w:rsid w:val="002D1B51"/>
    <w:rsid w:val="002D2393"/>
    <w:rsid w:val="002D318C"/>
    <w:rsid w:val="002D3F5B"/>
    <w:rsid w:val="002D4F49"/>
    <w:rsid w:val="002D66E9"/>
    <w:rsid w:val="002D7135"/>
    <w:rsid w:val="002D772E"/>
    <w:rsid w:val="002D7D0D"/>
    <w:rsid w:val="002E02A1"/>
    <w:rsid w:val="002E0746"/>
    <w:rsid w:val="002E07DC"/>
    <w:rsid w:val="002E09B1"/>
    <w:rsid w:val="002E0EC8"/>
    <w:rsid w:val="002E240C"/>
    <w:rsid w:val="002E278F"/>
    <w:rsid w:val="002E294F"/>
    <w:rsid w:val="002E3651"/>
    <w:rsid w:val="002E3B4D"/>
    <w:rsid w:val="002E3E79"/>
    <w:rsid w:val="002E49C9"/>
    <w:rsid w:val="002E53C6"/>
    <w:rsid w:val="002E6293"/>
    <w:rsid w:val="002E693C"/>
    <w:rsid w:val="002E7B09"/>
    <w:rsid w:val="002F0209"/>
    <w:rsid w:val="002F0522"/>
    <w:rsid w:val="002F0734"/>
    <w:rsid w:val="002F1532"/>
    <w:rsid w:val="002F32E1"/>
    <w:rsid w:val="002F3308"/>
    <w:rsid w:val="002F6172"/>
    <w:rsid w:val="002F7694"/>
    <w:rsid w:val="002F7DBE"/>
    <w:rsid w:val="003001F5"/>
    <w:rsid w:val="00301975"/>
    <w:rsid w:val="00301EBC"/>
    <w:rsid w:val="00302390"/>
    <w:rsid w:val="003028DD"/>
    <w:rsid w:val="00303026"/>
    <w:rsid w:val="00303842"/>
    <w:rsid w:val="00305150"/>
    <w:rsid w:val="0030542C"/>
    <w:rsid w:val="00306C79"/>
    <w:rsid w:val="00310418"/>
    <w:rsid w:val="003119BF"/>
    <w:rsid w:val="00311DC1"/>
    <w:rsid w:val="00312FFC"/>
    <w:rsid w:val="00313039"/>
    <w:rsid w:val="003134E2"/>
    <w:rsid w:val="00313C93"/>
    <w:rsid w:val="00314011"/>
    <w:rsid w:val="003150BF"/>
    <w:rsid w:val="003150CE"/>
    <w:rsid w:val="0031516A"/>
    <w:rsid w:val="00315E92"/>
    <w:rsid w:val="00316BC0"/>
    <w:rsid w:val="0032058D"/>
    <w:rsid w:val="003208C6"/>
    <w:rsid w:val="00321E02"/>
    <w:rsid w:val="003228BE"/>
    <w:rsid w:val="00323B9E"/>
    <w:rsid w:val="00323C67"/>
    <w:rsid w:val="0032424C"/>
    <w:rsid w:val="00324373"/>
    <w:rsid w:val="003246D2"/>
    <w:rsid w:val="00324A68"/>
    <w:rsid w:val="003260E6"/>
    <w:rsid w:val="00326B12"/>
    <w:rsid w:val="00330804"/>
    <w:rsid w:val="0033138C"/>
    <w:rsid w:val="00331AD9"/>
    <w:rsid w:val="00332C8D"/>
    <w:rsid w:val="00333362"/>
    <w:rsid w:val="00334366"/>
    <w:rsid w:val="0033445F"/>
    <w:rsid w:val="00334A6B"/>
    <w:rsid w:val="003350AE"/>
    <w:rsid w:val="00335174"/>
    <w:rsid w:val="00335342"/>
    <w:rsid w:val="003354D4"/>
    <w:rsid w:val="00336021"/>
    <w:rsid w:val="00336512"/>
    <w:rsid w:val="003366B2"/>
    <w:rsid w:val="00336C05"/>
    <w:rsid w:val="003378E6"/>
    <w:rsid w:val="00337ECE"/>
    <w:rsid w:val="00340066"/>
    <w:rsid w:val="00340321"/>
    <w:rsid w:val="003418C1"/>
    <w:rsid w:val="0034288B"/>
    <w:rsid w:val="0034332B"/>
    <w:rsid w:val="00343E63"/>
    <w:rsid w:val="00345F14"/>
    <w:rsid w:val="0034681C"/>
    <w:rsid w:val="00347003"/>
    <w:rsid w:val="003475F3"/>
    <w:rsid w:val="00347F10"/>
    <w:rsid w:val="00350214"/>
    <w:rsid w:val="00352457"/>
    <w:rsid w:val="00354707"/>
    <w:rsid w:val="00355C19"/>
    <w:rsid w:val="003600A8"/>
    <w:rsid w:val="00360289"/>
    <w:rsid w:val="00366524"/>
    <w:rsid w:val="00366EBA"/>
    <w:rsid w:val="00370B96"/>
    <w:rsid w:val="00371493"/>
    <w:rsid w:val="00371732"/>
    <w:rsid w:val="00371EF2"/>
    <w:rsid w:val="00372757"/>
    <w:rsid w:val="00373E58"/>
    <w:rsid w:val="00375564"/>
    <w:rsid w:val="00376073"/>
    <w:rsid w:val="0037630C"/>
    <w:rsid w:val="00377452"/>
    <w:rsid w:val="0037790A"/>
    <w:rsid w:val="003800F1"/>
    <w:rsid w:val="00380FB5"/>
    <w:rsid w:val="00381223"/>
    <w:rsid w:val="00381849"/>
    <w:rsid w:val="003820AB"/>
    <w:rsid w:val="003823A0"/>
    <w:rsid w:val="00382BD0"/>
    <w:rsid w:val="00384231"/>
    <w:rsid w:val="00384F36"/>
    <w:rsid w:val="00385271"/>
    <w:rsid w:val="00385E6B"/>
    <w:rsid w:val="003870CE"/>
    <w:rsid w:val="00387CB3"/>
    <w:rsid w:val="00390B1E"/>
    <w:rsid w:val="00392135"/>
    <w:rsid w:val="0039226E"/>
    <w:rsid w:val="00392CC8"/>
    <w:rsid w:val="00392FB7"/>
    <w:rsid w:val="00393351"/>
    <w:rsid w:val="003935ED"/>
    <w:rsid w:val="00393A1C"/>
    <w:rsid w:val="003945B3"/>
    <w:rsid w:val="003946C8"/>
    <w:rsid w:val="00394844"/>
    <w:rsid w:val="00395355"/>
    <w:rsid w:val="00395B44"/>
    <w:rsid w:val="00397FF4"/>
    <w:rsid w:val="003A1557"/>
    <w:rsid w:val="003A1717"/>
    <w:rsid w:val="003A2017"/>
    <w:rsid w:val="003A255B"/>
    <w:rsid w:val="003A32E9"/>
    <w:rsid w:val="003A48CC"/>
    <w:rsid w:val="003A493D"/>
    <w:rsid w:val="003A5289"/>
    <w:rsid w:val="003A69BD"/>
    <w:rsid w:val="003A72EF"/>
    <w:rsid w:val="003A7858"/>
    <w:rsid w:val="003B1F01"/>
    <w:rsid w:val="003B2383"/>
    <w:rsid w:val="003B25DE"/>
    <w:rsid w:val="003B274E"/>
    <w:rsid w:val="003B4EED"/>
    <w:rsid w:val="003B5397"/>
    <w:rsid w:val="003B5554"/>
    <w:rsid w:val="003B6427"/>
    <w:rsid w:val="003B6A51"/>
    <w:rsid w:val="003B6B2C"/>
    <w:rsid w:val="003B7262"/>
    <w:rsid w:val="003C0857"/>
    <w:rsid w:val="003C0ACC"/>
    <w:rsid w:val="003C1467"/>
    <w:rsid w:val="003C1BB4"/>
    <w:rsid w:val="003C239D"/>
    <w:rsid w:val="003C266A"/>
    <w:rsid w:val="003C35F7"/>
    <w:rsid w:val="003C536A"/>
    <w:rsid w:val="003C602A"/>
    <w:rsid w:val="003C7178"/>
    <w:rsid w:val="003C75E1"/>
    <w:rsid w:val="003C7BB7"/>
    <w:rsid w:val="003D090E"/>
    <w:rsid w:val="003D0BA4"/>
    <w:rsid w:val="003D1759"/>
    <w:rsid w:val="003D177E"/>
    <w:rsid w:val="003D1896"/>
    <w:rsid w:val="003D1F2E"/>
    <w:rsid w:val="003D29B6"/>
    <w:rsid w:val="003D3068"/>
    <w:rsid w:val="003D380D"/>
    <w:rsid w:val="003D3B14"/>
    <w:rsid w:val="003D3B72"/>
    <w:rsid w:val="003D62F7"/>
    <w:rsid w:val="003D75E9"/>
    <w:rsid w:val="003E1035"/>
    <w:rsid w:val="003E17F2"/>
    <w:rsid w:val="003E19F7"/>
    <w:rsid w:val="003E1EB2"/>
    <w:rsid w:val="003E2969"/>
    <w:rsid w:val="003E3071"/>
    <w:rsid w:val="003E3A06"/>
    <w:rsid w:val="003E4218"/>
    <w:rsid w:val="003E492C"/>
    <w:rsid w:val="003E516E"/>
    <w:rsid w:val="003E56A3"/>
    <w:rsid w:val="003E710D"/>
    <w:rsid w:val="003E7A9C"/>
    <w:rsid w:val="003F2023"/>
    <w:rsid w:val="003F2DA5"/>
    <w:rsid w:val="003F328F"/>
    <w:rsid w:val="003F3EDC"/>
    <w:rsid w:val="003F4202"/>
    <w:rsid w:val="003F531A"/>
    <w:rsid w:val="003F5ABE"/>
    <w:rsid w:val="003F5C88"/>
    <w:rsid w:val="003F6C59"/>
    <w:rsid w:val="003F7C9E"/>
    <w:rsid w:val="00401907"/>
    <w:rsid w:val="004025E8"/>
    <w:rsid w:val="00402709"/>
    <w:rsid w:val="00402768"/>
    <w:rsid w:val="0040390E"/>
    <w:rsid w:val="00404ADE"/>
    <w:rsid w:val="00404C36"/>
    <w:rsid w:val="00404DA4"/>
    <w:rsid w:val="00406F38"/>
    <w:rsid w:val="0040730A"/>
    <w:rsid w:val="00407C38"/>
    <w:rsid w:val="004102FD"/>
    <w:rsid w:val="004107CA"/>
    <w:rsid w:val="004109F4"/>
    <w:rsid w:val="004111BC"/>
    <w:rsid w:val="004114CB"/>
    <w:rsid w:val="004117FC"/>
    <w:rsid w:val="004125F4"/>
    <w:rsid w:val="004126D4"/>
    <w:rsid w:val="0041286D"/>
    <w:rsid w:val="004141D5"/>
    <w:rsid w:val="00414703"/>
    <w:rsid w:val="004151CD"/>
    <w:rsid w:val="004155E5"/>
    <w:rsid w:val="004156D5"/>
    <w:rsid w:val="00415D2B"/>
    <w:rsid w:val="00416C0A"/>
    <w:rsid w:val="00417429"/>
    <w:rsid w:val="004174AD"/>
    <w:rsid w:val="00420F19"/>
    <w:rsid w:val="00421941"/>
    <w:rsid w:val="004220DD"/>
    <w:rsid w:val="00422BA3"/>
    <w:rsid w:val="00422EA0"/>
    <w:rsid w:val="00423A61"/>
    <w:rsid w:val="00423FB7"/>
    <w:rsid w:val="004246EC"/>
    <w:rsid w:val="00424DE2"/>
    <w:rsid w:val="00425A0F"/>
    <w:rsid w:val="00425DE1"/>
    <w:rsid w:val="00426132"/>
    <w:rsid w:val="0042658A"/>
    <w:rsid w:val="00427013"/>
    <w:rsid w:val="00431426"/>
    <w:rsid w:val="00432528"/>
    <w:rsid w:val="00432836"/>
    <w:rsid w:val="00433614"/>
    <w:rsid w:val="004357BA"/>
    <w:rsid w:val="00435A1B"/>
    <w:rsid w:val="00436082"/>
    <w:rsid w:val="0043626E"/>
    <w:rsid w:val="0043672E"/>
    <w:rsid w:val="00436B78"/>
    <w:rsid w:val="004373D1"/>
    <w:rsid w:val="0043778D"/>
    <w:rsid w:val="00440BFF"/>
    <w:rsid w:val="00442E28"/>
    <w:rsid w:val="004438CC"/>
    <w:rsid w:val="00444B2D"/>
    <w:rsid w:val="00445303"/>
    <w:rsid w:val="004454C2"/>
    <w:rsid w:val="004456FB"/>
    <w:rsid w:val="00447347"/>
    <w:rsid w:val="004477CE"/>
    <w:rsid w:val="00447F33"/>
    <w:rsid w:val="00450A27"/>
    <w:rsid w:val="00450C4E"/>
    <w:rsid w:val="0045125F"/>
    <w:rsid w:val="00451EC2"/>
    <w:rsid w:val="0045295E"/>
    <w:rsid w:val="00454518"/>
    <w:rsid w:val="004547CA"/>
    <w:rsid w:val="004560C4"/>
    <w:rsid w:val="00456475"/>
    <w:rsid w:val="004574F1"/>
    <w:rsid w:val="00457917"/>
    <w:rsid w:val="00457A4A"/>
    <w:rsid w:val="00461AD6"/>
    <w:rsid w:val="00461F70"/>
    <w:rsid w:val="0046329E"/>
    <w:rsid w:val="00463357"/>
    <w:rsid w:val="00463754"/>
    <w:rsid w:val="00463A04"/>
    <w:rsid w:val="004648CC"/>
    <w:rsid w:val="00465255"/>
    <w:rsid w:val="00471A86"/>
    <w:rsid w:val="0047234C"/>
    <w:rsid w:val="00472E9B"/>
    <w:rsid w:val="00473718"/>
    <w:rsid w:val="00473869"/>
    <w:rsid w:val="0047410E"/>
    <w:rsid w:val="00474238"/>
    <w:rsid w:val="004761E2"/>
    <w:rsid w:val="00476BEA"/>
    <w:rsid w:val="004770E4"/>
    <w:rsid w:val="004801C2"/>
    <w:rsid w:val="0048054A"/>
    <w:rsid w:val="004818E8"/>
    <w:rsid w:val="004820A9"/>
    <w:rsid w:val="00482F67"/>
    <w:rsid w:val="00483006"/>
    <w:rsid w:val="00483FAD"/>
    <w:rsid w:val="00484915"/>
    <w:rsid w:val="00485961"/>
    <w:rsid w:val="00487387"/>
    <w:rsid w:val="00490FE9"/>
    <w:rsid w:val="004919FD"/>
    <w:rsid w:val="00491F67"/>
    <w:rsid w:val="00492342"/>
    <w:rsid w:val="0049244A"/>
    <w:rsid w:val="00492FFB"/>
    <w:rsid w:val="0049414B"/>
    <w:rsid w:val="00494E91"/>
    <w:rsid w:val="00495269"/>
    <w:rsid w:val="00495BAA"/>
    <w:rsid w:val="004973F2"/>
    <w:rsid w:val="00497522"/>
    <w:rsid w:val="00497805"/>
    <w:rsid w:val="00497DA3"/>
    <w:rsid w:val="004A132C"/>
    <w:rsid w:val="004A39FE"/>
    <w:rsid w:val="004A3A8E"/>
    <w:rsid w:val="004A4433"/>
    <w:rsid w:val="004A5C05"/>
    <w:rsid w:val="004B16AC"/>
    <w:rsid w:val="004B202A"/>
    <w:rsid w:val="004B26D9"/>
    <w:rsid w:val="004B2C5E"/>
    <w:rsid w:val="004B39C1"/>
    <w:rsid w:val="004B3A8E"/>
    <w:rsid w:val="004B3D79"/>
    <w:rsid w:val="004B774B"/>
    <w:rsid w:val="004B7E7C"/>
    <w:rsid w:val="004B7F3F"/>
    <w:rsid w:val="004C1551"/>
    <w:rsid w:val="004C359A"/>
    <w:rsid w:val="004C4629"/>
    <w:rsid w:val="004C4B71"/>
    <w:rsid w:val="004C556F"/>
    <w:rsid w:val="004C780D"/>
    <w:rsid w:val="004C7B8F"/>
    <w:rsid w:val="004D0691"/>
    <w:rsid w:val="004D087E"/>
    <w:rsid w:val="004D19DB"/>
    <w:rsid w:val="004D1A32"/>
    <w:rsid w:val="004D1E88"/>
    <w:rsid w:val="004D2529"/>
    <w:rsid w:val="004D3CD7"/>
    <w:rsid w:val="004D4CC9"/>
    <w:rsid w:val="004D58DE"/>
    <w:rsid w:val="004D5B16"/>
    <w:rsid w:val="004D63E2"/>
    <w:rsid w:val="004D6983"/>
    <w:rsid w:val="004D7DAF"/>
    <w:rsid w:val="004E0C38"/>
    <w:rsid w:val="004E0D7C"/>
    <w:rsid w:val="004E1897"/>
    <w:rsid w:val="004E3DCE"/>
    <w:rsid w:val="004E3F30"/>
    <w:rsid w:val="004E46F8"/>
    <w:rsid w:val="004E50C8"/>
    <w:rsid w:val="004E653E"/>
    <w:rsid w:val="004E65F5"/>
    <w:rsid w:val="004E6F49"/>
    <w:rsid w:val="004E72DD"/>
    <w:rsid w:val="004F01AB"/>
    <w:rsid w:val="004F01C2"/>
    <w:rsid w:val="004F03F4"/>
    <w:rsid w:val="004F222B"/>
    <w:rsid w:val="004F2C2F"/>
    <w:rsid w:val="004F2D77"/>
    <w:rsid w:val="004F38E8"/>
    <w:rsid w:val="004F3A4D"/>
    <w:rsid w:val="004F3AFA"/>
    <w:rsid w:val="004F3E28"/>
    <w:rsid w:val="004F621F"/>
    <w:rsid w:val="004F7C13"/>
    <w:rsid w:val="00501C72"/>
    <w:rsid w:val="00502EAE"/>
    <w:rsid w:val="00503A1B"/>
    <w:rsid w:val="005041D2"/>
    <w:rsid w:val="0050433F"/>
    <w:rsid w:val="005045C1"/>
    <w:rsid w:val="00504627"/>
    <w:rsid w:val="0050500F"/>
    <w:rsid w:val="00505279"/>
    <w:rsid w:val="00505A16"/>
    <w:rsid w:val="00505AF2"/>
    <w:rsid w:val="005062FE"/>
    <w:rsid w:val="005063E1"/>
    <w:rsid w:val="00506FF2"/>
    <w:rsid w:val="00507CC5"/>
    <w:rsid w:val="00510B86"/>
    <w:rsid w:val="00510BEF"/>
    <w:rsid w:val="00511915"/>
    <w:rsid w:val="00511C8C"/>
    <w:rsid w:val="00511D34"/>
    <w:rsid w:val="00513A0F"/>
    <w:rsid w:val="00513F1B"/>
    <w:rsid w:val="005146CF"/>
    <w:rsid w:val="005152D6"/>
    <w:rsid w:val="0051563C"/>
    <w:rsid w:val="0051681D"/>
    <w:rsid w:val="00516BBB"/>
    <w:rsid w:val="00517084"/>
    <w:rsid w:val="00517860"/>
    <w:rsid w:val="005178EF"/>
    <w:rsid w:val="0052011C"/>
    <w:rsid w:val="005207F3"/>
    <w:rsid w:val="005223A2"/>
    <w:rsid w:val="00523E83"/>
    <w:rsid w:val="005248BB"/>
    <w:rsid w:val="00524F5A"/>
    <w:rsid w:val="00525FB6"/>
    <w:rsid w:val="005267A3"/>
    <w:rsid w:val="00526C85"/>
    <w:rsid w:val="005273F7"/>
    <w:rsid w:val="00527F56"/>
    <w:rsid w:val="005308A5"/>
    <w:rsid w:val="00530EED"/>
    <w:rsid w:val="00531408"/>
    <w:rsid w:val="005314E9"/>
    <w:rsid w:val="00531723"/>
    <w:rsid w:val="0053193C"/>
    <w:rsid w:val="00531AA9"/>
    <w:rsid w:val="0053275E"/>
    <w:rsid w:val="00532B3E"/>
    <w:rsid w:val="00533086"/>
    <w:rsid w:val="0053324F"/>
    <w:rsid w:val="00533768"/>
    <w:rsid w:val="00534272"/>
    <w:rsid w:val="00534485"/>
    <w:rsid w:val="00535922"/>
    <w:rsid w:val="00537895"/>
    <w:rsid w:val="0054002C"/>
    <w:rsid w:val="00540341"/>
    <w:rsid w:val="00540AC8"/>
    <w:rsid w:val="00541BC2"/>
    <w:rsid w:val="00541BED"/>
    <w:rsid w:val="00541EF9"/>
    <w:rsid w:val="0054239B"/>
    <w:rsid w:val="005431CF"/>
    <w:rsid w:val="00543663"/>
    <w:rsid w:val="00543D0A"/>
    <w:rsid w:val="00544432"/>
    <w:rsid w:val="00544AC6"/>
    <w:rsid w:val="005454F3"/>
    <w:rsid w:val="005455E5"/>
    <w:rsid w:val="00545852"/>
    <w:rsid w:val="00545E37"/>
    <w:rsid w:val="0054681B"/>
    <w:rsid w:val="00546FC4"/>
    <w:rsid w:val="0054779A"/>
    <w:rsid w:val="00547BA1"/>
    <w:rsid w:val="00550563"/>
    <w:rsid w:val="005507C3"/>
    <w:rsid w:val="005510A2"/>
    <w:rsid w:val="005511F7"/>
    <w:rsid w:val="005520D0"/>
    <w:rsid w:val="00552BD1"/>
    <w:rsid w:val="00554254"/>
    <w:rsid w:val="00554B9F"/>
    <w:rsid w:val="00554E3A"/>
    <w:rsid w:val="00555B1E"/>
    <w:rsid w:val="00556101"/>
    <w:rsid w:val="00557CB1"/>
    <w:rsid w:val="0056091E"/>
    <w:rsid w:val="00561371"/>
    <w:rsid w:val="0056172D"/>
    <w:rsid w:val="00562DCD"/>
    <w:rsid w:val="005635F3"/>
    <w:rsid w:val="00563DFA"/>
    <w:rsid w:val="0056411C"/>
    <w:rsid w:val="00564BC0"/>
    <w:rsid w:val="00565B4C"/>
    <w:rsid w:val="00565C13"/>
    <w:rsid w:val="00565D91"/>
    <w:rsid w:val="005663FF"/>
    <w:rsid w:val="005671D0"/>
    <w:rsid w:val="00567671"/>
    <w:rsid w:val="005677E5"/>
    <w:rsid w:val="005679E9"/>
    <w:rsid w:val="00567FF0"/>
    <w:rsid w:val="00570D24"/>
    <w:rsid w:val="00574C1A"/>
    <w:rsid w:val="005754F0"/>
    <w:rsid w:val="00576B3C"/>
    <w:rsid w:val="00580AEF"/>
    <w:rsid w:val="00580EEB"/>
    <w:rsid w:val="00580FCF"/>
    <w:rsid w:val="0058130B"/>
    <w:rsid w:val="00583673"/>
    <w:rsid w:val="00583D08"/>
    <w:rsid w:val="00584CEF"/>
    <w:rsid w:val="00586600"/>
    <w:rsid w:val="00586885"/>
    <w:rsid w:val="005877A1"/>
    <w:rsid w:val="00587BE7"/>
    <w:rsid w:val="00587CBC"/>
    <w:rsid w:val="005901DC"/>
    <w:rsid w:val="00590F5B"/>
    <w:rsid w:val="00591E6B"/>
    <w:rsid w:val="00595808"/>
    <w:rsid w:val="00595950"/>
    <w:rsid w:val="00595DF1"/>
    <w:rsid w:val="0059621B"/>
    <w:rsid w:val="00596524"/>
    <w:rsid w:val="0059755E"/>
    <w:rsid w:val="00597706"/>
    <w:rsid w:val="00597D35"/>
    <w:rsid w:val="005A17AD"/>
    <w:rsid w:val="005A1B2B"/>
    <w:rsid w:val="005A2391"/>
    <w:rsid w:val="005A2ECD"/>
    <w:rsid w:val="005A3784"/>
    <w:rsid w:val="005A4782"/>
    <w:rsid w:val="005A4825"/>
    <w:rsid w:val="005A4A36"/>
    <w:rsid w:val="005A4BEA"/>
    <w:rsid w:val="005A595B"/>
    <w:rsid w:val="005A6D6D"/>
    <w:rsid w:val="005A7264"/>
    <w:rsid w:val="005A7D91"/>
    <w:rsid w:val="005B02B5"/>
    <w:rsid w:val="005B0A95"/>
    <w:rsid w:val="005B0ACB"/>
    <w:rsid w:val="005B1601"/>
    <w:rsid w:val="005B273D"/>
    <w:rsid w:val="005B27B9"/>
    <w:rsid w:val="005B31AA"/>
    <w:rsid w:val="005B4881"/>
    <w:rsid w:val="005B4CFC"/>
    <w:rsid w:val="005B58B0"/>
    <w:rsid w:val="005B6CF6"/>
    <w:rsid w:val="005C0298"/>
    <w:rsid w:val="005C0769"/>
    <w:rsid w:val="005C0C87"/>
    <w:rsid w:val="005C130E"/>
    <w:rsid w:val="005C2599"/>
    <w:rsid w:val="005C2EFD"/>
    <w:rsid w:val="005C360A"/>
    <w:rsid w:val="005C479C"/>
    <w:rsid w:val="005C59B1"/>
    <w:rsid w:val="005C7920"/>
    <w:rsid w:val="005D0627"/>
    <w:rsid w:val="005D0A5F"/>
    <w:rsid w:val="005D221C"/>
    <w:rsid w:val="005D22F9"/>
    <w:rsid w:val="005D2A43"/>
    <w:rsid w:val="005D33C2"/>
    <w:rsid w:val="005D357D"/>
    <w:rsid w:val="005D4118"/>
    <w:rsid w:val="005D49F1"/>
    <w:rsid w:val="005D682D"/>
    <w:rsid w:val="005D6EA0"/>
    <w:rsid w:val="005D72AF"/>
    <w:rsid w:val="005D7305"/>
    <w:rsid w:val="005E0911"/>
    <w:rsid w:val="005E0C48"/>
    <w:rsid w:val="005E13E4"/>
    <w:rsid w:val="005E319C"/>
    <w:rsid w:val="005E3EC8"/>
    <w:rsid w:val="005E448D"/>
    <w:rsid w:val="005E5162"/>
    <w:rsid w:val="005E5163"/>
    <w:rsid w:val="005E565D"/>
    <w:rsid w:val="005E7529"/>
    <w:rsid w:val="005E7B36"/>
    <w:rsid w:val="005F02E6"/>
    <w:rsid w:val="005F0A62"/>
    <w:rsid w:val="005F10F1"/>
    <w:rsid w:val="005F155D"/>
    <w:rsid w:val="005F1911"/>
    <w:rsid w:val="005F1DD9"/>
    <w:rsid w:val="005F2CBA"/>
    <w:rsid w:val="005F3216"/>
    <w:rsid w:val="005F3259"/>
    <w:rsid w:val="005F43A3"/>
    <w:rsid w:val="005F4586"/>
    <w:rsid w:val="005F4DFE"/>
    <w:rsid w:val="005F4EF9"/>
    <w:rsid w:val="005F4FDF"/>
    <w:rsid w:val="005F54D8"/>
    <w:rsid w:val="005F5EBB"/>
    <w:rsid w:val="005F7166"/>
    <w:rsid w:val="005F7693"/>
    <w:rsid w:val="0060073B"/>
    <w:rsid w:val="006015AE"/>
    <w:rsid w:val="006017B1"/>
    <w:rsid w:val="00602188"/>
    <w:rsid w:val="0060344D"/>
    <w:rsid w:val="00603484"/>
    <w:rsid w:val="0060484A"/>
    <w:rsid w:val="00605747"/>
    <w:rsid w:val="0060685F"/>
    <w:rsid w:val="00606F96"/>
    <w:rsid w:val="00607066"/>
    <w:rsid w:val="00607197"/>
    <w:rsid w:val="00607979"/>
    <w:rsid w:val="00607A16"/>
    <w:rsid w:val="006100C1"/>
    <w:rsid w:val="006103BC"/>
    <w:rsid w:val="006109BA"/>
    <w:rsid w:val="006109F8"/>
    <w:rsid w:val="006127C2"/>
    <w:rsid w:val="00612BF7"/>
    <w:rsid w:val="006130B9"/>
    <w:rsid w:val="006147EA"/>
    <w:rsid w:val="00614A7C"/>
    <w:rsid w:val="00615CF0"/>
    <w:rsid w:val="00617011"/>
    <w:rsid w:val="006172BA"/>
    <w:rsid w:val="00617703"/>
    <w:rsid w:val="006201C2"/>
    <w:rsid w:val="0062062D"/>
    <w:rsid w:val="00620A34"/>
    <w:rsid w:val="00620B68"/>
    <w:rsid w:val="00621F32"/>
    <w:rsid w:val="00621FC9"/>
    <w:rsid w:val="00623075"/>
    <w:rsid w:val="00623910"/>
    <w:rsid w:val="00624A27"/>
    <w:rsid w:val="00624D74"/>
    <w:rsid w:val="00625744"/>
    <w:rsid w:val="0062716D"/>
    <w:rsid w:val="00627AF2"/>
    <w:rsid w:val="006302DF"/>
    <w:rsid w:val="00630B80"/>
    <w:rsid w:val="00632F94"/>
    <w:rsid w:val="006338AD"/>
    <w:rsid w:val="0063446F"/>
    <w:rsid w:val="006353F4"/>
    <w:rsid w:val="006362F3"/>
    <w:rsid w:val="0063632F"/>
    <w:rsid w:val="00637169"/>
    <w:rsid w:val="006378F8"/>
    <w:rsid w:val="0064073B"/>
    <w:rsid w:val="00640ECE"/>
    <w:rsid w:val="00641312"/>
    <w:rsid w:val="0064148A"/>
    <w:rsid w:val="0064276D"/>
    <w:rsid w:val="0064432F"/>
    <w:rsid w:val="00645F00"/>
    <w:rsid w:val="00646A26"/>
    <w:rsid w:val="00646FC9"/>
    <w:rsid w:val="00647261"/>
    <w:rsid w:val="00650075"/>
    <w:rsid w:val="006503D9"/>
    <w:rsid w:val="00650C56"/>
    <w:rsid w:val="006514D6"/>
    <w:rsid w:val="006523C5"/>
    <w:rsid w:val="00652704"/>
    <w:rsid w:val="00652858"/>
    <w:rsid w:val="0065481E"/>
    <w:rsid w:val="00655264"/>
    <w:rsid w:val="00655405"/>
    <w:rsid w:val="0065544B"/>
    <w:rsid w:val="006558DC"/>
    <w:rsid w:val="00656AC9"/>
    <w:rsid w:val="00656B27"/>
    <w:rsid w:val="00657901"/>
    <w:rsid w:val="00657F8B"/>
    <w:rsid w:val="006601F0"/>
    <w:rsid w:val="00660401"/>
    <w:rsid w:val="00660494"/>
    <w:rsid w:val="00660609"/>
    <w:rsid w:val="0066140B"/>
    <w:rsid w:val="00661760"/>
    <w:rsid w:val="006618FC"/>
    <w:rsid w:val="006621FD"/>
    <w:rsid w:val="0066324E"/>
    <w:rsid w:val="006634A5"/>
    <w:rsid w:val="006639A9"/>
    <w:rsid w:val="00663D00"/>
    <w:rsid w:val="00663DDB"/>
    <w:rsid w:val="00663E86"/>
    <w:rsid w:val="00664622"/>
    <w:rsid w:val="00664977"/>
    <w:rsid w:val="0066508A"/>
    <w:rsid w:val="00665ACD"/>
    <w:rsid w:val="00665B47"/>
    <w:rsid w:val="00666B79"/>
    <w:rsid w:val="00667A70"/>
    <w:rsid w:val="00671B7E"/>
    <w:rsid w:val="00672E94"/>
    <w:rsid w:val="0067361B"/>
    <w:rsid w:val="00673A87"/>
    <w:rsid w:val="00673D93"/>
    <w:rsid w:val="006750C3"/>
    <w:rsid w:val="0067524B"/>
    <w:rsid w:val="0067562E"/>
    <w:rsid w:val="00676381"/>
    <w:rsid w:val="006767BC"/>
    <w:rsid w:val="006801A5"/>
    <w:rsid w:val="00681096"/>
    <w:rsid w:val="006811A0"/>
    <w:rsid w:val="00681D75"/>
    <w:rsid w:val="00681EC0"/>
    <w:rsid w:val="0068242E"/>
    <w:rsid w:val="0068297A"/>
    <w:rsid w:val="00683C41"/>
    <w:rsid w:val="00683E82"/>
    <w:rsid w:val="00684BAF"/>
    <w:rsid w:val="0068531E"/>
    <w:rsid w:val="00685556"/>
    <w:rsid w:val="00686185"/>
    <w:rsid w:val="00686A6A"/>
    <w:rsid w:val="00686D5A"/>
    <w:rsid w:val="006877F5"/>
    <w:rsid w:val="00690CAA"/>
    <w:rsid w:val="006920C9"/>
    <w:rsid w:val="0069211F"/>
    <w:rsid w:val="00694C44"/>
    <w:rsid w:val="0069515E"/>
    <w:rsid w:val="006956C6"/>
    <w:rsid w:val="006959C3"/>
    <w:rsid w:val="00695EAB"/>
    <w:rsid w:val="00696355"/>
    <w:rsid w:val="00696EBB"/>
    <w:rsid w:val="00697122"/>
    <w:rsid w:val="00697AC3"/>
    <w:rsid w:val="00697B29"/>
    <w:rsid w:val="006A0A72"/>
    <w:rsid w:val="006A0C44"/>
    <w:rsid w:val="006A1F10"/>
    <w:rsid w:val="006A4D4E"/>
    <w:rsid w:val="006A5451"/>
    <w:rsid w:val="006A58F4"/>
    <w:rsid w:val="006A5FFC"/>
    <w:rsid w:val="006A6C3F"/>
    <w:rsid w:val="006A7645"/>
    <w:rsid w:val="006B12C6"/>
    <w:rsid w:val="006B1A7D"/>
    <w:rsid w:val="006B2AF5"/>
    <w:rsid w:val="006B310F"/>
    <w:rsid w:val="006B349D"/>
    <w:rsid w:val="006B5B93"/>
    <w:rsid w:val="006B5F8F"/>
    <w:rsid w:val="006B630A"/>
    <w:rsid w:val="006B6593"/>
    <w:rsid w:val="006B7A0E"/>
    <w:rsid w:val="006C1577"/>
    <w:rsid w:val="006C537A"/>
    <w:rsid w:val="006C5ACD"/>
    <w:rsid w:val="006C6300"/>
    <w:rsid w:val="006C6CEE"/>
    <w:rsid w:val="006C77F7"/>
    <w:rsid w:val="006C7C96"/>
    <w:rsid w:val="006D0A95"/>
    <w:rsid w:val="006D0AD9"/>
    <w:rsid w:val="006D1544"/>
    <w:rsid w:val="006D2091"/>
    <w:rsid w:val="006D2C50"/>
    <w:rsid w:val="006D36B7"/>
    <w:rsid w:val="006D3A49"/>
    <w:rsid w:val="006D3D58"/>
    <w:rsid w:val="006D3E49"/>
    <w:rsid w:val="006D4766"/>
    <w:rsid w:val="006D70AA"/>
    <w:rsid w:val="006D740A"/>
    <w:rsid w:val="006D7B24"/>
    <w:rsid w:val="006E16F1"/>
    <w:rsid w:val="006E1BE1"/>
    <w:rsid w:val="006E2B75"/>
    <w:rsid w:val="006E3402"/>
    <w:rsid w:val="006E359B"/>
    <w:rsid w:val="006E550C"/>
    <w:rsid w:val="006E586D"/>
    <w:rsid w:val="006E6755"/>
    <w:rsid w:val="006E75BF"/>
    <w:rsid w:val="006E7BB4"/>
    <w:rsid w:val="006F096A"/>
    <w:rsid w:val="006F09B5"/>
    <w:rsid w:val="006F1349"/>
    <w:rsid w:val="006F201F"/>
    <w:rsid w:val="006F2C03"/>
    <w:rsid w:val="006F3B87"/>
    <w:rsid w:val="006F48B3"/>
    <w:rsid w:val="006F48B8"/>
    <w:rsid w:val="006F51FF"/>
    <w:rsid w:val="006F52B0"/>
    <w:rsid w:val="006F553C"/>
    <w:rsid w:val="006F5924"/>
    <w:rsid w:val="006F60C5"/>
    <w:rsid w:val="006F6150"/>
    <w:rsid w:val="006F6178"/>
    <w:rsid w:val="006F6258"/>
    <w:rsid w:val="006F65E1"/>
    <w:rsid w:val="006F7261"/>
    <w:rsid w:val="006F7F8E"/>
    <w:rsid w:val="0070017F"/>
    <w:rsid w:val="007007EA"/>
    <w:rsid w:val="007014B6"/>
    <w:rsid w:val="00701552"/>
    <w:rsid w:val="007029A1"/>
    <w:rsid w:val="00703602"/>
    <w:rsid w:val="007045CF"/>
    <w:rsid w:val="00704F3D"/>
    <w:rsid w:val="00704FDE"/>
    <w:rsid w:val="00705448"/>
    <w:rsid w:val="007057B7"/>
    <w:rsid w:val="0070593C"/>
    <w:rsid w:val="0070674D"/>
    <w:rsid w:val="0070770E"/>
    <w:rsid w:val="00710B12"/>
    <w:rsid w:val="0071154C"/>
    <w:rsid w:val="007122EC"/>
    <w:rsid w:val="00714504"/>
    <w:rsid w:val="00714D3D"/>
    <w:rsid w:val="007161C6"/>
    <w:rsid w:val="0071742A"/>
    <w:rsid w:val="00717470"/>
    <w:rsid w:val="00720739"/>
    <w:rsid w:val="00720C62"/>
    <w:rsid w:val="0072152B"/>
    <w:rsid w:val="0072212D"/>
    <w:rsid w:val="00723A44"/>
    <w:rsid w:val="007253A1"/>
    <w:rsid w:val="007258D8"/>
    <w:rsid w:val="00725B7F"/>
    <w:rsid w:val="0072678D"/>
    <w:rsid w:val="00726F2A"/>
    <w:rsid w:val="007305B7"/>
    <w:rsid w:val="0073098A"/>
    <w:rsid w:val="00730E8F"/>
    <w:rsid w:val="00731D48"/>
    <w:rsid w:val="00731F89"/>
    <w:rsid w:val="007323C4"/>
    <w:rsid w:val="00732418"/>
    <w:rsid w:val="00734484"/>
    <w:rsid w:val="00734850"/>
    <w:rsid w:val="007371CA"/>
    <w:rsid w:val="00742076"/>
    <w:rsid w:val="00742A53"/>
    <w:rsid w:val="0074398E"/>
    <w:rsid w:val="00743AAD"/>
    <w:rsid w:val="007449F8"/>
    <w:rsid w:val="00745136"/>
    <w:rsid w:val="007457B6"/>
    <w:rsid w:val="00745A15"/>
    <w:rsid w:val="00745A27"/>
    <w:rsid w:val="00745DD2"/>
    <w:rsid w:val="0074619B"/>
    <w:rsid w:val="007468F2"/>
    <w:rsid w:val="007477B2"/>
    <w:rsid w:val="00751354"/>
    <w:rsid w:val="00751593"/>
    <w:rsid w:val="00751C2B"/>
    <w:rsid w:val="00753ACC"/>
    <w:rsid w:val="00753DEA"/>
    <w:rsid w:val="00755715"/>
    <w:rsid w:val="00756909"/>
    <w:rsid w:val="00756CFF"/>
    <w:rsid w:val="007576F7"/>
    <w:rsid w:val="00757E4B"/>
    <w:rsid w:val="00760D10"/>
    <w:rsid w:val="007616FE"/>
    <w:rsid w:val="00761B2F"/>
    <w:rsid w:val="00762108"/>
    <w:rsid w:val="007625AB"/>
    <w:rsid w:val="00762876"/>
    <w:rsid w:val="00762ABE"/>
    <w:rsid w:val="00762CF9"/>
    <w:rsid w:val="00762D4C"/>
    <w:rsid w:val="00763588"/>
    <w:rsid w:val="0076364E"/>
    <w:rsid w:val="00765D8E"/>
    <w:rsid w:val="00766B32"/>
    <w:rsid w:val="00766D12"/>
    <w:rsid w:val="0076728F"/>
    <w:rsid w:val="0077001C"/>
    <w:rsid w:val="00770031"/>
    <w:rsid w:val="00770E38"/>
    <w:rsid w:val="00771FB2"/>
    <w:rsid w:val="007724AC"/>
    <w:rsid w:val="007725FB"/>
    <w:rsid w:val="00772686"/>
    <w:rsid w:val="007751DE"/>
    <w:rsid w:val="007774D4"/>
    <w:rsid w:val="0078133D"/>
    <w:rsid w:val="00781E34"/>
    <w:rsid w:val="00782E1C"/>
    <w:rsid w:val="007832AC"/>
    <w:rsid w:val="0078491B"/>
    <w:rsid w:val="007850E8"/>
    <w:rsid w:val="00785785"/>
    <w:rsid w:val="0078582F"/>
    <w:rsid w:val="007859AD"/>
    <w:rsid w:val="0078703F"/>
    <w:rsid w:val="007878DB"/>
    <w:rsid w:val="007905E5"/>
    <w:rsid w:val="00791705"/>
    <w:rsid w:val="00791A61"/>
    <w:rsid w:val="00791DED"/>
    <w:rsid w:val="0079271A"/>
    <w:rsid w:val="007927F0"/>
    <w:rsid w:val="00792AA8"/>
    <w:rsid w:val="00793401"/>
    <w:rsid w:val="00793AAE"/>
    <w:rsid w:val="007943C0"/>
    <w:rsid w:val="00794430"/>
    <w:rsid w:val="0079496A"/>
    <w:rsid w:val="00794972"/>
    <w:rsid w:val="00795EE5"/>
    <w:rsid w:val="00796EE7"/>
    <w:rsid w:val="00797022"/>
    <w:rsid w:val="007A1184"/>
    <w:rsid w:val="007A31B4"/>
    <w:rsid w:val="007A3ABE"/>
    <w:rsid w:val="007A4893"/>
    <w:rsid w:val="007A4CB0"/>
    <w:rsid w:val="007A5B00"/>
    <w:rsid w:val="007A5B52"/>
    <w:rsid w:val="007A62C3"/>
    <w:rsid w:val="007A6656"/>
    <w:rsid w:val="007A6700"/>
    <w:rsid w:val="007A6DB7"/>
    <w:rsid w:val="007B4102"/>
    <w:rsid w:val="007B5F56"/>
    <w:rsid w:val="007B651A"/>
    <w:rsid w:val="007B6648"/>
    <w:rsid w:val="007B6669"/>
    <w:rsid w:val="007B6E87"/>
    <w:rsid w:val="007C2637"/>
    <w:rsid w:val="007C311B"/>
    <w:rsid w:val="007C4AD9"/>
    <w:rsid w:val="007C4D72"/>
    <w:rsid w:val="007C4FB9"/>
    <w:rsid w:val="007C506B"/>
    <w:rsid w:val="007C535D"/>
    <w:rsid w:val="007C730A"/>
    <w:rsid w:val="007C7982"/>
    <w:rsid w:val="007C7B32"/>
    <w:rsid w:val="007D0986"/>
    <w:rsid w:val="007D2BEE"/>
    <w:rsid w:val="007D3971"/>
    <w:rsid w:val="007D3C0B"/>
    <w:rsid w:val="007D4342"/>
    <w:rsid w:val="007D59A7"/>
    <w:rsid w:val="007D61FE"/>
    <w:rsid w:val="007D698B"/>
    <w:rsid w:val="007D7BB6"/>
    <w:rsid w:val="007E0147"/>
    <w:rsid w:val="007E062E"/>
    <w:rsid w:val="007E1074"/>
    <w:rsid w:val="007E2577"/>
    <w:rsid w:val="007E271B"/>
    <w:rsid w:val="007E2874"/>
    <w:rsid w:val="007E3E95"/>
    <w:rsid w:val="007E4AA9"/>
    <w:rsid w:val="007E5D35"/>
    <w:rsid w:val="007E62E7"/>
    <w:rsid w:val="007E67C5"/>
    <w:rsid w:val="007E6E79"/>
    <w:rsid w:val="007E73BA"/>
    <w:rsid w:val="007E7A7F"/>
    <w:rsid w:val="007F016C"/>
    <w:rsid w:val="007F1521"/>
    <w:rsid w:val="007F15EF"/>
    <w:rsid w:val="007F52A6"/>
    <w:rsid w:val="007F5789"/>
    <w:rsid w:val="007F68DA"/>
    <w:rsid w:val="007F6F14"/>
    <w:rsid w:val="00800325"/>
    <w:rsid w:val="008004E7"/>
    <w:rsid w:val="0080276C"/>
    <w:rsid w:val="00805D6F"/>
    <w:rsid w:val="008060C8"/>
    <w:rsid w:val="00806780"/>
    <w:rsid w:val="00806CE3"/>
    <w:rsid w:val="00807F5C"/>
    <w:rsid w:val="008109CB"/>
    <w:rsid w:val="00810D69"/>
    <w:rsid w:val="00810F5C"/>
    <w:rsid w:val="0081155B"/>
    <w:rsid w:val="00811A20"/>
    <w:rsid w:val="00812723"/>
    <w:rsid w:val="00812894"/>
    <w:rsid w:val="00812B2E"/>
    <w:rsid w:val="0081356E"/>
    <w:rsid w:val="0081431E"/>
    <w:rsid w:val="00814A44"/>
    <w:rsid w:val="00814A6A"/>
    <w:rsid w:val="00814D7C"/>
    <w:rsid w:val="00814ED4"/>
    <w:rsid w:val="008152E3"/>
    <w:rsid w:val="0081557C"/>
    <w:rsid w:val="008159B1"/>
    <w:rsid w:val="008159E0"/>
    <w:rsid w:val="00815F63"/>
    <w:rsid w:val="00820282"/>
    <w:rsid w:val="008210D6"/>
    <w:rsid w:val="0082117F"/>
    <w:rsid w:val="008224BA"/>
    <w:rsid w:val="00822596"/>
    <w:rsid w:val="0082295C"/>
    <w:rsid w:val="008231E6"/>
    <w:rsid w:val="00824396"/>
    <w:rsid w:val="00825D5C"/>
    <w:rsid w:val="00825F82"/>
    <w:rsid w:val="0082619C"/>
    <w:rsid w:val="00827C45"/>
    <w:rsid w:val="008300EB"/>
    <w:rsid w:val="00831A0D"/>
    <w:rsid w:val="00831E51"/>
    <w:rsid w:val="00832B95"/>
    <w:rsid w:val="00833636"/>
    <w:rsid w:val="00833D27"/>
    <w:rsid w:val="00834BEA"/>
    <w:rsid w:val="008350A7"/>
    <w:rsid w:val="00835BC0"/>
    <w:rsid w:val="00835D78"/>
    <w:rsid w:val="00836AD2"/>
    <w:rsid w:val="00836CE8"/>
    <w:rsid w:val="00836F3E"/>
    <w:rsid w:val="00836F61"/>
    <w:rsid w:val="008375CC"/>
    <w:rsid w:val="0084030A"/>
    <w:rsid w:val="008415CC"/>
    <w:rsid w:val="008417EE"/>
    <w:rsid w:val="008420D8"/>
    <w:rsid w:val="0084235F"/>
    <w:rsid w:val="00842765"/>
    <w:rsid w:val="00842862"/>
    <w:rsid w:val="008428CD"/>
    <w:rsid w:val="008431E2"/>
    <w:rsid w:val="00843373"/>
    <w:rsid w:val="008433B4"/>
    <w:rsid w:val="00843B9C"/>
    <w:rsid w:val="00844416"/>
    <w:rsid w:val="00845199"/>
    <w:rsid w:val="00845B9B"/>
    <w:rsid w:val="00847CA5"/>
    <w:rsid w:val="00847DFE"/>
    <w:rsid w:val="008500FC"/>
    <w:rsid w:val="00850381"/>
    <w:rsid w:val="0085080D"/>
    <w:rsid w:val="00850EC8"/>
    <w:rsid w:val="00851111"/>
    <w:rsid w:val="00851A64"/>
    <w:rsid w:val="00851F3C"/>
    <w:rsid w:val="0085245E"/>
    <w:rsid w:val="008525CF"/>
    <w:rsid w:val="00853CA1"/>
    <w:rsid w:val="008542CC"/>
    <w:rsid w:val="00854463"/>
    <w:rsid w:val="008554C0"/>
    <w:rsid w:val="00855AC9"/>
    <w:rsid w:val="00856F07"/>
    <w:rsid w:val="0086027D"/>
    <w:rsid w:val="008606AA"/>
    <w:rsid w:val="00860973"/>
    <w:rsid w:val="00860B72"/>
    <w:rsid w:val="00860B77"/>
    <w:rsid w:val="008611BB"/>
    <w:rsid w:val="0086183E"/>
    <w:rsid w:val="00862E5F"/>
    <w:rsid w:val="008634B2"/>
    <w:rsid w:val="00863DBF"/>
    <w:rsid w:val="00864256"/>
    <w:rsid w:val="00864675"/>
    <w:rsid w:val="008648B5"/>
    <w:rsid w:val="00864AE6"/>
    <w:rsid w:val="0086641A"/>
    <w:rsid w:val="00867F68"/>
    <w:rsid w:val="00870B5A"/>
    <w:rsid w:val="0087122F"/>
    <w:rsid w:val="008713F2"/>
    <w:rsid w:val="00871488"/>
    <w:rsid w:val="008737D3"/>
    <w:rsid w:val="00873AD1"/>
    <w:rsid w:val="00874171"/>
    <w:rsid w:val="00875619"/>
    <w:rsid w:val="00877169"/>
    <w:rsid w:val="00877CBF"/>
    <w:rsid w:val="008806D1"/>
    <w:rsid w:val="00881751"/>
    <w:rsid w:val="00881C44"/>
    <w:rsid w:val="008823E5"/>
    <w:rsid w:val="00882B5D"/>
    <w:rsid w:val="00882CC3"/>
    <w:rsid w:val="00882D53"/>
    <w:rsid w:val="008830A5"/>
    <w:rsid w:val="00883437"/>
    <w:rsid w:val="008834C5"/>
    <w:rsid w:val="00883C24"/>
    <w:rsid w:val="00884BC5"/>
    <w:rsid w:val="00884F19"/>
    <w:rsid w:val="008853F8"/>
    <w:rsid w:val="008855C2"/>
    <w:rsid w:val="008871C7"/>
    <w:rsid w:val="008871CA"/>
    <w:rsid w:val="008905ED"/>
    <w:rsid w:val="008918E4"/>
    <w:rsid w:val="00894762"/>
    <w:rsid w:val="008953BD"/>
    <w:rsid w:val="008967DA"/>
    <w:rsid w:val="008968F7"/>
    <w:rsid w:val="00897339"/>
    <w:rsid w:val="008A03E8"/>
    <w:rsid w:val="008A1935"/>
    <w:rsid w:val="008A23AF"/>
    <w:rsid w:val="008A27F0"/>
    <w:rsid w:val="008A3C9D"/>
    <w:rsid w:val="008A4628"/>
    <w:rsid w:val="008A4F5B"/>
    <w:rsid w:val="008A5BA7"/>
    <w:rsid w:val="008A5DBE"/>
    <w:rsid w:val="008A7ACF"/>
    <w:rsid w:val="008B0042"/>
    <w:rsid w:val="008B1B16"/>
    <w:rsid w:val="008B1C44"/>
    <w:rsid w:val="008B1D8D"/>
    <w:rsid w:val="008B2119"/>
    <w:rsid w:val="008B222B"/>
    <w:rsid w:val="008B27AF"/>
    <w:rsid w:val="008B3763"/>
    <w:rsid w:val="008B438F"/>
    <w:rsid w:val="008B47CB"/>
    <w:rsid w:val="008B621E"/>
    <w:rsid w:val="008B6A6C"/>
    <w:rsid w:val="008C15BB"/>
    <w:rsid w:val="008C28E5"/>
    <w:rsid w:val="008C2E0D"/>
    <w:rsid w:val="008C4E5F"/>
    <w:rsid w:val="008C6A86"/>
    <w:rsid w:val="008C6C82"/>
    <w:rsid w:val="008C7A54"/>
    <w:rsid w:val="008D043D"/>
    <w:rsid w:val="008D07D1"/>
    <w:rsid w:val="008D0CEA"/>
    <w:rsid w:val="008D0D14"/>
    <w:rsid w:val="008D0FCE"/>
    <w:rsid w:val="008D15F7"/>
    <w:rsid w:val="008D1FDE"/>
    <w:rsid w:val="008D351D"/>
    <w:rsid w:val="008D49A7"/>
    <w:rsid w:val="008D5510"/>
    <w:rsid w:val="008D6BB4"/>
    <w:rsid w:val="008D7FF3"/>
    <w:rsid w:val="008E17CA"/>
    <w:rsid w:val="008E1C45"/>
    <w:rsid w:val="008E1E48"/>
    <w:rsid w:val="008E242E"/>
    <w:rsid w:val="008E36BE"/>
    <w:rsid w:val="008E5A9D"/>
    <w:rsid w:val="008E5CFF"/>
    <w:rsid w:val="008E5E3B"/>
    <w:rsid w:val="008E647B"/>
    <w:rsid w:val="008E65B1"/>
    <w:rsid w:val="008E758D"/>
    <w:rsid w:val="008E7B61"/>
    <w:rsid w:val="008F0308"/>
    <w:rsid w:val="008F0D55"/>
    <w:rsid w:val="008F104D"/>
    <w:rsid w:val="008F1E0A"/>
    <w:rsid w:val="008F2687"/>
    <w:rsid w:val="008F26B4"/>
    <w:rsid w:val="008F3AE2"/>
    <w:rsid w:val="008F429A"/>
    <w:rsid w:val="008F6221"/>
    <w:rsid w:val="008F6BB3"/>
    <w:rsid w:val="008F6C01"/>
    <w:rsid w:val="008F722B"/>
    <w:rsid w:val="008F777B"/>
    <w:rsid w:val="008F7CCE"/>
    <w:rsid w:val="00900F0F"/>
    <w:rsid w:val="009014C4"/>
    <w:rsid w:val="00901792"/>
    <w:rsid w:val="00902EFF"/>
    <w:rsid w:val="00904730"/>
    <w:rsid w:val="0090509C"/>
    <w:rsid w:val="00905E0F"/>
    <w:rsid w:val="009064E2"/>
    <w:rsid w:val="00906AB4"/>
    <w:rsid w:val="009077C7"/>
    <w:rsid w:val="00907D90"/>
    <w:rsid w:val="0091220E"/>
    <w:rsid w:val="00914358"/>
    <w:rsid w:val="0091465A"/>
    <w:rsid w:val="00915A57"/>
    <w:rsid w:val="00915ECA"/>
    <w:rsid w:val="00920216"/>
    <w:rsid w:val="00920463"/>
    <w:rsid w:val="00920E65"/>
    <w:rsid w:val="00921323"/>
    <w:rsid w:val="0092273B"/>
    <w:rsid w:val="009231E5"/>
    <w:rsid w:val="009238C7"/>
    <w:rsid w:val="00923A58"/>
    <w:rsid w:val="00923D68"/>
    <w:rsid w:val="00923DBF"/>
    <w:rsid w:val="00923E9D"/>
    <w:rsid w:val="00923F2A"/>
    <w:rsid w:val="009245CA"/>
    <w:rsid w:val="00926573"/>
    <w:rsid w:val="00926C24"/>
    <w:rsid w:val="00926E4D"/>
    <w:rsid w:val="00927246"/>
    <w:rsid w:val="009273CB"/>
    <w:rsid w:val="009313B2"/>
    <w:rsid w:val="0093352D"/>
    <w:rsid w:val="00934816"/>
    <w:rsid w:val="00935DFE"/>
    <w:rsid w:val="00936DBC"/>
    <w:rsid w:val="00936E6B"/>
    <w:rsid w:val="009372F3"/>
    <w:rsid w:val="009376FF"/>
    <w:rsid w:val="00940185"/>
    <w:rsid w:val="009403C9"/>
    <w:rsid w:val="00940BCD"/>
    <w:rsid w:val="00941279"/>
    <w:rsid w:val="0094375F"/>
    <w:rsid w:val="00944632"/>
    <w:rsid w:val="009462D5"/>
    <w:rsid w:val="009473BD"/>
    <w:rsid w:val="00950EEF"/>
    <w:rsid w:val="00951B03"/>
    <w:rsid w:val="00953194"/>
    <w:rsid w:val="00953CCA"/>
    <w:rsid w:val="00954036"/>
    <w:rsid w:val="0095456C"/>
    <w:rsid w:val="009547B3"/>
    <w:rsid w:val="009555D9"/>
    <w:rsid w:val="009565B0"/>
    <w:rsid w:val="00956905"/>
    <w:rsid w:val="00956C60"/>
    <w:rsid w:val="009570AB"/>
    <w:rsid w:val="00957261"/>
    <w:rsid w:val="0095743A"/>
    <w:rsid w:val="00957784"/>
    <w:rsid w:val="00960098"/>
    <w:rsid w:val="00960179"/>
    <w:rsid w:val="009614C6"/>
    <w:rsid w:val="009621C3"/>
    <w:rsid w:val="009623D2"/>
    <w:rsid w:val="0096244D"/>
    <w:rsid w:val="00962BFB"/>
    <w:rsid w:val="00962E1C"/>
    <w:rsid w:val="00962E3D"/>
    <w:rsid w:val="00963131"/>
    <w:rsid w:val="009633D0"/>
    <w:rsid w:val="0096349D"/>
    <w:rsid w:val="00964245"/>
    <w:rsid w:val="00964954"/>
    <w:rsid w:val="00966243"/>
    <w:rsid w:val="00966DEC"/>
    <w:rsid w:val="0097057A"/>
    <w:rsid w:val="009711AC"/>
    <w:rsid w:val="009712ED"/>
    <w:rsid w:val="00972075"/>
    <w:rsid w:val="00972939"/>
    <w:rsid w:val="00973102"/>
    <w:rsid w:val="0097381A"/>
    <w:rsid w:val="00973ADC"/>
    <w:rsid w:val="00973FC6"/>
    <w:rsid w:val="00974BDE"/>
    <w:rsid w:val="00975438"/>
    <w:rsid w:val="00975D54"/>
    <w:rsid w:val="00976374"/>
    <w:rsid w:val="0097673B"/>
    <w:rsid w:val="00976876"/>
    <w:rsid w:val="00977335"/>
    <w:rsid w:val="009803DD"/>
    <w:rsid w:val="00981037"/>
    <w:rsid w:val="0098378A"/>
    <w:rsid w:val="009877D2"/>
    <w:rsid w:val="00987871"/>
    <w:rsid w:val="00987C7D"/>
    <w:rsid w:val="009901F0"/>
    <w:rsid w:val="00990380"/>
    <w:rsid w:val="0099076E"/>
    <w:rsid w:val="00990A2D"/>
    <w:rsid w:val="009915DB"/>
    <w:rsid w:val="009921DB"/>
    <w:rsid w:val="00992488"/>
    <w:rsid w:val="009924A1"/>
    <w:rsid w:val="00992CA6"/>
    <w:rsid w:val="009932D0"/>
    <w:rsid w:val="00993355"/>
    <w:rsid w:val="009940E0"/>
    <w:rsid w:val="009940EF"/>
    <w:rsid w:val="00994A8D"/>
    <w:rsid w:val="00994D06"/>
    <w:rsid w:val="00995E07"/>
    <w:rsid w:val="00997CF0"/>
    <w:rsid w:val="00997F36"/>
    <w:rsid w:val="009A0B30"/>
    <w:rsid w:val="009A0BBC"/>
    <w:rsid w:val="009A1CCD"/>
    <w:rsid w:val="009A2321"/>
    <w:rsid w:val="009A2581"/>
    <w:rsid w:val="009A293E"/>
    <w:rsid w:val="009A389E"/>
    <w:rsid w:val="009A3E65"/>
    <w:rsid w:val="009A4684"/>
    <w:rsid w:val="009A4B38"/>
    <w:rsid w:val="009A5565"/>
    <w:rsid w:val="009A5AFD"/>
    <w:rsid w:val="009A5DF2"/>
    <w:rsid w:val="009A5EAD"/>
    <w:rsid w:val="009A6EFD"/>
    <w:rsid w:val="009A739B"/>
    <w:rsid w:val="009A7CC6"/>
    <w:rsid w:val="009B00FD"/>
    <w:rsid w:val="009B0D12"/>
    <w:rsid w:val="009B142D"/>
    <w:rsid w:val="009B1B0E"/>
    <w:rsid w:val="009B39DC"/>
    <w:rsid w:val="009B47BA"/>
    <w:rsid w:val="009B4C85"/>
    <w:rsid w:val="009B55C2"/>
    <w:rsid w:val="009B61E7"/>
    <w:rsid w:val="009B6849"/>
    <w:rsid w:val="009B6E97"/>
    <w:rsid w:val="009C0CCC"/>
    <w:rsid w:val="009C0E1B"/>
    <w:rsid w:val="009C39CB"/>
    <w:rsid w:val="009C402C"/>
    <w:rsid w:val="009C5233"/>
    <w:rsid w:val="009C53F6"/>
    <w:rsid w:val="009C6725"/>
    <w:rsid w:val="009C6CF4"/>
    <w:rsid w:val="009C6E72"/>
    <w:rsid w:val="009C7B7C"/>
    <w:rsid w:val="009D05EC"/>
    <w:rsid w:val="009D2E2E"/>
    <w:rsid w:val="009D3C3F"/>
    <w:rsid w:val="009D471B"/>
    <w:rsid w:val="009D4D67"/>
    <w:rsid w:val="009D5E1D"/>
    <w:rsid w:val="009D635B"/>
    <w:rsid w:val="009D66DC"/>
    <w:rsid w:val="009D6B08"/>
    <w:rsid w:val="009D6C08"/>
    <w:rsid w:val="009D7D50"/>
    <w:rsid w:val="009D7F6F"/>
    <w:rsid w:val="009E0393"/>
    <w:rsid w:val="009E07D3"/>
    <w:rsid w:val="009E0DA6"/>
    <w:rsid w:val="009E1F61"/>
    <w:rsid w:val="009E2926"/>
    <w:rsid w:val="009E4563"/>
    <w:rsid w:val="009E65CB"/>
    <w:rsid w:val="009E70A3"/>
    <w:rsid w:val="009F06F2"/>
    <w:rsid w:val="009F29A8"/>
    <w:rsid w:val="009F3029"/>
    <w:rsid w:val="009F4D2F"/>
    <w:rsid w:val="009F5036"/>
    <w:rsid w:val="009F5258"/>
    <w:rsid w:val="009F52F2"/>
    <w:rsid w:val="009F55C1"/>
    <w:rsid w:val="009F635E"/>
    <w:rsid w:val="009F752B"/>
    <w:rsid w:val="009F7C4B"/>
    <w:rsid w:val="00A00B17"/>
    <w:rsid w:val="00A01191"/>
    <w:rsid w:val="00A01614"/>
    <w:rsid w:val="00A01B90"/>
    <w:rsid w:val="00A02C5D"/>
    <w:rsid w:val="00A05B74"/>
    <w:rsid w:val="00A10ABB"/>
    <w:rsid w:val="00A137E8"/>
    <w:rsid w:val="00A140D3"/>
    <w:rsid w:val="00A1446B"/>
    <w:rsid w:val="00A14909"/>
    <w:rsid w:val="00A14EDA"/>
    <w:rsid w:val="00A166B4"/>
    <w:rsid w:val="00A167F2"/>
    <w:rsid w:val="00A173B9"/>
    <w:rsid w:val="00A17EFE"/>
    <w:rsid w:val="00A20563"/>
    <w:rsid w:val="00A20C78"/>
    <w:rsid w:val="00A21BE2"/>
    <w:rsid w:val="00A21E97"/>
    <w:rsid w:val="00A223E6"/>
    <w:rsid w:val="00A23088"/>
    <w:rsid w:val="00A2312E"/>
    <w:rsid w:val="00A24323"/>
    <w:rsid w:val="00A2507A"/>
    <w:rsid w:val="00A2509F"/>
    <w:rsid w:val="00A2512C"/>
    <w:rsid w:val="00A2515B"/>
    <w:rsid w:val="00A2588E"/>
    <w:rsid w:val="00A26390"/>
    <w:rsid w:val="00A26EDF"/>
    <w:rsid w:val="00A27698"/>
    <w:rsid w:val="00A30303"/>
    <w:rsid w:val="00A3061E"/>
    <w:rsid w:val="00A30CE9"/>
    <w:rsid w:val="00A31D07"/>
    <w:rsid w:val="00A33B49"/>
    <w:rsid w:val="00A34089"/>
    <w:rsid w:val="00A34789"/>
    <w:rsid w:val="00A35BD2"/>
    <w:rsid w:val="00A3630E"/>
    <w:rsid w:val="00A3652B"/>
    <w:rsid w:val="00A3721A"/>
    <w:rsid w:val="00A373A0"/>
    <w:rsid w:val="00A37BB8"/>
    <w:rsid w:val="00A414C1"/>
    <w:rsid w:val="00A41A50"/>
    <w:rsid w:val="00A41CA1"/>
    <w:rsid w:val="00A41F00"/>
    <w:rsid w:val="00A41FF8"/>
    <w:rsid w:val="00A42234"/>
    <w:rsid w:val="00A42D87"/>
    <w:rsid w:val="00A4320D"/>
    <w:rsid w:val="00A4338E"/>
    <w:rsid w:val="00A44565"/>
    <w:rsid w:val="00A44BD3"/>
    <w:rsid w:val="00A4521D"/>
    <w:rsid w:val="00A4568B"/>
    <w:rsid w:val="00A45846"/>
    <w:rsid w:val="00A4593E"/>
    <w:rsid w:val="00A45F88"/>
    <w:rsid w:val="00A46D6F"/>
    <w:rsid w:val="00A46EB7"/>
    <w:rsid w:val="00A47999"/>
    <w:rsid w:val="00A51582"/>
    <w:rsid w:val="00A51A4C"/>
    <w:rsid w:val="00A51F0A"/>
    <w:rsid w:val="00A52399"/>
    <w:rsid w:val="00A5273D"/>
    <w:rsid w:val="00A52FAC"/>
    <w:rsid w:val="00A53002"/>
    <w:rsid w:val="00A53615"/>
    <w:rsid w:val="00A53C1E"/>
    <w:rsid w:val="00A54EF2"/>
    <w:rsid w:val="00A5530B"/>
    <w:rsid w:val="00A55D48"/>
    <w:rsid w:val="00A5652A"/>
    <w:rsid w:val="00A57403"/>
    <w:rsid w:val="00A57BEB"/>
    <w:rsid w:val="00A57D7F"/>
    <w:rsid w:val="00A60FD6"/>
    <w:rsid w:val="00A61673"/>
    <w:rsid w:val="00A625C7"/>
    <w:rsid w:val="00A63FB7"/>
    <w:rsid w:val="00A64330"/>
    <w:rsid w:val="00A6440A"/>
    <w:rsid w:val="00A64926"/>
    <w:rsid w:val="00A65286"/>
    <w:rsid w:val="00A6536D"/>
    <w:rsid w:val="00A65595"/>
    <w:rsid w:val="00A6583B"/>
    <w:rsid w:val="00A65D0B"/>
    <w:rsid w:val="00A665CF"/>
    <w:rsid w:val="00A6773B"/>
    <w:rsid w:val="00A67CA7"/>
    <w:rsid w:val="00A708C4"/>
    <w:rsid w:val="00A71872"/>
    <w:rsid w:val="00A72719"/>
    <w:rsid w:val="00A738E6"/>
    <w:rsid w:val="00A73989"/>
    <w:rsid w:val="00A73A20"/>
    <w:rsid w:val="00A73ED7"/>
    <w:rsid w:val="00A762D0"/>
    <w:rsid w:val="00A7752F"/>
    <w:rsid w:val="00A77990"/>
    <w:rsid w:val="00A77E16"/>
    <w:rsid w:val="00A8037E"/>
    <w:rsid w:val="00A8054D"/>
    <w:rsid w:val="00A80EF0"/>
    <w:rsid w:val="00A81EFA"/>
    <w:rsid w:val="00A858E5"/>
    <w:rsid w:val="00A85C35"/>
    <w:rsid w:val="00A85CA6"/>
    <w:rsid w:val="00A861BE"/>
    <w:rsid w:val="00A868F4"/>
    <w:rsid w:val="00A86FE0"/>
    <w:rsid w:val="00A87124"/>
    <w:rsid w:val="00A9096F"/>
    <w:rsid w:val="00A92061"/>
    <w:rsid w:val="00A92711"/>
    <w:rsid w:val="00A933C3"/>
    <w:rsid w:val="00A94249"/>
    <w:rsid w:val="00A944AE"/>
    <w:rsid w:val="00A94BB9"/>
    <w:rsid w:val="00A94BC9"/>
    <w:rsid w:val="00A958A0"/>
    <w:rsid w:val="00A959BC"/>
    <w:rsid w:val="00AA0CA4"/>
    <w:rsid w:val="00AA14DB"/>
    <w:rsid w:val="00AA182F"/>
    <w:rsid w:val="00AA1A4F"/>
    <w:rsid w:val="00AA2961"/>
    <w:rsid w:val="00AA343C"/>
    <w:rsid w:val="00AA3B86"/>
    <w:rsid w:val="00AA3C60"/>
    <w:rsid w:val="00AA585F"/>
    <w:rsid w:val="00AA63A9"/>
    <w:rsid w:val="00AA77E7"/>
    <w:rsid w:val="00AB0F1F"/>
    <w:rsid w:val="00AB15CC"/>
    <w:rsid w:val="00AB2FF4"/>
    <w:rsid w:val="00AB31A3"/>
    <w:rsid w:val="00AB46E1"/>
    <w:rsid w:val="00AB58C2"/>
    <w:rsid w:val="00AB5F9C"/>
    <w:rsid w:val="00AB68E8"/>
    <w:rsid w:val="00AB71EE"/>
    <w:rsid w:val="00AC05FE"/>
    <w:rsid w:val="00AC1AD6"/>
    <w:rsid w:val="00AC2F78"/>
    <w:rsid w:val="00AC3112"/>
    <w:rsid w:val="00AC3541"/>
    <w:rsid w:val="00AC35BE"/>
    <w:rsid w:val="00AC4EF2"/>
    <w:rsid w:val="00AC6D32"/>
    <w:rsid w:val="00AC7E95"/>
    <w:rsid w:val="00AD0D2B"/>
    <w:rsid w:val="00AD2131"/>
    <w:rsid w:val="00AD2C18"/>
    <w:rsid w:val="00AD333F"/>
    <w:rsid w:val="00AD349F"/>
    <w:rsid w:val="00AD35E8"/>
    <w:rsid w:val="00AD432A"/>
    <w:rsid w:val="00AD5137"/>
    <w:rsid w:val="00AD60DA"/>
    <w:rsid w:val="00AD64DF"/>
    <w:rsid w:val="00AD7015"/>
    <w:rsid w:val="00AD7282"/>
    <w:rsid w:val="00AD7305"/>
    <w:rsid w:val="00AD74A4"/>
    <w:rsid w:val="00AE1025"/>
    <w:rsid w:val="00AE14F5"/>
    <w:rsid w:val="00AE28D0"/>
    <w:rsid w:val="00AE388C"/>
    <w:rsid w:val="00AE3F03"/>
    <w:rsid w:val="00AE401A"/>
    <w:rsid w:val="00AE4894"/>
    <w:rsid w:val="00AE614B"/>
    <w:rsid w:val="00AE64F0"/>
    <w:rsid w:val="00AE6DC5"/>
    <w:rsid w:val="00AE70A9"/>
    <w:rsid w:val="00AE716B"/>
    <w:rsid w:val="00AE71C2"/>
    <w:rsid w:val="00AE72AD"/>
    <w:rsid w:val="00AE75CB"/>
    <w:rsid w:val="00AE7645"/>
    <w:rsid w:val="00AF1778"/>
    <w:rsid w:val="00AF1952"/>
    <w:rsid w:val="00AF1B63"/>
    <w:rsid w:val="00AF2282"/>
    <w:rsid w:val="00AF23C8"/>
    <w:rsid w:val="00AF2AE2"/>
    <w:rsid w:val="00AF4F80"/>
    <w:rsid w:val="00AF54D7"/>
    <w:rsid w:val="00AF5F0D"/>
    <w:rsid w:val="00AF76A8"/>
    <w:rsid w:val="00B00116"/>
    <w:rsid w:val="00B0114B"/>
    <w:rsid w:val="00B012BF"/>
    <w:rsid w:val="00B0189A"/>
    <w:rsid w:val="00B01D27"/>
    <w:rsid w:val="00B0377E"/>
    <w:rsid w:val="00B03BED"/>
    <w:rsid w:val="00B04478"/>
    <w:rsid w:val="00B06BA8"/>
    <w:rsid w:val="00B07BA9"/>
    <w:rsid w:val="00B10055"/>
    <w:rsid w:val="00B1047D"/>
    <w:rsid w:val="00B1141E"/>
    <w:rsid w:val="00B1278B"/>
    <w:rsid w:val="00B1513C"/>
    <w:rsid w:val="00B15F89"/>
    <w:rsid w:val="00B17295"/>
    <w:rsid w:val="00B17789"/>
    <w:rsid w:val="00B17B81"/>
    <w:rsid w:val="00B20D5E"/>
    <w:rsid w:val="00B2121D"/>
    <w:rsid w:val="00B212C2"/>
    <w:rsid w:val="00B215F5"/>
    <w:rsid w:val="00B218B3"/>
    <w:rsid w:val="00B21F40"/>
    <w:rsid w:val="00B2247C"/>
    <w:rsid w:val="00B25646"/>
    <w:rsid w:val="00B26A04"/>
    <w:rsid w:val="00B27A54"/>
    <w:rsid w:val="00B27C13"/>
    <w:rsid w:val="00B30783"/>
    <w:rsid w:val="00B33BF2"/>
    <w:rsid w:val="00B35873"/>
    <w:rsid w:val="00B41C54"/>
    <w:rsid w:val="00B41F0F"/>
    <w:rsid w:val="00B42560"/>
    <w:rsid w:val="00B42686"/>
    <w:rsid w:val="00B431CF"/>
    <w:rsid w:val="00B43784"/>
    <w:rsid w:val="00B43FDF"/>
    <w:rsid w:val="00B454A1"/>
    <w:rsid w:val="00B455AA"/>
    <w:rsid w:val="00B45778"/>
    <w:rsid w:val="00B457A1"/>
    <w:rsid w:val="00B4630F"/>
    <w:rsid w:val="00B464B1"/>
    <w:rsid w:val="00B46686"/>
    <w:rsid w:val="00B46BDA"/>
    <w:rsid w:val="00B47A4A"/>
    <w:rsid w:val="00B47B99"/>
    <w:rsid w:val="00B47FCA"/>
    <w:rsid w:val="00B50038"/>
    <w:rsid w:val="00B506F2"/>
    <w:rsid w:val="00B510E3"/>
    <w:rsid w:val="00B51AF9"/>
    <w:rsid w:val="00B521AC"/>
    <w:rsid w:val="00B52702"/>
    <w:rsid w:val="00B530AB"/>
    <w:rsid w:val="00B5450F"/>
    <w:rsid w:val="00B5498D"/>
    <w:rsid w:val="00B5501D"/>
    <w:rsid w:val="00B56112"/>
    <w:rsid w:val="00B56248"/>
    <w:rsid w:val="00B6071E"/>
    <w:rsid w:val="00B61341"/>
    <w:rsid w:val="00B613DF"/>
    <w:rsid w:val="00B6151E"/>
    <w:rsid w:val="00B62ECC"/>
    <w:rsid w:val="00B63ECD"/>
    <w:rsid w:val="00B64018"/>
    <w:rsid w:val="00B64962"/>
    <w:rsid w:val="00B65461"/>
    <w:rsid w:val="00B66423"/>
    <w:rsid w:val="00B676EC"/>
    <w:rsid w:val="00B700A4"/>
    <w:rsid w:val="00B7016C"/>
    <w:rsid w:val="00B7039B"/>
    <w:rsid w:val="00B715D6"/>
    <w:rsid w:val="00B72D11"/>
    <w:rsid w:val="00B738F0"/>
    <w:rsid w:val="00B74D1E"/>
    <w:rsid w:val="00B76A18"/>
    <w:rsid w:val="00B77771"/>
    <w:rsid w:val="00B817DF"/>
    <w:rsid w:val="00B81DEA"/>
    <w:rsid w:val="00B821F4"/>
    <w:rsid w:val="00B83A79"/>
    <w:rsid w:val="00B84C6C"/>
    <w:rsid w:val="00B84FBC"/>
    <w:rsid w:val="00B85393"/>
    <w:rsid w:val="00B85806"/>
    <w:rsid w:val="00B864FF"/>
    <w:rsid w:val="00B87251"/>
    <w:rsid w:val="00B9003E"/>
    <w:rsid w:val="00B91680"/>
    <w:rsid w:val="00B91ABD"/>
    <w:rsid w:val="00B92687"/>
    <w:rsid w:val="00B94248"/>
    <w:rsid w:val="00B942A1"/>
    <w:rsid w:val="00B9437A"/>
    <w:rsid w:val="00B94B4F"/>
    <w:rsid w:val="00B94E79"/>
    <w:rsid w:val="00B976F6"/>
    <w:rsid w:val="00BA053D"/>
    <w:rsid w:val="00BA1632"/>
    <w:rsid w:val="00BA19CE"/>
    <w:rsid w:val="00BA2014"/>
    <w:rsid w:val="00BA2E7C"/>
    <w:rsid w:val="00BA3861"/>
    <w:rsid w:val="00BA386A"/>
    <w:rsid w:val="00BA409F"/>
    <w:rsid w:val="00BA4152"/>
    <w:rsid w:val="00BA449B"/>
    <w:rsid w:val="00BA462D"/>
    <w:rsid w:val="00BA4A9D"/>
    <w:rsid w:val="00BA5723"/>
    <w:rsid w:val="00BA5F41"/>
    <w:rsid w:val="00BA6B6F"/>
    <w:rsid w:val="00BA7385"/>
    <w:rsid w:val="00BA7BE9"/>
    <w:rsid w:val="00BB187C"/>
    <w:rsid w:val="00BB18C1"/>
    <w:rsid w:val="00BB296B"/>
    <w:rsid w:val="00BB2F4F"/>
    <w:rsid w:val="00BB3622"/>
    <w:rsid w:val="00BB47DB"/>
    <w:rsid w:val="00BB4FE8"/>
    <w:rsid w:val="00BB5C19"/>
    <w:rsid w:val="00BB5C88"/>
    <w:rsid w:val="00BB682C"/>
    <w:rsid w:val="00BB6D3B"/>
    <w:rsid w:val="00BB711F"/>
    <w:rsid w:val="00BB770E"/>
    <w:rsid w:val="00BB7CA9"/>
    <w:rsid w:val="00BC0DA5"/>
    <w:rsid w:val="00BC236B"/>
    <w:rsid w:val="00BC2BB4"/>
    <w:rsid w:val="00BC5407"/>
    <w:rsid w:val="00BC5A5F"/>
    <w:rsid w:val="00BC5B3C"/>
    <w:rsid w:val="00BC65D9"/>
    <w:rsid w:val="00BC719A"/>
    <w:rsid w:val="00BC7C52"/>
    <w:rsid w:val="00BD0CF6"/>
    <w:rsid w:val="00BD12A7"/>
    <w:rsid w:val="00BD1471"/>
    <w:rsid w:val="00BD14C5"/>
    <w:rsid w:val="00BD196A"/>
    <w:rsid w:val="00BD1C73"/>
    <w:rsid w:val="00BD1CDA"/>
    <w:rsid w:val="00BD2081"/>
    <w:rsid w:val="00BD21B7"/>
    <w:rsid w:val="00BD22BE"/>
    <w:rsid w:val="00BD2311"/>
    <w:rsid w:val="00BD3C89"/>
    <w:rsid w:val="00BD4795"/>
    <w:rsid w:val="00BD4E75"/>
    <w:rsid w:val="00BD55C0"/>
    <w:rsid w:val="00BD6262"/>
    <w:rsid w:val="00BD6B2A"/>
    <w:rsid w:val="00BD7C5D"/>
    <w:rsid w:val="00BE20CC"/>
    <w:rsid w:val="00BE2DE0"/>
    <w:rsid w:val="00BE388C"/>
    <w:rsid w:val="00BE3B2E"/>
    <w:rsid w:val="00BE414C"/>
    <w:rsid w:val="00BE4C48"/>
    <w:rsid w:val="00BE4E79"/>
    <w:rsid w:val="00BE53AA"/>
    <w:rsid w:val="00BE61C1"/>
    <w:rsid w:val="00BE64AF"/>
    <w:rsid w:val="00BE6717"/>
    <w:rsid w:val="00BE7372"/>
    <w:rsid w:val="00BF009D"/>
    <w:rsid w:val="00BF0381"/>
    <w:rsid w:val="00BF0D47"/>
    <w:rsid w:val="00BF191D"/>
    <w:rsid w:val="00BF273F"/>
    <w:rsid w:val="00BF3C0E"/>
    <w:rsid w:val="00BF4376"/>
    <w:rsid w:val="00BF50C0"/>
    <w:rsid w:val="00BF5E45"/>
    <w:rsid w:val="00BF61F3"/>
    <w:rsid w:val="00BF6A2D"/>
    <w:rsid w:val="00BF6E7B"/>
    <w:rsid w:val="00C01021"/>
    <w:rsid w:val="00C0141F"/>
    <w:rsid w:val="00C01728"/>
    <w:rsid w:val="00C01869"/>
    <w:rsid w:val="00C0475E"/>
    <w:rsid w:val="00C048AF"/>
    <w:rsid w:val="00C04D46"/>
    <w:rsid w:val="00C055B9"/>
    <w:rsid w:val="00C07298"/>
    <w:rsid w:val="00C07790"/>
    <w:rsid w:val="00C077E0"/>
    <w:rsid w:val="00C07DE6"/>
    <w:rsid w:val="00C10126"/>
    <w:rsid w:val="00C11232"/>
    <w:rsid w:val="00C11334"/>
    <w:rsid w:val="00C11DD3"/>
    <w:rsid w:val="00C11E8D"/>
    <w:rsid w:val="00C121D5"/>
    <w:rsid w:val="00C13367"/>
    <w:rsid w:val="00C13D45"/>
    <w:rsid w:val="00C13E1A"/>
    <w:rsid w:val="00C154B5"/>
    <w:rsid w:val="00C157FF"/>
    <w:rsid w:val="00C17872"/>
    <w:rsid w:val="00C2015F"/>
    <w:rsid w:val="00C204FF"/>
    <w:rsid w:val="00C205E9"/>
    <w:rsid w:val="00C20818"/>
    <w:rsid w:val="00C212FC"/>
    <w:rsid w:val="00C22399"/>
    <w:rsid w:val="00C2245A"/>
    <w:rsid w:val="00C22FD3"/>
    <w:rsid w:val="00C23585"/>
    <w:rsid w:val="00C23E19"/>
    <w:rsid w:val="00C23F43"/>
    <w:rsid w:val="00C23F48"/>
    <w:rsid w:val="00C25B81"/>
    <w:rsid w:val="00C262BD"/>
    <w:rsid w:val="00C264C9"/>
    <w:rsid w:val="00C310C2"/>
    <w:rsid w:val="00C31611"/>
    <w:rsid w:val="00C33F22"/>
    <w:rsid w:val="00C34FD9"/>
    <w:rsid w:val="00C35E11"/>
    <w:rsid w:val="00C36525"/>
    <w:rsid w:val="00C4036B"/>
    <w:rsid w:val="00C409F3"/>
    <w:rsid w:val="00C40AA3"/>
    <w:rsid w:val="00C40EB3"/>
    <w:rsid w:val="00C41BD9"/>
    <w:rsid w:val="00C42729"/>
    <w:rsid w:val="00C42BEC"/>
    <w:rsid w:val="00C434FD"/>
    <w:rsid w:val="00C442F9"/>
    <w:rsid w:val="00C449AA"/>
    <w:rsid w:val="00C464C3"/>
    <w:rsid w:val="00C47AC7"/>
    <w:rsid w:val="00C50060"/>
    <w:rsid w:val="00C50473"/>
    <w:rsid w:val="00C510A2"/>
    <w:rsid w:val="00C5192E"/>
    <w:rsid w:val="00C52DE6"/>
    <w:rsid w:val="00C53638"/>
    <w:rsid w:val="00C547E2"/>
    <w:rsid w:val="00C56309"/>
    <w:rsid w:val="00C56DD5"/>
    <w:rsid w:val="00C57653"/>
    <w:rsid w:val="00C57E2A"/>
    <w:rsid w:val="00C6016B"/>
    <w:rsid w:val="00C6047F"/>
    <w:rsid w:val="00C60CDE"/>
    <w:rsid w:val="00C623D4"/>
    <w:rsid w:val="00C634A7"/>
    <w:rsid w:val="00C638D7"/>
    <w:rsid w:val="00C638DF"/>
    <w:rsid w:val="00C64408"/>
    <w:rsid w:val="00C64720"/>
    <w:rsid w:val="00C64A21"/>
    <w:rsid w:val="00C6517F"/>
    <w:rsid w:val="00C67BA6"/>
    <w:rsid w:val="00C70DA3"/>
    <w:rsid w:val="00C71920"/>
    <w:rsid w:val="00C72482"/>
    <w:rsid w:val="00C7280B"/>
    <w:rsid w:val="00C72A13"/>
    <w:rsid w:val="00C72A63"/>
    <w:rsid w:val="00C72ED0"/>
    <w:rsid w:val="00C73354"/>
    <w:rsid w:val="00C73B2D"/>
    <w:rsid w:val="00C74740"/>
    <w:rsid w:val="00C74D2A"/>
    <w:rsid w:val="00C75F74"/>
    <w:rsid w:val="00C778B3"/>
    <w:rsid w:val="00C80AE4"/>
    <w:rsid w:val="00C80B79"/>
    <w:rsid w:val="00C85571"/>
    <w:rsid w:val="00C857F1"/>
    <w:rsid w:val="00C85A3C"/>
    <w:rsid w:val="00C871C4"/>
    <w:rsid w:val="00C87374"/>
    <w:rsid w:val="00C91187"/>
    <w:rsid w:val="00C91C43"/>
    <w:rsid w:val="00C9246C"/>
    <w:rsid w:val="00C92578"/>
    <w:rsid w:val="00C92D78"/>
    <w:rsid w:val="00C92D8B"/>
    <w:rsid w:val="00C94895"/>
    <w:rsid w:val="00C96FBA"/>
    <w:rsid w:val="00C979AC"/>
    <w:rsid w:val="00C97B74"/>
    <w:rsid w:val="00CA1130"/>
    <w:rsid w:val="00CA415F"/>
    <w:rsid w:val="00CA45B6"/>
    <w:rsid w:val="00CA4C46"/>
    <w:rsid w:val="00CA5C5B"/>
    <w:rsid w:val="00CA5EA7"/>
    <w:rsid w:val="00CA6791"/>
    <w:rsid w:val="00CB026C"/>
    <w:rsid w:val="00CB0309"/>
    <w:rsid w:val="00CB0479"/>
    <w:rsid w:val="00CB05B3"/>
    <w:rsid w:val="00CB180D"/>
    <w:rsid w:val="00CB2C14"/>
    <w:rsid w:val="00CB3BB7"/>
    <w:rsid w:val="00CB3C05"/>
    <w:rsid w:val="00CB4253"/>
    <w:rsid w:val="00CB4740"/>
    <w:rsid w:val="00CB4785"/>
    <w:rsid w:val="00CB486F"/>
    <w:rsid w:val="00CB5A49"/>
    <w:rsid w:val="00CB5AA4"/>
    <w:rsid w:val="00CB5AA5"/>
    <w:rsid w:val="00CB5C15"/>
    <w:rsid w:val="00CB678B"/>
    <w:rsid w:val="00CB71E5"/>
    <w:rsid w:val="00CB7455"/>
    <w:rsid w:val="00CC06D6"/>
    <w:rsid w:val="00CC07A4"/>
    <w:rsid w:val="00CC0C40"/>
    <w:rsid w:val="00CC1228"/>
    <w:rsid w:val="00CC125D"/>
    <w:rsid w:val="00CC1A21"/>
    <w:rsid w:val="00CC43ED"/>
    <w:rsid w:val="00CC4431"/>
    <w:rsid w:val="00CC4874"/>
    <w:rsid w:val="00CC66DE"/>
    <w:rsid w:val="00CC795C"/>
    <w:rsid w:val="00CC7C0C"/>
    <w:rsid w:val="00CC7F49"/>
    <w:rsid w:val="00CD09EE"/>
    <w:rsid w:val="00CD0D5F"/>
    <w:rsid w:val="00CD1B02"/>
    <w:rsid w:val="00CD1ECC"/>
    <w:rsid w:val="00CD2829"/>
    <w:rsid w:val="00CD2E53"/>
    <w:rsid w:val="00CD3CC0"/>
    <w:rsid w:val="00CD60A4"/>
    <w:rsid w:val="00CD61C6"/>
    <w:rsid w:val="00CD6702"/>
    <w:rsid w:val="00CD75E3"/>
    <w:rsid w:val="00CD79A9"/>
    <w:rsid w:val="00CD7C65"/>
    <w:rsid w:val="00CD7DFD"/>
    <w:rsid w:val="00CE002E"/>
    <w:rsid w:val="00CE1CC9"/>
    <w:rsid w:val="00CE2627"/>
    <w:rsid w:val="00CE275A"/>
    <w:rsid w:val="00CE2EB2"/>
    <w:rsid w:val="00CE31B6"/>
    <w:rsid w:val="00CE3404"/>
    <w:rsid w:val="00CE4953"/>
    <w:rsid w:val="00CE525D"/>
    <w:rsid w:val="00CE564C"/>
    <w:rsid w:val="00CE5C99"/>
    <w:rsid w:val="00CE687B"/>
    <w:rsid w:val="00CE6C95"/>
    <w:rsid w:val="00CE7C95"/>
    <w:rsid w:val="00CE7DF5"/>
    <w:rsid w:val="00CE7F9B"/>
    <w:rsid w:val="00CF0567"/>
    <w:rsid w:val="00CF07F8"/>
    <w:rsid w:val="00CF0922"/>
    <w:rsid w:val="00CF1368"/>
    <w:rsid w:val="00CF1BC1"/>
    <w:rsid w:val="00CF23EE"/>
    <w:rsid w:val="00CF3A38"/>
    <w:rsid w:val="00CF3DDC"/>
    <w:rsid w:val="00CF560F"/>
    <w:rsid w:val="00CF66AB"/>
    <w:rsid w:val="00CF6E71"/>
    <w:rsid w:val="00D00738"/>
    <w:rsid w:val="00D00B82"/>
    <w:rsid w:val="00D01375"/>
    <w:rsid w:val="00D016D2"/>
    <w:rsid w:val="00D032F0"/>
    <w:rsid w:val="00D04BF0"/>
    <w:rsid w:val="00D05126"/>
    <w:rsid w:val="00D06005"/>
    <w:rsid w:val="00D0709A"/>
    <w:rsid w:val="00D077F3"/>
    <w:rsid w:val="00D10AE1"/>
    <w:rsid w:val="00D11357"/>
    <w:rsid w:val="00D1183B"/>
    <w:rsid w:val="00D126F7"/>
    <w:rsid w:val="00D129F5"/>
    <w:rsid w:val="00D12E07"/>
    <w:rsid w:val="00D12ED9"/>
    <w:rsid w:val="00D12EF7"/>
    <w:rsid w:val="00D13213"/>
    <w:rsid w:val="00D13D54"/>
    <w:rsid w:val="00D14049"/>
    <w:rsid w:val="00D141DD"/>
    <w:rsid w:val="00D1494A"/>
    <w:rsid w:val="00D15F06"/>
    <w:rsid w:val="00D16D3C"/>
    <w:rsid w:val="00D17194"/>
    <w:rsid w:val="00D17CA7"/>
    <w:rsid w:val="00D20DE9"/>
    <w:rsid w:val="00D2112E"/>
    <w:rsid w:val="00D214F7"/>
    <w:rsid w:val="00D21887"/>
    <w:rsid w:val="00D21AAA"/>
    <w:rsid w:val="00D21B12"/>
    <w:rsid w:val="00D230B0"/>
    <w:rsid w:val="00D266DE"/>
    <w:rsid w:val="00D27BA0"/>
    <w:rsid w:val="00D30995"/>
    <w:rsid w:val="00D30D78"/>
    <w:rsid w:val="00D31689"/>
    <w:rsid w:val="00D32960"/>
    <w:rsid w:val="00D335D8"/>
    <w:rsid w:val="00D3416E"/>
    <w:rsid w:val="00D355E8"/>
    <w:rsid w:val="00D36169"/>
    <w:rsid w:val="00D36AFD"/>
    <w:rsid w:val="00D374E8"/>
    <w:rsid w:val="00D376E7"/>
    <w:rsid w:val="00D40848"/>
    <w:rsid w:val="00D409A3"/>
    <w:rsid w:val="00D43757"/>
    <w:rsid w:val="00D43DD6"/>
    <w:rsid w:val="00D44151"/>
    <w:rsid w:val="00D4499F"/>
    <w:rsid w:val="00D460EF"/>
    <w:rsid w:val="00D46F53"/>
    <w:rsid w:val="00D50084"/>
    <w:rsid w:val="00D50CAD"/>
    <w:rsid w:val="00D50D9D"/>
    <w:rsid w:val="00D512B9"/>
    <w:rsid w:val="00D51850"/>
    <w:rsid w:val="00D51968"/>
    <w:rsid w:val="00D51C2C"/>
    <w:rsid w:val="00D531AF"/>
    <w:rsid w:val="00D53993"/>
    <w:rsid w:val="00D54645"/>
    <w:rsid w:val="00D55647"/>
    <w:rsid w:val="00D5570D"/>
    <w:rsid w:val="00D55738"/>
    <w:rsid w:val="00D55A36"/>
    <w:rsid w:val="00D5689A"/>
    <w:rsid w:val="00D56FDA"/>
    <w:rsid w:val="00D57072"/>
    <w:rsid w:val="00D60169"/>
    <w:rsid w:val="00D61249"/>
    <w:rsid w:val="00D61A90"/>
    <w:rsid w:val="00D61AE5"/>
    <w:rsid w:val="00D62CB3"/>
    <w:rsid w:val="00D637C3"/>
    <w:rsid w:val="00D63DE3"/>
    <w:rsid w:val="00D63E46"/>
    <w:rsid w:val="00D64636"/>
    <w:rsid w:val="00D655DC"/>
    <w:rsid w:val="00D668E4"/>
    <w:rsid w:val="00D66D21"/>
    <w:rsid w:val="00D66EBC"/>
    <w:rsid w:val="00D67466"/>
    <w:rsid w:val="00D675F0"/>
    <w:rsid w:val="00D7047B"/>
    <w:rsid w:val="00D71E2E"/>
    <w:rsid w:val="00D728F2"/>
    <w:rsid w:val="00D729A9"/>
    <w:rsid w:val="00D73BDB"/>
    <w:rsid w:val="00D73D8D"/>
    <w:rsid w:val="00D741F4"/>
    <w:rsid w:val="00D74E24"/>
    <w:rsid w:val="00D74FEC"/>
    <w:rsid w:val="00D75505"/>
    <w:rsid w:val="00D75898"/>
    <w:rsid w:val="00D76695"/>
    <w:rsid w:val="00D76A4B"/>
    <w:rsid w:val="00D76FEA"/>
    <w:rsid w:val="00D777B1"/>
    <w:rsid w:val="00D77DAB"/>
    <w:rsid w:val="00D77FE4"/>
    <w:rsid w:val="00D8111E"/>
    <w:rsid w:val="00D81497"/>
    <w:rsid w:val="00D817A6"/>
    <w:rsid w:val="00D8228F"/>
    <w:rsid w:val="00D83CB1"/>
    <w:rsid w:val="00D8432D"/>
    <w:rsid w:val="00D847F3"/>
    <w:rsid w:val="00D85572"/>
    <w:rsid w:val="00D85724"/>
    <w:rsid w:val="00D85949"/>
    <w:rsid w:val="00D862DA"/>
    <w:rsid w:val="00D8640C"/>
    <w:rsid w:val="00D86456"/>
    <w:rsid w:val="00D870BD"/>
    <w:rsid w:val="00D909FD"/>
    <w:rsid w:val="00D90ED8"/>
    <w:rsid w:val="00D92405"/>
    <w:rsid w:val="00D92630"/>
    <w:rsid w:val="00D93AFB"/>
    <w:rsid w:val="00D94043"/>
    <w:rsid w:val="00D94D2C"/>
    <w:rsid w:val="00D95067"/>
    <w:rsid w:val="00D95FE3"/>
    <w:rsid w:val="00D96184"/>
    <w:rsid w:val="00DA1302"/>
    <w:rsid w:val="00DA1386"/>
    <w:rsid w:val="00DA1DE8"/>
    <w:rsid w:val="00DA2EBF"/>
    <w:rsid w:val="00DA3BEB"/>
    <w:rsid w:val="00DA3D7B"/>
    <w:rsid w:val="00DA5729"/>
    <w:rsid w:val="00DA6501"/>
    <w:rsid w:val="00DA6721"/>
    <w:rsid w:val="00DA6E34"/>
    <w:rsid w:val="00DA7189"/>
    <w:rsid w:val="00DA7370"/>
    <w:rsid w:val="00DB083D"/>
    <w:rsid w:val="00DB0D51"/>
    <w:rsid w:val="00DB1190"/>
    <w:rsid w:val="00DB2338"/>
    <w:rsid w:val="00DB2B23"/>
    <w:rsid w:val="00DB2C13"/>
    <w:rsid w:val="00DB372D"/>
    <w:rsid w:val="00DB4594"/>
    <w:rsid w:val="00DB45EB"/>
    <w:rsid w:val="00DB4AA3"/>
    <w:rsid w:val="00DB5EA1"/>
    <w:rsid w:val="00DB68FF"/>
    <w:rsid w:val="00DB7230"/>
    <w:rsid w:val="00DC0556"/>
    <w:rsid w:val="00DC0734"/>
    <w:rsid w:val="00DC20ED"/>
    <w:rsid w:val="00DC2618"/>
    <w:rsid w:val="00DC30DD"/>
    <w:rsid w:val="00DC32BA"/>
    <w:rsid w:val="00DC52FF"/>
    <w:rsid w:val="00DC5FD8"/>
    <w:rsid w:val="00DD0455"/>
    <w:rsid w:val="00DD1B98"/>
    <w:rsid w:val="00DD1E56"/>
    <w:rsid w:val="00DD2C6E"/>
    <w:rsid w:val="00DD2ECC"/>
    <w:rsid w:val="00DD333A"/>
    <w:rsid w:val="00DD3605"/>
    <w:rsid w:val="00DD38DD"/>
    <w:rsid w:val="00DD5DE6"/>
    <w:rsid w:val="00DD6537"/>
    <w:rsid w:val="00DD6667"/>
    <w:rsid w:val="00DD74A2"/>
    <w:rsid w:val="00DE2606"/>
    <w:rsid w:val="00DE383B"/>
    <w:rsid w:val="00DE4407"/>
    <w:rsid w:val="00DE456D"/>
    <w:rsid w:val="00DE49BE"/>
    <w:rsid w:val="00DE5092"/>
    <w:rsid w:val="00DE5864"/>
    <w:rsid w:val="00DE6576"/>
    <w:rsid w:val="00DE65CD"/>
    <w:rsid w:val="00DE6C9F"/>
    <w:rsid w:val="00DE76E5"/>
    <w:rsid w:val="00DE799B"/>
    <w:rsid w:val="00DE7C65"/>
    <w:rsid w:val="00DF1EB3"/>
    <w:rsid w:val="00DF3553"/>
    <w:rsid w:val="00DF4614"/>
    <w:rsid w:val="00DF4C7F"/>
    <w:rsid w:val="00DF4D42"/>
    <w:rsid w:val="00DF4EBE"/>
    <w:rsid w:val="00DF5E1F"/>
    <w:rsid w:val="00DF6188"/>
    <w:rsid w:val="00DF6189"/>
    <w:rsid w:val="00DF6D10"/>
    <w:rsid w:val="00DF7B25"/>
    <w:rsid w:val="00E007CE"/>
    <w:rsid w:val="00E00B67"/>
    <w:rsid w:val="00E00F63"/>
    <w:rsid w:val="00E016B4"/>
    <w:rsid w:val="00E03A32"/>
    <w:rsid w:val="00E03A77"/>
    <w:rsid w:val="00E040A2"/>
    <w:rsid w:val="00E04316"/>
    <w:rsid w:val="00E043D6"/>
    <w:rsid w:val="00E047C9"/>
    <w:rsid w:val="00E05CC3"/>
    <w:rsid w:val="00E05F90"/>
    <w:rsid w:val="00E06B08"/>
    <w:rsid w:val="00E06C51"/>
    <w:rsid w:val="00E07B89"/>
    <w:rsid w:val="00E07E1B"/>
    <w:rsid w:val="00E07ED1"/>
    <w:rsid w:val="00E102BE"/>
    <w:rsid w:val="00E11000"/>
    <w:rsid w:val="00E11583"/>
    <w:rsid w:val="00E11FD8"/>
    <w:rsid w:val="00E12C2A"/>
    <w:rsid w:val="00E131B5"/>
    <w:rsid w:val="00E13339"/>
    <w:rsid w:val="00E13598"/>
    <w:rsid w:val="00E135A1"/>
    <w:rsid w:val="00E138C3"/>
    <w:rsid w:val="00E14139"/>
    <w:rsid w:val="00E1496E"/>
    <w:rsid w:val="00E166E2"/>
    <w:rsid w:val="00E16EF1"/>
    <w:rsid w:val="00E177A0"/>
    <w:rsid w:val="00E17CA2"/>
    <w:rsid w:val="00E17F63"/>
    <w:rsid w:val="00E20766"/>
    <w:rsid w:val="00E2182E"/>
    <w:rsid w:val="00E22665"/>
    <w:rsid w:val="00E230AD"/>
    <w:rsid w:val="00E261BD"/>
    <w:rsid w:val="00E26436"/>
    <w:rsid w:val="00E2768C"/>
    <w:rsid w:val="00E30A68"/>
    <w:rsid w:val="00E31105"/>
    <w:rsid w:val="00E32641"/>
    <w:rsid w:val="00E3450C"/>
    <w:rsid w:val="00E34ED8"/>
    <w:rsid w:val="00E35632"/>
    <w:rsid w:val="00E371C3"/>
    <w:rsid w:val="00E376AF"/>
    <w:rsid w:val="00E41F54"/>
    <w:rsid w:val="00E4381A"/>
    <w:rsid w:val="00E43C06"/>
    <w:rsid w:val="00E449B1"/>
    <w:rsid w:val="00E449CD"/>
    <w:rsid w:val="00E451CE"/>
    <w:rsid w:val="00E45595"/>
    <w:rsid w:val="00E456AD"/>
    <w:rsid w:val="00E47B31"/>
    <w:rsid w:val="00E5013B"/>
    <w:rsid w:val="00E501F7"/>
    <w:rsid w:val="00E50426"/>
    <w:rsid w:val="00E5069B"/>
    <w:rsid w:val="00E5082D"/>
    <w:rsid w:val="00E50915"/>
    <w:rsid w:val="00E51972"/>
    <w:rsid w:val="00E51EC4"/>
    <w:rsid w:val="00E54527"/>
    <w:rsid w:val="00E551F4"/>
    <w:rsid w:val="00E56894"/>
    <w:rsid w:val="00E574A9"/>
    <w:rsid w:val="00E578F8"/>
    <w:rsid w:val="00E600F0"/>
    <w:rsid w:val="00E607F1"/>
    <w:rsid w:val="00E60EF0"/>
    <w:rsid w:val="00E60FB7"/>
    <w:rsid w:val="00E61355"/>
    <w:rsid w:val="00E613BC"/>
    <w:rsid w:val="00E61F1E"/>
    <w:rsid w:val="00E623F7"/>
    <w:rsid w:val="00E64A50"/>
    <w:rsid w:val="00E64A70"/>
    <w:rsid w:val="00E66861"/>
    <w:rsid w:val="00E66E21"/>
    <w:rsid w:val="00E67063"/>
    <w:rsid w:val="00E67D7C"/>
    <w:rsid w:val="00E67EDE"/>
    <w:rsid w:val="00E7013D"/>
    <w:rsid w:val="00E70F38"/>
    <w:rsid w:val="00E710FC"/>
    <w:rsid w:val="00E71915"/>
    <w:rsid w:val="00E71A99"/>
    <w:rsid w:val="00E71BB4"/>
    <w:rsid w:val="00E72ABF"/>
    <w:rsid w:val="00E73C7E"/>
    <w:rsid w:val="00E75970"/>
    <w:rsid w:val="00E761CF"/>
    <w:rsid w:val="00E77639"/>
    <w:rsid w:val="00E77C09"/>
    <w:rsid w:val="00E8069D"/>
    <w:rsid w:val="00E80916"/>
    <w:rsid w:val="00E80D6A"/>
    <w:rsid w:val="00E8190E"/>
    <w:rsid w:val="00E819C5"/>
    <w:rsid w:val="00E81BDC"/>
    <w:rsid w:val="00E8293A"/>
    <w:rsid w:val="00E82B57"/>
    <w:rsid w:val="00E82CC5"/>
    <w:rsid w:val="00E83F85"/>
    <w:rsid w:val="00E840DF"/>
    <w:rsid w:val="00E84FA8"/>
    <w:rsid w:val="00E8560F"/>
    <w:rsid w:val="00E856AE"/>
    <w:rsid w:val="00E8780A"/>
    <w:rsid w:val="00E91D7F"/>
    <w:rsid w:val="00E927E1"/>
    <w:rsid w:val="00E9436C"/>
    <w:rsid w:val="00E94694"/>
    <w:rsid w:val="00E956A5"/>
    <w:rsid w:val="00E957FC"/>
    <w:rsid w:val="00E970B4"/>
    <w:rsid w:val="00E9743F"/>
    <w:rsid w:val="00E97B03"/>
    <w:rsid w:val="00E97D55"/>
    <w:rsid w:val="00EA0289"/>
    <w:rsid w:val="00EA03C9"/>
    <w:rsid w:val="00EA15AA"/>
    <w:rsid w:val="00EA19E2"/>
    <w:rsid w:val="00EA4203"/>
    <w:rsid w:val="00EA55D1"/>
    <w:rsid w:val="00EA6E56"/>
    <w:rsid w:val="00EB0045"/>
    <w:rsid w:val="00EB022B"/>
    <w:rsid w:val="00EB0853"/>
    <w:rsid w:val="00EB11D1"/>
    <w:rsid w:val="00EB13E5"/>
    <w:rsid w:val="00EB181B"/>
    <w:rsid w:val="00EB1CA4"/>
    <w:rsid w:val="00EB2399"/>
    <w:rsid w:val="00EB2974"/>
    <w:rsid w:val="00EB2DEA"/>
    <w:rsid w:val="00EB43DB"/>
    <w:rsid w:val="00EB4CDC"/>
    <w:rsid w:val="00EC0AA3"/>
    <w:rsid w:val="00EC0B53"/>
    <w:rsid w:val="00EC0D1E"/>
    <w:rsid w:val="00EC0F5B"/>
    <w:rsid w:val="00EC191D"/>
    <w:rsid w:val="00EC1A8E"/>
    <w:rsid w:val="00EC1CE5"/>
    <w:rsid w:val="00EC231D"/>
    <w:rsid w:val="00EC341C"/>
    <w:rsid w:val="00EC4670"/>
    <w:rsid w:val="00EC58B0"/>
    <w:rsid w:val="00EC5A41"/>
    <w:rsid w:val="00EC72E6"/>
    <w:rsid w:val="00EC7A7C"/>
    <w:rsid w:val="00ED0B9B"/>
    <w:rsid w:val="00ED0CC5"/>
    <w:rsid w:val="00ED1657"/>
    <w:rsid w:val="00ED2AFB"/>
    <w:rsid w:val="00ED512E"/>
    <w:rsid w:val="00ED540A"/>
    <w:rsid w:val="00ED55E9"/>
    <w:rsid w:val="00ED5637"/>
    <w:rsid w:val="00ED6252"/>
    <w:rsid w:val="00ED6618"/>
    <w:rsid w:val="00ED6EEF"/>
    <w:rsid w:val="00ED7B77"/>
    <w:rsid w:val="00ED7F3B"/>
    <w:rsid w:val="00EE032B"/>
    <w:rsid w:val="00EE0ADD"/>
    <w:rsid w:val="00EE2F77"/>
    <w:rsid w:val="00EE3969"/>
    <w:rsid w:val="00EE446C"/>
    <w:rsid w:val="00EE50E3"/>
    <w:rsid w:val="00EE54CD"/>
    <w:rsid w:val="00EE57D7"/>
    <w:rsid w:val="00EE60C4"/>
    <w:rsid w:val="00EE648E"/>
    <w:rsid w:val="00EE6A0B"/>
    <w:rsid w:val="00EE6B54"/>
    <w:rsid w:val="00EE71C9"/>
    <w:rsid w:val="00EF040B"/>
    <w:rsid w:val="00EF125F"/>
    <w:rsid w:val="00EF167E"/>
    <w:rsid w:val="00EF25B7"/>
    <w:rsid w:val="00EF2C96"/>
    <w:rsid w:val="00EF352D"/>
    <w:rsid w:val="00EF4AEE"/>
    <w:rsid w:val="00EF6E41"/>
    <w:rsid w:val="00EF76A9"/>
    <w:rsid w:val="00F018A5"/>
    <w:rsid w:val="00F01FAB"/>
    <w:rsid w:val="00F03AE5"/>
    <w:rsid w:val="00F03F3B"/>
    <w:rsid w:val="00F04977"/>
    <w:rsid w:val="00F04CC3"/>
    <w:rsid w:val="00F0565A"/>
    <w:rsid w:val="00F07468"/>
    <w:rsid w:val="00F11DDC"/>
    <w:rsid w:val="00F12875"/>
    <w:rsid w:val="00F12E9F"/>
    <w:rsid w:val="00F1302B"/>
    <w:rsid w:val="00F13946"/>
    <w:rsid w:val="00F1398A"/>
    <w:rsid w:val="00F13E40"/>
    <w:rsid w:val="00F13F76"/>
    <w:rsid w:val="00F1416D"/>
    <w:rsid w:val="00F14C5B"/>
    <w:rsid w:val="00F15451"/>
    <w:rsid w:val="00F15C43"/>
    <w:rsid w:val="00F17D85"/>
    <w:rsid w:val="00F213E2"/>
    <w:rsid w:val="00F2176B"/>
    <w:rsid w:val="00F22D82"/>
    <w:rsid w:val="00F23A8E"/>
    <w:rsid w:val="00F23E87"/>
    <w:rsid w:val="00F24B65"/>
    <w:rsid w:val="00F25171"/>
    <w:rsid w:val="00F254F3"/>
    <w:rsid w:val="00F26D40"/>
    <w:rsid w:val="00F30158"/>
    <w:rsid w:val="00F30763"/>
    <w:rsid w:val="00F315DE"/>
    <w:rsid w:val="00F31AC4"/>
    <w:rsid w:val="00F31E96"/>
    <w:rsid w:val="00F32456"/>
    <w:rsid w:val="00F3312D"/>
    <w:rsid w:val="00F3380B"/>
    <w:rsid w:val="00F340B6"/>
    <w:rsid w:val="00F35C3E"/>
    <w:rsid w:val="00F361B7"/>
    <w:rsid w:val="00F3732E"/>
    <w:rsid w:val="00F40BAE"/>
    <w:rsid w:val="00F41014"/>
    <w:rsid w:val="00F42C12"/>
    <w:rsid w:val="00F44F24"/>
    <w:rsid w:val="00F4527C"/>
    <w:rsid w:val="00F465E7"/>
    <w:rsid w:val="00F50B09"/>
    <w:rsid w:val="00F52F93"/>
    <w:rsid w:val="00F531ED"/>
    <w:rsid w:val="00F54175"/>
    <w:rsid w:val="00F54608"/>
    <w:rsid w:val="00F550C9"/>
    <w:rsid w:val="00F552F2"/>
    <w:rsid w:val="00F55E52"/>
    <w:rsid w:val="00F56325"/>
    <w:rsid w:val="00F5756F"/>
    <w:rsid w:val="00F57EF0"/>
    <w:rsid w:val="00F6043C"/>
    <w:rsid w:val="00F60737"/>
    <w:rsid w:val="00F60D5D"/>
    <w:rsid w:val="00F61324"/>
    <w:rsid w:val="00F62606"/>
    <w:rsid w:val="00F627E2"/>
    <w:rsid w:val="00F64BB7"/>
    <w:rsid w:val="00F65FA1"/>
    <w:rsid w:val="00F66271"/>
    <w:rsid w:val="00F66710"/>
    <w:rsid w:val="00F66DFC"/>
    <w:rsid w:val="00F67557"/>
    <w:rsid w:val="00F707DC"/>
    <w:rsid w:val="00F71326"/>
    <w:rsid w:val="00F71520"/>
    <w:rsid w:val="00F71FC9"/>
    <w:rsid w:val="00F720FE"/>
    <w:rsid w:val="00F73D39"/>
    <w:rsid w:val="00F73D64"/>
    <w:rsid w:val="00F7590F"/>
    <w:rsid w:val="00F75FE2"/>
    <w:rsid w:val="00F772CC"/>
    <w:rsid w:val="00F77ABD"/>
    <w:rsid w:val="00F80F52"/>
    <w:rsid w:val="00F81C41"/>
    <w:rsid w:val="00F831BE"/>
    <w:rsid w:val="00F84E79"/>
    <w:rsid w:val="00F8569E"/>
    <w:rsid w:val="00F85701"/>
    <w:rsid w:val="00F85A14"/>
    <w:rsid w:val="00F8624E"/>
    <w:rsid w:val="00F8650D"/>
    <w:rsid w:val="00F8655F"/>
    <w:rsid w:val="00F86B62"/>
    <w:rsid w:val="00F87C04"/>
    <w:rsid w:val="00F90EB0"/>
    <w:rsid w:val="00F913C6"/>
    <w:rsid w:val="00F9286B"/>
    <w:rsid w:val="00F928AD"/>
    <w:rsid w:val="00F92E06"/>
    <w:rsid w:val="00F93332"/>
    <w:rsid w:val="00F94571"/>
    <w:rsid w:val="00F945A9"/>
    <w:rsid w:val="00F94864"/>
    <w:rsid w:val="00F95BDD"/>
    <w:rsid w:val="00F973D4"/>
    <w:rsid w:val="00F976B9"/>
    <w:rsid w:val="00FA02EE"/>
    <w:rsid w:val="00FA05CF"/>
    <w:rsid w:val="00FA2319"/>
    <w:rsid w:val="00FA33A6"/>
    <w:rsid w:val="00FA388B"/>
    <w:rsid w:val="00FA5F9E"/>
    <w:rsid w:val="00FA6B31"/>
    <w:rsid w:val="00FA7B80"/>
    <w:rsid w:val="00FB0B18"/>
    <w:rsid w:val="00FB142D"/>
    <w:rsid w:val="00FB17F2"/>
    <w:rsid w:val="00FB225B"/>
    <w:rsid w:val="00FB2ACA"/>
    <w:rsid w:val="00FB4341"/>
    <w:rsid w:val="00FB45F8"/>
    <w:rsid w:val="00FB4A2A"/>
    <w:rsid w:val="00FB5700"/>
    <w:rsid w:val="00FB673E"/>
    <w:rsid w:val="00FB74B5"/>
    <w:rsid w:val="00FB753B"/>
    <w:rsid w:val="00FB7A39"/>
    <w:rsid w:val="00FC100B"/>
    <w:rsid w:val="00FC12AC"/>
    <w:rsid w:val="00FC207A"/>
    <w:rsid w:val="00FC2F11"/>
    <w:rsid w:val="00FC31CF"/>
    <w:rsid w:val="00FC3D57"/>
    <w:rsid w:val="00FC3EB4"/>
    <w:rsid w:val="00FC51B8"/>
    <w:rsid w:val="00FC5A2A"/>
    <w:rsid w:val="00FC5E05"/>
    <w:rsid w:val="00FC5ED2"/>
    <w:rsid w:val="00FC5FD1"/>
    <w:rsid w:val="00FC6C2D"/>
    <w:rsid w:val="00FC78A5"/>
    <w:rsid w:val="00FC7D13"/>
    <w:rsid w:val="00FD0DA1"/>
    <w:rsid w:val="00FD16AB"/>
    <w:rsid w:val="00FD1AB7"/>
    <w:rsid w:val="00FD2495"/>
    <w:rsid w:val="00FD24F0"/>
    <w:rsid w:val="00FD24F8"/>
    <w:rsid w:val="00FD26ED"/>
    <w:rsid w:val="00FD2E3A"/>
    <w:rsid w:val="00FD34FC"/>
    <w:rsid w:val="00FD38DC"/>
    <w:rsid w:val="00FD418C"/>
    <w:rsid w:val="00FD52D6"/>
    <w:rsid w:val="00FD6457"/>
    <w:rsid w:val="00FD6507"/>
    <w:rsid w:val="00FD6E2A"/>
    <w:rsid w:val="00FD6EFA"/>
    <w:rsid w:val="00FD755E"/>
    <w:rsid w:val="00FD7CD3"/>
    <w:rsid w:val="00FE1530"/>
    <w:rsid w:val="00FE2448"/>
    <w:rsid w:val="00FE2893"/>
    <w:rsid w:val="00FE2DD9"/>
    <w:rsid w:val="00FE321F"/>
    <w:rsid w:val="00FE37DB"/>
    <w:rsid w:val="00FE44C5"/>
    <w:rsid w:val="00FE4D44"/>
    <w:rsid w:val="00FE511B"/>
    <w:rsid w:val="00FE5E7D"/>
    <w:rsid w:val="00FE6889"/>
    <w:rsid w:val="00FE68BF"/>
    <w:rsid w:val="00FE6939"/>
    <w:rsid w:val="00FE72BA"/>
    <w:rsid w:val="00FE777B"/>
    <w:rsid w:val="00FF0D72"/>
    <w:rsid w:val="00FF1021"/>
    <w:rsid w:val="00FF141F"/>
    <w:rsid w:val="00FF1AEE"/>
    <w:rsid w:val="00FF1B29"/>
    <w:rsid w:val="00FF1CDC"/>
    <w:rsid w:val="00FF3966"/>
    <w:rsid w:val="00FF3BF3"/>
    <w:rsid w:val="00FF406D"/>
    <w:rsid w:val="00FF5028"/>
    <w:rsid w:val="00FF560D"/>
    <w:rsid w:val="00FF5CE3"/>
    <w:rsid w:val="00FF6260"/>
    <w:rsid w:val="00FF77F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F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qFormat="1"/>
    <w:lsdException w:name="heading 1" w:qFormat="1"/>
    <w:lsdException w:name="heading 2" w:uiPriority="0"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paragraph" w:styleId="Heading4">
    <w:name w:val="heading 4"/>
    <w:basedOn w:val="Normal"/>
    <w:next w:val="Normal"/>
    <w:link w:val="Heading4Char"/>
    <w:uiPriority w:val="99"/>
    <w:semiHidden/>
    <w:qFormat/>
    <w:locked/>
    <w:rsid w:val="001C0F4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semiHidden/>
    <w:qFormat/>
    <w:locked/>
    <w:rsid w:val="001C0F4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semiHidden/>
    <w:qFormat/>
    <w:locked/>
    <w:rsid w:val="001C0F4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qFormat/>
    <w:locked/>
    <w:rsid w:val="001C0F4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qFormat/>
    <w:locked/>
    <w:rsid w:val="001C0F4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locked/>
    <w:rsid w:val="001C0F4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A166B4"/>
    <w:rPr>
      <w:sz w:val="16"/>
      <w:szCs w:val="16"/>
    </w:rPr>
  </w:style>
  <w:style w:type="paragraph" w:styleId="CommentText">
    <w:name w:val="annotation text"/>
    <w:basedOn w:val="Normal"/>
    <w:link w:val="CommentTextChar"/>
    <w:uiPriority w:val="99"/>
    <w:unhideWhenUsed/>
    <w:locked/>
    <w:rsid w:val="00A166B4"/>
    <w:pPr>
      <w:spacing w:line="240" w:lineRule="auto"/>
    </w:pPr>
    <w:rPr>
      <w:sz w:val="20"/>
      <w:szCs w:val="20"/>
    </w:rPr>
  </w:style>
  <w:style w:type="character" w:customStyle="1" w:styleId="CommentTextChar">
    <w:name w:val="Comment Text Char"/>
    <w:basedOn w:val="DefaultParagraphFont"/>
    <w:link w:val="CommentText"/>
    <w:uiPriority w:val="99"/>
    <w:rsid w:val="00A166B4"/>
    <w:rPr>
      <w:sz w:val="20"/>
      <w:szCs w:val="20"/>
    </w:rPr>
  </w:style>
  <w:style w:type="paragraph" w:styleId="CommentSubject">
    <w:name w:val="annotation subject"/>
    <w:basedOn w:val="CommentText"/>
    <w:next w:val="CommentText"/>
    <w:link w:val="CommentSubjectChar"/>
    <w:uiPriority w:val="99"/>
    <w:semiHidden/>
    <w:unhideWhenUsed/>
    <w:locked/>
    <w:rsid w:val="00A166B4"/>
    <w:rPr>
      <w:b/>
      <w:bCs/>
    </w:rPr>
  </w:style>
  <w:style w:type="character" w:customStyle="1" w:styleId="CommentSubjectChar">
    <w:name w:val="Comment Subject Char"/>
    <w:basedOn w:val="CommentTextChar"/>
    <w:link w:val="CommentSubject"/>
    <w:uiPriority w:val="99"/>
    <w:semiHidden/>
    <w:rsid w:val="00A166B4"/>
    <w:rPr>
      <w:b/>
      <w:bCs/>
      <w:sz w:val="20"/>
      <w:szCs w:val="20"/>
    </w:rPr>
  </w:style>
  <w:style w:type="paragraph" w:customStyle="1" w:styleId="NoNorm">
    <w:name w:val="No Norm"/>
    <w:basedOn w:val="Normal"/>
    <w:qFormat/>
    <w:rsid w:val="005511F7"/>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customStyle="1" w:styleId="Noindentnormal">
    <w:name w:val="No indent normal"/>
    <w:basedOn w:val="NoNorm"/>
    <w:qFormat/>
    <w:rsid w:val="005511F7"/>
    <w:pPr>
      <w:tabs>
        <w:tab w:val="clear" w:pos="2160"/>
        <w:tab w:val="left" w:pos="1418"/>
      </w:tabs>
      <w:ind w:left="1418" w:hanging="709"/>
    </w:pPr>
  </w:style>
  <w:style w:type="paragraph" w:customStyle="1" w:styleId="Indentlista">
    <w:name w:val="Indent list a)"/>
    <w:basedOn w:val="Noindentnormal"/>
    <w:qFormat/>
    <w:rsid w:val="005511F7"/>
    <w:pPr>
      <w:tabs>
        <w:tab w:val="left" w:pos="2268"/>
      </w:tabs>
      <w:spacing w:before="60"/>
      <w:ind w:left="2268" w:hanging="567"/>
    </w:pPr>
  </w:style>
  <w:style w:type="paragraph" w:customStyle="1" w:styleId="Default">
    <w:name w:val="Default"/>
    <w:rsid w:val="00806CE3"/>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222581"/>
  </w:style>
  <w:style w:type="paragraph" w:styleId="Bibliography">
    <w:name w:val="Bibliography"/>
    <w:basedOn w:val="Normal"/>
    <w:next w:val="Normal"/>
    <w:uiPriority w:val="99"/>
    <w:semiHidden/>
    <w:unhideWhenUsed/>
    <w:locked/>
    <w:rsid w:val="001C0F4D"/>
  </w:style>
  <w:style w:type="paragraph" w:styleId="BlockText">
    <w:name w:val="Block Text"/>
    <w:basedOn w:val="Normal"/>
    <w:uiPriority w:val="99"/>
    <w:semiHidden/>
    <w:unhideWhenUsed/>
    <w:locked/>
    <w:rsid w:val="001C0F4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locked/>
    <w:rsid w:val="001C0F4D"/>
    <w:pPr>
      <w:spacing w:after="120"/>
    </w:pPr>
  </w:style>
  <w:style w:type="character" w:customStyle="1" w:styleId="BodyTextChar">
    <w:name w:val="Body Text Char"/>
    <w:basedOn w:val="DefaultParagraphFont"/>
    <w:link w:val="BodyText"/>
    <w:uiPriority w:val="99"/>
    <w:semiHidden/>
    <w:rsid w:val="001C0F4D"/>
  </w:style>
  <w:style w:type="paragraph" w:styleId="BodyText2">
    <w:name w:val="Body Text 2"/>
    <w:basedOn w:val="Normal"/>
    <w:link w:val="BodyText2Char"/>
    <w:uiPriority w:val="99"/>
    <w:semiHidden/>
    <w:unhideWhenUsed/>
    <w:locked/>
    <w:rsid w:val="001C0F4D"/>
    <w:pPr>
      <w:spacing w:after="120" w:line="480" w:lineRule="auto"/>
    </w:pPr>
  </w:style>
  <w:style w:type="character" w:customStyle="1" w:styleId="BodyText2Char">
    <w:name w:val="Body Text 2 Char"/>
    <w:basedOn w:val="DefaultParagraphFont"/>
    <w:link w:val="BodyText2"/>
    <w:uiPriority w:val="99"/>
    <w:semiHidden/>
    <w:rsid w:val="001C0F4D"/>
  </w:style>
  <w:style w:type="paragraph" w:styleId="BodyText3">
    <w:name w:val="Body Text 3"/>
    <w:basedOn w:val="Normal"/>
    <w:link w:val="BodyText3Char"/>
    <w:uiPriority w:val="99"/>
    <w:semiHidden/>
    <w:unhideWhenUsed/>
    <w:locked/>
    <w:rsid w:val="001C0F4D"/>
    <w:pPr>
      <w:spacing w:after="120"/>
    </w:pPr>
    <w:rPr>
      <w:sz w:val="16"/>
      <w:szCs w:val="16"/>
    </w:rPr>
  </w:style>
  <w:style w:type="character" w:customStyle="1" w:styleId="BodyText3Char">
    <w:name w:val="Body Text 3 Char"/>
    <w:basedOn w:val="DefaultParagraphFont"/>
    <w:link w:val="BodyText3"/>
    <w:uiPriority w:val="99"/>
    <w:semiHidden/>
    <w:rsid w:val="001C0F4D"/>
    <w:rPr>
      <w:sz w:val="16"/>
      <w:szCs w:val="16"/>
    </w:rPr>
  </w:style>
  <w:style w:type="paragraph" w:styleId="BodyTextFirstIndent">
    <w:name w:val="Body Text First Indent"/>
    <w:basedOn w:val="BodyText"/>
    <w:link w:val="BodyTextFirstIndentChar"/>
    <w:uiPriority w:val="99"/>
    <w:semiHidden/>
    <w:locked/>
    <w:rsid w:val="001C0F4D"/>
    <w:pPr>
      <w:spacing w:after="0"/>
      <w:ind w:firstLine="360"/>
    </w:pPr>
  </w:style>
  <w:style w:type="character" w:customStyle="1" w:styleId="BodyTextFirstIndentChar">
    <w:name w:val="Body Text First Indent Char"/>
    <w:basedOn w:val="BodyTextChar"/>
    <w:link w:val="BodyTextFirstIndent"/>
    <w:uiPriority w:val="99"/>
    <w:semiHidden/>
    <w:rsid w:val="001C0F4D"/>
  </w:style>
  <w:style w:type="paragraph" w:styleId="BodyTextIndent">
    <w:name w:val="Body Text Indent"/>
    <w:basedOn w:val="Normal"/>
    <w:link w:val="BodyTextIndentChar"/>
    <w:uiPriority w:val="99"/>
    <w:semiHidden/>
    <w:unhideWhenUsed/>
    <w:locked/>
    <w:rsid w:val="001C0F4D"/>
    <w:pPr>
      <w:spacing w:after="120"/>
      <w:ind w:left="283"/>
    </w:pPr>
  </w:style>
  <w:style w:type="character" w:customStyle="1" w:styleId="BodyTextIndentChar">
    <w:name w:val="Body Text Indent Char"/>
    <w:basedOn w:val="DefaultParagraphFont"/>
    <w:link w:val="BodyTextIndent"/>
    <w:uiPriority w:val="99"/>
    <w:semiHidden/>
    <w:rsid w:val="001C0F4D"/>
  </w:style>
  <w:style w:type="paragraph" w:styleId="BodyTextFirstIndent2">
    <w:name w:val="Body Text First Indent 2"/>
    <w:basedOn w:val="BodyTextIndent"/>
    <w:link w:val="BodyTextFirstIndent2Char"/>
    <w:uiPriority w:val="99"/>
    <w:semiHidden/>
    <w:unhideWhenUsed/>
    <w:locked/>
    <w:rsid w:val="001C0F4D"/>
    <w:pPr>
      <w:spacing w:after="0"/>
      <w:ind w:left="360" w:firstLine="360"/>
    </w:pPr>
  </w:style>
  <w:style w:type="character" w:customStyle="1" w:styleId="BodyTextFirstIndent2Char">
    <w:name w:val="Body Text First Indent 2 Char"/>
    <w:basedOn w:val="BodyTextIndentChar"/>
    <w:link w:val="BodyTextFirstIndent2"/>
    <w:uiPriority w:val="99"/>
    <w:semiHidden/>
    <w:rsid w:val="001C0F4D"/>
  </w:style>
  <w:style w:type="paragraph" w:styleId="BodyTextIndent2">
    <w:name w:val="Body Text Indent 2"/>
    <w:basedOn w:val="Normal"/>
    <w:link w:val="BodyTextIndent2Char"/>
    <w:uiPriority w:val="99"/>
    <w:semiHidden/>
    <w:unhideWhenUsed/>
    <w:locked/>
    <w:rsid w:val="001C0F4D"/>
    <w:pPr>
      <w:spacing w:after="120" w:line="480" w:lineRule="auto"/>
      <w:ind w:left="283"/>
    </w:pPr>
  </w:style>
  <w:style w:type="character" w:customStyle="1" w:styleId="BodyTextIndent2Char">
    <w:name w:val="Body Text Indent 2 Char"/>
    <w:basedOn w:val="DefaultParagraphFont"/>
    <w:link w:val="BodyTextIndent2"/>
    <w:uiPriority w:val="99"/>
    <w:semiHidden/>
    <w:rsid w:val="001C0F4D"/>
  </w:style>
  <w:style w:type="paragraph" w:styleId="BodyTextIndent3">
    <w:name w:val="Body Text Indent 3"/>
    <w:basedOn w:val="Normal"/>
    <w:link w:val="BodyTextIndent3Char"/>
    <w:uiPriority w:val="99"/>
    <w:semiHidden/>
    <w:unhideWhenUsed/>
    <w:locked/>
    <w:rsid w:val="001C0F4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C0F4D"/>
    <w:rPr>
      <w:sz w:val="16"/>
      <w:szCs w:val="16"/>
    </w:rPr>
  </w:style>
  <w:style w:type="paragraph" w:styleId="Caption">
    <w:name w:val="caption"/>
    <w:basedOn w:val="Normal"/>
    <w:next w:val="Normal"/>
    <w:uiPriority w:val="99"/>
    <w:semiHidden/>
    <w:unhideWhenUsed/>
    <w:qFormat/>
    <w:locked/>
    <w:rsid w:val="001C0F4D"/>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locked/>
    <w:rsid w:val="001C0F4D"/>
    <w:pPr>
      <w:spacing w:line="240" w:lineRule="auto"/>
      <w:ind w:left="4252"/>
    </w:pPr>
  </w:style>
  <w:style w:type="character" w:customStyle="1" w:styleId="ClosingChar">
    <w:name w:val="Closing Char"/>
    <w:basedOn w:val="DefaultParagraphFont"/>
    <w:link w:val="Closing"/>
    <w:uiPriority w:val="99"/>
    <w:semiHidden/>
    <w:rsid w:val="001C0F4D"/>
  </w:style>
  <w:style w:type="paragraph" w:styleId="Date">
    <w:name w:val="Date"/>
    <w:basedOn w:val="Normal"/>
    <w:next w:val="Normal"/>
    <w:link w:val="DateChar"/>
    <w:uiPriority w:val="99"/>
    <w:semiHidden/>
    <w:locked/>
    <w:rsid w:val="001C0F4D"/>
  </w:style>
  <w:style w:type="character" w:customStyle="1" w:styleId="DateChar">
    <w:name w:val="Date Char"/>
    <w:basedOn w:val="DefaultParagraphFont"/>
    <w:link w:val="Date"/>
    <w:uiPriority w:val="99"/>
    <w:semiHidden/>
    <w:rsid w:val="001C0F4D"/>
  </w:style>
  <w:style w:type="paragraph" w:styleId="DocumentMap">
    <w:name w:val="Document Map"/>
    <w:basedOn w:val="Normal"/>
    <w:link w:val="DocumentMapChar"/>
    <w:uiPriority w:val="99"/>
    <w:semiHidden/>
    <w:unhideWhenUsed/>
    <w:locked/>
    <w:rsid w:val="001C0F4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C0F4D"/>
    <w:rPr>
      <w:rFonts w:ascii="Segoe UI" w:hAnsi="Segoe UI" w:cs="Segoe UI"/>
      <w:sz w:val="16"/>
      <w:szCs w:val="16"/>
    </w:rPr>
  </w:style>
  <w:style w:type="paragraph" w:styleId="E-mailSignature">
    <w:name w:val="E-mail Signature"/>
    <w:basedOn w:val="Normal"/>
    <w:link w:val="E-mailSignatureChar"/>
    <w:uiPriority w:val="99"/>
    <w:semiHidden/>
    <w:unhideWhenUsed/>
    <w:locked/>
    <w:rsid w:val="001C0F4D"/>
    <w:pPr>
      <w:spacing w:line="240" w:lineRule="auto"/>
    </w:pPr>
  </w:style>
  <w:style w:type="character" w:customStyle="1" w:styleId="E-mailSignatureChar">
    <w:name w:val="E-mail Signature Char"/>
    <w:basedOn w:val="DefaultParagraphFont"/>
    <w:link w:val="E-mailSignature"/>
    <w:uiPriority w:val="99"/>
    <w:semiHidden/>
    <w:rsid w:val="001C0F4D"/>
  </w:style>
  <w:style w:type="paragraph" w:styleId="EndnoteText">
    <w:name w:val="endnote text"/>
    <w:basedOn w:val="Normal"/>
    <w:link w:val="EndnoteTextChar"/>
    <w:uiPriority w:val="99"/>
    <w:semiHidden/>
    <w:unhideWhenUsed/>
    <w:locked/>
    <w:rsid w:val="001C0F4D"/>
    <w:pPr>
      <w:spacing w:line="240" w:lineRule="auto"/>
    </w:pPr>
    <w:rPr>
      <w:sz w:val="20"/>
      <w:szCs w:val="20"/>
    </w:rPr>
  </w:style>
  <w:style w:type="character" w:customStyle="1" w:styleId="EndnoteTextChar">
    <w:name w:val="Endnote Text Char"/>
    <w:basedOn w:val="DefaultParagraphFont"/>
    <w:link w:val="EndnoteText"/>
    <w:uiPriority w:val="99"/>
    <w:semiHidden/>
    <w:rsid w:val="001C0F4D"/>
    <w:rPr>
      <w:sz w:val="20"/>
      <w:szCs w:val="20"/>
    </w:rPr>
  </w:style>
  <w:style w:type="character" w:customStyle="1" w:styleId="Heading4Char">
    <w:name w:val="Heading 4 Char"/>
    <w:basedOn w:val="DefaultParagraphFont"/>
    <w:link w:val="Heading4"/>
    <w:uiPriority w:val="99"/>
    <w:semiHidden/>
    <w:rsid w:val="001C0F4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9"/>
    <w:semiHidden/>
    <w:rsid w:val="001C0F4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9"/>
    <w:semiHidden/>
    <w:rsid w:val="001C0F4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9"/>
    <w:semiHidden/>
    <w:rsid w:val="001C0F4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9"/>
    <w:semiHidden/>
    <w:rsid w:val="001C0F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1C0F4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locked/>
    <w:rsid w:val="001C0F4D"/>
    <w:pPr>
      <w:spacing w:line="240" w:lineRule="auto"/>
    </w:pPr>
    <w:rPr>
      <w:i/>
      <w:iCs/>
    </w:rPr>
  </w:style>
  <w:style w:type="character" w:customStyle="1" w:styleId="HTMLAddressChar">
    <w:name w:val="HTML Address Char"/>
    <w:basedOn w:val="DefaultParagraphFont"/>
    <w:link w:val="HTMLAddress"/>
    <w:uiPriority w:val="99"/>
    <w:semiHidden/>
    <w:rsid w:val="001C0F4D"/>
    <w:rPr>
      <w:i/>
      <w:iCs/>
    </w:rPr>
  </w:style>
  <w:style w:type="paragraph" w:styleId="HTMLPreformatted">
    <w:name w:val="HTML Preformatted"/>
    <w:basedOn w:val="Normal"/>
    <w:link w:val="HTMLPreformattedChar"/>
    <w:uiPriority w:val="99"/>
    <w:semiHidden/>
    <w:unhideWhenUsed/>
    <w:locked/>
    <w:rsid w:val="001C0F4D"/>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C0F4D"/>
    <w:rPr>
      <w:rFonts w:ascii="Consolas" w:hAnsi="Consolas"/>
      <w:sz w:val="20"/>
      <w:szCs w:val="20"/>
    </w:rPr>
  </w:style>
  <w:style w:type="paragraph" w:styleId="Index1">
    <w:name w:val="index 1"/>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260" w:hanging="260"/>
    </w:pPr>
  </w:style>
  <w:style w:type="paragraph" w:styleId="Index2">
    <w:name w:val="index 2"/>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520" w:hanging="260"/>
    </w:pPr>
  </w:style>
  <w:style w:type="paragraph" w:styleId="Index3">
    <w:name w:val="index 3"/>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780" w:hanging="260"/>
    </w:pPr>
  </w:style>
  <w:style w:type="paragraph" w:styleId="Index4">
    <w:name w:val="index 4"/>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040" w:hanging="260"/>
    </w:pPr>
  </w:style>
  <w:style w:type="paragraph" w:styleId="Index5">
    <w:name w:val="index 5"/>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300" w:hanging="260"/>
    </w:pPr>
  </w:style>
  <w:style w:type="paragraph" w:styleId="Index6">
    <w:name w:val="index 6"/>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560" w:hanging="260"/>
    </w:pPr>
  </w:style>
  <w:style w:type="paragraph" w:styleId="Index7">
    <w:name w:val="index 7"/>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820" w:hanging="260"/>
    </w:pPr>
  </w:style>
  <w:style w:type="paragraph" w:styleId="Index8">
    <w:name w:val="index 8"/>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2080" w:hanging="260"/>
    </w:pPr>
  </w:style>
  <w:style w:type="paragraph" w:styleId="Index9">
    <w:name w:val="index 9"/>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2340" w:hanging="260"/>
    </w:pPr>
  </w:style>
  <w:style w:type="paragraph" w:styleId="IndexHeading">
    <w:name w:val="index heading"/>
    <w:basedOn w:val="Normal"/>
    <w:next w:val="Index1"/>
    <w:uiPriority w:val="99"/>
    <w:semiHidden/>
    <w:unhideWhenUsed/>
    <w:locked/>
    <w:rsid w:val="001C0F4D"/>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qFormat/>
    <w:locked/>
    <w:rsid w:val="001C0F4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semiHidden/>
    <w:rsid w:val="001C0F4D"/>
    <w:rPr>
      <w:i/>
      <w:iCs/>
      <w:color w:val="4F81BD" w:themeColor="accent1"/>
    </w:rPr>
  </w:style>
  <w:style w:type="paragraph" w:styleId="List">
    <w:name w:val="List"/>
    <w:basedOn w:val="Normal"/>
    <w:uiPriority w:val="99"/>
    <w:semiHidden/>
    <w:unhideWhenUsed/>
    <w:locked/>
    <w:rsid w:val="001C0F4D"/>
    <w:pPr>
      <w:ind w:left="283" w:hanging="283"/>
      <w:contextualSpacing/>
    </w:pPr>
  </w:style>
  <w:style w:type="paragraph" w:styleId="List2">
    <w:name w:val="List 2"/>
    <w:basedOn w:val="Normal"/>
    <w:uiPriority w:val="99"/>
    <w:semiHidden/>
    <w:unhideWhenUsed/>
    <w:locked/>
    <w:rsid w:val="001C0F4D"/>
    <w:pPr>
      <w:ind w:left="566" w:hanging="283"/>
      <w:contextualSpacing/>
    </w:pPr>
  </w:style>
  <w:style w:type="paragraph" w:styleId="List3">
    <w:name w:val="List 3"/>
    <w:basedOn w:val="Normal"/>
    <w:uiPriority w:val="99"/>
    <w:semiHidden/>
    <w:unhideWhenUsed/>
    <w:locked/>
    <w:rsid w:val="001C0F4D"/>
    <w:pPr>
      <w:ind w:left="849" w:hanging="283"/>
      <w:contextualSpacing/>
    </w:pPr>
  </w:style>
  <w:style w:type="paragraph" w:styleId="List4">
    <w:name w:val="List 4"/>
    <w:basedOn w:val="Normal"/>
    <w:uiPriority w:val="99"/>
    <w:semiHidden/>
    <w:locked/>
    <w:rsid w:val="001C0F4D"/>
    <w:pPr>
      <w:ind w:left="1132" w:hanging="283"/>
      <w:contextualSpacing/>
    </w:pPr>
  </w:style>
  <w:style w:type="paragraph" w:styleId="List5">
    <w:name w:val="List 5"/>
    <w:basedOn w:val="Normal"/>
    <w:uiPriority w:val="99"/>
    <w:semiHidden/>
    <w:locked/>
    <w:rsid w:val="001C0F4D"/>
    <w:pPr>
      <w:ind w:left="1415" w:hanging="283"/>
      <w:contextualSpacing/>
    </w:pPr>
  </w:style>
  <w:style w:type="paragraph" w:styleId="ListBullet">
    <w:name w:val="List Bullet"/>
    <w:basedOn w:val="Normal"/>
    <w:uiPriority w:val="99"/>
    <w:semiHidden/>
    <w:unhideWhenUsed/>
    <w:locked/>
    <w:rsid w:val="001C0F4D"/>
    <w:pPr>
      <w:numPr>
        <w:numId w:val="7"/>
      </w:numPr>
      <w:contextualSpacing/>
    </w:pPr>
  </w:style>
  <w:style w:type="paragraph" w:styleId="ListBullet2">
    <w:name w:val="List Bullet 2"/>
    <w:basedOn w:val="Normal"/>
    <w:uiPriority w:val="99"/>
    <w:semiHidden/>
    <w:unhideWhenUsed/>
    <w:locked/>
    <w:rsid w:val="001C0F4D"/>
    <w:pPr>
      <w:numPr>
        <w:numId w:val="8"/>
      </w:numPr>
      <w:contextualSpacing/>
    </w:pPr>
  </w:style>
  <w:style w:type="paragraph" w:styleId="ListBullet3">
    <w:name w:val="List Bullet 3"/>
    <w:basedOn w:val="Normal"/>
    <w:uiPriority w:val="99"/>
    <w:semiHidden/>
    <w:unhideWhenUsed/>
    <w:locked/>
    <w:rsid w:val="001C0F4D"/>
    <w:pPr>
      <w:numPr>
        <w:numId w:val="6"/>
      </w:numPr>
      <w:contextualSpacing/>
    </w:pPr>
  </w:style>
  <w:style w:type="paragraph" w:styleId="ListBullet4">
    <w:name w:val="List Bullet 4"/>
    <w:basedOn w:val="Normal"/>
    <w:uiPriority w:val="99"/>
    <w:semiHidden/>
    <w:unhideWhenUsed/>
    <w:locked/>
    <w:rsid w:val="001C0F4D"/>
    <w:pPr>
      <w:numPr>
        <w:numId w:val="9"/>
      </w:numPr>
      <w:contextualSpacing/>
    </w:pPr>
  </w:style>
  <w:style w:type="paragraph" w:styleId="ListBullet5">
    <w:name w:val="List Bullet 5"/>
    <w:basedOn w:val="Normal"/>
    <w:uiPriority w:val="99"/>
    <w:semiHidden/>
    <w:unhideWhenUsed/>
    <w:locked/>
    <w:rsid w:val="001C0F4D"/>
    <w:pPr>
      <w:numPr>
        <w:numId w:val="10"/>
      </w:numPr>
      <w:contextualSpacing/>
    </w:pPr>
  </w:style>
  <w:style w:type="paragraph" w:styleId="ListContinue">
    <w:name w:val="List Continue"/>
    <w:basedOn w:val="Normal"/>
    <w:uiPriority w:val="99"/>
    <w:semiHidden/>
    <w:unhideWhenUsed/>
    <w:locked/>
    <w:rsid w:val="001C0F4D"/>
    <w:pPr>
      <w:spacing w:after="120"/>
      <w:ind w:left="283"/>
      <w:contextualSpacing/>
    </w:pPr>
  </w:style>
  <w:style w:type="paragraph" w:styleId="ListContinue2">
    <w:name w:val="List Continue 2"/>
    <w:basedOn w:val="Normal"/>
    <w:uiPriority w:val="99"/>
    <w:semiHidden/>
    <w:unhideWhenUsed/>
    <w:locked/>
    <w:rsid w:val="001C0F4D"/>
    <w:pPr>
      <w:spacing w:after="120"/>
      <w:ind w:left="566"/>
      <w:contextualSpacing/>
    </w:pPr>
  </w:style>
  <w:style w:type="paragraph" w:styleId="ListContinue3">
    <w:name w:val="List Continue 3"/>
    <w:basedOn w:val="Normal"/>
    <w:uiPriority w:val="99"/>
    <w:semiHidden/>
    <w:unhideWhenUsed/>
    <w:locked/>
    <w:rsid w:val="001C0F4D"/>
    <w:pPr>
      <w:spacing w:after="120"/>
      <w:ind w:left="849"/>
      <w:contextualSpacing/>
    </w:pPr>
  </w:style>
  <w:style w:type="paragraph" w:styleId="ListContinue4">
    <w:name w:val="List Continue 4"/>
    <w:basedOn w:val="Normal"/>
    <w:uiPriority w:val="99"/>
    <w:semiHidden/>
    <w:unhideWhenUsed/>
    <w:locked/>
    <w:rsid w:val="001C0F4D"/>
    <w:pPr>
      <w:spacing w:after="120"/>
      <w:ind w:left="1132"/>
      <w:contextualSpacing/>
    </w:pPr>
  </w:style>
  <w:style w:type="paragraph" w:styleId="ListContinue5">
    <w:name w:val="List Continue 5"/>
    <w:basedOn w:val="Normal"/>
    <w:uiPriority w:val="99"/>
    <w:semiHidden/>
    <w:unhideWhenUsed/>
    <w:locked/>
    <w:rsid w:val="001C0F4D"/>
    <w:pPr>
      <w:spacing w:after="120"/>
      <w:ind w:left="1415"/>
      <w:contextualSpacing/>
    </w:pPr>
  </w:style>
  <w:style w:type="paragraph" w:styleId="ListNumber2">
    <w:name w:val="List Number 2"/>
    <w:basedOn w:val="Normal"/>
    <w:uiPriority w:val="99"/>
    <w:semiHidden/>
    <w:unhideWhenUsed/>
    <w:locked/>
    <w:rsid w:val="001C0F4D"/>
    <w:pPr>
      <w:numPr>
        <w:numId w:val="12"/>
      </w:numPr>
      <w:contextualSpacing/>
    </w:pPr>
  </w:style>
  <w:style w:type="paragraph" w:styleId="ListNumber3">
    <w:name w:val="List Number 3"/>
    <w:basedOn w:val="Normal"/>
    <w:uiPriority w:val="99"/>
    <w:semiHidden/>
    <w:unhideWhenUsed/>
    <w:locked/>
    <w:rsid w:val="001C0F4D"/>
    <w:pPr>
      <w:numPr>
        <w:numId w:val="13"/>
      </w:numPr>
      <w:contextualSpacing/>
    </w:pPr>
  </w:style>
  <w:style w:type="paragraph" w:styleId="ListNumber4">
    <w:name w:val="List Number 4"/>
    <w:basedOn w:val="Normal"/>
    <w:uiPriority w:val="99"/>
    <w:semiHidden/>
    <w:unhideWhenUsed/>
    <w:locked/>
    <w:rsid w:val="001C0F4D"/>
    <w:pPr>
      <w:numPr>
        <w:numId w:val="14"/>
      </w:numPr>
      <w:contextualSpacing/>
    </w:pPr>
  </w:style>
  <w:style w:type="paragraph" w:styleId="ListNumber5">
    <w:name w:val="List Number 5"/>
    <w:basedOn w:val="Normal"/>
    <w:uiPriority w:val="99"/>
    <w:semiHidden/>
    <w:unhideWhenUsed/>
    <w:locked/>
    <w:rsid w:val="001C0F4D"/>
    <w:pPr>
      <w:numPr>
        <w:numId w:val="15"/>
      </w:numPr>
      <w:contextualSpacing/>
    </w:pPr>
  </w:style>
  <w:style w:type="paragraph" w:styleId="ListParagraph">
    <w:name w:val="List Paragraph"/>
    <w:basedOn w:val="Normal"/>
    <w:uiPriority w:val="55"/>
    <w:qFormat/>
    <w:locked/>
    <w:rsid w:val="001C0F4D"/>
    <w:pPr>
      <w:ind w:left="720"/>
      <w:contextualSpacing/>
    </w:pPr>
  </w:style>
  <w:style w:type="paragraph" w:styleId="MacroText">
    <w:name w:val="macro"/>
    <w:link w:val="MacroTextChar"/>
    <w:uiPriority w:val="99"/>
    <w:semiHidden/>
    <w:unhideWhenUsed/>
    <w:locked/>
    <w:rsid w:val="001C0F4D"/>
    <w:pPr>
      <w:tabs>
        <w:tab w:val="left" w:pos="480"/>
        <w:tab w:val="left" w:pos="960"/>
        <w:tab w:val="left" w:pos="1440"/>
        <w:tab w:val="left" w:pos="1920"/>
        <w:tab w:val="left" w:pos="2400"/>
        <w:tab w:val="left" w:pos="2880"/>
        <w:tab w:val="left" w:pos="3360"/>
        <w:tab w:val="left" w:pos="3840"/>
        <w:tab w:val="left" w:pos="4320"/>
      </w:tabs>
      <w:spacing w:line="480" w:lineRule="exact"/>
      <w:ind w:right="130" w:firstLine="720"/>
    </w:pPr>
    <w:rPr>
      <w:rFonts w:ascii="Consolas" w:hAnsi="Consolas"/>
      <w:sz w:val="20"/>
      <w:szCs w:val="20"/>
    </w:rPr>
  </w:style>
  <w:style w:type="character" w:customStyle="1" w:styleId="MacroTextChar">
    <w:name w:val="Macro Text Char"/>
    <w:basedOn w:val="DefaultParagraphFont"/>
    <w:link w:val="MacroText"/>
    <w:uiPriority w:val="99"/>
    <w:semiHidden/>
    <w:rsid w:val="001C0F4D"/>
    <w:rPr>
      <w:rFonts w:ascii="Consolas" w:hAnsi="Consolas"/>
      <w:sz w:val="20"/>
      <w:szCs w:val="20"/>
    </w:rPr>
  </w:style>
  <w:style w:type="paragraph" w:styleId="MessageHeader">
    <w:name w:val="Message Header"/>
    <w:basedOn w:val="Normal"/>
    <w:link w:val="MessageHeaderChar"/>
    <w:uiPriority w:val="99"/>
    <w:semiHidden/>
    <w:unhideWhenUsed/>
    <w:locked/>
    <w:rsid w:val="001C0F4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C0F4D"/>
    <w:rPr>
      <w:rFonts w:asciiTheme="majorHAnsi" w:eastAsiaTheme="majorEastAsia" w:hAnsiTheme="majorHAnsi" w:cstheme="majorBidi"/>
      <w:sz w:val="24"/>
      <w:szCs w:val="24"/>
      <w:shd w:val="pct20" w:color="auto" w:fill="auto"/>
    </w:rPr>
  </w:style>
  <w:style w:type="paragraph" w:styleId="NoSpacing">
    <w:name w:val="No Spacing"/>
    <w:uiPriority w:val="99"/>
    <w:semiHidden/>
    <w:qFormat/>
    <w:locked/>
    <w:rsid w:val="001C0F4D"/>
    <w:pPr>
      <w:tabs>
        <w:tab w:val="left" w:pos="720"/>
        <w:tab w:val="left" w:pos="1440"/>
        <w:tab w:val="left" w:pos="2160"/>
        <w:tab w:val="left" w:pos="2880"/>
        <w:tab w:val="left" w:pos="3600"/>
        <w:tab w:val="left" w:pos="4320"/>
        <w:tab w:val="left" w:pos="5040"/>
        <w:tab w:val="left" w:pos="5760"/>
        <w:tab w:val="left" w:pos="6480"/>
        <w:tab w:val="left" w:pos="7200"/>
      </w:tabs>
      <w:ind w:right="130" w:firstLine="720"/>
    </w:pPr>
  </w:style>
  <w:style w:type="paragraph" w:styleId="NormalWeb">
    <w:name w:val="Normal (Web)"/>
    <w:basedOn w:val="Normal"/>
    <w:uiPriority w:val="99"/>
    <w:semiHidden/>
    <w:unhideWhenUsed/>
    <w:locked/>
    <w:rsid w:val="001C0F4D"/>
    <w:rPr>
      <w:rFonts w:ascii="Times New Roman" w:hAnsi="Times New Roman"/>
      <w:sz w:val="24"/>
      <w:szCs w:val="24"/>
    </w:rPr>
  </w:style>
  <w:style w:type="paragraph" w:styleId="NormalIndent">
    <w:name w:val="Normal Indent"/>
    <w:basedOn w:val="Normal"/>
    <w:uiPriority w:val="99"/>
    <w:semiHidden/>
    <w:unhideWhenUsed/>
    <w:locked/>
    <w:rsid w:val="001C0F4D"/>
    <w:pPr>
      <w:ind w:left="720"/>
    </w:pPr>
  </w:style>
  <w:style w:type="paragraph" w:styleId="NoteHeading">
    <w:name w:val="Note Heading"/>
    <w:basedOn w:val="Normal"/>
    <w:next w:val="Normal"/>
    <w:link w:val="NoteHeadingChar"/>
    <w:uiPriority w:val="99"/>
    <w:semiHidden/>
    <w:unhideWhenUsed/>
    <w:locked/>
    <w:rsid w:val="001C0F4D"/>
    <w:pPr>
      <w:spacing w:line="240" w:lineRule="auto"/>
    </w:pPr>
  </w:style>
  <w:style w:type="character" w:customStyle="1" w:styleId="NoteHeadingChar">
    <w:name w:val="Note Heading Char"/>
    <w:basedOn w:val="DefaultParagraphFont"/>
    <w:link w:val="NoteHeading"/>
    <w:uiPriority w:val="99"/>
    <w:semiHidden/>
    <w:rsid w:val="001C0F4D"/>
  </w:style>
  <w:style w:type="paragraph" w:styleId="PlainText">
    <w:name w:val="Plain Text"/>
    <w:basedOn w:val="Normal"/>
    <w:link w:val="PlainTextChar"/>
    <w:uiPriority w:val="99"/>
    <w:semiHidden/>
    <w:unhideWhenUsed/>
    <w:locked/>
    <w:rsid w:val="001C0F4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C0F4D"/>
    <w:rPr>
      <w:rFonts w:ascii="Consolas" w:hAnsi="Consolas"/>
      <w:sz w:val="21"/>
      <w:szCs w:val="21"/>
    </w:rPr>
  </w:style>
  <w:style w:type="paragraph" w:styleId="Quote">
    <w:name w:val="Quote"/>
    <w:basedOn w:val="Normal"/>
    <w:next w:val="Normal"/>
    <w:link w:val="QuoteChar"/>
    <w:uiPriority w:val="99"/>
    <w:semiHidden/>
    <w:qFormat/>
    <w:locked/>
    <w:rsid w:val="001C0F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1C0F4D"/>
    <w:rPr>
      <w:i/>
      <w:iCs/>
      <w:color w:val="404040" w:themeColor="text1" w:themeTint="BF"/>
    </w:rPr>
  </w:style>
  <w:style w:type="paragraph" w:styleId="Salutation">
    <w:name w:val="Salutation"/>
    <w:basedOn w:val="Normal"/>
    <w:next w:val="Normal"/>
    <w:link w:val="SalutationChar"/>
    <w:uiPriority w:val="99"/>
    <w:semiHidden/>
    <w:locked/>
    <w:rsid w:val="001C0F4D"/>
  </w:style>
  <w:style w:type="character" w:customStyle="1" w:styleId="SalutationChar">
    <w:name w:val="Salutation Char"/>
    <w:basedOn w:val="DefaultParagraphFont"/>
    <w:link w:val="Salutation"/>
    <w:uiPriority w:val="99"/>
    <w:semiHidden/>
    <w:rsid w:val="001C0F4D"/>
  </w:style>
  <w:style w:type="paragraph" w:styleId="Signature">
    <w:name w:val="Signature"/>
    <w:basedOn w:val="Normal"/>
    <w:link w:val="SignatureChar"/>
    <w:uiPriority w:val="99"/>
    <w:semiHidden/>
    <w:unhideWhenUsed/>
    <w:locked/>
    <w:rsid w:val="001C0F4D"/>
    <w:pPr>
      <w:spacing w:line="240" w:lineRule="auto"/>
      <w:ind w:left="4252"/>
    </w:pPr>
  </w:style>
  <w:style w:type="character" w:customStyle="1" w:styleId="SignatureChar">
    <w:name w:val="Signature Char"/>
    <w:basedOn w:val="DefaultParagraphFont"/>
    <w:link w:val="Signature"/>
    <w:uiPriority w:val="99"/>
    <w:semiHidden/>
    <w:rsid w:val="001C0F4D"/>
  </w:style>
  <w:style w:type="paragraph" w:styleId="Subtitle">
    <w:name w:val="Subtitle"/>
    <w:basedOn w:val="Normal"/>
    <w:next w:val="Normal"/>
    <w:link w:val="SubtitleChar"/>
    <w:uiPriority w:val="99"/>
    <w:semiHidden/>
    <w:qFormat/>
    <w:locked/>
    <w:rsid w:val="001C0F4D"/>
    <w:pPr>
      <w:numPr>
        <w:ilvl w:val="1"/>
      </w:numPr>
      <w:spacing w:after="160"/>
      <w:ind w:firstLine="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semiHidden/>
    <w:rsid w:val="001C0F4D"/>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ind w:left="260" w:hanging="260"/>
    </w:pPr>
  </w:style>
  <w:style w:type="paragraph" w:styleId="TableofFigures">
    <w:name w:val="table of figures"/>
    <w:basedOn w:val="Normal"/>
    <w:next w:val="Normal"/>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pPr>
  </w:style>
  <w:style w:type="paragraph" w:styleId="Title">
    <w:name w:val="Title"/>
    <w:basedOn w:val="Normal"/>
    <w:next w:val="Normal"/>
    <w:link w:val="TitleChar"/>
    <w:uiPriority w:val="99"/>
    <w:qFormat/>
    <w:locked/>
    <w:rsid w:val="001C0F4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1C0F4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locked/>
    <w:rsid w:val="001C0F4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after="100"/>
    </w:pPr>
  </w:style>
  <w:style w:type="paragraph" w:styleId="TOC2">
    <w:name w:val="toc 2"/>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260"/>
    </w:pPr>
  </w:style>
  <w:style w:type="paragraph" w:styleId="TOC3">
    <w:name w:val="toc 3"/>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520"/>
    </w:pPr>
  </w:style>
  <w:style w:type="paragraph" w:styleId="TOC4">
    <w:name w:val="toc 4"/>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780"/>
    </w:pPr>
  </w:style>
  <w:style w:type="paragraph" w:styleId="TOC5">
    <w:name w:val="toc 5"/>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040"/>
    </w:pPr>
  </w:style>
  <w:style w:type="paragraph" w:styleId="TOC6">
    <w:name w:val="toc 6"/>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300"/>
    </w:pPr>
  </w:style>
  <w:style w:type="paragraph" w:styleId="TOC7">
    <w:name w:val="toc 7"/>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560"/>
    </w:pPr>
  </w:style>
  <w:style w:type="paragraph" w:styleId="TOC8">
    <w:name w:val="toc 8"/>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820"/>
    </w:pPr>
  </w:style>
  <w:style w:type="paragraph" w:styleId="TOC9">
    <w:name w:val="toc 9"/>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2080"/>
    </w:pPr>
  </w:style>
  <w:style w:type="paragraph" w:styleId="TOCHeading">
    <w:name w:val="TOC Heading"/>
    <w:basedOn w:val="Heading1"/>
    <w:next w:val="Normal"/>
    <w:uiPriority w:val="99"/>
    <w:semiHidden/>
    <w:unhideWhenUsed/>
    <w:qFormat/>
    <w:locked/>
    <w:rsid w:val="001C0F4D"/>
    <w:pPr>
      <w:keepLines/>
      <w:numPr>
        <w:numId w:val="0"/>
      </w:numPr>
      <w:spacing w:before="240"/>
      <w:ind w:right="130" w:firstLine="720"/>
      <w:outlineLvl w:val="9"/>
    </w:pPr>
    <w:rPr>
      <w:rFonts w:asciiTheme="majorHAnsi" w:eastAsiaTheme="majorEastAsia" w:hAnsiTheme="majorHAnsi" w:cstheme="majorBidi"/>
      <w:color w:val="365F91" w:themeColor="accent1" w:themeShade="BF"/>
      <w:sz w:val="32"/>
      <w:szCs w:val="32"/>
      <w:u w:val="none"/>
    </w:rPr>
  </w:style>
  <w:style w:type="paragraph" w:customStyle="1" w:styleId="Body">
    <w:name w:val="Body"/>
    <w:basedOn w:val="Normal"/>
    <w:qFormat/>
    <w:rsid w:val="00147AD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147AD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147ADE"/>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147ADE"/>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147ADE"/>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147ADE"/>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Single%20Justice%20Cover%20Pag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b68f1881d6f48c18e3339e7d0ff05060">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037292f78fed22af766e056bc9059971"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07a4753-94e8-421a-9267-9b4b37b83259" xsi:nil="true"/>
    <lcf76f155ced4ddcb4097134ff3c332f xmlns="fddd749b-0938-4f1c-a1c3-029013be74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D0D54361-A885-48A8-A5AE-49FAB9759D6F}"/>
</file>

<file path=customXml/itemProps3.xml><?xml version="1.0" encoding="utf-8"?>
<ds:datastoreItem xmlns:ds="http://schemas.openxmlformats.org/officeDocument/2006/customXml" ds:itemID="{BC2600AF-F17D-4DA0-BBD5-FBDCBC589B4B}">
  <ds:schemaRefs>
    <ds:schemaRef ds:uri="http://schemas.openxmlformats.org/officeDocument/2006/bibliography"/>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4b9f8f3c-a165-4b8b-b617-cc9c1ed0c6bf"/>
  </ds:schemaRefs>
</ds:datastoreItem>
</file>

<file path=docProps/app.xml><?xml version="1.0" encoding="utf-8"?>
<Properties xmlns="http://schemas.openxmlformats.org/officeDocument/2006/extended-properties" xmlns:vt="http://schemas.openxmlformats.org/officeDocument/2006/docPropsVTypes">
  <Template>Single Justice Cover Page</Template>
  <TotalTime>0</TotalTime>
  <Pages>3</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2024-06-04T03:32:00Z</dcterms:created>
  <dcterms:modified xsi:type="dcterms:W3CDTF">2024-06-05T07:58:00Z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0x010100B453ECC485649944901721DEC2917BC2</vt:lpwstr>
  </property>
  <property fmtid="{D5CDD505-2E9C-101B-9397-08002B2CF9AE}" pid="10" name="Order">
    <vt:r8>18663000</vt:r8>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MediaServiceImageTags">
    <vt:lpwstr/>
  </property>
</Properties>
</file>