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A95C" w14:textId="77777777" w:rsidR="00764294" w:rsidRDefault="00764294" w:rsidP="00854129">
      <w:pPr>
        <w:pStyle w:val="OrdersTopLine"/>
      </w:pPr>
      <w:r>
        <w:t>HIGH COURT OF AUSTRALIA</w:t>
      </w:r>
    </w:p>
    <w:p w14:paraId="15AFE7AC" w14:textId="77777777" w:rsidR="00764294" w:rsidRDefault="00764294" w:rsidP="00854129">
      <w:pPr>
        <w:pStyle w:val="OrdersCentre"/>
      </w:pPr>
    </w:p>
    <w:p w14:paraId="18575C45" w14:textId="77777777" w:rsidR="00764294" w:rsidRDefault="00764294" w:rsidP="00854129">
      <w:pPr>
        <w:pStyle w:val="OrdersCentre"/>
      </w:pPr>
      <w:r>
        <w:t>GLEESON J</w:t>
      </w:r>
    </w:p>
    <w:p w14:paraId="6A7B920A" w14:textId="77777777" w:rsidR="00764294" w:rsidRDefault="00764294" w:rsidP="00854129">
      <w:pPr>
        <w:pStyle w:val="OrdersCentre"/>
      </w:pPr>
    </w:p>
    <w:p w14:paraId="219E74B5" w14:textId="77777777" w:rsidR="00764294" w:rsidRDefault="00764294" w:rsidP="00854129">
      <w:pPr>
        <w:pStyle w:val="CenteredBorder"/>
      </w:pPr>
    </w:p>
    <w:p w14:paraId="56F00CE2" w14:textId="77777777" w:rsidR="00764294" w:rsidRDefault="00764294" w:rsidP="00854129">
      <w:pPr>
        <w:pStyle w:val="OrdersPartyName"/>
      </w:pPr>
    </w:p>
    <w:p w14:paraId="522B1EBB" w14:textId="77777777" w:rsidR="00764294" w:rsidRDefault="00764294" w:rsidP="00854129">
      <w:pPr>
        <w:pStyle w:val="OrdersPartyName"/>
      </w:pPr>
      <w:r>
        <w:t xml:space="preserve">IN THE MATTER OF AN APPLICATION BY </w:t>
      </w:r>
      <w:r>
        <w:br/>
        <w:t>JOHN MURPHY FOR LEAVE TO ISSUE OR FILE</w:t>
      </w:r>
    </w:p>
    <w:p w14:paraId="5B46C399" w14:textId="77777777" w:rsidR="00764294" w:rsidRDefault="00764294" w:rsidP="00854129">
      <w:pPr>
        <w:pStyle w:val="OrdersPartyName"/>
      </w:pPr>
    </w:p>
    <w:p w14:paraId="44CAB25A" w14:textId="77777777" w:rsidR="00764294" w:rsidRDefault="00764294" w:rsidP="00854129">
      <w:pPr>
        <w:pStyle w:val="OrdersPartyName"/>
      </w:pPr>
    </w:p>
    <w:p w14:paraId="2F290482" w14:textId="77777777" w:rsidR="00764294" w:rsidRDefault="00764294" w:rsidP="00854129">
      <w:pPr>
        <w:pStyle w:val="OrdersPartyName"/>
      </w:pPr>
    </w:p>
    <w:p w14:paraId="539EB296" w14:textId="77777777" w:rsidR="00764294" w:rsidRDefault="00764294" w:rsidP="00854129">
      <w:pPr>
        <w:pStyle w:val="OrdersCentre"/>
      </w:pPr>
      <w:r>
        <w:t>[2024] HCASJ 25</w:t>
      </w:r>
    </w:p>
    <w:p w14:paraId="0A3609A6" w14:textId="77777777" w:rsidR="00764294" w:rsidRDefault="00764294" w:rsidP="00854129">
      <w:pPr>
        <w:pStyle w:val="OrdersCentreItalics"/>
      </w:pPr>
      <w:r>
        <w:t>Date of Judgment: 21 June 2024</w:t>
      </w:r>
    </w:p>
    <w:p w14:paraId="561CE106" w14:textId="77777777" w:rsidR="00764294" w:rsidRDefault="00764294" w:rsidP="00854129">
      <w:pPr>
        <w:pStyle w:val="OrdersCentre"/>
      </w:pPr>
      <w:r>
        <w:t>C7 of 2024</w:t>
      </w:r>
    </w:p>
    <w:p w14:paraId="2CF1741B" w14:textId="77777777" w:rsidR="00764294" w:rsidRDefault="00764294" w:rsidP="00854129">
      <w:pPr>
        <w:pStyle w:val="OrdersCentre"/>
      </w:pPr>
    </w:p>
    <w:p w14:paraId="45FFE9E1" w14:textId="77777777" w:rsidR="00764294" w:rsidRDefault="00764294" w:rsidP="00854129">
      <w:pPr>
        <w:pStyle w:val="OrdersMatter"/>
      </w:pPr>
      <w:r>
        <w:t>ORDER</w:t>
      </w:r>
    </w:p>
    <w:p w14:paraId="05BC2DD1" w14:textId="77777777" w:rsidR="00764294" w:rsidRDefault="00764294" w:rsidP="00854129">
      <w:pPr>
        <w:pStyle w:val="OrdersMatter"/>
      </w:pPr>
    </w:p>
    <w:p w14:paraId="1F364C92" w14:textId="77777777" w:rsidR="00764294" w:rsidRDefault="00764294" w:rsidP="00854129">
      <w:pPr>
        <w:pStyle w:val="OrdersText"/>
      </w:pPr>
      <w:r>
        <w:t>1.</w:t>
      </w:r>
      <w:r>
        <w:tab/>
        <w:t>The application</w:t>
      </w:r>
      <w:r w:rsidRPr="00117555">
        <w:t xml:space="preserve"> </w:t>
      </w:r>
      <w:r>
        <w:t xml:space="preserve">dated 15 May 2024 </w:t>
      </w:r>
      <w:r w:rsidRPr="00117555">
        <w:t xml:space="preserve">for leave to issue or file </w:t>
      </w:r>
      <w:r>
        <w:t>the proposed writ</w:t>
      </w:r>
      <w:r w:rsidRPr="00117555">
        <w:t xml:space="preserve"> is refused</w:t>
      </w:r>
      <w:r>
        <w:t>.</w:t>
      </w:r>
    </w:p>
    <w:p w14:paraId="012445E0" w14:textId="77777777" w:rsidR="00764294" w:rsidRDefault="00764294" w:rsidP="00854129">
      <w:pPr>
        <w:pStyle w:val="OrdersText"/>
      </w:pPr>
    </w:p>
    <w:p w14:paraId="679944C4" w14:textId="77777777" w:rsidR="00764294" w:rsidRDefault="00764294" w:rsidP="00854129">
      <w:pPr>
        <w:pStyle w:val="OrdersText"/>
      </w:pPr>
    </w:p>
    <w:p w14:paraId="7DEFFB5A" w14:textId="77777777" w:rsidR="00764294" w:rsidRDefault="00764294" w:rsidP="00854129">
      <w:pPr>
        <w:pStyle w:val="OrdersText"/>
      </w:pPr>
    </w:p>
    <w:p w14:paraId="7A8AA36D" w14:textId="77777777" w:rsidR="00764294" w:rsidRDefault="00764294" w:rsidP="00854129">
      <w:pPr>
        <w:pStyle w:val="OrdersText"/>
      </w:pPr>
    </w:p>
    <w:p w14:paraId="33AC96FE" w14:textId="77777777" w:rsidR="00764294" w:rsidRDefault="00764294" w:rsidP="00854129">
      <w:pPr>
        <w:pStyle w:val="OrdersText"/>
      </w:pPr>
    </w:p>
    <w:p w14:paraId="7F2954A1" w14:textId="77777777" w:rsidR="00764294" w:rsidRDefault="00764294" w:rsidP="00854129">
      <w:pPr>
        <w:pStyle w:val="OrdersText"/>
      </w:pPr>
    </w:p>
    <w:p w14:paraId="6FA093D4" w14:textId="77777777" w:rsidR="00764294" w:rsidRDefault="00764294" w:rsidP="00854129">
      <w:pPr>
        <w:pStyle w:val="OrdersText"/>
      </w:pPr>
    </w:p>
    <w:p w14:paraId="7E542938" w14:textId="77777777" w:rsidR="00764294" w:rsidRDefault="00764294" w:rsidP="00854129">
      <w:pPr>
        <w:pStyle w:val="OrdersText"/>
      </w:pPr>
    </w:p>
    <w:p w14:paraId="7DBE3743" w14:textId="77777777" w:rsidR="00764294" w:rsidRDefault="00764294" w:rsidP="00854129">
      <w:pPr>
        <w:pStyle w:val="OrdersText"/>
      </w:pPr>
    </w:p>
    <w:p w14:paraId="055AF12A" w14:textId="77777777" w:rsidR="00764294" w:rsidRDefault="00764294" w:rsidP="00854129">
      <w:pPr>
        <w:pStyle w:val="OrdersText"/>
      </w:pPr>
    </w:p>
    <w:p w14:paraId="0CE29A6C" w14:textId="77777777" w:rsidR="00764294" w:rsidRDefault="00764294" w:rsidP="00854129">
      <w:pPr>
        <w:pStyle w:val="OrdersText"/>
      </w:pPr>
    </w:p>
    <w:p w14:paraId="6C4AE39E" w14:textId="77777777" w:rsidR="00764294" w:rsidRDefault="00764294" w:rsidP="00854129">
      <w:pPr>
        <w:pStyle w:val="OrdersBodyHeading"/>
      </w:pPr>
      <w:r>
        <w:t>Representation</w:t>
      </w:r>
    </w:p>
    <w:p w14:paraId="100B220E" w14:textId="77777777" w:rsidR="00764294" w:rsidRDefault="00764294" w:rsidP="00854129">
      <w:pPr>
        <w:pStyle w:val="OrdersBodyHeading"/>
      </w:pPr>
    </w:p>
    <w:p w14:paraId="16263E18" w14:textId="77777777" w:rsidR="00764294" w:rsidRDefault="00764294" w:rsidP="00854129">
      <w:pPr>
        <w:pStyle w:val="OrdersBody"/>
      </w:pPr>
      <w:r w:rsidRPr="001229ED">
        <w:t>The applicant is unrepresented</w:t>
      </w:r>
    </w:p>
    <w:p w14:paraId="6D98F077" w14:textId="2756DC15" w:rsidR="00764294" w:rsidRDefault="0076429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A45E420" w14:textId="764D78F0" w:rsidR="00764294" w:rsidRDefault="0076429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5257CCF" w14:textId="77777777" w:rsidR="00764294" w:rsidRDefault="00764294" w:rsidP="005025CC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764294" w:rsidSect="00764294">
          <w:headerReference w:type="default" r:id="rId11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299A94F7" w14:textId="242EF587" w:rsidR="00681D2D" w:rsidRPr="005025CC" w:rsidRDefault="005025CC" w:rsidP="005025CC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5025CC">
        <w:rPr>
          <w:rFonts w:ascii="Times New Roman" w:hAnsi="Times New Roman"/>
        </w:rPr>
        <w:t xml:space="preserve">GLEESON J.   </w:t>
      </w:r>
      <w:r w:rsidR="004D5A49" w:rsidRPr="005025CC">
        <w:rPr>
          <w:rFonts w:ascii="Times New Roman" w:hAnsi="Times New Roman"/>
        </w:rPr>
        <w:t xml:space="preserve">This is an ex </w:t>
      </w:r>
      <w:proofErr w:type="spellStart"/>
      <w:r w:rsidR="004D5A49" w:rsidRPr="005025CC">
        <w:rPr>
          <w:rFonts w:ascii="Times New Roman" w:hAnsi="Times New Roman"/>
        </w:rPr>
        <w:t>parte</w:t>
      </w:r>
      <w:proofErr w:type="spellEnd"/>
      <w:r w:rsidR="004D5A49" w:rsidRPr="005025CC">
        <w:rPr>
          <w:rFonts w:ascii="Times New Roman" w:hAnsi="Times New Roman"/>
        </w:rPr>
        <w:t xml:space="preserve"> application </w:t>
      </w:r>
      <w:r w:rsidR="00A33ACA" w:rsidRPr="005025CC">
        <w:rPr>
          <w:rFonts w:ascii="Times New Roman" w:hAnsi="Times New Roman"/>
        </w:rPr>
        <w:t xml:space="preserve">dated </w:t>
      </w:r>
      <w:r w:rsidR="00D078A5" w:rsidRPr="005025CC">
        <w:rPr>
          <w:rFonts w:ascii="Times New Roman" w:hAnsi="Times New Roman"/>
        </w:rPr>
        <w:t>1</w:t>
      </w:r>
      <w:r w:rsidR="00A33ACA" w:rsidRPr="005025CC">
        <w:rPr>
          <w:rFonts w:ascii="Times New Roman" w:hAnsi="Times New Roman"/>
        </w:rPr>
        <w:t xml:space="preserve">5 May 2024 </w:t>
      </w:r>
      <w:r w:rsidR="004D5A49" w:rsidRPr="005025CC">
        <w:rPr>
          <w:rFonts w:ascii="Times New Roman" w:hAnsi="Times New Roman"/>
        </w:rPr>
        <w:t xml:space="preserve">for leave to issue or file </w:t>
      </w:r>
      <w:r w:rsidR="00EF1F12" w:rsidRPr="005025CC">
        <w:rPr>
          <w:rFonts w:ascii="Times New Roman" w:hAnsi="Times New Roman"/>
        </w:rPr>
        <w:t>an application for a constitutional or other writ</w:t>
      </w:r>
      <w:r w:rsidR="00681D2D" w:rsidRPr="005025CC">
        <w:rPr>
          <w:rFonts w:ascii="Times New Roman" w:hAnsi="Times New Roman"/>
        </w:rPr>
        <w:t xml:space="preserve"> dated </w:t>
      </w:r>
      <w:r w:rsidR="00D078A5" w:rsidRPr="005025CC">
        <w:rPr>
          <w:rFonts w:ascii="Times New Roman" w:hAnsi="Times New Roman"/>
        </w:rPr>
        <w:t>5</w:t>
      </w:r>
      <w:r w:rsidR="00ED6896" w:rsidRPr="005025CC">
        <w:rPr>
          <w:rFonts w:ascii="Times New Roman" w:hAnsi="Times New Roman"/>
        </w:rPr>
        <w:t> </w:t>
      </w:r>
      <w:r w:rsidR="00D078A5" w:rsidRPr="005025CC">
        <w:rPr>
          <w:rFonts w:ascii="Times New Roman" w:hAnsi="Times New Roman"/>
        </w:rPr>
        <w:t>May 2024</w:t>
      </w:r>
      <w:r w:rsidR="00A7575F" w:rsidRPr="005025CC">
        <w:rPr>
          <w:rFonts w:ascii="Times New Roman" w:hAnsi="Times New Roman"/>
        </w:rPr>
        <w:t xml:space="preserve"> ("the </w:t>
      </w:r>
      <w:r w:rsidR="00915F2D" w:rsidRPr="005025CC">
        <w:rPr>
          <w:rFonts w:ascii="Times New Roman" w:hAnsi="Times New Roman"/>
        </w:rPr>
        <w:t xml:space="preserve">proposed </w:t>
      </w:r>
      <w:r w:rsidR="00014BC5" w:rsidRPr="005025CC">
        <w:rPr>
          <w:rFonts w:ascii="Times New Roman" w:hAnsi="Times New Roman"/>
        </w:rPr>
        <w:t>application</w:t>
      </w:r>
      <w:r w:rsidR="00A7575F" w:rsidRPr="005025CC">
        <w:rPr>
          <w:rFonts w:ascii="Times New Roman" w:hAnsi="Times New Roman"/>
        </w:rPr>
        <w:t>")</w:t>
      </w:r>
      <w:r w:rsidR="004D5A49" w:rsidRPr="005025CC">
        <w:rPr>
          <w:rFonts w:ascii="Times New Roman" w:hAnsi="Times New Roman"/>
        </w:rPr>
        <w:t xml:space="preserve">. On 10 May 2024, Steward J directed that, pursuant to r 6.07.2 of the </w:t>
      </w:r>
      <w:r w:rsidR="004D5A49" w:rsidRPr="005025CC">
        <w:rPr>
          <w:rFonts w:ascii="Times New Roman" w:hAnsi="Times New Roman"/>
          <w:i/>
          <w:iCs/>
        </w:rPr>
        <w:t xml:space="preserve">High Court Rules 2004 </w:t>
      </w:r>
      <w:r w:rsidR="004D5A49" w:rsidRPr="005025CC">
        <w:rPr>
          <w:rFonts w:ascii="Times New Roman" w:hAnsi="Times New Roman"/>
        </w:rPr>
        <w:t>(</w:t>
      </w:r>
      <w:proofErr w:type="spellStart"/>
      <w:r w:rsidR="004D5A49" w:rsidRPr="005025CC">
        <w:rPr>
          <w:rFonts w:ascii="Times New Roman" w:hAnsi="Times New Roman"/>
        </w:rPr>
        <w:t>Cth</w:t>
      </w:r>
      <w:proofErr w:type="spellEnd"/>
      <w:r w:rsidR="004D5A49" w:rsidRPr="005025CC">
        <w:rPr>
          <w:rFonts w:ascii="Times New Roman" w:hAnsi="Times New Roman"/>
        </w:rPr>
        <w:t xml:space="preserve">), the </w:t>
      </w:r>
      <w:r w:rsidR="008554F7" w:rsidRPr="005025CC">
        <w:rPr>
          <w:rFonts w:ascii="Times New Roman" w:hAnsi="Times New Roman"/>
        </w:rPr>
        <w:t>proposed application</w:t>
      </w:r>
      <w:r w:rsidR="004D5A49" w:rsidRPr="005025CC">
        <w:rPr>
          <w:rFonts w:ascii="Times New Roman" w:hAnsi="Times New Roman"/>
        </w:rPr>
        <w:t xml:space="preserve"> was not to be issued or filed without the leave of a Justice first had and obtained by the applicant. </w:t>
      </w:r>
    </w:p>
    <w:p w14:paraId="60398964" w14:textId="70648D2E" w:rsidR="00841C09" w:rsidRPr="005025CC" w:rsidRDefault="00681D2D" w:rsidP="005025CC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5025CC">
        <w:rPr>
          <w:rFonts w:ascii="Times New Roman" w:hAnsi="Times New Roman"/>
        </w:rPr>
        <w:tab/>
      </w:r>
      <w:r w:rsidR="003F6043" w:rsidRPr="005025CC">
        <w:rPr>
          <w:rFonts w:ascii="Times New Roman" w:hAnsi="Times New Roman"/>
        </w:rPr>
        <w:t xml:space="preserve">The </w:t>
      </w:r>
      <w:r w:rsidR="00915F2D" w:rsidRPr="005025CC">
        <w:rPr>
          <w:rFonts w:ascii="Times New Roman" w:hAnsi="Times New Roman"/>
        </w:rPr>
        <w:t xml:space="preserve">proposed </w:t>
      </w:r>
      <w:r w:rsidR="008554F7" w:rsidRPr="005025CC">
        <w:rPr>
          <w:rFonts w:ascii="Times New Roman" w:hAnsi="Times New Roman"/>
        </w:rPr>
        <w:t xml:space="preserve">application </w:t>
      </w:r>
      <w:r w:rsidR="003F6043" w:rsidRPr="005025CC">
        <w:rPr>
          <w:rFonts w:ascii="Times New Roman" w:hAnsi="Times New Roman"/>
        </w:rPr>
        <w:t>seeks relief in relation to the decision of a Deputy Registrar of the Court to refuse to accept for filing a writ of summons dated 8</w:t>
      </w:r>
      <w:r w:rsidR="0084175A" w:rsidRPr="005025CC">
        <w:rPr>
          <w:rFonts w:ascii="Times New Roman" w:hAnsi="Times New Roman"/>
        </w:rPr>
        <w:t> </w:t>
      </w:r>
      <w:r w:rsidR="003F6043" w:rsidRPr="005025CC">
        <w:rPr>
          <w:rFonts w:ascii="Times New Roman" w:hAnsi="Times New Roman"/>
        </w:rPr>
        <w:t xml:space="preserve">March 2024. </w:t>
      </w:r>
      <w:r w:rsidR="00A7575F" w:rsidRPr="005025CC">
        <w:rPr>
          <w:rFonts w:ascii="Times New Roman" w:hAnsi="Times New Roman"/>
        </w:rPr>
        <w:t xml:space="preserve">That </w:t>
      </w:r>
      <w:r w:rsidR="002D3C0D" w:rsidRPr="005025CC">
        <w:rPr>
          <w:rFonts w:ascii="Times New Roman" w:hAnsi="Times New Roman"/>
        </w:rPr>
        <w:t xml:space="preserve">proposed </w:t>
      </w:r>
      <w:r w:rsidR="00A7575F" w:rsidRPr="005025CC">
        <w:rPr>
          <w:rFonts w:ascii="Times New Roman" w:hAnsi="Times New Roman"/>
        </w:rPr>
        <w:t xml:space="preserve">writ of summons </w:t>
      </w:r>
      <w:r w:rsidR="002C12F6" w:rsidRPr="005025CC">
        <w:rPr>
          <w:rFonts w:ascii="Times New Roman" w:hAnsi="Times New Roman"/>
        </w:rPr>
        <w:t xml:space="preserve">named the Commonwealth of Australia as the defendant and </w:t>
      </w:r>
      <w:r w:rsidR="0030521F" w:rsidRPr="005025CC">
        <w:rPr>
          <w:rFonts w:ascii="Times New Roman" w:hAnsi="Times New Roman"/>
        </w:rPr>
        <w:t xml:space="preserve">sought a declaration that the </w:t>
      </w:r>
      <w:r w:rsidR="0030521F" w:rsidRPr="005025CC">
        <w:rPr>
          <w:rFonts w:ascii="Times New Roman" w:hAnsi="Times New Roman"/>
          <w:i/>
          <w:iCs/>
        </w:rPr>
        <w:t>Migration Act 1958</w:t>
      </w:r>
      <w:r w:rsidR="00A362A8" w:rsidRPr="005025CC">
        <w:rPr>
          <w:rFonts w:ascii="Times New Roman" w:hAnsi="Times New Roman"/>
          <w:i/>
          <w:iCs/>
        </w:rPr>
        <w:t xml:space="preserve"> </w:t>
      </w:r>
      <w:r w:rsidR="0030521F" w:rsidRPr="005025CC">
        <w:rPr>
          <w:rFonts w:ascii="Times New Roman" w:hAnsi="Times New Roman"/>
        </w:rPr>
        <w:t>(</w:t>
      </w:r>
      <w:proofErr w:type="spellStart"/>
      <w:r w:rsidR="0030521F" w:rsidRPr="005025CC">
        <w:rPr>
          <w:rFonts w:ascii="Times New Roman" w:hAnsi="Times New Roman"/>
        </w:rPr>
        <w:t>Cth</w:t>
      </w:r>
      <w:proofErr w:type="spellEnd"/>
      <w:r w:rsidR="0030521F" w:rsidRPr="005025CC">
        <w:rPr>
          <w:rFonts w:ascii="Times New Roman" w:hAnsi="Times New Roman"/>
        </w:rPr>
        <w:t>)</w:t>
      </w:r>
      <w:r w:rsidR="0030521F" w:rsidRPr="005025CC">
        <w:rPr>
          <w:rFonts w:ascii="Times New Roman" w:hAnsi="Times New Roman"/>
          <w:i/>
          <w:iCs/>
        </w:rPr>
        <w:t xml:space="preserve"> </w:t>
      </w:r>
      <w:r w:rsidR="0030521F" w:rsidRPr="005025CC">
        <w:rPr>
          <w:rFonts w:ascii="Times New Roman" w:hAnsi="Times New Roman"/>
        </w:rPr>
        <w:t>is inv</w:t>
      </w:r>
      <w:r w:rsidR="00A973B1" w:rsidRPr="005025CC">
        <w:rPr>
          <w:rFonts w:ascii="Times New Roman" w:hAnsi="Times New Roman"/>
        </w:rPr>
        <w:t>alid and t</w:t>
      </w:r>
      <w:r w:rsidR="00AA250C" w:rsidRPr="005025CC">
        <w:rPr>
          <w:rFonts w:ascii="Times New Roman" w:hAnsi="Times New Roman"/>
        </w:rPr>
        <w:t>hat s</w:t>
      </w:r>
      <w:r w:rsidR="0034201C" w:rsidRPr="005025CC">
        <w:rPr>
          <w:rFonts w:ascii="Times New Roman" w:hAnsi="Times New Roman"/>
        </w:rPr>
        <w:t> </w:t>
      </w:r>
      <w:r w:rsidR="00AA250C" w:rsidRPr="005025CC">
        <w:rPr>
          <w:rFonts w:ascii="Times New Roman" w:hAnsi="Times New Roman"/>
        </w:rPr>
        <w:t xml:space="preserve">51(xxvii) of the Constitution </w:t>
      </w:r>
      <w:r w:rsidR="008171F2" w:rsidRPr="005025CC">
        <w:rPr>
          <w:rFonts w:ascii="Times New Roman" w:hAnsi="Times New Roman"/>
        </w:rPr>
        <w:t>i</w:t>
      </w:r>
      <w:r w:rsidR="00AA250C" w:rsidRPr="005025CC">
        <w:rPr>
          <w:rFonts w:ascii="Times New Roman" w:hAnsi="Times New Roman"/>
        </w:rPr>
        <w:t xml:space="preserve">s </w:t>
      </w:r>
      <w:r w:rsidR="008171F2" w:rsidRPr="005025CC">
        <w:rPr>
          <w:rFonts w:ascii="Times New Roman" w:hAnsi="Times New Roman"/>
        </w:rPr>
        <w:t>"spent"</w:t>
      </w:r>
      <w:r w:rsidR="00841C09" w:rsidRPr="005025CC">
        <w:rPr>
          <w:rFonts w:ascii="Times New Roman" w:hAnsi="Times New Roman"/>
        </w:rPr>
        <w:t xml:space="preserve"> in specified respects.</w:t>
      </w:r>
    </w:p>
    <w:p w14:paraId="6F1C76D9" w14:textId="50F58365" w:rsidR="004D5A49" w:rsidRPr="005025CC" w:rsidRDefault="00841C09" w:rsidP="005025CC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5025CC">
        <w:rPr>
          <w:rFonts w:ascii="Times New Roman" w:hAnsi="Times New Roman"/>
        </w:rPr>
        <w:tab/>
        <w:t xml:space="preserve">On </w:t>
      </w:r>
      <w:r w:rsidR="00DD29C9" w:rsidRPr="005025CC">
        <w:rPr>
          <w:rFonts w:ascii="Times New Roman" w:hAnsi="Times New Roman"/>
        </w:rPr>
        <w:t xml:space="preserve">7 February 2024, Gordon J refused the applicant leave to issue or file </w:t>
      </w:r>
      <w:r w:rsidR="00F9446F" w:rsidRPr="005025CC">
        <w:rPr>
          <w:rFonts w:ascii="Times New Roman" w:hAnsi="Times New Roman"/>
        </w:rPr>
        <w:t xml:space="preserve">another </w:t>
      </w:r>
      <w:r w:rsidRPr="005025CC">
        <w:rPr>
          <w:rFonts w:ascii="Times New Roman" w:hAnsi="Times New Roman"/>
        </w:rPr>
        <w:t xml:space="preserve">writ of </w:t>
      </w:r>
      <w:r w:rsidR="00F9446F" w:rsidRPr="005025CC">
        <w:rPr>
          <w:rFonts w:ascii="Times New Roman" w:hAnsi="Times New Roman"/>
        </w:rPr>
        <w:t xml:space="preserve">summons which was dated </w:t>
      </w:r>
      <w:r w:rsidR="00ED6896" w:rsidRPr="005025CC">
        <w:rPr>
          <w:rFonts w:ascii="Times New Roman" w:hAnsi="Times New Roman"/>
        </w:rPr>
        <w:t>22</w:t>
      </w:r>
      <w:r w:rsidR="00B7390E" w:rsidRPr="005025CC">
        <w:rPr>
          <w:rFonts w:ascii="Times New Roman" w:hAnsi="Times New Roman"/>
        </w:rPr>
        <w:t> </w:t>
      </w:r>
      <w:r w:rsidR="00ED6896" w:rsidRPr="005025CC">
        <w:rPr>
          <w:rFonts w:ascii="Times New Roman" w:hAnsi="Times New Roman"/>
        </w:rPr>
        <w:t>November 2023</w:t>
      </w:r>
      <w:r w:rsidRPr="005025CC">
        <w:rPr>
          <w:rFonts w:ascii="Times New Roman" w:hAnsi="Times New Roman"/>
        </w:rPr>
        <w:t>, and which also named the Commonwealth of Australia as the defendant</w:t>
      </w:r>
      <w:r w:rsidR="00DD29C9" w:rsidRPr="005025CC">
        <w:rPr>
          <w:rFonts w:ascii="Times New Roman" w:hAnsi="Times New Roman"/>
        </w:rPr>
        <w:t xml:space="preserve">. </w:t>
      </w:r>
      <w:r w:rsidR="00662200" w:rsidRPr="005025CC">
        <w:rPr>
          <w:rFonts w:ascii="Times New Roman" w:hAnsi="Times New Roman"/>
        </w:rPr>
        <w:t xml:space="preserve">In </w:t>
      </w:r>
      <w:r w:rsidR="00AB1431" w:rsidRPr="005025CC">
        <w:rPr>
          <w:rFonts w:ascii="Times New Roman" w:hAnsi="Times New Roman"/>
        </w:rPr>
        <w:t xml:space="preserve">the </w:t>
      </w:r>
      <w:r w:rsidR="00915F2D" w:rsidRPr="005025CC">
        <w:rPr>
          <w:rFonts w:ascii="Times New Roman" w:hAnsi="Times New Roman"/>
        </w:rPr>
        <w:t>November 2023 proposed</w:t>
      </w:r>
      <w:r w:rsidR="00662200" w:rsidRPr="005025CC">
        <w:rPr>
          <w:rFonts w:ascii="Times New Roman" w:hAnsi="Times New Roman"/>
        </w:rPr>
        <w:t xml:space="preserve"> </w:t>
      </w:r>
      <w:r w:rsidR="00531C57" w:rsidRPr="005025CC">
        <w:rPr>
          <w:rFonts w:ascii="Times New Roman" w:hAnsi="Times New Roman"/>
        </w:rPr>
        <w:t>writ</w:t>
      </w:r>
      <w:r w:rsidR="00662200" w:rsidRPr="005025CC">
        <w:rPr>
          <w:rFonts w:ascii="Times New Roman" w:hAnsi="Times New Roman"/>
        </w:rPr>
        <w:t xml:space="preserve">, the applicant sought </w:t>
      </w:r>
      <w:r w:rsidR="00331717" w:rsidRPr="005025CC">
        <w:rPr>
          <w:rFonts w:ascii="Times New Roman" w:hAnsi="Times New Roman"/>
        </w:rPr>
        <w:t>relief in what was said to be a matter arising under</w:t>
      </w:r>
      <w:r w:rsidR="00750F9F" w:rsidRPr="005025CC">
        <w:rPr>
          <w:rFonts w:ascii="Times New Roman" w:hAnsi="Times New Roman"/>
        </w:rPr>
        <w:t xml:space="preserve"> s</w:t>
      </w:r>
      <w:r w:rsidR="009F65F5" w:rsidRPr="005025CC">
        <w:rPr>
          <w:rFonts w:ascii="Times New Roman" w:hAnsi="Times New Roman"/>
        </w:rPr>
        <w:t> </w:t>
      </w:r>
      <w:r w:rsidR="00750F9F" w:rsidRPr="005025CC">
        <w:rPr>
          <w:rFonts w:ascii="Times New Roman" w:hAnsi="Times New Roman"/>
        </w:rPr>
        <w:t xml:space="preserve">51(xxvii) of the Court's original jurisdiction. </w:t>
      </w:r>
      <w:r w:rsidR="008D0565" w:rsidRPr="005025CC">
        <w:rPr>
          <w:rFonts w:ascii="Times New Roman" w:hAnsi="Times New Roman"/>
        </w:rPr>
        <w:t>Gordon</w:t>
      </w:r>
      <w:r w:rsidR="00D521BD" w:rsidRPr="005025CC">
        <w:rPr>
          <w:rFonts w:ascii="Times New Roman" w:hAnsi="Times New Roman"/>
        </w:rPr>
        <w:t> </w:t>
      </w:r>
      <w:r w:rsidR="008D0565" w:rsidRPr="005025CC">
        <w:rPr>
          <w:rFonts w:ascii="Times New Roman" w:hAnsi="Times New Roman"/>
        </w:rPr>
        <w:t xml:space="preserve">J found </w:t>
      </w:r>
      <w:r w:rsidR="008D0565" w:rsidRPr="005025CC">
        <w:rPr>
          <w:rFonts w:ascii="Times New Roman" w:hAnsi="Times New Roman"/>
        </w:rPr>
        <w:lastRenderedPageBreak/>
        <w:t xml:space="preserve">that the </w:t>
      </w:r>
      <w:r w:rsidR="00341E6B" w:rsidRPr="005025CC">
        <w:rPr>
          <w:rFonts w:ascii="Times New Roman" w:hAnsi="Times New Roman"/>
        </w:rPr>
        <w:t>22</w:t>
      </w:r>
      <w:r w:rsidR="00B214D8">
        <w:rPr>
          <w:rFonts w:ascii="Times New Roman" w:hAnsi="Times New Roman"/>
        </w:rPr>
        <w:t> </w:t>
      </w:r>
      <w:r w:rsidR="009653A7" w:rsidRPr="005025CC">
        <w:rPr>
          <w:rFonts w:ascii="Times New Roman" w:hAnsi="Times New Roman"/>
        </w:rPr>
        <w:t xml:space="preserve">November 2023 </w:t>
      </w:r>
      <w:r w:rsidR="008D0565" w:rsidRPr="005025CC">
        <w:rPr>
          <w:rFonts w:ascii="Times New Roman" w:hAnsi="Times New Roman"/>
        </w:rPr>
        <w:t xml:space="preserve">proposed writ did not disclose any arguable basis for the </w:t>
      </w:r>
      <w:r w:rsidR="00915F2D" w:rsidRPr="005025CC">
        <w:rPr>
          <w:rFonts w:ascii="Times New Roman" w:hAnsi="Times New Roman"/>
        </w:rPr>
        <w:t>relief</w:t>
      </w:r>
      <w:r w:rsidR="008D0565" w:rsidRPr="005025CC">
        <w:rPr>
          <w:rFonts w:ascii="Times New Roman" w:hAnsi="Times New Roman"/>
        </w:rPr>
        <w:t xml:space="preserve"> sought and that the claims describe</w:t>
      </w:r>
      <w:r w:rsidR="00CF4E97" w:rsidRPr="005025CC">
        <w:rPr>
          <w:rFonts w:ascii="Times New Roman" w:hAnsi="Times New Roman"/>
        </w:rPr>
        <w:t xml:space="preserve">d in the proposed writ and supporting affidavit would be an abuse of process if filed. </w:t>
      </w:r>
    </w:p>
    <w:p w14:paraId="5BC38F4A" w14:textId="34CA07DF" w:rsidR="00531C57" w:rsidRPr="005025CC" w:rsidRDefault="00915F2D" w:rsidP="005025CC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5025CC">
        <w:rPr>
          <w:rFonts w:ascii="Times New Roman" w:hAnsi="Times New Roman"/>
        </w:rPr>
        <w:tab/>
      </w:r>
      <w:r w:rsidR="00AB1431" w:rsidRPr="005025CC">
        <w:rPr>
          <w:rFonts w:ascii="Times New Roman" w:hAnsi="Times New Roman"/>
        </w:rPr>
        <w:t xml:space="preserve">In the proposed </w:t>
      </w:r>
      <w:r w:rsidR="001731C0" w:rsidRPr="005025CC">
        <w:rPr>
          <w:rFonts w:ascii="Times New Roman" w:hAnsi="Times New Roman"/>
        </w:rPr>
        <w:t>writ</w:t>
      </w:r>
      <w:r w:rsidR="008869EF" w:rsidRPr="005025CC">
        <w:rPr>
          <w:rFonts w:ascii="Times New Roman" w:hAnsi="Times New Roman"/>
        </w:rPr>
        <w:t xml:space="preserve"> dated 8 March 2024</w:t>
      </w:r>
      <w:r w:rsidR="00AB1431" w:rsidRPr="005025CC">
        <w:rPr>
          <w:rFonts w:ascii="Times New Roman" w:hAnsi="Times New Roman"/>
        </w:rPr>
        <w:t>, the applicant</w:t>
      </w:r>
      <w:r w:rsidR="001762C7" w:rsidRPr="005025CC">
        <w:rPr>
          <w:rFonts w:ascii="Times New Roman" w:hAnsi="Times New Roman"/>
        </w:rPr>
        <w:t xml:space="preserve"> again see</w:t>
      </w:r>
      <w:r w:rsidR="002725F1" w:rsidRPr="005025CC">
        <w:rPr>
          <w:rFonts w:ascii="Times New Roman" w:hAnsi="Times New Roman"/>
        </w:rPr>
        <w:t>ks</w:t>
      </w:r>
      <w:r w:rsidR="00AB1431" w:rsidRPr="005025CC">
        <w:rPr>
          <w:rFonts w:ascii="Times New Roman" w:hAnsi="Times New Roman"/>
        </w:rPr>
        <w:t xml:space="preserve"> relief in what </w:t>
      </w:r>
      <w:r w:rsidR="002725F1" w:rsidRPr="005025CC">
        <w:rPr>
          <w:rFonts w:ascii="Times New Roman" w:hAnsi="Times New Roman"/>
        </w:rPr>
        <w:t>i</w:t>
      </w:r>
      <w:r w:rsidR="00AB1431" w:rsidRPr="005025CC">
        <w:rPr>
          <w:rFonts w:ascii="Times New Roman" w:hAnsi="Times New Roman"/>
        </w:rPr>
        <w:t>s said to be a matter arising under s</w:t>
      </w:r>
      <w:r w:rsidR="00F55D6E" w:rsidRPr="005025CC">
        <w:rPr>
          <w:rFonts w:ascii="Times New Roman" w:hAnsi="Times New Roman"/>
        </w:rPr>
        <w:t> </w:t>
      </w:r>
      <w:r w:rsidR="00AB1431" w:rsidRPr="005025CC">
        <w:rPr>
          <w:rFonts w:ascii="Times New Roman" w:hAnsi="Times New Roman"/>
        </w:rPr>
        <w:t>51(xxvii) of the</w:t>
      </w:r>
      <w:r w:rsidR="00D20BDD" w:rsidRPr="005025CC">
        <w:rPr>
          <w:rFonts w:ascii="Times New Roman" w:hAnsi="Times New Roman"/>
        </w:rPr>
        <w:t xml:space="preserve"> Constitution</w:t>
      </w:r>
      <w:r w:rsidR="00DA0EF0" w:rsidRPr="005025CC">
        <w:rPr>
          <w:rFonts w:ascii="Times New Roman" w:hAnsi="Times New Roman"/>
        </w:rPr>
        <w:t xml:space="preserve"> and is therefore in the</w:t>
      </w:r>
      <w:r w:rsidR="00AB1431" w:rsidRPr="005025CC">
        <w:rPr>
          <w:rFonts w:ascii="Times New Roman" w:hAnsi="Times New Roman"/>
        </w:rPr>
        <w:t xml:space="preserve"> Court's original jurisdiction.</w:t>
      </w:r>
      <w:r w:rsidR="00A26DF0" w:rsidRPr="005025CC">
        <w:rPr>
          <w:rFonts w:ascii="Times New Roman" w:hAnsi="Times New Roman"/>
        </w:rPr>
        <w:t xml:space="preserve"> </w:t>
      </w:r>
      <w:r w:rsidR="004D023F" w:rsidRPr="005025CC">
        <w:rPr>
          <w:rFonts w:ascii="Times New Roman" w:hAnsi="Times New Roman"/>
        </w:rPr>
        <w:t xml:space="preserve">The applicant </w:t>
      </w:r>
      <w:r w:rsidR="00A20354" w:rsidRPr="005025CC">
        <w:rPr>
          <w:rFonts w:ascii="Times New Roman" w:hAnsi="Times New Roman"/>
        </w:rPr>
        <w:t xml:space="preserve">complains about allegedly impermissible exercises of the </w:t>
      </w:r>
      <w:r w:rsidR="008711BF" w:rsidRPr="005025CC">
        <w:rPr>
          <w:rFonts w:ascii="Times New Roman" w:hAnsi="Times New Roman"/>
        </w:rPr>
        <w:t xml:space="preserve">power by </w:t>
      </w:r>
      <w:r w:rsidR="00666950" w:rsidRPr="005025CC">
        <w:rPr>
          <w:rFonts w:ascii="Times New Roman" w:hAnsi="Times New Roman"/>
        </w:rPr>
        <w:t>"</w:t>
      </w:r>
      <w:r w:rsidR="00171C93" w:rsidRPr="005025CC">
        <w:rPr>
          <w:rFonts w:ascii="Times New Roman" w:hAnsi="Times New Roman"/>
        </w:rPr>
        <w:t xml:space="preserve">[t]he </w:t>
      </w:r>
      <w:r w:rsidR="00CB4DCC" w:rsidRPr="005025CC">
        <w:rPr>
          <w:rFonts w:ascii="Times New Roman" w:hAnsi="Times New Roman"/>
        </w:rPr>
        <w:t>Immigration Minister and past Ministers who occupied the office of Immigration</w:t>
      </w:r>
      <w:r w:rsidR="008711BF" w:rsidRPr="005025CC">
        <w:rPr>
          <w:rFonts w:ascii="Times New Roman" w:hAnsi="Times New Roman"/>
        </w:rPr>
        <w:t>"</w:t>
      </w:r>
      <w:r w:rsidR="00494B46" w:rsidRPr="005025CC">
        <w:rPr>
          <w:rFonts w:ascii="Times New Roman" w:hAnsi="Times New Roman"/>
        </w:rPr>
        <w:t>.</w:t>
      </w:r>
      <w:r w:rsidR="00A72BCC" w:rsidRPr="005025CC">
        <w:rPr>
          <w:rStyle w:val="FootnoteReference"/>
          <w:rFonts w:ascii="Times New Roman" w:hAnsi="Times New Roman"/>
          <w:sz w:val="24"/>
        </w:rPr>
        <w:footnoteReference w:id="2"/>
      </w:r>
      <w:r w:rsidR="00CB4DCC" w:rsidRPr="005025CC">
        <w:rPr>
          <w:rFonts w:ascii="Times New Roman" w:hAnsi="Times New Roman"/>
        </w:rPr>
        <w:t xml:space="preserve"> </w:t>
      </w:r>
      <w:r w:rsidR="009F4F36" w:rsidRPr="005025CC">
        <w:rPr>
          <w:rFonts w:ascii="Times New Roman" w:hAnsi="Times New Roman"/>
        </w:rPr>
        <w:t xml:space="preserve">Although the relief sought is different from that sought in the </w:t>
      </w:r>
      <w:r w:rsidR="008E4229" w:rsidRPr="005025CC">
        <w:rPr>
          <w:rFonts w:ascii="Times New Roman" w:hAnsi="Times New Roman"/>
        </w:rPr>
        <w:t>22 </w:t>
      </w:r>
      <w:r w:rsidR="009F4F36" w:rsidRPr="005025CC">
        <w:rPr>
          <w:rFonts w:ascii="Times New Roman" w:hAnsi="Times New Roman"/>
        </w:rPr>
        <w:t xml:space="preserve">November 2023 proposed </w:t>
      </w:r>
      <w:r w:rsidR="001731C0" w:rsidRPr="005025CC">
        <w:rPr>
          <w:rFonts w:ascii="Times New Roman" w:hAnsi="Times New Roman"/>
        </w:rPr>
        <w:t>writ</w:t>
      </w:r>
      <w:r w:rsidR="009F4F36" w:rsidRPr="005025CC">
        <w:rPr>
          <w:rFonts w:ascii="Times New Roman" w:hAnsi="Times New Roman"/>
        </w:rPr>
        <w:t xml:space="preserve">, the </w:t>
      </w:r>
      <w:r w:rsidR="00265F1E" w:rsidRPr="005025CC">
        <w:rPr>
          <w:rFonts w:ascii="Times New Roman" w:hAnsi="Times New Roman"/>
        </w:rPr>
        <w:t xml:space="preserve">matters upon which the applicant relies </w:t>
      </w:r>
      <w:r w:rsidR="009716D8" w:rsidRPr="005025CC">
        <w:rPr>
          <w:rFonts w:ascii="Times New Roman" w:hAnsi="Times New Roman"/>
        </w:rPr>
        <w:t xml:space="preserve">are substantially the same. </w:t>
      </w:r>
      <w:r w:rsidR="00DA5E45" w:rsidRPr="005025CC">
        <w:rPr>
          <w:rFonts w:ascii="Times New Roman" w:hAnsi="Times New Roman"/>
        </w:rPr>
        <w:t xml:space="preserve">The questions of law </w:t>
      </w:r>
      <w:r w:rsidR="006158CF" w:rsidRPr="005025CC">
        <w:rPr>
          <w:rFonts w:ascii="Times New Roman" w:hAnsi="Times New Roman"/>
        </w:rPr>
        <w:t xml:space="preserve">in the </w:t>
      </w:r>
      <w:r w:rsidR="008E4229" w:rsidRPr="005025CC">
        <w:rPr>
          <w:rFonts w:ascii="Times New Roman" w:hAnsi="Times New Roman"/>
        </w:rPr>
        <w:t>8 </w:t>
      </w:r>
      <w:r w:rsidR="00C57D84" w:rsidRPr="005025CC">
        <w:rPr>
          <w:rFonts w:ascii="Times New Roman" w:hAnsi="Times New Roman"/>
        </w:rPr>
        <w:t xml:space="preserve">March 2024 proposed writ are identical to questions of law in the </w:t>
      </w:r>
      <w:r w:rsidR="008E4229" w:rsidRPr="005025CC">
        <w:rPr>
          <w:rFonts w:ascii="Times New Roman" w:hAnsi="Times New Roman"/>
        </w:rPr>
        <w:t>22 </w:t>
      </w:r>
      <w:r w:rsidR="00C57D84" w:rsidRPr="005025CC">
        <w:rPr>
          <w:rFonts w:ascii="Times New Roman" w:hAnsi="Times New Roman"/>
        </w:rPr>
        <w:t>November 2023 proposed writ.</w:t>
      </w:r>
    </w:p>
    <w:p w14:paraId="5608E181" w14:textId="1A14B2C5" w:rsidR="003F6043" w:rsidRPr="005025CC" w:rsidRDefault="009F4F36" w:rsidP="005025CC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5025CC">
        <w:rPr>
          <w:rFonts w:ascii="Times New Roman" w:hAnsi="Times New Roman"/>
        </w:rPr>
        <w:t xml:space="preserve"> </w:t>
      </w:r>
      <w:r w:rsidR="00A13304" w:rsidRPr="005025CC">
        <w:rPr>
          <w:rFonts w:ascii="Times New Roman" w:hAnsi="Times New Roman"/>
        </w:rPr>
        <w:tab/>
      </w:r>
      <w:r w:rsidR="00A268F9" w:rsidRPr="005025CC">
        <w:rPr>
          <w:rFonts w:ascii="Times New Roman" w:hAnsi="Times New Roman"/>
        </w:rPr>
        <w:t xml:space="preserve"> </w:t>
      </w:r>
      <w:r w:rsidR="00531C57" w:rsidRPr="005025CC">
        <w:rPr>
          <w:rFonts w:ascii="Times New Roman" w:hAnsi="Times New Roman"/>
        </w:rPr>
        <w:t xml:space="preserve">The </w:t>
      </w:r>
      <w:r w:rsidR="00760533" w:rsidRPr="005025CC">
        <w:rPr>
          <w:rFonts w:ascii="Times New Roman" w:hAnsi="Times New Roman"/>
        </w:rPr>
        <w:t>8 </w:t>
      </w:r>
      <w:r w:rsidR="00531C57" w:rsidRPr="005025CC">
        <w:rPr>
          <w:rFonts w:ascii="Times New Roman" w:hAnsi="Times New Roman"/>
        </w:rPr>
        <w:t xml:space="preserve">March 2024 proposed </w:t>
      </w:r>
      <w:r w:rsidR="00982012" w:rsidRPr="005025CC">
        <w:rPr>
          <w:rFonts w:ascii="Times New Roman" w:hAnsi="Times New Roman"/>
        </w:rPr>
        <w:t>writ</w:t>
      </w:r>
      <w:r w:rsidR="002E079F" w:rsidRPr="005025CC">
        <w:rPr>
          <w:rFonts w:ascii="Times New Roman" w:hAnsi="Times New Roman"/>
        </w:rPr>
        <w:t xml:space="preserve"> discloses no arguable basis for the relief sought. If </w:t>
      </w:r>
      <w:r w:rsidR="00531C57" w:rsidRPr="005025CC">
        <w:rPr>
          <w:rFonts w:ascii="Times New Roman" w:hAnsi="Times New Roman"/>
        </w:rPr>
        <w:t xml:space="preserve">filed, </w:t>
      </w:r>
      <w:r w:rsidR="002E079F" w:rsidRPr="005025CC">
        <w:rPr>
          <w:rFonts w:ascii="Times New Roman" w:hAnsi="Times New Roman"/>
        </w:rPr>
        <w:t xml:space="preserve">the </w:t>
      </w:r>
      <w:r w:rsidR="00760533" w:rsidRPr="005025CC">
        <w:rPr>
          <w:rFonts w:ascii="Times New Roman" w:hAnsi="Times New Roman"/>
        </w:rPr>
        <w:t>8 </w:t>
      </w:r>
      <w:r w:rsidR="002E079F" w:rsidRPr="005025CC">
        <w:rPr>
          <w:rFonts w:ascii="Times New Roman" w:hAnsi="Times New Roman"/>
        </w:rPr>
        <w:t xml:space="preserve">March 2024 proposed </w:t>
      </w:r>
      <w:r w:rsidR="00982012" w:rsidRPr="005025CC">
        <w:rPr>
          <w:rFonts w:ascii="Times New Roman" w:hAnsi="Times New Roman"/>
        </w:rPr>
        <w:t>writ</w:t>
      </w:r>
      <w:r w:rsidR="002E079F" w:rsidRPr="005025CC">
        <w:rPr>
          <w:rFonts w:ascii="Times New Roman" w:hAnsi="Times New Roman"/>
        </w:rPr>
        <w:t xml:space="preserve"> </w:t>
      </w:r>
      <w:r w:rsidR="00531C57" w:rsidRPr="005025CC">
        <w:rPr>
          <w:rFonts w:ascii="Times New Roman" w:hAnsi="Times New Roman"/>
        </w:rPr>
        <w:t xml:space="preserve">would be an abuse of process. That proposed abuse of process would be </w:t>
      </w:r>
      <w:r w:rsidR="009E3AF1" w:rsidRPr="005025CC">
        <w:rPr>
          <w:rFonts w:ascii="Times New Roman" w:hAnsi="Times New Roman"/>
        </w:rPr>
        <w:t xml:space="preserve">enabled </w:t>
      </w:r>
      <w:r w:rsidR="00531C57" w:rsidRPr="005025CC">
        <w:rPr>
          <w:rFonts w:ascii="Times New Roman" w:hAnsi="Times New Roman"/>
        </w:rPr>
        <w:t xml:space="preserve">by </w:t>
      </w:r>
      <w:r w:rsidR="0098020C" w:rsidRPr="005025CC">
        <w:rPr>
          <w:rFonts w:ascii="Times New Roman" w:hAnsi="Times New Roman"/>
        </w:rPr>
        <w:t xml:space="preserve">granting leave to issue or file the proposed </w:t>
      </w:r>
      <w:r w:rsidR="00341E6B" w:rsidRPr="005025CC">
        <w:rPr>
          <w:rFonts w:ascii="Times New Roman" w:hAnsi="Times New Roman"/>
        </w:rPr>
        <w:t>application</w:t>
      </w:r>
      <w:r w:rsidR="00567DFE" w:rsidRPr="005025CC">
        <w:rPr>
          <w:rFonts w:ascii="Times New Roman" w:hAnsi="Times New Roman"/>
        </w:rPr>
        <w:t>.</w:t>
      </w:r>
      <w:r w:rsidR="00DC0C5A" w:rsidRPr="005025CC">
        <w:rPr>
          <w:rFonts w:ascii="Times New Roman" w:hAnsi="Times New Roman"/>
        </w:rPr>
        <w:t xml:space="preserve"> </w:t>
      </w:r>
    </w:p>
    <w:p w14:paraId="42C04F2E" w14:textId="3DD1CDD3" w:rsidR="00A73989" w:rsidRPr="005025CC" w:rsidRDefault="00EA62B7" w:rsidP="005025CC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5025CC">
        <w:rPr>
          <w:rFonts w:ascii="Times New Roman" w:hAnsi="Times New Roman"/>
        </w:rPr>
        <w:tab/>
      </w:r>
      <w:r w:rsidR="00F01320" w:rsidRPr="005025CC">
        <w:rPr>
          <w:rFonts w:ascii="Times New Roman" w:hAnsi="Times New Roman"/>
        </w:rPr>
        <w:t>Under r </w:t>
      </w:r>
      <w:r w:rsidR="00750CD9" w:rsidRPr="005025CC">
        <w:rPr>
          <w:rFonts w:ascii="Times New Roman" w:hAnsi="Times New Roman"/>
        </w:rPr>
        <w:t>13.03</w:t>
      </w:r>
      <w:r w:rsidR="00A96CD3" w:rsidRPr="005025CC">
        <w:rPr>
          <w:rFonts w:ascii="Times New Roman" w:hAnsi="Times New Roman"/>
        </w:rPr>
        <w:t xml:space="preserve">.1 </w:t>
      </w:r>
      <w:r w:rsidR="00F01320" w:rsidRPr="005025CC">
        <w:rPr>
          <w:rFonts w:ascii="Times New Roman" w:hAnsi="Times New Roman"/>
        </w:rPr>
        <w:t xml:space="preserve">of the </w:t>
      </w:r>
      <w:r w:rsidR="00F01320" w:rsidRPr="005025CC">
        <w:rPr>
          <w:rFonts w:ascii="Times New Roman" w:hAnsi="Times New Roman"/>
          <w:i/>
          <w:iCs/>
        </w:rPr>
        <w:t xml:space="preserve">High Court Rules 2004 </w:t>
      </w:r>
      <w:r w:rsidR="00F01320" w:rsidRPr="005025CC">
        <w:rPr>
          <w:rFonts w:ascii="Times New Roman" w:hAnsi="Times New Roman"/>
        </w:rPr>
        <w:t>(</w:t>
      </w:r>
      <w:proofErr w:type="spellStart"/>
      <w:r w:rsidR="00F01320" w:rsidRPr="005025CC">
        <w:rPr>
          <w:rFonts w:ascii="Times New Roman" w:hAnsi="Times New Roman"/>
        </w:rPr>
        <w:t>Cth</w:t>
      </w:r>
      <w:proofErr w:type="spellEnd"/>
      <w:r w:rsidR="00F01320" w:rsidRPr="005025CC">
        <w:rPr>
          <w:rFonts w:ascii="Times New Roman" w:hAnsi="Times New Roman"/>
        </w:rPr>
        <w:t xml:space="preserve">), the application </w:t>
      </w:r>
      <w:r w:rsidR="00DB57C1" w:rsidRPr="005025CC">
        <w:rPr>
          <w:rFonts w:ascii="Times New Roman" w:hAnsi="Times New Roman"/>
        </w:rPr>
        <w:t xml:space="preserve">will </w:t>
      </w:r>
      <w:r w:rsidR="00F01320" w:rsidRPr="005025CC">
        <w:rPr>
          <w:rFonts w:ascii="Times New Roman" w:hAnsi="Times New Roman"/>
        </w:rPr>
        <w:t>be dismissed without listing it for a hearing.</w:t>
      </w:r>
      <w:r w:rsidR="00567DFE" w:rsidRPr="005025CC">
        <w:rPr>
          <w:rFonts w:ascii="Times New Roman" w:hAnsi="Times New Roman"/>
        </w:rPr>
        <w:t xml:space="preserve"> </w:t>
      </w:r>
      <w:r w:rsidR="007C545F" w:rsidRPr="005025CC">
        <w:rPr>
          <w:rFonts w:ascii="Times New Roman" w:hAnsi="Times New Roman"/>
        </w:rPr>
        <w:t>T</w:t>
      </w:r>
      <w:r w:rsidR="004D5A49" w:rsidRPr="005025CC">
        <w:rPr>
          <w:rFonts w:ascii="Times New Roman" w:hAnsi="Times New Roman"/>
        </w:rPr>
        <w:t xml:space="preserve">he </w:t>
      </w:r>
      <w:r w:rsidR="004D5A49" w:rsidRPr="005025CC">
        <w:rPr>
          <w:rFonts w:ascii="Times New Roman" w:hAnsi="Times New Roman"/>
        </w:rPr>
        <w:lastRenderedPageBreak/>
        <w:t xml:space="preserve">application </w:t>
      </w:r>
      <w:r w:rsidR="00815DDF" w:rsidRPr="005025CC">
        <w:rPr>
          <w:rFonts w:ascii="Times New Roman" w:hAnsi="Times New Roman"/>
        </w:rPr>
        <w:t>dated 15</w:t>
      </w:r>
      <w:r w:rsidR="004D5A49" w:rsidRPr="005025CC">
        <w:rPr>
          <w:rFonts w:ascii="Times New Roman" w:hAnsi="Times New Roman"/>
        </w:rPr>
        <w:t xml:space="preserve"> May 2024 for leave to issue or file </w:t>
      </w:r>
      <w:r w:rsidR="00464426" w:rsidRPr="005025CC">
        <w:rPr>
          <w:rFonts w:ascii="Times New Roman" w:hAnsi="Times New Roman"/>
        </w:rPr>
        <w:t>the proposed writ</w:t>
      </w:r>
      <w:r w:rsidR="004D5A49" w:rsidRPr="005025CC">
        <w:rPr>
          <w:rFonts w:ascii="Times New Roman" w:hAnsi="Times New Roman"/>
        </w:rPr>
        <w:t xml:space="preserve"> is refused.</w:t>
      </w:r>
    </w:p>
    <w:sectPr w:rsidR="00A73989" w:rsidRPr="005025CC" w:rsidSect="007642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9F86" w14:textId="77777777" w:rsidR="0021480D" w:rsidRDefault="0021480D">
      <w:pPr>
        <w:spacing w:line="240" w:lineRule="auto"/>
      </w:pPr>
      <w:r>
        <w:separator/>
      </w:r>
    </w:p>
  </w:endnote>
  <w:endnote w:type="continuationSeparator" w:id="0">
    <w:p w14:paraId="582CEBB6" w14:textId="77777777" w:rsidR="0021480D" w:rsidRDefault="0021480D">
      <w:pPr>
        <w:spacing w:line="240" w:lineRule="auto"/>
      </w:pPr>
      <w:r>
        <w:continuationSeparator/>
      </w:r>
    </w:p>
  </w:endnote>
  <w:endnote w:type="continuationNotice" w:id="1">
    <w:p w14:paraId="27A3A8DC" w14:textId="77777777" w:rsidR="0021480D" w:rsidRDefault="002148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66DF" w14:textId="77777777" w:rsidR="00764294" w:rsidRDefault="00764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79B" w14:textId="77777777" w:rsidR="00764294" w:rsidRDefault="007642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D372" w14:textId="77777777" w:rsidR="00764294" w:rsidRDefault="00764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14E0" w14:textId="77777777" w:rsidR="0021480D" w:rsidRPr="005025CC" w:rsidRDefault="0021480D" w:rsidP="005025CC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50919B77" w14:textId="77777777" w:rsidR="0021480D" w:rsidRPr="005025CC" w:rsidRDefault="0021480D" w:rsidP="005025CC">
      <w:pPr>
        <w:pStyle w:val="Footer"/>
        <w:spacing w:before="120" w:after="20"/>
        <w:ind w:right="0"/>
        <w:rPr>
          <w:rFonts w:ascii="Times New Roman" w:hAnsi="Times New Roman"/>
        </w:rPr>
      </w:pPr>
      <w:r w:rsidRPr="005025CC">
        <w:rPr>
          <w:rFonts w:ascii="Times New Roman" w:hAnsi="Times New Roman"/>
        </w:rPr>
        <w:continuationSeparator/>
      </w:r>
    </w:p>
  </w:footnote>
  <w:footnote w:type="continuationNotice" w:id="1">
    <w:p w14:paraId="6C778D1C" w14:textId="77777777" w:rsidR="0021480D" w:rsidRPr="005025CC" w:rsidRDefault="0021480D">
      <w:pPr>
        <w:jc w:val="right"/>
        <w:rPr>
          <w:rFonts w:ascii="Times Roman" w:hAnsi="Times Roman"/>
          <w:sz w:val="24"/>
        </w:rPr>
      </w:pPr>
    </w:p>
  </w:footnote>
  <w:footnote w:id="2">
    <w:p w14:paraId="10F4BB6F" w14:textId="256D7149" w:rsidR="00A72BCC" w:rsidRPr="005025CC" w:rsidRDefault="00A72BCC" w:rsidP="005025CC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5025CC">
        <w:rPr>
          <w:rStyle w:val="FootnoteReference"/>
          <w:rFonts w:ascii="Times New Roman" w:hAnsi="Times New Roman"/>
          <w:sz w:val="22"/>
        </w:rPr>
        <w:footnoteRef/>
      </w:r>
      <w:r w:rsidRPr="005025CC">
        <w:rPr>
          <w:rFonts w:ascii="Times New Roman" w:hAnsi="Times New Roman"/>
          <w:sz w:val="24"/>
        </w:rPr>
        <w:t xml:space="preserve"> </w:t>
      </w:r>
      <w:r w:rsidRPr="005025CC">
        <w:rPr>
          <w:rFonts w:ascii="Times New Roman" w:hAnsi="Times New Roman"/>
          <w:sz w:val="24"/>
        </w:rPr>
        <w:tab/>
      </w:r>
      <w:r w:rsidR="00F02ED6" w:rsidRPr="005025CC">
        <w:rPr>
          <w:rFonts w:ascii="Times New Roman" w:hAnsi="Times New Roman"/>
          <w:sz w:val="24"/>
        </w:rPr>
        <w:t xml:space="preserve">Writ of Summons at [1].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C4B2" w14:textId="16AB4808" w:rsidR="005025CC" w:rsidRPr="00764294" w:rsidRDefault="00764294" w:rsidP="00764294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instrText>2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1.5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9D97" w14:textId="77777777" w:rsidR="00764294" w:rsidRDefault="00764294" w:rsidP="005025CC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Gleeson</w:t>
    </w:r>
    <w:r>
      <w:rPr>
        <w:rFonts w:ascii="Times New Roman" w:hAnsi="Times New Roman"/>
        <w:i/>
        <w:sz w:val="22"/>
      </w:rPr>
      <w:tab/>
      <w:t>J</w:t>
    </w:r>
  </w:p>
  <w:p w14:paraId="29EB7DB4" w14:textId="77777777" w:rsidR="00764294" w:rsidRDefault="00764294" w:rsidP="005025CC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4A421FAF" w14:textId="77777777" w:rsidR="00764294" w:rsidRDefault="00764294" w:rsidP="005025CC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2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65C64660" w14:textId="77777777" w:rsidR="00764294" w:rsidRPr="005025CC" w:rsidRDefault="00764294" w:rsidP="005025CC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12DD" w14:textId="77777777" w:rsidR="00764294" w:rsidRDefault="00764294" w:rsidP="005025CC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Gleeson</w:t>
    </w:r>
    <w:r>
      <w:rPr>
        <w:rFonts w:ascii="Times New Roman" w:hAnsi="Times New Roman"/>
        <w:i/>
        <w:sz w:val="22"/>
      </w:rPr>
      <w:tab/>
      <w:t>J</w:t>
    </w:r>
  </w:p>
  <w:p w14:paraId="528888F1" w14:textId="77777777" w:rsidR="00764294" w:rsidRDefault="00764294" w:rsidP="005025CC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5AFA6BAD" w14:textId="77777777" w:rsidR="00764294" w:rsidRDefault="00764294" w:rsidP="005025CC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2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5401BBCA" w14:textId="77777777" w:rsidR="00764294" w:rsidRPr="005025CC" w:rsidRDefault="00764294" w:rsidP="005025CC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A3FF" w14:textId="77777777" w:rsidR="00764294" w:rsidRDefault="00764294" w:rsidP="005025CC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47445929" w14:textId="77777777" w:rsidR="00764294" w:rsidRDefault="00764294" w:rsidP="005025CC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241D4679" w14:textId="77777777" w:rsidR="00764294" w:rsidRDefault="00764294" w:rsidP="005025CC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12255BDD" w14:textId="77777777" w:rsidR="00764294" w:rsidRPr="005025CC" w:rsidRDefault="00764294" w:rsidP="005025CC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A0"/>
    <w:rsid w:val="00002069"/>
    <w:rsid w:val="00002CE6"/>
    <w:rsid w:val="0000316A"/>
    <w:rsid w:val="000049B7"/>
    <w:rsid w:val="000141CA"/>
    <w:rsid w:val="00014B34"/>
    <w:rsid w:val="00014BC5"/>
    <w:rsid w:val="00016344"/>
    <w:rsid w:val="000168C9"/>
    <w:rsid w:val="00016C20"/>
    <w:rsid w:val="00016DBB"/>
    <w:rsid w:val="00017144"/>
    <w:rsid w:val="00022A53"/>
    <w:rsid w:val="000250AF"/>
    <w:rsid w:val="00025490"/>
    <w:rsid w:val="0002561E"/>
    <w:rsid w:val="000268E1"/>
    <w:rsid w:val="0003575A"/>
    <w:rsid w:val="000360EB"/>
    <w:rsid w:val="00037A5F"/>
    <w:rsid w:val="00037D87"/>
    <w:rsid w:val="00042EF3"/>
    <w:rsid w:val="00043D2C"/>
    <w:rsid w:val="00045C4F"/>
    <w:rsid w:val="00046812"/>
    <w:rsid w:val="00046FAA"/>
    <w:rsid w:val="00055ACD"/>
    <w:rsid w:val="00056F27"/>
    <w:rsid w:val="000573AF"/>
    <w:rsid w:val="0006169E"/>
    <w:rsid w:val="000626FD"/>
    <w:rsid w:val="0006432B"/>
    <w:rsid w:val="000653D4"/>
    <w:rsid w:val="00071C35"/>
    <w:rsid w:val="0007244D"/>
    <w:rsid w:val="00075F50"/>
    <w:rsid w:val="00077F14"/>
    <w:rsid w:val="00080D77"/>
    <w:rsid w:val="0008435D"/>
    <w:rsid w:val="0008558C"/>
    <w:rsid w:val="00085F13"/>
    <w:rsid w:val="000A28D4"/>
    <w:rsid w:val="000A2EB4"/>
    <w:rsid w:val="000A3DA3"/>
    <w:rsid w:val="000A63C6"/>
    <w:rsid w:val="000B4630"/>
    <w:rsid w:val="000B497F"/>
    <w:rsid w:val="000B710D"/>
    <w:rsid w:val="000B7558"/>
    <w:rsid w:val="000C04DC"/>
    <w:rsid w:val="000C0D98"/>
    <w:rsid w:val="000D1DE9"/>
    <w:rsid w:val="000D25E6"/>
    <w:rsid w:val="000D53C8"/>
    <w:rsid w:val="000E65F7"/>
    <w:rsid w:val="000F1345"/>
    <w:rsid w:val="000F3BB3"/>
    <w:rsid w:val="001001B9"/>
    <w:rsid w:val="00102254"/>
    <w:rsid w:val="0010702C"/>
    <w:rsid w:val="00110970"/>
    <w:rsid w:val="00111568"/>
    <w:rsid w:val="001120C0"/>
    <w:rsid w:val="001150BF"/>
    <w:rsid w:val="00115DE5"/>
    <w:rsid w:val="00115EB0"/>
    <w:rsid w:val="001168F2"/>
    <w:rsid w:val="00120207"/>
    <w:rsid w:val="00123C1B"/>
    <w:rsid w:val="00125E3C"/>
    <w:rsid w:val="00133E7E"/>
    <w:rsid w:val="0013456F"/>
    <w:rsid w:val="00142072"/>
    <w:rsid w:val="00143FCB"/>
    <w:rsid w:val="00144FEF"/>
    <w:rsid w:val="00145627"/>
    <w:rsid w:val="00146A41"/>
    <w:rsid w:val="0015031C"/>
    <w:rsid w:val="00151679"/>
    <w:rsid w:val="0015318E"/>
    <w:rsid w:val="00163D92"/>
    <w:rsid w:val="00164144"/>
    <w:rsid w:val="001708DE"/>
    <w:rsid w:val="00171C93"/>
    <w:rsid w:val="001726A0"/>
    <w:rsid w:val="00172ADE"/>
    <w:rsid w:val="001731C0"/>
    <w:rsid w:val="00175703"/>
    <w:rsid w:val="001758DE"/>
    <w:rsid w:val="001762C7"/>
    <w:rsid w:val="00176D25"/>
    <w:rsid w:val="0018342E"/>
    <w:rsid w:val="001840C2"/>
    <w:rsid w:val="00184B46"/>
    <w:rsid w:val="00185939"/>
    <w:rsid w:val="001876F6"/>
    <w:rsid w:val="00191E23"/>
    <w:rsid w:val="001953B1"/>
    <w:rsid w:val="001963C0"/>
    <w:rsid w:val="00197956"/>
    <w:rsid w:val="001A409D"/>
    <w:rsid w:val="001A446E"/>
    <w:rsid w:val="001B1676"/>
    <w:rsid w:val="001B17A8"/>
    <w:rsid w:val="001B55C8"/>
    <w:rsid w:val="001B63C6"/>
    <w:rsid w:val="001C48D4"/>
    <w:rsid w:val="001C7C93"/>
    <w:rsid w:val="001D36CD"/>
    <w:rsid w:val="001D4F49"/>
    <w:rsid w:val="001D7982"/>
    <w:rsid w:val="001E1D3D"/>
    <w:rsid w:val="001E47D1"/>
    <w:rsid w:val="001E6A64"/>
    <w:rsid w:val="001E75C5"/>
    <w:rsid w:val="001F1B5F"/>
    <w:rsid w:val="001F3F2A"/>
    <w:rsid w:val="001F69C2"/>
    <w:rsid w:val="002048D1"/>
    <w:rsid w:val="002079CB"/>
    <w:rsid w:val="0021096E"/>
    <w:rsid w:val="00210DE8"/>
    <w:rsid w:val="00211D73"/>
    <w:rsid w:val="00212A3E"/>
    <w:rsid w:val="0021480D"/>
    <w:rsid w:val="00214BF2"/>
    <w:rsid w:val="00215A7F"/>
    <w:rsid w:val="00216522"/>
    <w:rsid w:val="00221D19"/>
    <w:rsid w:val="0022666B"/>
    <w:rsid w:val="0022734D"/>
    <w:rsid w:val="0023447F"/>
    <w:rsid w:val="002350B3"/>
    <w:rsid w:val="0023798E"/>
    <w:rsid w:val="00242EE4"/>
    <w:rsid w:val="0024462E"/>
    <w:rsid w:val="002474FA"/>
    <w:rsid w:val="00253493"/>
    <w:rsid w:val="00253BE3"/>
    <w:rsid w:val="00253DE9"/>
    <w:rsid w:val="002544FD"/>
    <w:rsid w:val="00257AFB"/>
    <w:rsid w:val="00260463"/>
    <w:rsid w:val="00262870"/>
    <w:rsid w:val="0026293D"/>
    <w:rsid w:val="00265982"/>
    <w:rsid w:val="00265F1E"/>
    <w:rsid w:val="00270154"/>
    <w:rsid w:val="00271F70"/>
    <w:rsid w:val="002725F1"/>
    <w:rsid w:val="0027408B"/>
    <w:rsid w:val="00276B56"/>
    <w:rsid w:val="00280F46"/>
    <w:rsid w:val="002819FD"/>
    <w:rsid w:val="0028583A"/>
    <w:rsid w:val="00287368"/>
    <w:rsid w:val="00287873"/>
    <w:rsid w:val="002916CC"/>
    <w:rsid w:val="0029278C"/>
    <w:rsid w:val="00292E65"/>
    <w:rsid w:val="0029697C"/>
    <w:rsid w:val="002979F1"/>
    <w:rsid w:val="00297BF9"/>
    <w:rsid w:val="002A13E1"/>
    <w:rsid w:val="002A3248"/>
    <w:rsid w:val="002B0846"/>
    <w:rsid w:val="002B1304"/>
    <w:rsid w:val="002B4B40"/>
    <w:rsid w:val="002C12F6"/>
    <w:rsid w:val="002C1EDE"/>
    <w:rsid w:val="002C5981"/>
    <w:rsid w:val="002C7307"/>
    <w:rsid w:val="002D0410"/>
    <w:rsid w:val="002D0899"/>
    <w:rsid w:val="002D1707"/>
    <w:rsid w:val="002D17E2"/>
    <w:rsid w:val="002D3C0D"/>
    <w:rsid w:val="002D3F5B"/>
    <w:rsid w:val="002E079F"/>
    <w:rsid w:val="002E0EC8"/>
    <w:rsid w:val="002E278F"/>
    <w:rsid w:val="002E3B4D"/>
    <w:rsid w:val="002F0522"/>
    <w:rsid w:val="002F0734"/>
    <w:rsid w:val="0030026A"/>
    <w:rsid w:val="00301975"/>
    <w:rsid w:val="0030521F"/>
    <w:rsid w:val="0030542C"/>
    <w:rsid w:val="00310418"/>
    <w:rsid w:val="0031219D"/>
    <w:rsid w:val="00312FFC"/>
    <w:rsid w:val="0031445C"/>
    <w:rsid w:val="003150BF"/>
    <w:rsid w:val="003150CE"/>
    <w:rsid w:val="00315E92"/>
    <w:rsid w:val="00323B9E"/>
    <w:rsid w:val="00330804"/>
    <w:rsid w:val="00331717"/>
    <w:rsid w:val="00334A6B"/>
    <w:rsid w:val="003366B2"/>
    <w:rsid w:val="00340066"/>
    <w:rsid w:val="0034122D"/>
    <w:rsid w:val="00341E6B"/>
    <w:rsid w:val="0034201C"/>
    <w:rsid w:val="0034288B"/>
    <w:rsid w:val="0034332B"/>
    <w:rsid w:val="0034681C"/>
    <w:rsid w:val="003600A8"/>
    <w:rsid w:val="0036284D"/>
    <w:rsid w:val="00366524"/>
    <w:rsid w:val="00373E58"/>
    <w:rsid w:val="00376073"/>
    <w:rsid w:val="00377452"/>
    <w:rsid w:val="00381223"/>
    <w:rsid w:val="00381849"/>
    <w:rsid w:val="003823A0"/>
    <w:rsid w:val="00384F36"/>
    <w:rsid w:val="00385271"/>
    <w:rsid w:val="0039226E"/>
    <w:rsid w:val="00392CC8"/>
    <w:rsid w:val="00394CC7"/>
    <w:rsid w:val="003975F6"/>
    <w:rsid w:val="00397708"/>
    <w:rsid w:val="003A2017"/>
    <w:rsid w:val="003A48CC"/>
    <w:rsid w:val="003A72EF"/>
    <w:rsid w:val="003A7E21"/>
    <w:rsid w:val="003A7EE7"/>
    <w:rsid w:val="003B4EED"/>
    <w:rsid w:val="003B62DB"/>
    <w:rsid w:val="003B6B2C"/>
    <w:rsid w:val="003C266A"/>
    <w:rsid w:val="003C2958"/>
    <w:rsid w:val="003C602A"/>
    <w:rsid w:val="003D1759"/>
    <w:rsid w:val="003D1896"/>
    <w:rsid w:val="003D3B14"/>
    <w:rsid w:val="003D4014"/>
    <w:rsid w:val="003D62F7"/>
    <w:rsid w:val="003E07FA"/>
    <w:rsid w:val="003E1035"/>
    <w:rsid w:val="003E17F2"/>
    <w:rsid w:val="003E19F7"/>
    <w:rsid w:val="003E1EB2"/>
    <w:rsid w:val="003E492C"/>
    <w:rsid w:val="003E710D"/>
    <w:rsid w:val="003E7A9C"/>
    <w:rsid w:val="003E7C39"/>
    <w:rsid w:val="003F328F"/>
    <w:rsid w:val="003F40A1"/>
    <w:rsid w:val="003F531A"/>
    <w:rsid w:val="003F6043"/>
    <w:rsid w:val="003F7C9E"/>
    <w:rsid w:val="004025E8"/>
    <w:rsid w:val="00402768"/>
    <w:rsid w:val="00404C36"/>
    <w:rsid w:val="00406F38"/>
    <w:rsid w:val="004107CA"/>
    <w:rsid w:val="004111BC"/>
    <w:rsid w:val="004114CB"/>
    <w:rsid w:val="004125F4"/>
    <w:rsid w:val="004126D4"/>
    <w:rsid w:val="00414703"/>
    <w:rsid w:val="00415D2B"/>
    <w:rsid w:val="00416C0A"/>
    <w:rsid w:val="00421941"/>
    <w:rsid w:val="00424DE2"/>
    <w:rsid w:val="00432528"/>
    <w:rsid w:val="00432836"/>
    <w:rsid w:val="004373D1"/>
    <w:rsid w:val="0043778D"/>
    <w:rsid w:val="004454C2"/>
    <w:rsid w:val="00447347"/>
    <w:rsid w:val="00447F33"/>
    <w:rsid w:val="00450A27"/>
    <w:rsid w:val="00451EC2"/>
    <w:rsid w:val="00463357"/>
    <w:rsid w:val="00463A04"/>
    <w:rsid w:val="00464426"/>
    <w:rsid w:val="00465255"/>
    <w:rsid w:val="00473718"/>
    <w:rsid w:val="00473869"/>
    <w:rsid w:val="00473E23"/>
    <w:rsid w:val="0047410E"/>
    <w:rsid w:val="0048054A"/>
    <w:rsid w:val="004818E8"/>
    <w:rsid w:val="00482F67"/>
    <w:rsid w:val="00483006"/>
    <w:rsid w:val="00484915"/>
    <w:rsid w:val="00485961"/>
    <w:rsid w:val="00487387"/>
    <w:rsid w:val="00490E50"/>
    <w:rsid w:val="004919FD"/>
    <w:rsid w:val="00494B46"/>
    <w:rsid w:val="004A06FC"/>
    <w:rsid w:val="004A132C"/>
    <w:rsid w:val="004B26D9"/>
    <w:rsid w:val="004B2C5E"/>
    <w:rsid w:val="004B774B"/>
    <w:rsid w:val="004C23A8"/>
    <w:rsid w:val="004C4629"/>
    <w:rsid w:val="004C4B71"/>
    <w:rsid w:val="004D023F"/>
    <w:rsid w:val="004D087E"/>
    <w:rsid w:val="004D19DB"/>
    <w:rsid w:val="004D1E88"/>
    <w:rsid w:val="004D3CD7"/>
    <w:rsid w:val="004D58DE"/>
    <w:rsid w:val="004D5A49"/>
    <w:rsid w:val="004D63E2"/>
    <w:rsid w:val="004E3F30"/>
    <w:rsid w:val="004E46F8"/>
    <w:rsid w:val="004E50C8"/>
    <w:rsid w:val="004E653E"/>
    <w:rsid w:val="004E65F5"/>
    <w:rsid w:val="004F2D77"/>
    <w:rsid w:val="004F3C00"/>
    <w:rsid w:val="004F3E28"/>
    <w:rsid w:val="004F621F"/>
    <w:rsid w:val="005025CC"/>
    <w:rsid w:val="00502EAE"/>
    <w:rsid w:val="00503A1B"/>
    <w:rsid w:val="0050500F"/>
    <w:rsid w:val="00505279"/>
    <w:rsid w:val="005063E1"/>
    <w:rsid w:val="00507CC5"/>
    <w:rsid w:val="0051239B"/>
    <w:rsid w:val="00516BBB"/>
    <w:rsid w:val="00523E83"/>
    <w:rsid w:val="005248BB"/>
    <w:rsid w:val="005308A5"/>
    <w:rsid w:val="005314E9"/>
    <w:rsid w:val="00531723"/>
    <w:rsid w:val="00531C57"/>
    <w:rsid w:val="0053275E"/>
    <w:rsid w:val="0053324F"/>
    <w:rsid w:val="005348BF"/>
    <w:rsid w:val="00541E10"/>
    <w:rsid w:val="00541EF9"/>
    <w:rsid w:val="005431CF"/>
    <w:rsid w:val="00543D0A"/>
    <w:rsid w:val="00544EFB"/>
    <w:rsid w:val="005454F3"/>
    <w:rsid w:val="005455E5"/>
    <w:rsid w:val="0054681B"/>
    <w:rsid w:val="0054779A"/>
    <w:rsid w:val="00547BA1"/>
    <w:rsid w:val="00556101"/>
    <w:rsid w:val="00557CB1"/>
    <w:rsid w:val="0056072C"/>
    <w:rsid w:val="0056091E"/>
    <w:rsid w:val="00561371"/>
    <w:rsid w:val="0056172D"/>
    <w:rsid w:val="005635F3"/>
    <w:rsid w:val="0056411C"/>
    <w:rsid w:val="00565B4C"/>
    <w:rsid w:val="005663FF"/>
    <w:rsid w:val="005677E5"/>
    <w:rsid w:val="00567DFE"/>
    <w:rsid w:val="00570066"/>
    <w:rsid w:val="00570D24"/>
    <w:rsid w:val="00574C1A"/>
    <w:rsid w:val="00577E4E"/>
    <w:rsid w:val="00580EEB"/>
    <w:rsid w:val="00580FCF"/>
    <w:rsid w:val="00583673"/>
    <w:rsid w:val="00583D08"/>
    <w:rsid w:val="00587BE7"/>
    <w:rsid w:val="00587CBC"/>
    <w:rsid w:val="00595DF1"/>
    <w:rsid w:val="00596524"/>
    <w:rsid w:val="00597D35"/>
    <w:rsid w:val="005A4A36"/>
    <w:rsid w:val="005A6D6D"/>
    <w:rsid w:val="005A7264"/>
    <w:rsid w:val="005B1601"/>
    <w:rsid w:val="005B4CFC"/>
    <w:rsid w:val="005B58B0"/>
    <w:rsid w:val="005B6E0D"/>
    <w:rsid w:val="005C0298"/>
    <w:rsid w:val="005C0769"/>
    <w:rsid w:val="005C360A"/>
    <w:rsid w:val="005C49D4"/>
    <w:rsid w:val="005C7EE9"/>
    <w:rsid w:val="005D221C"/>
    <w:rsid w:val="005D2A43"/>
    <w:rsid w:val="005D6EA0"/>
    <w:rsid w:val="005E3188"/>
    <w:rsid w:val="005E76E2"/>
    <w:rsid w:val="005E7B36"/>
    <w:rsid w:val="005F02E6"/>
    <w:rsid w:val="005F10F1"/>
    <w:rsid w:val="005F1911"/>
    <w:rsid w:val="005F2CBA"/>
    <w:rsid w:val="005F3216"/>
    <w:rsid w:val="005F4DFE"/>
    <w:rsid w:val="005F4EF9"/>
    <w:rsid w:val="006015AE"/>
    <w:rsid w:val="006017B1"/>
    <w:rsid w:val="0060685F"/>
    <w:rsid w:val="00607066"/>
    <w:rsid w:val="00607197"/>
    <w:rsid w:val="00607A16"/>
    <w:rsid w:val="006109F8"/>
    <w:rsid w:val="006147EA"/>
    <w:rsid w:val="006158CF"/>
    <w:rsid w:val="00623075"/>
    <w:rsid w:val="00623910"/>
    <w:rsid w:val="00624A27"/>
    <w:rsid w:val="00624D74"/>
    <w:rsid w:val="0062716D"/>
    <w:rsid w:val="00627AF2"/>
    <w:rsid w:val="00632F94"/>
    <w:rsid w:val="0063563D"/>
    <w:rsid w:val="0063632F"/>
    <w:rsid w:val="00640E38"/>
    <w:rsid w:val="00650C56"/>
    <w:rsid w:val="00652858"/>
    <w:rsid w:val="006558DC"/>
    <w:rsid w:val="00656B25"/>
    <w:rsid w:val="00656B27"/>
    <w:rsid w:val="00657F8B"/>
    <w:rsid w:val="00660401"/>
    <w:rsid w:val="006618FC"/>
    <w:rsid w:val="00662200"/>
    <w:rsid w:val="00663D00"/>
    <w:rsid w:val="00663E86"/>
    <w:rsid w:val="00666950"/>
    <w:rsid w:val="00671B7E"/>
    <w:rsid w:val="006767BC"/>
    <w:rsid w:val="00681D2D"/>
    <w:rsid w:val="00681D75"/>
    <w:rsid w:val="0068242E"/>
    <w:rsid w:val="006826C1"/>
    <w:rsid w:val="00684BAF"/>
    <w:rsid w:val="00696EBB"/>
    <w:rsid w:val="006A1F10"/>
    <w:rsid w:val="006A4D4E"/>
    <w:rsid w:val="006B630A"/>
    <w:rsid w:val="006B7C24"/>
    <w:rsid w:val="006C1577"/>
    <w:rsid w:val="006C1A37"/>
    <w:rsid w:val="006C422F"/>
    <w:rsid w:val="006C5ACD"/>
    <w:rsid w:val="006C6300"/>
    <w:rsid w:val="006D1544"/>
    <w:rsid w:val="006D1867"/>
    <w:rsid w:val="006D36B7"/>
    <w:rsid w:val="006D3A49"/>
    <w:rsid w:val="006D686D"/>
    <w:rsid w:val="006E16F1"/>
    <w:rsid w:val="006E359B"/>
    <w:rsid w:val="006E75BF"/>
    <w:rsid w:val="006F09B5"/>
    <w:rsid w:val="006F1349"/>
    <w:rsid w:val="006F201F"/>
    <w:rsid w:val="006F2C03"/>
    <w:rsid w:val="006F48B3"/>
    <w:rsid w:val="006F48B8"/>
    <w:rsid w:val="006F48FB"/>
    <w:rsid w:val="006F4ACE"/>
    <w:rsid w:val="006F553C"/>
    <w:rsid w:val="006F5924"/>
    <w:rsid w:val="006F6258"/>
    <w:rsid w:val="006F65E1"/>
    <w:rsid w:val="006F7472"/>
    <w:rsid w:val="006F7F8E"/>
    <w:rsid w:val="00701552"/>
    <w:rsid w:val="00704FDE"/>
    <w:rsid w:val="00705448"/>
    <w:rsid w:val="007061B6"/>
    <w:rsid w:val="007122EC"/>
    <w:rsid w:val="00712D8E"/>
    <w:rsid w:val="00714504"/>
    <w:rsid w:val="0071742A"/>
    <w:rsid w:val="00730DA1"/>
    <w:rsid w:val="00730E8F"/>
    <w:rsid w:val="00731D48"/>
    <w:rsid w:val="00733D9F"/>
    <w:rsid w:val="00734484"/>
    <w:rsid w:val="00742076"/>
    <w:rsid w:val="00745136"/>
    <w:rsid w:val="00745A15"/>
    <w:rsid w:val="00745B6A"/>
    <w:rsid w:val="00745DD2"/>
    <w:rsid w:val="007501C7"/>
    <w:rsid w:val="00750CD9"/>
    <w:rsid w:val="00750F9F"/>
    <w:rsid w:val="00751354"/>
    <w:rsid w:val="00755006"/>
    <w:rsid w:val="00756909"/>
    <w:rsid w:val="00760533"/>
    <w:rsid w:val="00760D10"/>
    <w:rsid w:val="00762108"/>
    <w:rsid w:val="00764294"/>
    <w:rsid w:val="00770E38"/>
    <w:rsid w:val="007751DE"/>
    <w:rsid w:val="00776AF1"/>
    <w:rsid w:val="0078133D"/>
    <w:rsid w:val="00781E34"/>
    <w:rsid w:val="00785785"/>
    <w:rsid w:val="00791048"/>
    <w:rsid w:val="00791DED"/>
    <w:rsid w:val="00792AA8"/>
    <w:rsid w:val="00793AAE"/>
    <w:rsid w:val="00794972"/>
    <w:rsid w:val="00796EE7"/>
    <w:rsid w:val="00797022"/>
    <w:rsid w:val="007A3ABE"/>
    <w:rsid w:val="007A4CB0"/>
    <w:rsid w:val="007A5B52"/>
    <w:rsid w:val="007A60F8"/>
    <w:rsid w:val="007A62C3"/>
    <w:rsid w:val="007A7DCB"/>
    <w:rsid w:val="007B341B"/>
    <w:rsid w:val="007B4102"/>
    <w:rsid w:val="007B651A"/>
    <w:rsid w:val="007B6648"/>
    <w:rsid w:val="007B6669"/>
    <w:rsid w:val="007C311B"/>
    <w:rsid w:val="007C462E"/>
    <w:rsid w:val="007C506B"/>
    <w:rsid w:val="007C545F"/>
    <w:rsid w:val="007D0986"/>
    <w:rsid w:val="007D59A7"/>
    <w:rsid w:val="007D698B"/>
    <w:rsid w:val="007D7BB6"/>
    <w:rsid w:val="007E5D35"/>
    <w:rsid w:val="007F52A6"/>
    <w:rsid w:val="007F5789"/>
    <w:rsid w:val="007F68DA"/>
    <w:rsid w:val="008004E7"/>
    <w:rsid w:val="0080276C"/>
    <w:rsid w:val="00804526"/>
    <w:rsid w:val="008060C8"/>
    <w:rsid w:val="00810F5C"/>
    <w:rsid w:val="008116EB"/>
    <w:rsid w:val="00812723"/>
    <w:rsid w:val="00814A6A"/>
    <w:rsid w:val="00814ED4"/>
    <w:rsid w:val="008152E3"/>
    <w:rsid w:val="0081557C"/>
    <w:rsid w:val="008159B1"/>
    <w:rsid w:val="00815DDF"/>
    <w:rsid w:val="008171F2"/>
    <w:rsid w:val="00820282"/>
    <w:rsid w:val="00820651"/>
    <w:rsid w:val="0082117F"/>
    <w:rsid w:val="0082619C"/>
    <w:rsid w:val="00831A0D"/>
    <w:rsid w:val="00832998"/>
    <w:rsid w:val="00836AD2"/>
    <w:rsid w:val="008375CC"/>
    <w:rsid w:val="008415CC"/>
    <w:rsid w:val="0084175A"/>
    <w:rsid w:val="00841C09"/>
    <w:rsid w:val="00842862"/>
    <w:rsid w:val="00844A64"/>
    <w:rsid w:val="00845199"/>
    <w:rsid w:val="00847DFE"/>
    <w:rsid w:val="00851111"/>
    <w:rsid w:val="008525CF"/>
    <w:rsid w:val="008542CC"/>
    <w:rsid w:val="008551B6"/>
    <w:rsid w:val="008554F7"/>
    <w:rsid w:val="00860973"/>
    <w:rsid w:val="00860B77"/>
    <w:rsid w:val="0086183E"/>
    <w:rsid w:val="008648B5"/>
    <w:rsid w:val="00865A78"/>
    <w:rsid w:val="0086641A"/>
    <w:rsid w:val="00867F68"/>
    <w:rsid w:val="008711BF"/>
    <w:rsid w:val="008737D3"/>
    <w:rsid w:val="00873E0E"/>
    <w:rsid w:val="00877CBF"/>
    <w:rsid w:val="00882D53"/>
    <w:rsid w:val="00883437"/>
    <w:rsid w:val="008834C5"/>
    <w:rsid w:val="00883C24"/>
    <w:rsid w:val="008853F8"/>
    <w:rsid w:val="008869EF"/>
    <w:rsid w:val="008953BD"/>
    <w:rsid w:val="008A4628"/>
    <w:rsid w:val="008B47CB"/>
    <w:rsid w:val="008B6A6C"/>
    <w:rsid w:val="008C04A5"/>
    <w:rsid w:val="008C15BB"/>
    <w:rsid w:val="008C28E5"/>
    <w:rsid w:val="008C4E5F"/>
    <w:rsid w:val="008C5CD6"/>
    <w:rsid w:val="008C6886"/>
    <w:rsid w:val="008C6C82"/>
    <w:rsid w:val="008D0565"/>
    <w:rsid w:val="008D15F7"/>
    <w:rsid w:val="008D1FDE"/>
    <w:rsid w:val="008D351D"/>
    <w:rsid w:val="008E1C45"/>
    <w:rsid w:val="008E242E"/>
    <w:rsid w:val="008E4229"/>
    <w:rsid w:val="008E647B"/>
    <w:rsid w:val="008E7B61"/>
    <w:rsid w:val="008F2AEB"/>
    <w:rsid w:val="008F3AE2"/>
    <w:rsid w:val="008F6221"/>
    <w:rsid w:val="008F722B"/>
    <w:rsid w:val="008F777B"/>
    <w:rsid w:val="008F7CCE"/>
    <w:rsid w:val="009064E2"/>
    <w:rsid w:val="009077C7"/>
    <w:rsid w:val="0091220E"/>
    <w:rsid w:val="0091465A"/>
    <w:rsid w:val="00915F2D"/>
    <w:rsid w:val="00920216"/>
    <w:rsid w:val="00920463"/>
    <w:rsid w:val="009231E5"/>
    <w:rsid w:val="009238C7"/>
    <w:rsid w:val="00923D68"/>
    <w:rsid w:val="009245CA"/>
    <w:rsid w:val="00926E4D"/>
    <w:rsid w:val="0093352D"/>
    <w:rsid w:val="009376FF"/>
    <w:rsid w:val="00940185"/>
    <w:rsid w:val="00940BCD"/>
    <w:rsid w:val="00941279"/>
    <w:rsid w:val="009462D5"/>
    <w:rsid w:val="00953EB6"/>
    <w:rsid w:val="0095456C"/>
    <w:rsid w:val="009547B3"/>
    <w:rsid w:val="00956905"/>
    <w:rsid w:val="009614C6"/>
    <w:rsid w:val="009624CE"/>
    <w:rsid w:val="00962BFB"/>
    <w:rsid w:val="00962E1C"/>
    <w:rsid w:val="0096349D"/>
    <w:rsid w:val="00964954"/>
    <w:rsid w:val="009653A7"/>
    <w:rsid w:val="0096699D"/>
    <w:rsid w:val="00966DEC"/>
    <w:rsid w:val="009716D8"/>
    <w:rsid w:val="009720F2"/>
    <w:rsid w:val="0097673B"/>
    <w:rsid w:val="0098020C"/>
    <w:rsid w:val="00982012"/>
    <w:rsid w:val="00987C7D"/>
    <w:rsid w:val="00990380"/>
    <w:rsid w:val="0099102F"/>
    <w:rsid w:val="009921DB"/>
    <w:rsid w:val="00993502"/>
    <w:rsid w:val="009940EF"/>
    <w:rsid w:val="00994A8D"/>
    <w:rsid w:val="00994D06"/>
    <w:rsid w:val="00997CF0"/>
    <w:rsid w:val="009A0BBC"/>
    <w:rsid w:val="009A1336"/>
    <w:rsid w:val="009A5AFD"/>
    <w:rsid w:val="009A6EFD"/>
    <w:rsid w:val="009B39DC"/>
    <w:rsid w:val="009B61E7"/>
    <w:rsid w:val="009C0087"/>
    <w:rsid w:val="009C6E72"/>
    <w:rsid w:val="009D3C3F"/>
    <w:rsid w:val="009D4D67"/>
    <w:rsid w:val="009D635B"/>
    <w:rsid w:val="009D66DC"/>
    <w:rsid w:val="009D7F6F"/>
    <w:rsid w:val="009E0393"/>
    <w:rsid w:val="009E07D3"/>
    <w:rsid w:val="009E3AF1"/>
    <w:rsid w:val="009F04FD"/>
    <w:rsid w:val="009F06F2"/>
    <w:rsid w:val="009F353D"/>
    <w:rsid w:val="009F3AAB"/>
    <w:rsid w:val="009F4F36"/>
    <w:rsid w:val="009F635E"/>
    <w:rsid w:val="009F65F5"/>
    <w:rsid w:val="009F7D5A"/>
    <w:rsid w:val="00A02C5D"/>
    <w:rsid w:val="00A13304"/>
    <w:rsid w:val="00A140D3"/>
    <w:rsid w:val="00A1446B"/>
    <w:rsid w:val="00A167F2"/>
    <w:rsid w:val="00A17EFE"/>
    <w:rsid w:val="00A20354"/>
    <w:rsid w:val="00A20C78"/>
    <w:rsid w:val="00A2312E"/>
    <w:rsid w:val="00A24323"/>
    <w:rsid w:val="00A2512C"/>
    <w:rsid w:val="00A2515B"/>
    <w:rsid w:val="00A2588E"/>
    <w:rsid w:val="00A268F9"/>
    <w:rsid w:val="00A26DF0"/>
    <w:rsid w:val="00A26EDF"/>
    <w:rsid w:val="00A33ACA"/>
    <w:rsid w:val="00A34789"/>
    <w:rsid w:val="00A362A8"/>
    <w:rsid w:val="00A3630E"/>
    <w:rsid w:val="00A37BB8"/>
    <w:rsid w:val="00A37D74"/>
    <w:rsid w:val="00A37FA0"/>
    <w:rsid w:val="00A411CC"/>
    <w:rsid w:val="00A41FF8"/>
    <w:rsid w:val="00A42D87"/>
    <w:rsid w:val="00A44BD3"/>
    <w:rsid w:val="00A4521D"/>
    <w:rsid w:val="00A46D6F"/>
    <w:rsid w:val="00A51F0A"/>
    <w:rsid w:val="00A5452D"/>
    <w:rsid w:val="00A54EF2"/>
    <w:rsid w:val="00A55D48"/>
    <w:rsid w:val="00A57BEB"/>
    <w:rsid w:val="00A61673"/>
    <w:rsid w:val="00A64926"/>
    <w:rsid w:val="00A665CF"/>
    <w:rsid w:val="00A67CA7"/>
    <w:rsid w:val="00A72084"/>
    <w:rsid w:val="00A72BCC"/>
    <w:rsid w:val="00A73989"/>
    <w:rsid w:val="00A7575F"/>
    <w:rsid w:val="00A7752F"/>
    <w:rsid w:val="00A80588"/>
    <w:rsid w:val="00A85C35"/>
    <w:rsid w:val="00A92061"/>
    <w:rsid w:val="00A923FB"/>
    <w:rsid w:val="00A94249"/>
    <w:rsid w:val="00A94BC9"/>
    <w:rsid w:val="00A959BC"/>
    <w:rsid w:val="00A96CD3"/>
    <w:rsid w:val="00A973B1"/>
    <w:rsid w:val="00AA250C"/>
    <w:rsid w:val="00AA2562"/>
    <w:rsid w:val="00AA3C60"/>
    <w:rsid w:val="00AB1431"/>
    <w:rsid w:val="00AB2FF4"/>
    <w:rsid w:val="00AB59C6"/>
    <w:rsid w:val="00AB5F9C"/>
    <w:rsid w:val="00AC1AD6"/>
    <w:rsid w:val="00AC22B4"/>
    <w:rsid w:val="00AD439C"/>
    <w:rsid w:val="00AD64DF"/>
    <w:rsid w:val="00AE1025"/>
    <w:rsid w:val="00AE3F03"/>
    <w:rsid w:val="00AE64F0"/>
    <w:rsid w:val="00AF23C8"/>
    <w:rsid w:val="00AF2AE2"/>
    <w:rsid w:val="00B0377E"/>
    <w:rsid w:val="00B06B34"/>
    <w:rsid w:val="00B07BA9"/>
    <w:rsid w:val="00B10055"/>
    <w:rsid w:val="00B1141E"/>
    <w:rsid w:val="00B1278B"/>
    <w:rsid w:val="00B160BC"/>
    <w:rsid w:val="00B17295"/>
    <w:rsid w:val="00B214D8"/>
    <w:rsid w:val="00B215F5"/>
    <w:rsid w:val="00B221D9"/>
    <w:rsid w:val="00B22820"/>
    <w:rsid w:val="00B26B62"/>
    <w:rsid w:val="00B27A54"/>
    <w:rsid w:val="00B30783"/>
    <w:rsid w:val="00B36248"/>
    <w:rsid w:val="00B41F0F"/>
    <w:rsid w:val="00B42560"/>
    <w:rsid w:val="00B455AA"/>
    <w:rsid w:val="00B45778"/>
    <w:rsid w:val="00B457A1"/>
    <w:rsid w:val="00B4630F"/>
    <w:rsid w:val="00B464B1"/>
    <w:rsid w:val="00B47A4A"/>
    <w:rsid w:val="00B47B99"/>
    <w:rsid w:val="00B506F2"/>
    <w:rsid w:val="00B510E3"/>
    <w:rsid w:val="00B521AC"/>
    <w:rsid w:val="00B52702"/>
    <w:rsid w:val="00B5441F"/>
    <w:rsid w:val="00B5498D"/>
    <w:rsid w:val="00B5501D"/>
    <w:rsid w:val="00B6151E"/>
    <w:rsid w:val="00B64962"/>
    <w:rsid w:val="00B676EC"/>
    <w:rsid w:val="00B7016C"/>
    <w:rsid w:val="00B7039B"/>
    <w:rsid w:val="00B7390E"/>
    <w:rsid w:val="00B74D1E"/>
    <w:rsid w:val="00B76A18"/>
    <w:rsid w:val="00B80D9F"/>
    <w:rsid w:val="00B84C6C"/>
    <w:rsid w:val="00B92687"/>
    <w:rsid w:val="00B94248"/>
    <w:rsid w:val="00B942A1"/>
    <w:rsid w:val="00B94B4F"/>
    <w:rsid w:val="00B951B6"/>
    <w:rsid w:val="00B976F6"/>
    <w:rsid w:val="00BA5F41"/>
    <w:rsid w:val="00BA7385"/>
    <w:rsid w:val="00BB187C"/>
    <w:rsid w:val="00BB296B"/>
    <w:rsid w:val="00BB2A9C"/>
    <w:rsid w:val="00BB3622"/>
    <w:rsid w:val="00BB5AC9"/>
    <w:rsid w:val="00BB682C"/>
    <w:rsid w:val="00BB7CA9"/>
    <w:rsid w:val="00BC236B"/>
    <w:rsid w:val="00BC2BB4"/>
    <w:rsid w:val="00BC65D9"/>
    <w:rsid w:val="00BC7C52"/>
    <w:rsid w:val="00BD0961"/>
    <w:rsid w:val="00BD0CF6"/>
    <w:rsid w:val="00BD1471"/>
    <w:rsid w:val="00BD14C5"/>
    <w:rsid w:val="00BD196A"/>
    <w:rsid w:val="00BD2081"/>
    <w:rsid w:val="00BD2311"/>
    <w:rsid w:val="00BD6262"/>
    <w:rsid w:val="00BD7EED"/>
    <w:rsid w:val="00BE4C48"/>
    <w:rsid w:val="00BE61C1"/>
    <w:rsid w:val="00BE64AF"/>
    <w:rsid w:val="00BE6717"/>
    <w:rsid w:val="00BF0381"/>
    <w:rsid w:val="00BF220F"/>
    <w:rsid w:val="00BF446E"/>
    <w:rsid w:val="00BF6E7B"/>
    <w:rsid w:val="00C01021"/>
    <w:rsid w:val="00C0141F"/>
    <w:rsid w:val="00C048AF"/>
    <w:rsid w:val="00C077E0"/>
    <w:rsid w:val="00C07DE6"/>
    <w:rsid w:val="00C154B5"/>
    <w:rsid w:val="00C17872"/>
    <w:rsid w:val="00C205E9"/>
    <w:rsid w:val="00C212FC"/>
    <w:rsid w:val="00C23F48"/>
    <w:rsid w:val="00C25C86"/>
    <w:rsid w:val="00C262BD"/>
    <w:rsid w:val="00C30180"/>
    <w:rsid w:val="00C30E04"/>
    <w:rsid w:val="00C310C2"/>
    <w:rsid w:val="00C36525"/>
    <w:rsid w:val="00C40EB3"/>
    <w:rsid w:val="00C41BD9"/>
    <w:rsid w:val="00C434FD"/>
    <w:rsid w:val="00C4350E"/>
    <w:rsid w:val="00C43E57"/>
    <w:rsid w:val="00C47AC7"/>
    <w:rsid w:val="00C5192E"/>
    <w:rsid w:val="00C52DE6"/>
    <w:rsid w:val="00C57D84"/>
    <w:rsid w:val="00C6016B"/>
    <w:rsid w:val="00C62A92"/>
    <w:rsid w:val="00C634A7"/>
    <w:rsid w:val="00C638D7"/>
    <w:rsid w:val="00C638DF"/>
    <w:rsid w:val="00C64720"/>
    <w:rsid w:val="00C6517F"/>
    <w:rsid w:val="00C67BA6"/>
    <w:rsid w:val="00C70DA3"/>
    <w:rsid w:val="00C71920"/>
    <w:rsid w:val="00C726CE"/>
    <w:rsid w:val="00C72A63"/>
    <w:rsid w:val="00C73ECB"/>
    <w:rsid w:val="00C77A70"/>
    <w:rsid w:val="00C80AE4"/>
    <w:rsid w:val="00C857F1"/>
    <w:rsid w:val="00C871C4"/>
    <w:rsid w:val="00C97301"/>
    <w:rsid w:val="00CA1130"/>
    <w:rsid w:val="00CA415F"/>
    <w:rsid w:val="00CA529D"/>
    <w:rsid w:val="00CA5EA7"/>
    <w:rsid w:val="00CB026C"/>
    <w:rsid w:val="00CB2C14"/>
    <w:rsid w:val="00CB4DCC"/>
    <w:rsid w:val="00CB5A49"/>
    <w:rsid w:val="00CB5C15"/>
    <w:rsid w:val="00CB678B"/>
    <w:rsid w:val="00CC1228"/>
    <w:rsid w:val="00CC1A21"/>
    <w:rsid w:val="00CC66DE"/>
    <w:rsid w:val="00CC7C0C"/>
    <w:rsid w:val="00CD5694"/>
    <w:rsid w:val="00CD75E3"/>
    <w:rsid w:val="00CE2627"/>
    <w:rsid w:val="00CE2EB2"/>
    <w:rsid w:val="00CE525D"/>
    <w:rsid w:val="00CE5C99"/>
    <w:rsid w:val="00CF23EE"/>
    <w:rsid w:val="00CF41D3"/>
    <w:rsid w:val="00CF4E97"/>
    <w:rsid w:val="00D078A5"/>
    <w:rsid w:val="00D11357"/>
    <w:rsid w:val="00D126F7"/>
    <w:rsid w:val="00D129F5"/>
    <w:rsid w:val="00D12ED9"/>
    <w:rsid w:val="00D141DD"/>
    <w:rsid w:val="00D1494A"/>
    <w:rsid w:val="00D20BDD"/>
    <w:rsid w:val="00D21887"/>
    <w:rsid w:val="00D22A04"/>
    <w:rsid w:val="00D266DE"/>
    <w:rsid w:val="00D30DA0"/>
    <w:rsid w:val="00D31689"/>
    <w:rsid w:val="00D325D3"/>
    <w:rsid w:val="00D32D83"/>
    <w:rsid w:val="00D355E8"/>
    <w:rsid w:val="00D37E16"/>
    <w:rsid w:val="00D43DD6"/>
    <w:rsid w:val="00D454EC"/>
    <w:rsid w:val="00D51C2C"/>
    <w:rsid w:val="00D521BD"/>
    <w:rsid w:val="00D55A36"/>
    <w:rsid w:val="00D5689A"/>
    <w:rsid w:val="00D57072"/>
    <w:rsid w:val="00D61249"/>
    <w:rsid w:val="00D6155C"/>
    <w:rsid w:val="00D61AE5"/>
    <w:rsid w:val="00D64636"/>
    <w:rsid w:val="00D668E4"/>
    <w:rsid w:val="00D67466"/>
    <w:rsid w:val="00D7047B"/>
    <w:rsid w:val="00D70735"/>
    <w:rsid w:val="00D729A9"/>
    <w:rsid w:val="00D741F4"/>
    <w:rsid w:val="00D74FEC"/>
    <w:rsid w:val="00D75505"/>
    <w:rsid w:val="00D76695"/>
    <w:rsid w:val="00D77DAB"/>
    <w:rsid w:val="00D80998"/>
    <w:rsid w:val="00D8228F"/>
    <w:rsid w:val="00D83CB1"/>
    <w:rsid w:val="00D862DA"/>
    <w:rsid w:val="00D8640C"/>
    <w:rsid w:val="00D86456"/>
    <w:rsid w:val="00D870BD"/>
    <w:rsid w:val="00D90ED8"/>
    <w:rsid w:val="00D936C9"/>
    <w:rsid w:val="00D97E24"/>
    <w:rsid w:val="00DA0EF0"/>
    <w:rsid w:val="00DA3D7B"/>
    <w:rsid w:val="00DA41CD"/>
    <w:rsid w:val="00DA5E45"/>
    <w:rsid w:val="00DA6721"/>
    <w:rsid w:val="00DA7189"/>
    <w:rsid w:val="00DA7370"/>
    <w:rsid w:val="00DA737A"/>
    <w:rsid w:val="00DB1190"/>
    <w:rsid w:val="00DB4594"/>
    <w:rsid w:val="00DB4AA3"/>
    <w:rsid w:val="00DB57C1"/>
    <w:rsid w:val="00DB68FF"/>
    <w:rsid w:val="00DB7230"/>
    <w:rsid w:val="00DC0C5A"/>
    <w:rsid w:val="00DC32BA"/>
    <w:rsid w:val="00DC5FD8"/>
    <w:rsid w:val="00DD29C9"/>
    <w:rsid w:val="00DD6518"/>
    <w:rsid w:val="00DD6537"/>
    <w:rsid w:val="00DD6667"/>
    <w:rsid w:val="00DD74A2"/>
    <w:rsid w:val="00DE383B"/>
    <w:rsid w:val="00DE49BE"/>
    <w:rsid w:val="00DE5AE2"/>
    <w:rsid w:val="00DE6576"/>
    <w:rsid w:val="00DF4614"/>
    <w:rsid w:val="00DF6D10"/>
    <w:rsid w:val="00DF7B25"/>
    <w:rsid w:val="00E00B67"/>
    <w:rsid w:val="00E04840"/>
    <w:rsid w:val="00E135A1"/>
    <w:rsid w:val="00E1496E"/>
    <w:rsid w:val="00E16EF1"/>
    <w:rsid w:val="00E177A0"/>
    <w:rsid w:val="00E17F63"/>
    <w:rsid w:val="00E24181"/>
    <w:rsid w:val="00E26D69"/>
    <w:rsid w:val="00E32F95"/>
    <w:rsid w:val="00E368C3"/>
    <w:rsid w:val="00E3764A"/>
    <w:rsid w:val="00E428FB"/>
    <w:rsid w:val="00E43C06"/>
    <w:rsid w:val="00E449B1"/>
    <w:rsid w:val="00E47B31"/>
    <w:rsid w:val="00E501F7"/>
    <w:rsid w:val="00E5082D"/>
    <w:rsid w:val="00E56F7F"/>
    <w:rsid w:val="00E574A9"/>
    <w:rsid w:val="00E61355"/>
    <w:rsid w:val="00E613BC"/>
    <w:rsid w:val="00E61F1E"/>
    <w:rsid w:val="00E66861"/>
    <w:rsid w:val="00E66E21"/>
    <w:rsid w:val="00E67063"/>
    <w:rsid w:val="00E676DE"/>
    <w:rsid w:val="00E70A99"/>
    <w:rsid w:val="00E70F38"/>
    <w:rsid w:val="00E710FC"/>
    <w:rsid w:val="00E71915"/>
    <w:rsid w:val="00E80916"/>
    <w:rsid w:val="00E840DF"/>
    <w:rsid w:val="00E8452A"/>
    <w:rsid w:val="00E8560F"/>
    <w:rsid w:val="00E8780A"/>
    <w:rsid w:val="00E957FC"/>
    <w:rsid w:val="00EA0289"/>
    <w:rsid w:val="00EA62B7"/>
    <w:rsid w:val="00EB11D1"/>
    <w:rsid w:val="00EB181B"/>
    <w:rsid w:val="00EB1CA4"/>
    <w:rsid w:val="00EB2DEA"/>
    <w:rsid w:val="00EC341C"/>
    <w:rsid w:val="00ED1657"/>
    <w:rsid w:val="00ED5637"/>
    <w:rsid w:val="00ED6618"/>
    <w:rsid w:val="00ED6896"/>
    <w:rsid w:val="00EE71C9"/>
    <w:rsid w:val="00EF1F12"/>
    <w:rsid w:val="00EF352D"/>
    <w:rsid w:val="00EF4AEE"/>
    <w:rsid w:val="00EF6E41"/>
    <w:rsid w:val="00F01320"/>
    <w:rsid w:val="00F02ED6"/>
    <w:rsid w:val="00F03BF4"/>
    <w:rsid w:val="00F03F3B"/>
    <w:rsid w:val="00F07468"/>
    <w:rsid w:val="00F11DDC"/>
    <w:rsid w:val="00F1302B"/>
    <w:rsid w:val="00F13F76"/>
    <w:rsid w:val="00F153C1"/>
    <w:rsid w:val="00F2176B"/>
    <w:rsid w:val="00F217E8"/>
    <w:rsid w:val="00F22D82"/>
    <w:rsid w:val="00F22FE8"/>
    <w:rsid w:val="00F23A8E"/>
    <w:rsid w:val="00F26D40"/>
    <w:rsid w:val="00F340B6"/>
    <w:rsid w:val="00F3509B"/>
    <w:rsid w:val="00F361B7"/>
    <w:rsid w:val="00F40BAE"/>
    <w:rsid w:val="00F434B1"/>
    <w:rsid w:val="00F52F93"/>
    <w:rsid w:val="00F531ED"/>
    <w:rsid w:val="00F54608"/>
    <w:rsid w:val="00F552F2"/>
    <w:rsid w:val="00F55D6E"/>
    <w:rsid w:val="00F55E52"/>
    <w:rsid w:val="00F57EF0"/>
    <w:rsid w:val="00F627E2"/>
    <w:rsid w:val="00F66DFC"/>
    <w:rsid w:val="00F71520"/>
    <w:rsid w:val="00F7590F"/>
    <w:rsid w:val="00F75FE2"/>
    <w:rsid w:val="00F772CC"/>
    <w:rsid w:val="00F8569E"/>
    <w:rsid w:val="00F85A14"/>
    <w:rsid w:val="00F90EB0"/>
    <w:rsid w:val="00F913C6"/>
    <w:rsid w:val="00F9446F"/>
    <w:rsid w:val="00F94864"/>
    <w:rsid w:val="00F95BDD"/>
    <w:rsid w:val="00FA02EE"/>
    <w:rsid w:val="00FA33A6"/>
    <w:rsid w:val="00FA7B80"/>
    <w:rsid w:val="00FB0B18"/>
    <w:rsid w:val="00FB18EA"/>
    <w:rsid w:val="00FB2ACA"/>
    <w:rsid w:val="00FB673E"/>
    <w:rsid w:val="00FB6A1C"/>
    <w:rsid w:val="00FB753B"/>
    <w:rsid w:val="00FC1B1B"/>
    <w:rsid w:val="00FC3D57"/>
    <w:rsid w:val="00FC3EB4"/>
    <w:rsid w:val="00FC51B8"/>
    <w:rsid w:val="00FC5FD1"/>
    <w:rsid w:val="00FC6C2D"/>
    <w:rsid w:val="00FD16AB"/>
    <w:rsid w:val="00FD2E3A"/>
    <w:rsid w:val="00FD38DC"/>
    <w:rsid w:val="00FD6457"/>
    <w:rsid w:val="00FD755E"/>
    <w:rsid w:val="00FD7CD3"/>
    <w:rsid w:val="00FE17AA"/>
    <w:rsid w:val="00FE410C"/>
    <w:rsid w:val="00FE44C5"/>
    <w:rsid w:val="00FE5C5D"/>
    <w:rsid w:val="00FF1021"/>
    <w:rsid w:val="00FF141F"/>
    <w:rsid w:val="00FF406D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F3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paragraph" w:styleId="Revision">
    <w:name w:val="Revision"/>
    <w:hidden/>
    <w:uiPriority w:val="99"/>
    <w:semiHidden/>
    <w:rsid w:val="00B80D9F"/>
  </w:style>
  <w:style w:type="character" w:styleId="CommentReference">
    <w:name w:val="annotation reference"/>
    <w:basedOn w:val="DefaultParagraphFont"/>
    <w:uiPriority w:val="99"/>
    <w:semiHidden/>
    <w:unhideWhenUsed/>
    <w:locked/>
    <w:rsid w:val="00253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253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53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a.local\shares\MasterTemplates\Chambers\Chambers%20V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d749b-0938-4f1c-a1c3-029013be744a">
      <Terms xmlns="http://schemas.microsoft.com/office/infopath/2007/PartnerControls"/>
    </lcf76f155ced4ddcb4097134ff3c332f>
    <TaxCatchAll xmlns="f07a4753-94e8-421a-9267-9b4b37b832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7" ma:contentTypeDescription="Create a new document." ma:contentTypeScope="" ma:versionID="b68f1881d6f48c18e3339e7d0ff05060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037292f78fed22af766e056bc9059971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D54D-5AB1-4084-B29D-C530544F59D2}">
  <ds:schemaRefs>
    <ds:schemaRef ds:uri="http://schemas.microsoft.com/office/2006/metadata/properties"/>
    <ds:schemaRef ds:uri="http://schemas.microsoft.com/office/infopath/2007/PartnerControls"/>
    <ds:schemaRef ds:uri="9b759999-630c-45ee-bc6f-d9e065efddb7"/>
    <ds:schemaRef ds:uri="16244de2-3ce9-4538-a991-80b884be5568"/>
  </ds:schemaRefs>
</ds:datastoreItem>
</file>

<file path=customXml/itemProps2.xml><?xml version="1.0" encoding="utf-8"?>
<ds:datastoreItem xmlns:ds="http://schemas.openxmlformats.org/officeDocument/2006/customXml" ds:itemID="{4CF51E2A-5120-49B8-B8A9-580B46FA2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5D2AF-9E80-485B-BAEC-45B61E63FD3D}"/>
</file>

<file path=customXml/itemProps4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Chambers V11</Template>
  <TotalTime>0</TotalTime>
  <Pages>3</Pages>
  <Words>502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2024-06-20T23:13:00Z</dcterms:created>
  <dcterms:modified xsi:type="dcterms:W3CDTF">2024-06-20T23:14:00Z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