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0C8A" w14:textId="77777777" w:rsidR="005B7C66" w:rsidRDefault="005B7C66" w:rsidP="00FC5BF1">
      <w:pPr>
        <w:pStyle w:val="OrdersTopLine"/>
      </w:pPr>
      <w:r>
        <w:t>HIGH COURT OF AUSTRALIA</w:t>
      </w:r>
    </w:p>
    <w:p w14:paraId="1307FD27" w14:textId="77777777" w:rsidR="005B7C66" w:rsidRDefault="005B7C66" w:rsidP="00FC5BF1">
      <w:pPr>
        <w:pStyle w:val="OrdersCentre"/>
      </w:pPr>
    </w:p>
    <w:p w14:paraId="34876DC0" w14:textId="77777777" w:rsidR="005B7C66" w:rsidRDefault="005B7C66" w:rsidP="00FC5BF1">
      <w:pPr>
        <w:pStyle w:val="OrdersCentre"/>
      </w:pPr>
      <w:r>
        <w:t>EDELMAN J</w:t>
      </w:r>
    </w:p>
    <w:p w14:paraId="4A8A3B83" w14:textId="77777777" w:rsidR="005B7C66" w:rsidRDefault="005B7C66" w:rsidP="00FC5BF1">
      <w:pPr>
        <w:pStyle w:val="OrdersCentre"/>
      </w:pPr>
    </w:p>
    <w:p w14:paraId="3419E57C" w14:textId="77777777" w:rsidR="005B7C66" w:rsidRDefault="005B7C66" w:rsidP="00FC5BF1">
      <w:pPr>
        <w:pStyle w:val="CenteredBorder"/>
      </w:pPr>
    </w:p>
    <w:p w14:paraId="6085982B" w14:textId="77777777" w:rsidR="005B7C66" w:rsidRDefault="005B7C66" w:rsidP="00FC5BF1">
      <w:pPr>
        <w:pStyle w:val="OrdersPartyName"/>
      </w:pPr>
    </w:p>
    <w:p w14:paraId="002B8676" w14:textId="77777777" w:rsidR="005B7C66" w:rsidRDefault="005B7C66" w:rsidP="00FC5BF1">
      <w:pPr>
        <w:pStyle w:val="OrdersPartyName"/>
      </w:pPr>
      <w:r>
        <w:t>IN THE MATTER OF AN APPLICATION BY DEBRA   ANN CROCKER FOR LEAVE TO ISSUE OR   FILE</w:t>
      </w:r>
    </w:p>
    <w:p w14:paraId="20D2125E" w14:textId="77777777" w:rsidR="005B7C66" w:rsidRDefault="005B7C66" w:rsidP="00FC5BF1">
      <w:pPr>
        <w:pStyle w:val="OrdersPartyName"/>
      </w:pPr>
    </w:p>
    <w:p w14:paraId="36176E27" w14:textId="77777777" w:rsidR="005B7C66" w:rsidRDefault="005B7C66" w:rsidP="00FC5BF1">
      <w:pPr>
        <w:pStyle w:val="OrdersPartyName"/>
      </w:pPr>
    </w:p>
    <w:p w14:paraId="3BE99367" w14:textId="77777777" w:rsidR="005B7C66" w:rsidRDefault="005B7C66" w:rsidP="00FC5BF1">
      <w:pPr>
        <w:pStyle w:val="OrdersCentre"/>
      </w:pPr>
      <w:r>
        <w:t>[2025] HCASJ 6</w:t>
      </w:r>
    </w:p>
    <w:p w14:paraId="0AC8A9F7" w14:textId="77777777" w:rsidR="005B7C66" w:rsidRDefault="005B7C66" w:rsidP="00FC5BF1">
      <w:pPr>
        <w:pStyle w:val="OrdersCentreItalics"/>
      </w:pPr>
      <w:r>
        <w:t>Date of Judgment: 7 February 2025</w:t>
      </w:r>
    </w:p>
    <w:p w14:paraId="4F2D3083" w14:textId="77777777" w:rsidR="005B7C66" w:rsidRDefault="005B7C66" w:rsidP="00FC5BF1">
      <w:pPr>
        <w:pStyle w:val="OrdersCentre"/>
      </w:pPr>
      <w:r>
        <w:t>B1 of 2025</w:t>
      </w:r>
    </w:p>
    <w:p w14:paraId="13AAEBE2" w14:textId="77777777" w:rsidR="005B7C66" w:rsidRDefault="005B7C66" w:rsidP="00FC5BF1">
      <w:pPr>
        <w:pStyle w:val="OrdersCentre"/>
      </w:pPr>
    </w:p>
    <w:p w14:paraId="1F27EBDC" w14:textId="77777777" w:rsidR="005B7C66" w:rsidRDefault="005B7C66" w:rsidP="00FC5BF1">
      <w:pPr>
        <w:pStyle w:val="OrdersMatter"/>
      </w:pPr>
      <w:r>
        <w:t>ORDER</w:t>
      </w:r>
    </w:p>
    <w:p w14:paraId="59901795" w14:textId="77777777" w:rsidR="005B7C66" w:rsidRDefault="005B7C66" w:rsidP="00FC5BF1">
      <w:pPr>
        <w:pStyle w:val="OrdersMatter"/>
      </w:pPr>
    </w:p>
    <w:p w14:paraId="07E5A5F8" w14:textId="3F1B0F26" w:rsidR="005B7C66" w:rsidRDefault="005B7C66" w:rsidP="00FC5BF1">
      <w:pPr>
        <w:pStyle w:val="OrdersText"/>
      </w:pPr>
      <w:r>
        <w:t>1.</w:t>
      </w:r>
      <w:r>
        <w:tab/>
      </w:r>
      <w:r w:rsidRPr="005E3F58">
        <w:t xml:space="preserve">The ex </w:t>
      </w:r>
      <w:proofErr w:type="spellStart"/>
      <w:r w:rsidRPr="005E3F58">
        <w:t>parte</w:t>
      </w:r>
      <w:proofErr w:type="spellEnd"/>
      <w:r w:rsidRPr="005E3F58">
        <w:t xml:space="preserve"> application filed on 6</w:t>
      </w:r>
      <w:r>
        <w:t> </w:t>
      </w:r>
      <w:r w:rsidRPr="005E3F58">
        <w:t>January</w:t>
      </w:r>
      <w:r w:rsidR="002212EB">
        <w:t> </w:t>
      </w:r>
      <w:r w:rsidRPr="005E3F58">
        <w:t>2025 for leave to issue or file an application for a constitutional or other writ is refused.</w:t>
      </w:r>
    </w:p>
    <w:p w14:paraId="101CD1B8" w14:textId="77777777" w:rsidR="005B7C66" w:rsidRDefault="005B7C66" w:rsidP="00FC5BF1">
      <w:pPr>
        <w:pStyle w:val="OrdersText"/>
      </w:pPr>
    </w:p>
    <w:p w14:paraId="3CA64348" w14:textId="77777777" w:rsidR="005B7C66" w:rsidRDefault="005B7C66" w:rsidP="00FC5BF1">
      <w:pPr>
        <w:pStyle w:val="OrdersText"/>
      </w:pPr>
    </w:p>
    <w:p w14:paraId="516FE6EA" w14:textId="77777777" w:rsidR="005B7C66" w:rsidRDefault="005B7C66" w:rsidP="00FC5BF1">
      <w:pPr>
        <w:pStyle w:val="OrdersText"/>
      </w:pPr>
    </w:p>
    <w:p w14:paraId="4CFA7CF8" w14:textId="77777777" w:rsidR="005B7C66" w:rsidRDefault="005B7C66" w:rsidP="00FC5BF1">
      <w:pPr>
        <w:pStyle w:val="OrdersText"/>
      </w:pPr>
    </w:p>
    <w:p w14:paraId="40990764" w14:textId="77777777" w:rsidR="005B7C66" w:rsidRDefault="005B7C66" w:rsidP="00FC5BF1">
      <w:pPr>
        <w:pStyle w:val="OrdersText"/>
      </w:pPr>
    </w:p>
    <w:p w14:paraId="49BD643D" w14:textId="77777777" w:rsidR="005B7C66" w:rsidRDefault="005B7C66" w:rsidP="00FC5BF1">
      <w:pPr>
        <w:pStyle w:val="OrdersText"/>
      </w:pPr>
    </w:p>
    <w:p w14:paraId="01BB5AFF" w14:textId="77777777" w:rsidR="005B7C66" w:rsidRDefault="005B7C66" w:rsidP="00FC5BF1">
      <w:pPr>
        <w:pStyle w:val="OrdersText"/>
      </w:pPr>
    </w:p>
    <w:p w14:paraId="0B9E8C28" w14:textId="77777777" w:rsidR="005B7C66" w:rsidRDefault="005B7C66" w:rsidP="00FC5BF1">
      <w:pPr>
        <w:pStyle w:val="OrdersText"/>
      </w:pPr>
    </w:p>
    <w:p w14:paraId="5C7391C1" w14:textId="77777777" w:rsidR="005B7C66" w:rsidRDefault="005B7C66" w:rsidP="00FC5BF1">
      <w:pPr>
        <w:pStyle w:val="OrdersText"/>
      </w:pPr>
    </w:p>
    <w:p w14:paraId="58AB84ED" w14:textId="77777777" w:rsidR="005B7C66" w:rsidRDefault="005B7C66" w:rsidP="00FC5BF1">
      <w:pPr>
        <w:pStyle w:val="OrdersText"/>
      </w:pPr>
    </w:p>
    <w:p w14:paraId="47175143" w14:textId="77777777" w:rsidR="005B7C66" w:rsidRDefault="005B7C66" w:rsidP="00FC5BF1">
      <w:pPr>
        <w:pStyle w:val="OrdersText"/>
      </w:pPr>
    </w:p>
    <w:p w14:paraId="64955705" w14:textId="77777777" w:rsidR="005B7C66" w:rsidRDefault="005B7C66" w:rsidP="00FC5BF1">
      <w:pPr>
        <w:pStyle w:val="OrdersBodyHeading"/>
      </w:pPr>
      <w:r>
        <w:t>Representation</w:t>
      </w:r>
    </w:p>
    <w:p w14:paraId="5038594B" w14:textId="77777777" w:rsidR="005B7C66" w:rsidRDefault="005B7C66" w:rsidP="00FC5BF1">
      <w:pPr>
        <w:pStyle w:val="OrdersBodyHeading"/>
      </w:pPr>
    </w:p>
    <w:p w14:paraId="1CC68377" w14:textId="77777777" w:rsidR="005B7C66" w:rsidRPr="00CB4532" w:rsidRDefault="005B7C66" w:rsidP="000B34FB">
      <w:pPr>
        <w:pStyle w:val="OrdersBody"/>
      </w:pPr>
      <w:r w:rsidRPr="00FC5BF1">
        <w:t>The applicant is unrepresented</w:t>
      </w:r>
    </w:p>
    <w:p w14:paraId="2ED5BA68" w14:textId="06AE3151" w:rsidR="005B7C66" w:rsidRDefault="005B7C6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A6B608" w14:textId="0DA2474C" w:rsidR="005B7C66" w:rsidRDefault="005B7C6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595E1CA" w14:textId="77777777" w:rsidR="005B7C66" w:rsidRDefault="005B7C66" w:rsidP="001C48C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5B7C66" w:rsidSect="005B7C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1DAEB676" w14:textId="2549155B" w:rsidR="007D639C" w:rsidRPr="001C48C7" w:rsidRDefault="001C48C7" w:rsidP="001C48C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1C48C7">
        <w:rPr>
          <w:rFonts w:ascii="Times New Roman" w:hAnsi="Times New Roman"/>
        </w:rPr>
        <w:lastRenderedPageBreak/>
        <w:t xml:space="preserve">EDELMAN J.   </w:t>
      </w:r>
      <w:r w:rsidR="000C68F6" w:rsidRPr="001C48C7">
        <w:rPr>
          <w:rFonts w:ascii="Times New Roman" w:hAnsi="Times New Roman"/>
        </w:rPr>
        <w:t>T</w:t>
      </w:r>
      <w:r w:rsidR="007D639C" w:rsidRPr="001C48C7">
        <w:rPr>
          <w:rFonts w:ascii="Times New Roman" w:hAnsi="Times New Roman"/>
        </w:rPr>
        <w:t>h</w:t>
      </w:r>
      <w:r w:rsidR="009F7BE4" w:rsidRPr="001C48C7">
        <w:rPr>
          <w:rFonts w:ascii="Times New Roman" w:hAnsi="Times New Roman"/>
        </w:rPr>
        <w:t xml:space="preserve">is is an ex </w:t>
      </w:r>
      <w:proofErr w:type="spellStart"/>
      <w:r w:rsidR="009F7BE4" w:rsidRPr="001C48C7">
        <w:rPr>
          <w:rFonts w:ascii="Times New Roman" w:hAnsi="Times New Roman"/>
        </w:rPr>
        <w:t>parte</w:t>
      </w:r>
      <w:proofErr w:type="spellEnd"/>
      <w:r w:rsidR="009F7BE4" w:rsidRPr="001C48C7">
        <w:rPr>
          <w:rFonts w:ascii="Times New Roman" w:hAnsi="Times New Roman"/>
        </w:rPr>
        <w:t xml:space="preserve"> application </w:t>
      </w:r>
      <w:r w:rsidR="005A4531" w:rsidRPr="001C48C7">
        <w:rPr>
          <w:rFonts w:ascii="Times New Roman" w:hAnsi="Times New Roman"/>
        </w:rPr>
        <w:t xml:space="preserve">filed </w:t>
      </w:r>
      <w:r w:rsidR="004D55A4" w:rsidRPr="001C48C7">
        <w:rPr>
          <w:rFonts w:ascii="Times New Roman" w:hAnsi="Times New Roman"/>
        </w:rPr>
        <w:t>by</w:t>
      </w:r>
      <w:r w:rsidR="005A4531" w:rsidRPr="001C48C7">
        <w:rPr>
          <w:rFonts w:ascii="Times New Roman" w:hAnsi="Times New Roman"/>
        </w:rPr>
        <w:t xml:space="preserve"> </w:t>
      </w:r>
      <w:r w:rsidR="004D55A4" w:rsidRPr="001C48C7">
        <w:rPr>
          <w:rFonts w:ascii="Times New Roman" w:hAnsi="Times New Roman"/>
        </w:rPr>
        <w:t>Ms</w:t>
      </w:r>
      <w:r w:rsidR="00FD0127" w:rsidRPr="001C48C7">
        <w:rPr>
          <w:rFonts w:ascii="Times New Roman" w:hAnsi="Times New Roman"/>
        </w:rPr>
        <w:t> </w:t>
      </w:r>
      <w:r w:rsidR="004D55A4" w:rsidRPr="001C48C7">
        <w:rPr>
          <w:rFonts w:ascii="Times New Roman" w:hAnsi="Times New Roman"/>
        </w:rPr>
        <w:t>Crocker</w:t>
      </w:r>
      <w:r w:rsidR="005A4531" w:rsidRPr="001C48C7">
        <w:rPr>
          <w:rFonts w:ascii="Times New Roman" w:hAnsi="Times New Roman"/>
        </w:rPr>
        <w:t xml:space="preserve">, </w:t>
      </w:r>
      <w:r w:rsidR="009F7BE4" w:rsidRPr="001C48C7">
        <w:rPr>
          <w:rFonts w:ascii="Times New Roman" w:hAnsi="Times New Roman"/>
        </w:rPr>
        <w:t xml:space="preserve">for </w:t>
      </w:r>
      <w:r w:rsidR="007D639C" w:rsidRPr="001C48C7">
        <w:rPr>
          <w:rFonts w:ascii="Times New Roman" w:hAnsi="Times New Roman"/>
        </w:rPr>
        <w:t xml:space="preserve">leave to issue or file </w:t>
      </w:r>
      <w:r w:rsidR="006F7998" w:rsidRPr="001C48C7">
        <w:rPr>
          <w:rFonts w:ascii="Times New Roman" w:hAnsi="Times New Roman"/>
        </w:rPr>
        <w:t xml:space="preserve">an application for a </w:t>
      </w:r>
      <w:r w:rsidR="005D614F" w:rsidRPr="001C48C7">
        <w:rPr>
          <w:rFonts w:ascii="Times New Roman" w:hAnsi="Times New Roman"/>
        </w:rPr>
        <w:t>c</w:t>
      </w:r>
      <w:r w:rsidR="006F7998" w:rsidRPr="001C48C7">
        <w:rPr>
          <w:rFonts w:ascii="Times New Roman" w:hAnsi="Times New Roman"/>
        </w:rPr>
        <w:t xml:space="preserve">onstitutional or other </w:t>
      </w:r>
      <w:r w:rsidR="008A30A2" w:rsidRPr="001C48C7">
        <w:rPr>
          <w:rFonts w:ascii="Times New Roman" w:hAnsi="Times New Roman"/>
        </w:rPr>
        <w:t>writ</w:t>
      </w:r>
      <w:r w:rsidR="00C878A2" w:rsidRPr="001C48C7">
        <w:rPr>
          <w:rFonts w:ascii="Times New Roman" w:hAnsi="Times New Roman"/>
        </w:rPr>
        <w:t xml:space="preserve"> dated 16</w:t>
      </w:r>
      <w:r w:rsidR="00A33D1C" w:rsidRPr="001C48C7">
        <w:rPr>
          <w:rFonts w:ascii="Times New Roman" w:hAnsi="Times New Roman"/>
        </w:rPr>
        <w:t> </w:t>
      </w:r>
      <w:r w:rsidR="00C878A2" w:rsidRPr="001C48C7">
        <w:rPr>
          <w:rFonts w:ascii="Times New Roman" w:hAnsi="Times New Roman"/>
        </w:rPr>
        <w:t>June</w:t>
      </w:r>
      <w:r w:rsidR="00A33D1C" w:rsidRPr="001C48C7">
        <w:rPr>
          <w:rFonts w:ascii="Times New Roman" w:hAnsi="Times New Roman"/>
        </w:rPr>
        <w:t> </w:t>
      </w:r>
      <w:r w:rsidR="00C878A2" w:rsidRPr="001C48C7">
        <w:rPr>
          <w:rFonts w:ascii="Times New Roman" w:hAnsi="Times New Roman"/>
        </w:rPr>
        <w:t>2024</w:t>
      </w:r>
      <w:r w:rsidR="007D639C" w:rsidRPr="001C48C7">
        <w:rPr>
          <w:rFonts w:ascii="Times New Roman" w:hAnsi="Times New Roman"/>
        </w:rPr>
        <w:t xml:space="preserve">. On </w:t>
      </w:r>
      <w:r w:rsidR="008A30A2" w:rsidRPr="001C48C7">
        <w:rPr>
          <w:rFonts w:ascii="Times New Roman" w:hAnsi="Times New Roman"/>
        </w:rPr>
        <w:t>25</w:t>
      </w:r>
      <w:r w:rsidR="00A33D1C" w:rsidRPr="001C48C7">
        <w:rPr>
          <w:rFonts w:ascii="Times New Roman" w:hAnsi="Times New Roman"/>
        </w:rPr>
        <w:t> </w:t>
      </w:r>
      <w:r w:rsidR="008A30A2" w:rsidRPr="001C48C7">
        <w:rPr>
          <w:rFonts w:ascii="Times New Roman" w:hAnsi="Times New Roman"/>
        </w:rPr>
        <w:t>June</w:t>
      </w:r>
      <w:r w:rsidR="00A33D1C" w:rsidRPr="001C48C7">
        <w:rPr>
          <w:rFonts w:ascii="Times New Roman" w:hAnsi="Times New Roman"/>
        </w:rPr>
        <w:t> </w:t>
      </w:r>
      <w:r w:rsidR="007D639C" w:rsidRPr="001C48C7">
        <w:rPr>
          <w:rFonts w:ascii="Times New Roman" w:hAnsi="Times New Roman"/>
        </w:rPr>
        <w:t>2024, pursuant to r</w:t>
      </w:r>
      <w:r w:rsidR="008A30A2" w:rsidRPr="001C48C7">
        <w:rPr>
          <w:rFonts w:ascii="Times New Roman" w:hAnsi="Times New Roman"/>
        </w:rPr>
        <w:t> </w:t>
      </w:r>
      <w:r w:rsidR="007D639C" w:rsidRPr="001C48C7">
        <w:rPr>
          <w:rFonts w:ascii="Times New Roman" w:hAnsi="Times New Roman"/>
        </w:rPr>
        <w:t xml:space="preserve">6.07.2 of the </w:t>
      </w:r>
      <w:r w:rsidR="007D639C" w:rsidRPr="001C48C7">
        <w:rPr>
          <w:rFonts w:ascii="Times New Roman" w:hAnsi="Times New Roman"/>
          <w:i/>
          <w:iCs/>
        </w:rPr>
        <w:t>High Court Rules 2004</w:t>
      </w:r>
      <w:r w:rsidR="008A30A2" w:rsidRPr="001C48C7">
        <w:rPr>
          <w:rFonts w:ascii="Times New Roman" w:hAnsi="Times New Roman"/>
        </w:rPr>
        <w:t> </w:t>
      </w:r>
      <w:r w:rsidR="007D639C" w:rsidRPr="001C48C7">
        <w:rPr>
          <w:rFonts w:ascii="Times New Roman" w:hAnsi="Times New Roman"/>
        </w:rPr>
        <w:t xml:space="preserve">(Cth), </w:t>
      </w:r>
      <w:r w:rsidR="008A30A2" w:rsidRPr="001C48C7">
        <w:rPr>
          <w:rFonts w:ascii="Times New Roman" w:hAnsi="Times New Roman"/>
        </w:rPr>
        <w:t>Steward </w:t>
      </w:r>
      <w:r w:rsidR="007D639C" w:rsidRPr="001C48C7">
        <w:rPr>
          <w:rFonts w:ascii="Times New Roman" w:hAnsi="Times New Roman"/>
        </w:rPr>
        <w:t xml:space="preserve">J made a direction to the Registrar to refuse to </w:t>
      </w:r>
      <w:r w:rsidR="006E641B" w:rsidRPr="001C48C7">
        <w:rPr>
          <w:rFonts w:ascii="Times New Roman" w:hAnsi="Times New Roman"/>
        </w:rPr>
        <w:t xml:space="preserve">issue </w:t>
      </w:r>
      <w:r w:rsidR="007D639C" w:rsidRPr="001C48C7">
        <w:rPr>
          <w:rFonts w:ascii="Times New Roman" w:hAnsi="Times New Roman"/>
        </w:rPr>
        <w:t xml:space="preserve">or </w:t>
      </w:r>
      <w:r w:rsidR="006E641B" w:rsidRPr="001C48C7">
        <w:rPr>
          <w:rFonts w:ascii="Times New Roman" w:hAnsi="Times New Roman"/>
        </w:rPr>
        <w:t xml:space="preserve">file </w:t>
      </w:r>
      <w:r w:rsidR="007D639C" w:rsidRPr="001C48C7">
        <w:rPr>
          <w:rFonts w:ascii="Times New Roman" w:hAnsi="Times New Roman"/>
        </w:rPr>
        <w:t>the</w:t>
      </w:r>
      <w:r w:rsidR="00652E2F" w:rsidRPr="001C48C7">
        <w:rPr>
          <w:rFonts w:ascii="Times New Roman" w:hAnsi="Times New Roman"/>
        </w:rPr>
        <w:t xml:space="preserve"> </w:t>
      </w:r>
      <w:r w:rsidR="001D2802" w:rsidRPr="001C48C7">
        <w:rPr>
          <w:rFonts w:ascii="Times New Roman" w:hAnsi="Times New Roman"/>
        </w:rPr>
        <w:t>prop</w:t>
      </w:r>
      <w:r w:rsidR="00C35DD6" w:rsidRPr="001C48C7">
        <w:rPr>
          <w:rFonts w:ascii="Times New Roman" w:hAnsi="Times New Roman"/>
        </w:rPr>
        <w:t>osed application</w:t>
      </w:r>
      <w:r w:rsidR="007D639C" w:rsidRPr="001C48C7">
        <w:rPr>
          <w:rFonts w:ascii="Times New Roman" w:hAnsi="Times New Roman"/>
        </w:rPr>
        <w:t xml:space="preserve"> without the leave of a Justice first had and</w:t>
      </w:r>
      <w:r w:rsidR="00E94CF8" w:rsidRPr="001C48C7">
        <w:rPr>
          <w:rFonts w:ascii="Times New Roman" w:hAnsi="Times New Roman"/>
        </w:rPr>
        <w:t xml:space="preserve"> obtained</w:t>
      </w:r>
      <w:r w:rsidR="007D639C" w:rsidRPr="001C48C7">
        <w:rPr>
          <w:rFonts w:ascii="Times New Roman" w:hAnsi="Times New Roman"/>
        </w:rPr>
        <w:t>.</w:t>
      </w:r>
    </w:p>
    <w:p w14:paraId="64F5778C" w14:textId="434A2945" w:rsidR="009A3C7E" w:rsidRPr="001C48C7" w:rsidRDefault="00972405" w:rsidP="001C48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1C48C7">
        <w:rPr>
          <w:rFonts w:ascii="Times New Roman" w:hAnsi="Times New Roman"/>
        </w:rPr>
        <w:tab/>
      </w:r>
      <w:r w:rsidR="00CB10C2" w:rsidRPr="001C48C7">
        <w:rPr>
          <w:rFonts w:ascii="Times New Roman" w:hAnsi="Times New Roman"/>
        </w:rPr>
        <w:t>I</w:t>
      </w:r>
      <w:r w:rsidR="00907A37" w:rsidRPr="001C48C7">
        <w:rPr>
          <w:rFonts w:ascii="Times New Roman" w:hAnsi="Times New Roman"/>
        </w:rPr>
        <w:t xml:space="preserve">t is not entirely clear what </w:t>
      </w:r>
      <w:r w:rsidR="00421C6A" w:rsidRPr="001C48C7">
        <w:rPr>
          <w:rFonts w:ascii="Times New Roman" w:hAnsi="Times New Roman"/>
        </w:rPr>
        <w:t xml:space="preserve">constitutional </w:t>
      </w:r>
      <w:r w:rsidR="006112D6" w:rsidRPr="001C48C7">
        <w:rPr>
          <w:rFonts w:ascii="Times New Roman" w:hAnsi="Times New Roman"/>
        </w:rPr>
        <w:t xml:space="preserve">or other </w:t>
      </w:r>
      <w:r w:rsidR="00E533BE" w:rsidRPr="001C48C7">
        <w:rPr>
          <w:rFonts w:ascii="Times New Roman" w:hAnsi="Times New Roman"/>
        </w:rPr>
        <w:t xml:space="preserve">relief is sought by </w:t>
      </w:r>
      <w:r w:rsidR="004D55A4" w:rsidRPr="001C48C7">
        <w:rPr>
          <w:rFonts w:ascii="Times New Roman" w:hAnsi="Times New Roman"/>
        </w:rPr>
        <w:t>Ms</w:t>
      </w:r>
      <w:r w:rsidR="00FD0127" w:rsidRPr="001C48C7">
        <w:rPr>
          <w:rFonts w:ascii="Times New Roman" w:hAnsi="Times New Roman"/>
        </w:rPr>
        <w:t> </w:t>
      </w:r>
      <w:r w:rsidR="004D55A4" w:rsidRPr="001C48C7">
        <w:rPr>
          <w:rFonts w:ascii="Times New Roman" w:hAnsi="Times New Roman"/>
        </w:rPr>
        <w:t xml:space="preserve">Crocker in her </w:t>
      </w:r>
      <w:r w:rsidR="00907A37" w:rsidRPr="001C48C7">
        <w:rPr>
          <w:rFonts w:ascii="Times New Roman" w:hAnsi="Times New Roman"/>
        </w:rPr>
        <w:t xml:space="preserve">proposed </w:t>
      </w:r>
      <w:r w:rsidR="00FF312D" w:rsidRPr="001C48C7">
        <w:rPr>
          <w:rFonts w:ascii="Times New Roman" w:hAnsi="Times New Roman"/>
        </w:rPr>
        <w:t>application</w:t>
      </w:r>
      <w:r w:rsidR="000372B8" w:rsidRPr="001C48C7">
        <w:rPr>
          <w:rFonts w:ascii="Times New Roman" w:hAnsi="Times New Roman"/>
        </w:rPr>
        <w:t xml:space="preserve"> for a constitutional or other writ</w:t>
      </w:r>
      <w:r w:rsidR="004D55A4" w:rsidRPr="001C48C7">
        <w:rPr>
          <w:rFonts w:ascii="Times New Roman" w:hAnsi="Times New Roman"/>
        </w:rPr>
        <w:t xml:space="preserve">. </w:t>
      </w:r>
      <w:r w:rsidR="00B2408C" w:rsidRPr="001C48C7">
        <w:rPr>
          <w:rFonts w:ascii="Times New Roman" w:hAnsi="Times New Roman"/>
        </w:rPr>
        <w:t xml:space="preserve">It seems that she </w:t>
      </w:r>
      <w:r w:rsidR="00AF3F31" w:rsidRPr="001C48C7">
        <w:rPr>
          <w:rFonts w:ascii="Times New Roman" w:hAnsi="Times New Roman"/>
        </w:rPr>
        <w:t>may seek writs</w:t>
      </w:r>
      <w:r w:rsidR="00C9012C" w:rsidRPr="001C48C7">
        <w:rPr>
          <w:rFonts w:ascii="Times New Roman" w:hAnsi="Times New Roman"/>
        </w:rPr>
        <w:t xml:space="preserve"> </w:t>
      </w:r>
      <w:r w:rsidR="003D0CDE" w:rsidRPr="001C48C7">
        <w:rPr>
          <w:rFonts w:ascii="Times New Roman" w:hAnsi="Times New Roman"/>
        </w:rPr>
        <w:t>with</w:t>
      </w:r>
      <w:r w:rsidR="00AF3F31" w:rsidRPr="001C48C7">
        <w:rPr>
          <w:rFonts w:ascii="Times New Roman" w:hAnsi="Times New Roman"/>
        </w:rPr>
        <w:t xml:space="preserve"> the </w:t>
      </w:r>
      <w:r w:rsidR="003D0CDE" w:rsidRPr="001C48C7">
        <w:rPr>
          <w:rFonts w:ascii="Times New Roman" w:hAnsi="Times New Roman"/>
        </w:rPr>
        <w:t xml:space="preserve">claimed </w:t>
      </w:r>
      <w:r w:rsidR="00AF3F31" w:rsidRPr="001C48C7">
        <w:rPr>
          <w:rFonts w:ascii="Times New Roman" w:hAnsi="Times New Roman"/>
        </w:rPr>
        <w:t xml:space="preserve">effect that the Federal Court </w:t>
      </w:r>
      <w:r w:rsidR="006F31C8" w:rsidRPr="001C48C7">
        <w:rPr>
          <w:rFonts w:ascii="Times New Roman" w:hAnsi="Times New Roman"/>
        </w:rPr>
        <w:t xml:space="preserve">of Australia </w:t>
      </w:r>
      <w:r w:rsidR="00AF3F31" w:rsidRPr="001C48C7">
        <w:rPr>
          <w:rFonts w:ascii="Times New Roman" w:hAnsi="Times New Roman"/>
        </w:rPr>
        <w:t>be "ordered</w:t>
      </w:r>
      <w:r w:rsidR="000008F0" w:rsidRPr="001C48C7">
        <w:rPr>
          <w:rFonts w:ascii="Times New Roman" w:hAnsi="Times New Roman"/>
        </w:rPr>
        <w:t>": (</w:t>
      </w:r>
      <w:proofErr w:type="spellStart"/>
      <w:r w:rsidR="000008F0" w:rsidRPr="001C48C7">
        <w:rPr>
          <w:rFonts w:ascii="Times New Roman" w:hAnsi="Times New Roman"/>
        </w:rPr>
        <w:t>i</w:t>
      </w:r>
      <w:proofErr w:type="spellEnd"/>
      <w:r w:rsidR="000008F0" w:rsidRPr="001C48C7">
        <w:rPr>
          <w:rFonts w:ascii="Times New Roman" w:hAnsi="Times New Roman"/>
        </w:rPr>
        <w:t>) "</w:t>
      </w:r>
      <w:r w:rsidR="00AF3F31" w:rsidRPr="001C48C7">
        <w:rPr>
          <w:rFonts w:ascii="Times New Roman" w:hAnsi="Times New Roman"/>
        </w:rPr>
        <w:t xml:space="preserve">to review the fraud upon the court, the contempt </w:t>
      </w:r>
      <w:r w:rsidR="00B56340" w:rsidRPr="001C48C7">
        <w:rPr>
          <w:rFonts w:ascii="Times New Roman" w:hAnsi="Times New Roman"/>
        </w:rPr>
        <w:t>in the face or hearing of the court"</w:t>
      </w:r>
      <w:r w:rsidR="007538D4" w:rsidRPr="001C48C7">
        <w:rPr>
          <w:rFonts w:ascii="Times New Roman" w:hAnsi="Times New Roman"/>
        </w:rPr>
        <w:t>,</w:t>
      </w:r>
      <w:r w:rsidR="00B56340" w:rsidRPr="001C48C7">
        <w:rPr>
          <w:rFonts w:ascii="Times New Roman" w:hAnsi="Times New Roman"/>
        </w:rPr>
        <w:t xml:space="preserve"> as well as the failure of an applicant in a matter </w:t>
      </w:r>
      <w:r w:rsidR="007A17AC" w:rsidRPr="001C48C7">
        <w:rPr>
          <w:rFonts w:ascii="Times New Roman" w:hAnsi="Times New Roman"/>
        </w:rPr>
        <w:t>to effect service</w:t>
      </w:r>
      <w:r w:rsidR="006479A7" w:rsidRPr="001C48C7">
        <w:rPr>
          <w:rFonts w:ascii="Times New Roman" w:hAnsi="Times New Roman"/>
        </w:rPr>
        <w:t>;</w:t>
      </w:r>
      <w:r w:rsidR="007A17AC" w:rsidRPr="001C48C7">
        <w:rPr>
          <w:rFonts w:ascii="Times New Roman" w:hAnsi="Times New Roman"/>
        </w:rPr>
        <w:t xml:space="preserve"> and</w:t>
      </w:r>
      <w:r w:rsidR="000008F0" w:rsidRPr="001C48C7">
        <w:rPr>
          <w:rFonts w:ascii="Times New Roman" w:hAnsi="Times New Roman"/>
        </w:rPr>
        <w:t xml:space="preserve"> (ii) </w:t>
      </w:r>
      <w:r w:rsidR="007A17AC" w:rsidRPr="001C48C7">
        <w:rPr>
          <w:rFonts w:ascii="Times New Roman" w:hAnsi="Times New Roman"/>
        </w:rPr>
        <w:t xml:space="preserve">"to bring the offenders to prosecution". There are also </w:t>
      </w:r>
      <w:r w:rsidR="00804CCE" w:rsidRPr="001C48C7">
        <w:rPr>
          <w:rFonts w:ascii="Times New Roman" w:hAnsi="Times New Roman"/>
        </w:rPr>
        <w:t xml:space="preserve">claims for the </w:t>
      </w:r>
      <w:r w:rsidR="00847E8F" w:rsidRPr="001C48C7">
        <w:rPr>
          <w:rFonts w:ascii="Times New Roman" w:hAnsi="Times New Roman"/>
        </w:rPr>
        <w:t>"</w:t>
      </w:r>
      <w:r w:rsidR="00804CCE" w:rsidRPr="001C48C7">
        <w:rPr>
          <w:rFonts w:ascii="Times New Roman" w:hAnsi="Times New Roman"/>
        </w:rPr>
        <w:t>Registrar of Trademark</w:t>
      </w:r>
      <w:r w:rsidR="00847E8F" w:rsidRPr="001C48C7">
        <w:rPr>
          <w:rFonts w:ascii="Times New Roman" w:hAnsi="Times New Roman"/>
        </w:rPr>
        <w:t>"</w:t>
      </w:r>
      <w:r w:rsidR="00804CCE" w:rsidRPr="001C48C7">
        <w:rPr>
          <w:rFonts w:ascii="Times New Roman" w:hAnsi="Times New Roman"/>
        </w:rPr>
        <w:t xml:space="preserve"> to "strike out" a "Trademark decision"</w:t>
      </w:r>
      <w:r w:rsidR="00CB10C2" w:rsidRPr="001C48C7">
        <w:rPr>
          <w:rFonts w:ascii="Times New Roman" w:hAnsi="Times New Roman"/>
        </w:rPr>
        <w:t xml:space="preserve"> </w:t>
      </w:r>
      <w:r w:rsidR="00804CCE" w:rsidRPr="001C48C7">
        <w:rPr>
          <w:rFonts w:ascii="Times New Roman" w:hAnsi="Times New Roman"/>
        </w:rPr>
        <w:t>and for the "Minister for Centrelink" to instruct staff to "review the entirety of" Ms</w:t>
      </w:r>
      <w:r w:rsidR="00FD0127" w:rsidRPr="001C48C7">
        <w:rPr>
          <w:rFonts w:ascii="Times New Roman" w:hAnsi="Times New Roman"/>
        </w:rPr>
        <w:t> </w:t>
      </w:r>
      <w:r w:rsidR="00804CCE" w:rsidRPr="001C48C7">
        <w:rPr>
          <w:rFonts w:ascii="Times New Roman" w:hAnsi="Times New Roman"/>
        </w:rPr>
        <w:t>Crocker's file</w:t>
      </w:r>
      <w:r w:rsidR="00421C6A" w:rsidRPr="001C48C7">
        <w:rPr>
          <w:rFonts w:ascii="Times New Roman" w:hAnsi="Times New Roman"/>
        </w:rPr>
        <w:t xml:space="preserve"> to locate information.</w:t>
      </w:r>
    </w:p>
    <w:p w14:paraId="4474C769" w14:textId="216BD956" w:rsidR="003763A9" w:rsidRPr="001C48C7" w:rsidRDefault="003763A9" w:rsidP="001C48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1C48C7">
        <w:rPr>
          <w:rFonts w:ascii="Times New Roman" w:hAnsi="Times New Roman"/>
        </w:rPr>
        <w:tab/>
        <w:t>In Ms</w:t>
      </w:r>
      <w:r w:rsidR="00FD0127" w:rsidRPr="001C48C7">
        <w:rPr>
          <w:rFonts w:ascii="Times New Roman" w:hAnsi="Times New Roman"/>
        </w:rPr>
        <w:t> </w:t>
      </w:r>
      <w:r w:rsidRPr="001C48C7">
        <w:rPr>
          <w:rFonts w:ascii="Times New Roman" w:hAnsi="Times New Roman"/>
        </w:rPr>
        <w:t xml:space="preserve">Crocker's </w:t>
      </w:r>
      <w:r w:rsidR="002E2181" w:rsidRPr="001C48C7">
        <w:rPr>
          <w:rFonts w:ascii="Times New Roman" w:hAnsi="Times New Roman"/>
        </w:rPr>
        <w:t xml:space="preserve">affidavit in </w:t>
      </w:r>
      <w:r w:rsidRPr="001C48C7">
        <w:rPr>
          <w:rFonts w:ascii="Times New Roman" w:hAnsi="Times New Roman"/>
        </w:rPr>
        <w:t>support</w:t>
      </w:r>
      <w:r w:rsidR="002E2181" w:rsidRPr="001C48C7">
        <w:rPr>
          <w:rFonts w:ascii="Times New Roman" w:hAnsi="Times New Roman"/>
        </w:rPr>
        <w:t xml:space="preserve"> of her</w:t>
      </w:r>
      <w:r w:rsidR="0053408C" w:rsidRPr="001C48C7">
        <w:rPr>
          <w:rFonts w:ascii="Times New Roman" w:hAnsi="Times New Roman"/>
        </w:rPr>
        <w:t xml:space="preserve"> </w:t>
      </w:r>
      <w:r w:rsidR="002E2181" w:rsidRPr="001C48C7">
        <w:rPr>
          <w:rFonts w:ascii="Times New Roman" w:hAnsi="Times New Roman"/>
        </w:rPr>
        <w:t>application for leave to issue or file an application for a constitutional or other writ</w:t>
      </w:r>
      <w:r w:rsidR="006074EE" w:rsidRPr="001C48C7">
        <w:rPr>
          <w:rFonts w:ascii="Times New Roman" w:hAnsi="Times New Roman"/>
        </w:rPr>
        <w:t>,</w:t>
      </w:r>
      <w:r w:rsidR="002E2181" w:rsidRPr="001C48C7">
        <w:rPr>
          <w:rFonts w:ascii="Times New Roman" w:hAnsi="Times New Roman"/>
        </w:rPr>
        <w:t xml:space="preserve"> </w:t>
      </w:r>
      <w:r w:rsidR="00E03248" w:rsidRPr="001C48C7">
        <w:rPr>
          <w:rFonts w:ascii="Times New Roman" w:hAnsi="Times New Roman"/>
        </w:rPr>
        <w:t xml:space="preserve">she describes a series of events which commenced with </w:t>
      </w:r>
      <w:r w:rsidR="00CA40F9" w:rsidRPr="001C48C7">
        <w:rPr>
          <w:rFonts w:ascii="Times New Roman" w:hAnsi="Times New Roman"/>
        </w:rPr>
        <w:t>an</w:t>
      </w:r>
      <w:r w:rsidR="00E03248" w:rsidRPr="001C48C7">
        <w:rPr>
          <w:rFonts w:ascii="Times New Roman" w:hAnsi="Times New Roman"/>
        </w:rPr>
        <w:t xml:space="preserve"> application </w:t>
      </w:r>
      <w:r w:rsidR="00CA40F9" w:rsidRPr="001C48C7">
        <w:rPr>
          <w:rFonts w:ascii="Times New Roman" w:hAnsi="Times New Roman"/>
        </w:rPr>
        <w:t xml:space="preserve">which she describes as a </w:t>
      </w:r>
      <w:r w:rsidR="00033BAA" w:rsidRPr="001C48C7">
        <w:rPr>
          <w:rFonts w:ascii="Times New Roman" w:hAnsi="Times New Roman"/>
        </w:rPr>
        <w:t>"</w:t>
      </w:r>
      <w:r w:rsidR="00CA40F9" w:rsidRPr="001C48C7">
        <w:rPr>
          <w:rFonts w:ascii="Times New Roman" w:hAnsi="Times New Roman"/>
        </w:rPr>
        <w:t>constitutional application</w:t>
      </w:r>
      <w:r w:rsidR="00033BAA" w:rsidRPr="001C48C7">
        <w:rPr>
          <w:rFonts w:ascii="Times New Roman" w:hAnsi="Times New Roman"/>
        </w:rPr>
        <w:t>"</w:t>
      </w:r>
      <w:r w:rsidR="00CA40F9" w:rsidRPr="001C48C7">
        <w:rPr>
          <w:rFonts w:ascii="Times New Roman" w:hAnsi="Times New Roman"/>
        </w:rPr>
        <w:t xml:space="preserve"> made by her in 2014 </w:t>
      </w:r>
      <w:r w:rsidR="005734A3" w:rsidRPr="001C48C7">
        <w:rPr>
          <w:rFonts w:ascii="Times New Roman" w:hAnsi="Times New Roman"/>
        </w:rPr>
        <w:t>"seeking relief under the Copyright Act 1968</w:t>
      </w:r>
      <w:r w:rsidR="003C6741" w:rsidRPr="001C48C7">
        <w:rPr>
          <w:rFonts w:ascii="Times New Roman" w:hAnsi="Times New Roman"/>
        </w:rPr>
        <w:t> </w:t>
      </w:r>
      <w:r w:rsidR="005734A3" w:rsidRPr="001C48C7">
        <w:rPr>
          <w:rFonts w:ascii="Times New Roman" w:hAnsi="Times New Roman"/>
        </w:rPr>
        <w:t>[</w:t>
      </w:r>
      <w:r w:rsidR="00E67F2C" w:rsidRPr="001C48C7">
        <w:rPr>
          <w:rFonts w:ascii="Times New Roman" w:hAnsi="Times New Roman"/>
        </w:rPr>
        <w:t>(</w:t>
      </w:r>
      <w:r w:rsidR="005734A3" w:rsidRPr="001C48C7">
        <w:rPr>
          <w:rFonts w:ascii="Times New Roman" w:hAnsi="Times New Roman"/>
        </w:rPr>
        <w:t>Cth</w:t>
      </w:r>
      <w:r w:rsidR="00E67F2C" w:rsidRPr="001C48C7">
        <w:rPr>
          <w:rFonts w:ascii="Times New Roman" w:hAnsi="Times New Roman"/>
        </w:rPr>
        <w:t>)</w:t>
      </w:r>
      <w:r w:rsidR="005734A3" w:rsidRPr="001C48C7">
        <w:rPr>
          <w:rFonts w:ascii="Times New Roman" w:hAnsi="Times New Roman"/>
        </w:rPr>
        <w:t xml:space="preserve">] and trademark fraud". </w:t>
      </w:r>
      <w:r w:rsidR="00C57F41" w:rsidRPr="001C48C7">
        <w:rPr>
          <w:rFonts w:ascii="Times New Roman" w:hAnsi="Times New Roman"/>
        </w:rPr>
        <w:t>Those events, which are unnecessary to recount</w:t>
      </w:r>
      <w:r w:rsidR="00CD71B2" w:rsidRPr="001C48C7">
        <w:rPr>
          <w:rFonts w:ascii="Times New Roman" w:hAnsi="Times New Roman"/>
        </w:rPr>
        <w:t xml:space="preserve"> in detail</w:t>
      </w:r>
      <w:r w:rsidR="00C57F41" w:rsidRPr="001C48C7">
        <w:rPr>
          <w:rFonts w:ascii="Times New Roman" w:hAnsi="Times New Roman"/>
        </w:rPr>
        <w:t>,</w:t>
      </w:r>
      <w:r w:rsidR="00CD71B2" w:rsidRPr="001C48C7">
        <w:rPr>
          <w:rFonts w:ascii="Times New Roman" w:hAnsi="Times New Roman"/>
        </w:rPr>
        <w:t xml:space="preserve"> include Ms</w:t>
      </w:r>
      <w:r w:rsidR="00FD0127" w:rsidRPr="001C48C7">
        <w:rPr>
          <w:rFonts w:ascii="Times New Roman" w:hAnsi="Times New Roman"/>
        </w:rPr>
        <w:t> </w:t>
      </w:r>
      <w:r w:rsidR="00CD71B2" w:rsidRPr="001C48C7">
        <w:rPr>
          <w:rFonts w:ascii="Times New Roman" w:hAnsi="Times New Roman"/>
        </w:rPr>
        <w:t xml:space="preserve">Crocker's </w:t>
      </w:r>
      <w:r w:rsidR="0078676E" w:rsidRPr="001C48C7">
        <w:rPr>
          <w:rFonts w:ascii="Times New Roman" w:hAnsi="Times New Roman"/>
        </w:rPr>
        <w:t xml:space="preserve">attempts, in her words, to "defend </w:t>
      </w:r>
      <w:r w:rsidR="00BF64A9" w:rsidRPr="001C48C7">
        <w:rPr>
          <w:rFonts w:ascii="Times New Roman" w:hAnsi="Times New Roman"/>
        </w:rPr>
        <w:t>my copyright for sixteen years". Those events</w:t>
      </w:r>
      <w:r w:rsidR="00C57F41" w:rsidRPr="001C48C7">
        <w:rPr>
          <w:rFonts w:ascii="Times New Roman" w:hAnsi="Times New Roman"/>
        </w:rPr>
        <w:t xml:space="preserve"> appear to have precipitated the proposed application. </w:t>
      </w:r>
      <w:r w:rsidR="004744B8" w:rsidRPr="001C48C7">
        <w:rPr>
          <w:rFonts w:ascii="Times New Roman" w:hAnsi="Times New Roman"/>
        </w:rPr>
        <w:t xml:space="preserve">It may be that </w:t>
      </w:r>
      <w:r w:rsidR="00C57F41" w:rsidRPr="001C48C7">
        <w:rPr>
          <w:rFonts w:ascii="Times New Roman" w:hAnsi="Times New Roman"/>
        </w:rPr>
        <w:t>the</w:t>
      </w:r>
      <w:r w:rsidR="004744B8" w:rsidRPr="001C48C7">
        <w:rPr>
          <w:rFonts w:ascii="Times New Roman" w:hAnsi="Times New Roman"/>
        </w:rPr>
        <w:t xml:space="preserve"> </w:t>
      </w:r>
      <w:r w:rsidR="00C57F41" w:rsidRPr="001C48C7">
        <w:rPr>
          <w:rFonts w:ascii="Times New Roman" w:hAnsi="Times New Roman"/>
        </w:rPr>
        <w:t xml:space="preserve">proposed </w:t>
      </w:r>
      <w:r w:rsidR="004744B8" w:rsidRPr="001C48C7">
        <w:rPr>
          <w:rFonts w:ascii="Times New Roman" w:hAnsi="Times New Roman"/>
        </w:rPr>
        <w:t xml:space="preserve">application </w:t>
      </w:r>
      <w:r w:rsidR="00C57F41" w:rsidRPr="001C48C7">
        <w:rPr>
          <w:rFonts w:ascii="Times New Roman" w:hAnsi="Times New Roman"/>
        </w:rPr>
        <w:t xml:space="preserve">is brought </w:t>
      </w:r>
      <w:r w:rsidR="004744B8" w:rsidRPr="001C48C7">
        <w:rPr>
          <w:rFonts w:ascii="Times New Roman" w:hAnsi="Times New Roman"/>
        </w:rPr>
        <w:t>in this Court because</w:t>
      </w:r>
      <w:r w:rsidR="00C57F41" w:rsidRPr="001C48C7">
        <w:rPr>
          <w:rFonts w:ascii="Times New Roman" w:hAnsi="Times New Roman"/>
        </w:rPr>
        <w:t xml:space="preserve"> of </w:t>
      </w:r>
      <w:r w:rsidR="00542692" w:rsidRPr="001C48C7">
        <w:rPr>
          <w:rFonts w:ascii="Times New Roman" w:hAnsi="Times New Roman"/>
        </w:rPr>
        <w:t>Ms</w:t>
      </w:r>
      <w:r w:rsidR="00FD0127" w:rsidRPr="001C48C7">
        <w:rPr>
          <w:rFonts w:ascii="Times New Roman" w:hAnsi="Times New Roman"/>
        </w:rPr>
        <w:t> </w:t>
      </w:r>
      <w:r w:rsidR="00542692" w:rsidRPr="001C48C7">
        <w:rPr>
          <w:rFonts w:ascii="Times New Roman" w:hAnsi="Times New Roman"/>
        </w:rPr>
        <w:t>Crocker's</w:t>
      </w:r>
      <w:r w:rsidR="00C57F41" w:rsidRPr="001C48C7">
        <w:rPr>
          <w:rFonts w:ascii="Times New Roman" w:hAnsi="Times New Roman"/>
        </w:rPr>
        <w:t xml:space="preserve"> view that</w:t>
      </w:r>
      <w:r w:rsidR="00995C7E" w:rsidRPr="001C48C7">
        <w:rPr>
          <w:rFonts w:ascii="Times New Roman" w:hAnsi="Times New Roman"/>
        </w:rPr>
        <w:t>,</w:t>
      </w:r>
      <w:r w:rsidR="00C57F41" w:rsidRPr="001C48C7">
        <w:rPr>
          <w:rFonts w:ascii="Times New Roman" w:hAnsi="Times New Roman"/>
        </w:rPr>
        <w:t xml:space="preserve"> </w:t>
      </w:r>
      <w:proofErr w:type="gramStart"/>
      <w:r w:rsidR="001C4C36" w:rsidRPr="001C48C7">
        <w:rPr>
          <w:rFonts w:ascii="Times New Roman" w:hAnsi="Times New Roman"/>
        </w:rPr>
        <w:t>as a result of</w:t>
      </w:r>
      <w:proofErr w:type="gramEnd"/>
      <w:r w:rsidR="001C4C36" w:rsidRPr="001C48C7">
        <w:rPr>
          <w:rFonts w:ascii="Times New Roman" w:hAnsi="Times New Roman"/>
        </w:rPr>
        <w:t xml:space="preserve"> </w:t>
      </w:r>
      <w:r w:rsidR="004744B8" w:rsidRPr="001C48C7">
        <w:rPr>
          <w:rFonts w:ascii="Times New Roman" w:hAnsi="Times New Roman"/>
        </w:rPr>
        <w:t>a "fraud proceeding"</w:t>
      </w:r>
      <w:r w:rsidR="00F81C85" w:rsidRPr="001C48C7">
        <w:rPr>
          <w:rFonts w:ascii="Times New Roman" w:hAnsi="Times New Roman"/>
        </w:rPr>
        <w:t>,</w:t>
      </w:r>
      <w:r w:rsidR="004744B8" w:rsidRPr="001C48C7">
        <w:rPr>
          <w:rFonts w:ascii="Times New Roman" w:hAnsi="Times New Roman"/>
        </w:rPr>
        <w:t xml:space="preserve"> she has </w:t>
      </w:r>
      <w:r w:rsidR="00542692" w:rsidRPr="001C48C7">
        <w:rPr>
          <w:rFonts w:ascii="Times New Roman" w:hAnsi="Times New Roman"/>
        </w:rPr>
        <w:t>"struggled to bring the matter back before the Federal Court due to a vexatious litigant order</w:t>
      </w:r>
      <w:r w:rsidR="00417B8B" w:rsidRPr="001C48C7">
        <w:rPr>
          <w:rFonts w:ascii="Times New Roman" w:hAnsi="Times New Roman"/>
        </w:rPr>
        <w:t>"</w:t>
      </w:r>
      <w:r w:rsidR="004A0039" w:rsidRPr="001C48C7">
        <w:rPr>
          <w:rFonts w:ascii="Times New Roman" w:hAnsi="Times New Roman"/>
        </w:rPr>
        <w:t>,</w:t>
      </w:r>
      <w:r w:rsidR="00417B8B" w:rsidRPr="001C48C7">
        <w:rPr>
          <w:rFonts w:ascii="Times New Roman" w:hAnsi="Times New Roman"/>
        </w:rPr>
        <w:t xml:space="preserve"> which </w:t>
      </w:r>
      <w:r w:rsidR="00153470" w:rsidRPr="001C48C7">
        <w:rPr>
          <w:rFonts w:ascii="Times New Roman" w:hAnsi="Times New Roman"/>
        </w:rPr>
        <w:t>Ms Crocker</w:t>
      </w:r>
      <w:r w:rsidR="00417B8B" w:rsidRPr="001C48C7">
        <w:rPr>
          <w:rFonts w:ascii="Times New Roman" w:hAnsi="Times New Roman"/>
        </w:rPr>
        <w:t xml:space="preserve"> </w:t>
      </w:r>
      <w:r w:rsidR="002D53CD" w:rsidRPr="001C48C7">
        <w:rPr>
          <w:rFonts w:ascii="Times New Roman" w:hAnsi="Times New Roman"/>
        </w:rPr>
        <w:t xml:space="preserve">says was designed to prevent her </w:t>
      </w:r>
      <w:r w:rsidR="00C406CA" w:rsidRPr="001C48C7">
        <w:rPr>
          <w:rFonts w:ascii="Times New Roman" w:hAnsi="Times New Roman"/>
        </w:rPr>
        <w:t>"</w:t>
      </w:r>
      <w:r w:rsidR="002D53CD" w:rsidRPr="001C48C7">
        <w:rPr>
          <w:rFonts w:ascii="Times New Roman" w:hAnsi="Times New Roman"/>
        </w:rPr>
        <w:t xml:space="preserve">accessing </w:t>
      </w:r>
      <w:r w:rsidR="00C267C1" w:rsidRPr="001C48C7">
        <w:rPr>
          <w:rFonts w:ascii="Times New Roman" w:hAnsi="Times New Roman"/>
        </w:rPr>
        <w:t>[</w:t>
      </w:r>
      <w:r w:rsidR="005A3E6E" w:rsidRPr="001C48C7">
        <w:rPr>
          <w:rFonts w:ascii="Times New Roman" w:hAnsi="Times New Roman"/>
        </w:rPr>
        <w:t>her</w:t>
      </w:r>
      <w:r w:rsidR="00C267C1" w:rsidRPr="001C48C7">
        <w:rPr>
          <w:rFonts w:ascii="Times New Roman" w:hAnsi="Times New Roman"/>
        </w:rPr>
        <w:t>]</w:t>
      </w:r>
      <w:r w:rsidR="005A3E6E" w:rsidRPr="001C48C7">
        <w:rPr>
          <w:rFonts w:ascii="Times New Roman" w:hAnsi="Times New Roman"/>
        </w:rPr>
        <w:t xml:space="preserve"> </w:t>
      </w:r>
      <w:r w:rsidR="002D53CD" w:rsidRPr="001C48C7">
        <w:rPr>
          <w:rFonts w:ascii="Times New Roman" w:hAnsi="Times New Roman"/>
        </w:rPr>
        <w:t>Constitutional rights via any court whatsoever".</w:t>
      </w:r>
    </w:p>
    <w:p w14:paraId="105199CB" w14:textId="43636DEC" w:rsidR="002610DE" w:rsidRPr="001C48C7" w:rsidRDefault="002610DE" w:rsidP="001C48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1C48C7">
        <w:rPr>
          <w:rFonts w:ascii="Times New Roman" w:hAnsi="Times New Roman"/>
        </w:rPr>
        <w:tab/>
      </w:r>
      <w:r w:rsidR="00194102" w:rsidRPr="001C48C7">
        <w:rPr>
          <w:rFonts w:ascii="Times New Roman" w:hAnsi="Times New Roman"/>
        </w:rPr>
        <w:t>In considering whether to grant leave</w:t>
      </w:r>
      <w:r w:rsidR="0047578C" w:rsidRPr="001C48C7">
        <w:rPr>
          <w:rFonts w:ascii="Times New Roman" w:hAnsi="Times New Roman"/>
        </w:rPr>
        <w:t xml:space="preserve"> to issue or file a proposed application</w:t>
      </w:r>
      <w:r w:rsidR="00194102" w:rsidRPr="001C48C7">
        <w:rPr>
          <w:rFonts w:ascii="Times New Roman" w:hAnsi="Times New Roman"/>
        </w:rPr>
        <w:t xml:space="preserve">, </w:t>
      </w:r>
      <w:r w:rsidR="00173385" w:rsidRPr="001C48C7">
        <w:rPr>
          <w:rFonts w:ascii="Times New Roman" w:hAnsi="Times New Roman"/>
        </w:rPr>
        <w:t>this Court considers</w:t>
      </w:r>
      <w:r w:rsidR="00BE108A" w:rsidRPr="001C48C7">
        <w:rPr>
          <w:rFonts w:ascii="Times New Roman" w:hAnsi="Times New Roman"/>
        </w:rPr>
        <w:t>, without an oral hearing</w:t>
      </w:r>
      <w:r w:rsidR="00C26396" w:rsidRPr="001C48C7">
        <w:rPr>
          <w:rFonts w:ascii="Times New Roman" w:hAnsi="Times New Roman"/>
        </w:rPr>
        <w:t xml:space="preserve"> and without the need to direct</w:t>
      </w:r>
      <w:r w:rsidR="002775B1" w:rsidRPr="001C48C7">
        <w:rPr>
          <w:rFonts w:ascii="Times New Roman" w:hAnsi="Times New Roman"/>
        </w:rPr>
        <w:t xml:space="preserve"> that the application </w:t>
      </w:r>
      <w:r w:rsidR="00444FB6" w:rsidRPr="001C48C7">
        <w:rPr>
          <w:rFonts w:ascii="Times New Roman" w:hAnsi="Times New Roman"/>
        </w:rPr>
        <w:t xml:space="preserve">for leave to issue or file </w:t>
      </w:r>
      <w:r w:rsidR="008F0255" w:rsidRPr="001C48C7">
        <w:rPr>
          <w:rFonts w:ascii="Times New Roman" w:hAnsi="Times New Roman"/>
        </w:rPr>
        <w:t xml:space="preserve">be determined </w:t>
      </w:r>
      <w:r w:rsidR="00EA036A" w:rsidRPr="001C48C7">
        <w:rPr>
          <w:rFonts w:ascii="Times New Roman" w:hAnsi="Times New Roman"/>
        </w:rPr>
        <w:t>without listing it for hearing</w:t>
      </w:r>
      <w:r w:rsidR="00BE108A" w:rsidRPr="001C48C7">
        <w:rPr>
          <w:rFonts w:ascii="Times New Roman" w:hAnsi="Times New Roman"/>
        </w:rPr>
        <w:t>,</w:t>
      </w:r>
      <w:r w:rsidR="003F6CCE" w:rsidRPr="001C48C7">
        <w:rPr>
          <w:rStyle w:val="FootnoteReference"/>
          <w:rFonts w:ascii="Times New Roman" w:hAnsi="Times New Roman"/>
          <w:sz w:val="24"/>
        </w:rPr>
        <w:footnoteReference w:id="2"/>
      </w:r>
      <w:r w:rsidR="00173385" w:rsidRPr="001C48C7">
        <w:rPr>
          <w:rFonts w:ascii="Times New Roman" w:hAnsi="Times New Roman"/>
        </w:rPr>
        <w:t xml:space="preserve"> whether the proposed application</w:t>
      </w:r>
      <w:r w:rsidR="00F64643" w:rsidRPr="001C48C7">
        <w:rPr>
          <w:rFonts w:ascii="Times New Roman" w:hAnsi="Times New Roman"/>
        </w:rPr>
        <w:t xml:space="preserve"> </w:t>
      </w:r>
      <w:r w:rsidR="00E05F78" w:rsidRPr="001C48C7">
        <w:rPr>
          <w:rFonts w:ascii="Times New Roman" w:hAnsi="Times New Roman"/>
        </w:rPr>
        <w:t xml:space="preserve">"appears ... </w:t>
      </w:r>
      <w:r w:rsidR="00FC47B9" w:rsidRPr="001C48C7">
        <w:rPr>
          <w:rFonts w:ascii="Times New Roman" w:hAnsi="Times New Roman"/>
        </w:rPr>
        <w:t>'</w:t>
      </w:r>
      <w:r w:rsidR="00E05F78" w:rsidRPr="001C48C7">
        <w:rPr>
          <w:rFonts w:ascii="Times New Roman" w:hAnsi="Times New Roman"/>
        </w:rPr>
        <w:t>on its face</w:t>
      </w:r>
      <w:r w:rsidR="00FC47B9" w:rsidRPr="001C48C7">
        <w:rPr>
          <w:rFonts w:ascii="Times New Roman" w:hAnsi="Times New Roman"/>
        </w:rPr>
        <w:t>'</w:t>
      </w:r>
      <w:r w:rsidR="00E05F78" w:rsidRPr="001C48C7">
        <w:rPr>
          <w:rFonts w:ascii="Times New Roman" w:hAnsi="Times New Roman"/>
        </w:rPr>
        <w:t xml:space="preserve"> to be an abuse of the process of the Court, to be frivolous or vexatious</w:t>
      </w:r>
      <w:r w:rsidR="00CF1865" w:rsidRPr="001C48C7">
        <w:rPr>
          <w:rFonts w:ascii="Times New Roman" w:hAnsi="Times New Roman"/>
        </w:rPr>
        <w:t xml:space="preserve"> or to fall outside the jurisdiction of the Court"</w:t>
      </w:r>
      <w:r w:rsidR="009D64B6" w:rsidRPr="001C48C7">
        <w:rPr>
          <w:rFonts w:ascii="Times New Roman" w:hAnsi="Times New Roman"/>
        </w:rPr>
        <w:t>.</w:t>
      </w:r>
      <w:r w:rsidR="00236B95" w:rsidRPr="001C48C7">
        <w:rPr>
          <w:rStyle w:val="FootnoteReference"/>
          <w:rFonts w:ascii="Times New Roman" w:hAnsi="Times New Roman"/>
          <w:sz w:val="24"/>
        </w:rPr>
        <w:footnoteReference w:id="3"/>
      </w:r>
      <w:r w:rsidR="00175263" w:rsidRPr="001C48C7">
        <w:rPr>
          <w:rFonts w:ascii="Times New Roman" w:hAnsi="Times New Roman"/>
        </w:rPr>
        <w:t xml:space="preserve"> </w:t>
      </w:r>
      <w:r w:rsidR="00CF1865" w:rsidRPr="001C48C7">
        <w:rPr>
          <w:rFonts w:ascii="Times New Roman" w:hAnsi="Times New Roman"/>
        </w:rPr>
        <w:t xml:space="preserve">While there are no "closed categories" of what amounts to an abuse of process, that concept captures attempts to invoke the jurisdiction of the Court on bases that are </w:t>
      </w:r>
      <w:r w:rsidR="0016410B" w:rsidRPr="001C48C7">
        <w:rPr>
          <w:rFonts w:ascii="Times New Roman" w:hAnsi="Times New Roman"/>
        </w:rPr>
        <w:t>"</w:t>
      </w:r>
      <w:r w:rsidR="00CF1865" w:rsidRPr="001C48C7">
        <w:rPr>
          <w:rFonts w:ascii="Times New Roman" w:hAnsi="Times New Roman"/>
        </w:rPr>
        <w:t xml:space="preserve">confused or </w:t>
      </w:r>
      <w:r w:rsidR="0016410B" w:rsidRPr="001C48C7">
        <w:rPr>
          <w:rFonts w:ascii="Times New Roman" w:hAnsi="Times New Roman"/>
        </w:rPr>
        <w:t xml:space="preserve">manifestly </w:t>
      </w:r>
      <w:r w:rsidR="00CF1865" w:rsidRPr="001C48C7">
        <w:rPr>
          <w:rFonts w:ascii="Times New Roman" w:hAnsi="Times New Roman"/>
        </w:rPr>
        <w:t>untenable</w:t>
      </w:r>
      <w:r w:rsidR="00B626EF" w:rsidRPr="001C48C7">
        <w:rPr>
          <w:rFonts w:ascii="Times New Roman" w:hAnsi="Times New Roman"/>
        </w:rPr>
        <w:t>"</w:t>
      </w:r>
      <w:r w:rsidR="00CF1865" w:rsidRPr="001C48C7">
        <w:rPr>
          <w:rFonts w:ascii="Times New Roman" w:hAnsi="Times New Roman"/>
        </w:rPr>
        <w:t>.</w:t>
      </w:r>
      <w:r w:rsidR="002E095D" w:rsidRPr="001C48C7">
        <w:rPr>
          <w:rStyle w:val="FootnoteReference"/>
          <w:rFonts w:ascii="Times New Roman" w:hAnsi="Times New Roman"/>
          <w:sz w:val="24"/>
        </w:rPr>
        <w:footnoteReference w:id="4"/>
      </w:r>
      <w:r w:rsidR="00B626EF" w:rsidRPr="001C48C7">
        <w:rPr>
          <w:rFonts w:ascii="Times New Roman" w:hAnsi="Times New Roman"/>
        </w:rPr>
        <w:t xml:space="preserve"> </w:t>
      </w:r>
      <w:r w:rsidR="006F1671" w:rsidRPr="001C48C7">
        <w:rPr>
          <w:rFonts w:ascii="Times New Roman" w:hAnsi="Times New Roman"/>
        </w:rPr>
        <w:t>In this case, t</w:t>
      </w:r>
      <w:r w:rsidR="00B626EF" w:rsidRPr="001C48C7">
        <w:rPr>
          <w:rFonts w:ascii="Times New Roman" w:hAnsi="Times New Roman"/>
        </w:rPr>
        <w:t xml:space="preserve">he proposed </w:t>
      </w:r>
      <w:r w:rsidR="00B626EF" w:rsidRPr="001C48C7">
        <w:rPr>
          <w:rFonts w:ascii="Times New Roman" w:hAnsi="Times New Roman"/>
        </w:rPr>
        <w:lastRenderedPageBreak/>
        <w:t>application is, on its face, manifestly untenable. Leave to issue</w:t>
      </w:r>
      <w:r w:rsidR="0047578C" w:rsidRPr="001C48C7">
        <w:rPr>
          <w:rFonts w:ascii="Times New Roman" w:hAnsi="Times New Roman"/>
        </w:rPr>
        <w:t xml:space="preserve"> or file the proposed application</w:t>
      </w:r>
      <w:r w:rsidR="00B626EF" w:rsidRPr="001C48C7">
        <w:rPr>
          <w:rFonts w:ascii="Times New Roman" w:hAnsi="Times New Roman"/>
        </w:rPr>
        <w:t xml:space="preserve"> should be refused.</w:t>
      </w:r>
    </w:p>
    <w:p w14:paraId="3EBE3A88" w14:textId="24A17A70" w:rsidR="00110172" w:rsidRPr="001C48C7" w:rsidRDefault="00E63910" w:rsidP="001C48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1C48C7">
        <w:rPr>
          <w:rFonts w:ascii="Times New Roman" w:hAnsi="Times New Roman"/>
        </w:rPr>
        <w:tab/>
      </w:r>
      <w:r w:rsidR="00E3544E" w:rsidRPr="001C48C7">
        <w:rPr>
          <w:rFonts w:ascii="Times New Roman" w:hAnsi="Times New Roman"/>
        </w:rPr>
        <w:t xml:space="preserve">The order of the Court </w:t>
      </w:r>
      <w:r w:rsidR="00C26396" w:rsidRPr="001C48C7">
        <w:rPr>
          <w:rFonts w:ascii="Times New Roman" w:hAnsi="Times New Roman"/>
        </w:rPr>
        <w:t>is</w:t>
      </w:r>
      <w:r w:rsidR="00E3544E" w:rsidRPr="001C48C7">
        <w:rPr>
          <w:rFonts w:ascii="Times New Roman" w:hAnsi="Times New Roman"/>
        </w:rPr>
        <w:t xml:space="preserve"> that</w:t>
      </w:r>
      <w:r w:rsidR="00BF64A9" w:rsidRPr="001C48C7">
        <w:rPr>
          <w:rFonts w:ascii="Times New Roman" w:hAnsi="Times New Roman"/>
        </w:rPr>
        <w:t xml:space="preserve"> </w:t>
      </w:r>
      <w:r w:rsidR="000222A7" w:rsidRPr="001C48C7">
        <w:rPr>
          <w:rFonts w:ascii="Times New Roman" w:hAnsi="Times New Roman"/>
        </w:rPr>
        <w:t xml:space="preserve">the </w:t>
      </w:r>
      <w:r w:rsidR="0040064D" w:rsidRPr="001C48C7">
        <w:rPr>
          <w:rFonts w:ascii="Times New Roman" w:hAnsi="Times New Roman"/>
        </w:rPr>
        <w:t xml:space="preserve">ex </w:t>
      </w:r>
      <w:proofErr w:type="spellStart"/>
      <w:r w:rsidR="0040064D" w:rsidRPr="001C48C7">
        <w:rPr>
          <w:rFonts w:ascii="Times New Roman" w:hAnsi="Times New Roman"/>
        </w:rPr>
        <w:t>parte</w:t>
      </w:r>
      <w:proofErr w:type="spellEnd"/>
      <w:r w:rsidR="0040064D" w:rsidRPr="001C48C7">
        <w:rPr>
          <w:rFonts w:ascii="Times New Roman" w:hAnsi="Times New Roman"/>
        </w:rPr>
        <w:t xml:space="preserve"> </w:t>
      </w:r>
      <w:r w:rsidR="005D614F" w:rsidRPr="001C48C7">
        <w:rPr>
          <w:rFonts w:ascii="Times New Roman" w:hAnsi="Times New Roman"/>
        </w:rPr>
        <w:t>application filed on 6</w:t>
      </w:r>
      <w:r w:rsidR="003A0C6E" w:rsidRPr="001C48C7">
        <w:rPr>
          <w:rFonts w:ascii="Times New Roman" w:hAnsi="Times New Roman"/>
        </w:rPr>
        <w:t> </w:t>
      </w:r>
      <w:r w:rsidR="005D614F" w:rsidRPr="001C48C7">
        <w:rPr>
          <w:rFonts w:ascii="Times New Roman" w:hAnsi="Times New Roman"/>
        </w:rPr>
        <w:t>January</w:t>
      </w:r>
      <w:r w:rsidR="003A0C6E" w:rsidRPr="001C48C7">
        <w:rPr>
          <w:rFonts w:ascii="Times New Roman" w:hAnsi="Times New Roman"/>
        </w:rPr>
        <w:t> </w:t>
      </w:r>
      <w:r w:rsidR="005D614F" w:rsidRPr="001C48C7">
        <w:rPr>
          <w:rFonts w:ascii="Times New Roman" w:hAnsi="Times New Roman"/>
        </w:rPr>
        <w:t>2025 for</w:t>
      </w:r>
      <w:r w:rsidR="00CF636E" w:rsidRPr="001C48C7">
        <w:rPr>
          <w:rFonts w:ascii="Times New Roman" w:hAnsi="Times New Roman"/>
        </w:rPr>
        <w:t xml:space="preserve"> leave to issue or file an application</w:t>
      </w:r>
      <w:r w:rsidR="008D2673" w:rsidRPr="001C48C7">
        <w:rPr>
          <w:rFonts w:ascii="Times New Roman" w:hAnsi="Times New Roman"/>
        </w:rPr>
        <w:t xml:space="preserve"> for</w:t>
      </w:r>
      <w:r w:rsidR="005D614F" w:rsidRPr="001C48C7">
        <w:rPr>
          <w:rFonts w:ascii="Times New Roman" w:hAnsi="Times New Roman"/>
        </w:rPr>
        <w:t xml:space="preserve"> a constitutional or other writ is </w:t>
      </w:r>
      <w:r w:rsidR="00757962" w:rsidRPr="001C48C7">
        <w:rPr>
          <w:rFonts w:ascii="Times New Roman" w:hAnsi="Times New Roman"/>
        </w:rPr>
        <w:t>refused</w:t>
      </w:r>
      <w:r w:rsidR="005D614F" w:rsidRPr="001C48C7">
        <w:rPr>
          <w:rFonts w:ascii="Times New Roman" w:hAnsi="Times New Roman"/>
        </w:rPr>
        <w:t>.</w:t>
      </w:r>
    </w:p>
    <w:sectPr w:rsidR="00110172" w:rsidRPr="001C48C7" w:rsidSect="005B7C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0A63" w14:textId="77777777" w:rsidR="00B33BC8" w:rsidRDefault="00B33BC8">
      <w:pPr>
        <w:spacing w:line="240" w:lineRule="auto"/>
      </w:pPr>
      <w:r>
        <w:separator/>
      </w:r>
    </w:p>
  </w:endnote>
  <w:endnote w:type="continuationSeparator" w:id="0">
    <w:p w14:paraId="31820CF5" w14:textId="77777777" w:rsidR="00B33BC8" w:rsidRDefault="00B33BC8">
      <w:pPr>
        <w:spacing w:line="240" w:lineRule="auto"/>
      </w:pPr>
      <w:r>
        <w:continuationSeparator/>
      </w:r>
    </w:p>
  </w:endnote>
  <w:endnote w:type="continuationNotice" w:id="1">
    <w:p w14:paraId="2924DE94" w14:textId="77777777" w:rsidR="00B33BC8" w:rsidRDefault="00B33B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2188" w14:textId="77777777" w:rsidR="005B7C66" w:rsidRDefault="005B7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AD21" w14:textId="77777777" w:rsidR="005B7C66" w:rsidRDefault="005B7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85D8" w14:textId="77777777" w:rsidR="005B7C66" w:rsidRDefault="005B7C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C377" w14:textId="77777777" w:rsidR="005B7C66" w:rsidRDefault="005B7C6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5E7B" w14:textId="77777777" w:rsidR="005B7C66" w:rsidRDefault="005B7C6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AE5E" w14:textId="77777777" w:rsidR="005B7C66" w:rsidRDefault="005B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E9F8" w14:textId="77777777" w:rsidR="00B33BC8" w:rsidRPr="001C48C7" w:rsidRDefault="00B33BC8" w:rsidP="001C48C7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3A83A22A" w14:textId="77777777" w:rsidR="00B33BC8" w:rsidRPr="001C48C7" w:rsidRDefault="00B33BC8" w:rsidP="001C48C7">
      <w:pPr>
        <w:pStyle w:val="Footer"/>
        <w:spacing w:before="120" w:after="20"/>
        <w:ind w:right="0"/>
        <w:rPr>
          <w:rFonts w:ascii="Times New Roman" w:hAnsi="Times New Roman"/>
        </w:rPr>
      </w:pPr>
      <w:r w:rsidRPr="001C48C7">
        <w:rPr>
          <w:rFonts w:ascii="Times New Roman" w:hAnsi="Times New Roman"/>
        </w:rPr>
        <w:continuationSeparator/>
      </w:r>
    </w:p>
  </w:footnote>
  <w:footnote w:type="continuationNotice" w:id="1">
    <w:p w14:paraId="446EEB29" w14:textId="77777777" w:rsidR="00B33BC8" w:rsidRPr="001C48C7" w:rsidRDefault="00B33BC8">
      <w:pPr>
        <w:jc w:val="right"/>
        <w:rPr>
          <w:rFonts w:ascii="Times Roman" w:hAnsi="Times Roman"/>
          <w:sz w:val="24"/>
        </w:rPr>
      </w:pPr>
    </w:p>
  </w:footnote>
  <w:footnote w:id="2">
    <w:p w14:paraId="203AC267" w14:textId="1F6F1147" w:rsidR="003F6CCE" w:rsidRPr="001C48C7" w:rsidRDefault="003F6CCE" w:rsidP="001C48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1C48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1C48C7">
        <w:rPr>
          <w:rFonts w:ascii="Times New Roman" w:hAnsi="Times New Roman"/>
          <w:sz w:val="24"/>
        </w:rPr>
        <w:t xml:space="preserve"> </w:t>
      </w:r>
      <w:r w:rsidRPr="001C48C7">
        <w:rPr>
          <w:rFonts w:ascii="Times New Roman" w:hAnsi="Times New Roman"/>
          <w:sz w:val="24"/>
        </w:rPr>
        <w:tab/>
        <w:t xml:space="preserve">See </w:t>
      </w:r>
      <w:r w:rsidRPr="001C48C7">
        <w:rPr>
          <w:rFonts w:ascii="Times New Roman" w:hAnsi="Times New Roman"/>
          <w:i/>
          <w:iCs/>
          <w:sz w:val="24"/>
        </w:rPr>
        <w:t>High Court Rules</w:t>
      </w:r>
      <w:r w:rsidRPr="001C48C7">
        <w:rPr>
          <w:rFonts w:ascii="Times New Roman" w:hAnsi="Times New Roman"/>
          <w:sz w:val="24"/>
        </w:rPr>
        <w:t xml:space="preserve">, </w:t>
      </w:r>
      <w:r w:rsidR="0087325D" w:rsidRPr="001C48C7">
        <w:rPr>
          <w:rFonts w:ascii="Times New Roman" w:hAnsi="Times New Roman"/>
          <w:sz w:val="24"/>
        </w:rPr>
        <w:t>r</w:t>
      </w:r>
      <w:r w:rsidRPr="001C48C7">
        <w:rPr>
          <w:rFonts w:ascii="Times New Roman" w:hAnsi="Times New Roman"/>
          <w:sz w:val="24"/>
        </w:rPr>
        <w:t>r </w:t>
      </w:r>
      <w:r w:rsidR="0087325D" w:rsidRPr="001C48C7">
        <w:rPr>
          <w:rFonts w:ascii="Times New Roman" w:hAnsi="Times New Roman"/>
          <w:sz w:val="24"/>
        </w:rPr>
        <w:t xml:space="preserve">6.07.3, </w:t>
      </w:r>
      <w:r w:rsidR="0024115E" w:rsidRPr="001C48C7">
        <w:rPr>
          <w:rFonts w:ascii="Times New Roman" w:hAnsi="Times New Roman"/>
          <w:sz w:val="24"/>
        </w:rPr>
        <w:t xml:space="preserve">13.03.1, </w:t>
      </w:r>
      <w:r w:rsidR="0087325D" w:rsidRPr="001C48C7">
        <w:rPr>
          <w:rFonts w:ascii="Times New Roman" w:hAnsi="Times New Roman"/>
          <w:sz w:val="24"/>
        </w:rPr>
        <w:t>13.04</w:t>
      </w:r>
      <w:r w:rsidR="000737E0" w:rsidRPr="001C48C7">
        <w:rPr>
          <w:rFonts w:ascii="Times New Roman" w:hAnsi="Times New Roman"/>
          <w:sz w:val="24"/>
        </w:rPr>
        <w:t>.</w:t>
      </w:r>
    </w:p>
  </w:footnote>
  <w:footnote w:id="3">
    <w:p w14:paraId="1125B6D2" w14:textId="55783280" w:rsidR="00236B95" w:rsidRPr="001C48C7" w:rsidRDefault="00236B95" w:rsidP="001C48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1C48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1C48C7">
        <w:rPr>
          <w:rFonts w:ascii="Times New Roman" w:hAnsi="Times New Roman"/>
          <w:sz w:val="24"/>
        </w:rPr>
        <w:t xml:space="preserve"> </w:t>
      </w:r>
      <w:r w:rsidRPr="001C48C7">
        <w:rPr>
          <w:rFonts w:ascii="Times New Roman" w:hAnsi="Times New Roman"/>
          <w:sz w:val="24"/>
        </w:rPr>
        <w:tab/>
      </w:r>
      <w:r w:rsidRPr="001C48C7">
        <w:rPr>
          <w:rFonts w:ascii="Times New Roman" w:hAnsi="Times New Roman"/>
          <w:i/>
          <w:iCs/>
          <w:sz w:val="24"/>
        </w:rPr>
        <w:t>Re Young</w:t>
      </w:r>
      <w:r w:rsidRPr="001C48C7">
        <w:rPr>
          <w:rFonts w:ascii="Times New Roman" w:hAnsi="Times New Roman"/>
          <w:sz w:val="24"/>
        </w:rPr>
        <w:t xml:space="preserve"> (2020) 94 ALJR 448 at 451 [1</w:t>
      </w:r>
      <w:r w:rsidR="005A7E44" w:rsidRPr="001C48C7">
        <w:rPr>
          <w:rFonts w:ascii="Times New Roman" w:hAnsi="Times New Roman"/>
          <w:sz w:val="24"/>
        </w:rPr>
        <w:t>0</w:t>
      </w:r>
      <w:r w:rsidRPr="001C48C7">
        <w:rPr>
          <w:rFonts w:ascii="Times New Roman" w:hAnsi="Times New Roman"/>
          <w:sz w:val="24"/>
        </w:rPr>
        <w:t>]</w:t>
      </w:r>
      <w:r w:rsidR="005A7E44" w:rsidRPr="001C48C7">
        <w:rPr>
          <w:rFonts w:ascii="Times New Roman" w:hAnsi="Times New Roman"/>
          <w:sz w:val="24"/>
        </w:rPr>
        <w:t>-[12]</w:t>
      </w:r>
      <w:r w:rsidRPr="001C48C7">
        <w:rPr>
          <w:rFonts w:ascii="Times New Roman" w:hAnsi="Times New Roman"/>
          <w:sz w:val="24"/>
        </w:rPr>
        <w:t>; 376 ALR 567 at 570.</w:t>
      </w:r>
    </w:p>
  </w:footnote>
  <w:footnote w:id="4">
    <w:p w14:paraId="3389D284" w14:textId="0E38A7FA" w:rsidR="002E095D" w:rsidRPr="001C48C7" w:rsidRDefault="002E095D" w:rsidP="001C48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1C48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1C48C7">
        <w:rPr>
          <w:rFonts w:ascii="Times New Roman" w:hAnsi="Times New Roman"/>
          <w:sz w:val="24"/>
        </w:rPr>
        <w:t xml:space="preserve"> </w:t>
      </w:r>
      <w:r w:rsidRPr="001C48C7">
        <w:rPr>
          <w:rFonts w:ascii="Times New Roman" w:hAnsi="Times New Roman"/>
          <w:sz w:val="24"/>
        </w:rPr>
        <w:tab/>
      </w:r>
      <w:r w:rsidRPr="001C48C7">
        <w:rPr>
          <w:rFonts w:ascii="Times New Roman" w:hAnsi="Times New Roman"/>
          <w:i/>
          <w:iCs/>
          <w:sz w:val="24"/>
        </w:rPr>
        <w:t>Re Young</w:t>
      </w:r>
      <w:r w:rsidRPr="001C48C7">
        <w:rPr>
          <w:rFonts w:ascii="Times New Roman" w:hAnsi="Times New Roman"/>
          <w:sz w:val="24"/>
        </w:rPr>
        <w:t xml:space="preserve"> (2020) 94 ALJR 448 at 451 [13]; 376 ALR 567 at 570.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5728" w14:textId="77777777" w:rsidR="001C48C7" w:rsidRPr="005B7C66" w:rsidRDefault="001C48C7" w:rsidP="005B7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6C4C" w14:textId="4BE9351C" w:rsidR="001C48C7" w:rsidRPr="005B7C66" w:rsidRDefault="005B7C66" w:rsidP="005B7C66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548B" w14:textId="482AD3B7" w:rsidR="004E7D4E" w:rsidRPr="005B7C66" w:rsidRDefault="004E7D4E" w:rsidP="005B7C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1C50" w14:textId="77777777" w:rsidR="005B7C66" w:rsidRDefault="005B7C66" w:rsidP="001C48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Edelman</w:t>
    </w:r>
    <w:r>
      <w:rPr>
        <w:rFonts w:ascii="Times New Roman" w:hAnsi="Times New Roman"/>
        <w:i/>
        <w:sz w:val="22"/>
      </w:rPr>
      <w:tab/>
      <w:t>J</w:t>
    </w:r>
  </w:p>
  <w:p w14:paraId="3E7A0F1E" w14:textId="77777777" w:rsidR="005B7C66" w:rsidRDefault="005B7C66" w:rsidP="001C48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BA2B4A8" w14:textId="77777777" w:rsidR="005B7C66" w:rsidRDefault="005B7C66" w:rsidP="001C48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5BF98B2A" w14:textId="77777777" w:rsidR="005B7C66" w:rsidRPr="001C48C7" w:rsidRDefault="005B7C66" w:rsidP="001C48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FA3E" w14:textId="77777777" w:rsidR="005B7C66" w:rsidRDefault="005B7C66" w:rsidP="001C48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Edelman</w:t>
    </w:r>
    <w:r>
      <w:rPr>
        <w:rFonts w:ascii="Times New Roman" w:hAnsi="Times New Roman"/>
        <w:i/>
        <w:sz w:val="22"/>
      </w:rPr>
      <w:tab/>
      <w:t>J</w:t>
    </w:r>
  </w:p>
  <w:p w14:paraId="4B03FED4" w14:textId="77777777" w:rsidR="005B7C66" w:rsidRDefault="005B7C66" w:rsidP="001C48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7353F0D7" w14:textId="77777777" w:rsidR="005B7C66" w:rsidRDefault="005B7C66" w:rsidP="001C48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764B6289" w14:textId="77777777" w:rsidR="005B7C66" w:rsidRPr="001C48C7" w:rsidRDefault="005B7C66" w:rsidP="001C48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F940" w14:textId="77777777" w:rsidR="005B7C66" w:rsidRDefault="005B7C66" w:rsidP="001C48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CA8DD06" w14:textId="77777777" w:rsidR="005B7C66" w:rsidRDefault="005B7C66" w:rsidP="001C48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5341011" w14:textId="77777777" w:rsidR="005B7C66" w:rsidRDefault="005B7C66" w:rsidP="001C48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9590A55" w14:textId="77777777" w:rsidR="005B7C66" w:rsidRPr="001C48C7" w:rsidRDefault="005B7C66" w:rsidP="001C48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4E"/>
    <w:rsid w:val="000008F0"/>
    <w:rsid w:val="00002069"/>
    <w:rsid w:val="00002CE6"/>
    <w:rsid w:val="0000316A"/>
    <w:rsid w:val="000049B7"/>
    <w:rsid w:val="00010A7F"/>
    <w:rsid w:val="000141CA"/>
    <w:rsid w:val="00014B34"/>
    <w:rsid w:val="000168C9"/>
    <w:rsid w:val="00016C20"/>
    <w:rsid w:val="00016DBB"/>
    <w:rsid w:val="00017144"/>
    <w:rsid w:val="000222A7"/>
    <w:rsid w:val="00022A53"/>
    <w:rsid w:val="000250AF"/>
    <w:rsid w:val="00025490"/>
    <w:rsid w:val="0002561E"/>
    <w:rsid w:val="000268E1"/>
    <w:rsid w:val="00033BAA"/>
    <w:rsid w:val="0003575A"/>
    <w:rsid w:val="000360EB"/>
    <w:rsid w:val="00037064"/>
    <w:rsid w:val="000372B8"/>
    <w:rsid w:val="00037A5F"/>
    <w:rsid w:val="00037D87"/>
    <w:rsid w:val="00042EF3"/>
    <w:rsid w:val="00043D2C"/>
    <w:rsid w:val="00046812"/>
    <w:rsid w:val="00050A7B"/>
    <w:rsid w:val="00055ACD"/>
    <w:rsid w:val="00056F27"/>
    <w:rsid w:val="000573AF"/>
    <w:rsid w:val="0006169E"/>
    <w:rsid w:val="000626FD"/>
    <w:rsid w:val="0006432B"/>
    <w:rsid w:val="000653D4"/>
    <w:rsid w:val="00071C35"/>
    <w:rsid w:val="000737E0"/>
    <w:rsid w:val="00075F50"/>
    <w:rsid w:val="00077228"/>
    <w:rsid w:val="00080D77"/>
    <w:rsid w:val="00080F09"/>
    <w:rsid w:val="000817F3"/>
    <w:rsid w:val="0008435D"/>
    <w:rsid w:val="0008558C"/>
    <w:rsid w:val="00085F13"/>
    <w:rsid w:val="000934BD"/>
    <w:rsid w:val="00096FF4"/>
    <w:rsid w:val="000A28D4"/>
    <w:rsid w:val="000A2EB4"/>
    <w:rsid w:val="000A3DA3"/>
    <w:rsid w:val="000A4423"/>
    <w:rsid w:val="000A63C6"/>
    <w:rsid w:val="000B423C"/>
    <w:rsid w:val="000B4630"/>
    <w:rsid w:val="000B497F"/>
    <w:rsid w:val="000B710D"/>
    <w:rsid w:val="000B7558"/>
    <w:rsid w:val="000C04DC"/>
    <w:rsid w:val="000C0773"/>
    <w:rsid w:val="000C0D98"/>
    <w:rsid w:val="000C15AC"/>
    <w:rsid w:val="000C68F6"/>
    <w:rsid w:val="000C6C22"/>
    <w:rsid w:val="000D25E6"/>
    <w:rsid w:val="000D53C8"/>
    <w:rsid w:val="000E65F7"/>
    <w:rsid w:val="000F1345"/>
    <w:rsid w:val="000F3BB3"/>
    <w:rsid w:val="001001B9"/>
    <w:rsid w:val="00102254"/>
    <w:rsid w:val="0010702C"/>
    <w:rsid w:val="00107D3C"/>
    <w:rsid w:val="00110172"/>
    <w:rsid w:val="00110970"/>
    <w:rsid w:val="00111568"/>
    <w:rsid w:val="001120C0"/>
    <w:rsid w:val="001150BF"/>
    <w:rsid w:val="00115EB0"/>
    <w:rsid w:val="001168F2"/>
    <w:rsid w:val="00120207"/>
    <w:rsid w:val="00122CF9"/>
    <w:rsid w:val="00123C1B"/>
    <w:rsid w:val="00125E3C"/>
    <w:rsid w:val="00133E7E"/>
    <w:rsid w:val="0013456F"/>
    <w:rsid w:val="00142072"/>
    <w:rsid w:val="00142BAC"/>
    <w:rsid w:val="00143FCB"/>
    <w:rsid w:val="00144B90"/>
    <w:rsid w:val="00144FEF"/>
    <w:rsid w:val="00145627"/>
    <w:rsid w:val="00146A41"/>
    <w:rsid w:val="0015031C"/>
    <w:rsid w:val="00151679"/>
    <w:rsid w:val="0015318E"/>
    <w:rsid w:val="00153470"/>
    <w:rsid w:val="00160EC9"/>
    <w:rsid w:val="00163D92"/>
    <w:rsid w:val="0016410B"/>
    <w:rsid w:val="00164144"/>
    <w:rsid w:val="00166EB4"/>
    <w:rsid w:val="001708DE"/>
    <w:rsid w:val="00172ADE"/>
    <w:rsid w:val="00173385"/>
    <w:rsid w:val="00175263"/>
    <w:rsid w:val="00175703"/>
    <w:rsid w:val="001758DE"/>
    <w:rsid w:val="00176D25"/>
    <w:rsid w:val="0018342E"/>
    <w:rsid w:val="001840C2"/>
    <w:rsid w:val="00184B46"/>
    <w:rsid w:val="00185939"/>
    <w:rsid w:val="001876F6"/>
    <w:rsid w:val="00191E23"/>
    <w:rsid w:val="00194102"/>
    <w:rsid w:val="001953B1"/>
    <w:rsid w:val="001963C0"/>
    <w:rsid w:val="00197956"/>
    <w:rsid w:val="001A409D"/>
    <w:rsid w:val="001A446E"/>
    <w:rsid w:val="001B1676"/>
    <w:rsid w:val="001B17A8"/>
    <w:rsid w:val="001B55C8"/>
    <w:rsid w:val="001B63C6"/>
    <w:rsid w:val="001C48C7"/>
    <w:rsid w:val="001C48D4"/>
    <w:rsid w:val="001C4C36"/>
    <w:rsid w:val="001C7C93"/>
    <w:rsid w:val="001D2802"/>
    <w:rsid w:val="001D36CD"/>
    <w:rsid w:val="001D4F49"/>
    <w:rsid w:val="001D7982"/>
    <w:rsid w:val="001E1D3D"/>
    <w:rsid w:val="001E47D1"/>
    <w:rsid w:val="001E6A64"/>
    <w:rsid w:val="001E75C5"/>
    <w:rsid w:val="001F1B5F"/>
    <w:rsid w:val="001F3F2A"/>
    <w:rsid w:val="001F69C2"/>
    <w:rsid w:val="001F791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2EB"/>
    <w:rsid w:val="00221D19"/>
    <w:rsid w:val="00222835"/>
    <w:rsid w:val="0022325D"/>
    <w:rsid w:val="0022666B"/>
    <w:rsid w:val="0022734D"/>
    <w:rsid w:val="0023190E"/>
    <w:rsid w:val="0023447F"/>
    <w:rsid w:val="002350B3"/>
    <w:rsid w:val="00236B95"/>
    <w:rsid w:val="0023798E"/>
    <w:rsid w:val="0024115E"/>
    <w:rsid w:val="00242EE4"/>
    <w:rsid w:val="0024462E"/>
    <w:rsid w:val="002474FA"/>
    <w:rsid w:val="00253493"/>
    <w:rsid w:val="00253DE9"/>
    <w:rsid w:val="00257AFB"/>
    <w:rsid w:val="002601CB"/>
    <w:rsid w:val="002610DE"/>
    <w:rsid w:val="0026293D"/>
    <w:rsid w:val="00263924"/>
    <w:rsid w:val="00265982"/>
    <w:rsid w:val="00267DEF"/>
    <w:rsid w:val="00270154"/>
    <w:rsid w:val="00271F70"/>
    <w:rsid w:val="0027408B"/>
    <w:rsid w:val="00276B56"/>
    <w:rsid w:val="002775B1"/>
    <w:rsid w:val="00280F46"/>
    <w:rsid w:val="002819FD"/>
    <w:rsid w:val="002820E3"/>
    <w:rsid w:val="0028583A"/>
    <w:rsid w:val="00285EA6"/>
    <w:rsid w:val="00287368"/>
    <w:rsid w:val="00287873"/>
    <w:rsid w:val="002916CC"/>
    <w:rsid w:val="0029278C"/>
    <w:rsid w:val="00292E65"/>
    <w:rsid w:val="0029697C"/>
    <w:rsid w:val="002972F0"/>
    <w:rsid w:val="002979F1"/>
    <w:rsid w:val="00297BF9"/>
    <w:rsid w:val="002A13E1"/>
    <w:rsid w:val="002A3248"/>
    <w:rsid w:val="002B0846"/>
    <w:rsid w:val="002B1304"/>
    <w:rsid w:val="002C1EDE"/>
    <w:rsid w:val="002C5981"/>
    <w:rsid w:val="002C7307"/>
    <w:rsid w:val="002D0410"/>
    <w:rsid w:val="002D0899"/>
    <w:rsid w:val="002D1707"/>
    <w:rsid w:val="002D17E2"/>
    <w:rsid w:val="002D3F5B"/>
    <w:rsid w:val="002D53CD"/>
    <w:rsid w:val="002E095D"/>
    <w:rsid w:val="002E0EC8"/>
    <w:rsid w:val="002E2181"/>
    <w:rsid w:val="002E278F"/>
    <w:rsid w:val="002E3B4D"/>
    <w:rsid w:val="002F0522"/>
    <w:rsid w:val="002F0734"/>
    <w:rsid w:val="002F4534"/>
    <w:rsid w:val="0030026A"/>
    <w:rsid w:val="00301975"/>
    <w:rsid w:val="0030542C"/>
    <w:rsid w:val="00307703"/>
    <w:rsid w:val="00310418"/>
    <w:rsid w:val="00312FFC"/>
    <w:rsid w:val="003150BF"/>
    <w:rsid w:val="003150CE"/>
    <w:rsid w:val="00315E92"/>
    <w:rsid w:val="00323B9E"/>
    <w:rsid w:val="00330804"/>
    <w:rsid w:val="00334A6B"/>
    <w:rsid w:val="003366B2"/>
    <w:rsid w:val="00340066"/>
    <w:rsid w:val="0034122D"/>
    <w:rsid w:val="0034288B"/>
    <w:rsid w:val="0034332B"/>
    <w:rsid w:val="0034681C"/>
    <w:rsid w:val="00350858"/>
    <w:rsid w:val="003600A8"/>
    <w:rsid w:val="0036284D"/>
    <w:rsid w:val="00366524"/>
    <w:rsid w:val="00373E58"/>
    <w:rsid w:val="00376073"/>
    <w:rsid w:val="003763A9"/>
    <w:rsid w:val="00377452"/>
    <w:rsid w:val="00381223"/>
    <w:rsid w:val="00381849"/>
    <w:rsid w:val="003823A0"/>
    <w:rsid w:val="00384F36"/>
    <w:rsid w:val="00385271"/>
    <w:rsid w:val="0039226E"/>
    <w:rsid w:val="00392CC8"/>
    <w:rsid w:val="00397708"/>
    <w:rsid w:val="003A0C6E"/>
    <w:rsid w:val="003A2017"/>
    <w:rsid w:val="003A48CC"/>
    <w:rsid w:val="003A72EF"/>
    <w:rsid w:val="003A7E21"/>
    <w:rsid w:val="003B4EED"/>
    <w:rsid w:val="003B6B2C"/>
    <w:rsid w:val="003C266A"/>
    <w:rsid w:val="003C602A"/>
    <w:rsid w:val="003C6741"/>
    <w:rsid w:val="003D0CDE"/>
    <w:rsid w:val="003D1759"/>
    <w:rsid w:val="003D1896"/>
    <w:rsid w:val="003D3B14"/>
    <w:rsid w:val="003D62F7"/>
    <w:rsid w:val="003D7EF3"/>
    <w:rsid w:val="003E1035"/>
    <w:rsid w:val="003E17F2"/>
    <w:rsid w:val="003E19F7"/>
    <w:rsid w:val="003E1EB2"/>
    <w:rsid w:val="003E492C"/>
    <w:rsid w:val="003E710D"/>
    <w:rsid w:val="003E7A9C"/>
    <w:rsid w:val="003F2F27"/>
    <w:rsid w:val="003F328F"/>
    <w:rsid w:val="003F531A"/>
    <w:rsid w:val="003F6CCE"/>
    <w:rsid w:val="003F7C9E"/>
    <w:rsid w:val="0040064D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156"/>
    <w:rsid w:val="00415D2B"/>
    <w:rsid w:val="00416C0A"/>
    <w:rsid w:val="00417B8B"/>
    <w:rsid w:val="00421941"/>
    <w:rsid w:val="00421C6A"/>
    <w:rsid w:val="00424DE2"/>
    <w:rsid w:val="00432528"/>
    <w:rsid w:val="00432836"/>
    <w:rsid w:val="0043646C"/>
    <w:rsid w:val="004373D1"/>
    <w:rsid w:val="0043778D"/>
    <w:rsid w:val="00444FB6"/>
    <w:rsid w:val="004454C2"/>
    <w:rsid w:val="00447347"/>
    <w:rsid w:val="00447C1E"/>
    <w:rsid w:val="00447EE7"/>
    <w:rsid w:val="00447F33"/>
    <w:rsid w:val="00450A27"/>
    <w:rsid w:val="00451EC2"/>
    <w:rsid w:val="00463357"/>
    <w:rsid w:val="00463A04"/>
    <w:rsid w:val="00465255"/>
    <w:rsid w:val="00473718"/>
    <w:rsid w:val="00473869"/>
    <w:rsid w:val="0047410E"/>
    <w:rsid w:val="004744B8"/>
    <w:rsid w:val="0047578C"/>
    <w:rsid w:val="00476A91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A0039"/>
    <w:rsid w:val="004A03E3"/>
    <w:rsid w:val="004A06FC"/>
    <w:rsid w:val="004A132C"/>
    <w:rsid w:val="004A7F0F"/>
    <w:rsid w:val="004B26D9"/>
    <w:rsid w:val="004B2C5E"/>
    <w:rsid w:val="004B774B"/>
    <w:rsid w:val="004C4629"/>
    <w:rsid w:val="004C4B71"/>
    <w:rsid w:val="004D087E"/>
    <w:rsid w:val="004D19DB"/>
    <w:rsid w:val="004D1E88"/>
    <w:rsid w:val="004D3CD7"/>
    <w:rsid w:val="004D55A4"/>
    <w:rsid w:val="004D58DE"/>
    <w:rsid w:val="004D63E2"/>
    <w:rsid w:val="004E1BF0"/>
    <w:rsid w:val="004E3F30"/>
    <w:rsid w:val="004E46F8"/>
    <w:rsid w:val="004E50C8"/>
    <w:rsid w:val="004E653E"/>
    <w:rsid w:val="004E65F5"/>
    <w:rsid w:val="004E7D4E"/>
    <w:rsid w:val="004F2D77"/>
    <w:rsid w:val="004F3C00"/>
    <w:rsid w:val="004F3E28"/>
    <w:rsid w:val="004F5CFD"/>
    <w:rsid w:val="004F621F"/>
    <w:rsid w:val="00502EAE"/>
    <w:rsid w:val="00503A1B"/>
    <w:rsid w:val="0050500F"/>
    <w:rsid w:val="00505279"/>
    <w:rsid w:val="005063E1"/>
    <w:rsid w:val="00507CC5"/>
    <w:rsid w:val="0051239B"/>
    <w:rsid w:val="00514E2B"/>
    <w:rsid w:val="00515B7A"/>
    <w:rsid w:val="00516BBB"/>
    <w:rsid w:val="00523E83"/>
    <w:rsid w:val="005248BB"/>
    <w:rsid w:val="00526504"/>
    <w:rsid w:val="005308A5"/>
    <w:rsid w:val="005314E9"/>
    <w:rsid w:val="00531723"/>
    <w:rsid w:val="0053275E"/>
    <w:rsid w:val="0053324F"/>
    <w:rsid w:val="0053408C"/>
    <w:rsid w:val="005348BF"/>
    <w:rsid w:val="00541E10"/>
    <w:rsid w:val="00541EF9"/>
    <w:rsid w:val="00542692"/>
    <w:rsid w:val="005431CF"/>
    <w:rsid w:val="00543D0A"/>
    <w:rsid w:val="00544EFB"/>
    <w:rsid w:val="005454F3"/>
    <w:rsid w:val="005455E5"/>
    <w:rsid w:val="0054681B"/>
    <w:rsid w:val="0054779A"/>
    <w:rsid w:val="00547BA1"/>
    <w:rsid w:val="00556101"/>
    <w:rsid w:val="00557CB1"/>
    <w:rsid w:val="0056072C"/>
    <w:rsid w:val="0056091E"/>
    <w:rsid w:val="00561371"/>
    <w:rsid w:val="0056172D"/>
    <w:rsid w:val="00561F1A"/>
    <w:rsid w:val="005635F3"/>
    <w:rsid w:val="0056411C"/>
    <w:rsid w:val="00565B4C"/>
    <w:rsid w:val="005663FF"/>
    <w:rsid w:val="005677E5"/>
    <w:rsid w:val="00570D24"/>
    <w:rsid w:val="005734A3"/>
    <w:rsid w:val="00574C1A"/>
    <w:rsid w:val="00577E4E"/>
    <w:rsid w:val="00580EEB"/>
    <w:rsid w:val="00580FCF"/>
    <w:rsid w:val="00583673"/>
    <w:rsid w:val="00583D08"/>
    <w:rsid w:val="0058593A"/>
    <w:rsid w:val="00587BE7"/>
    <w:rsid w:val="00587CBC"/>
    <w:rsid w:val="00595DF1"/>
    <w:rsid w:val="00596524"/>
    <w:rsid w:val="00597D35"/>
    <w:rsid w:val="005A3E6E"/>
    <w:rsid w:val="005A4531"/>
    <w:rsid w:val="005A4A36"/>
    <w:rsid w:val="005A6D6D"/>
    <w:rsid w:val="005A7264"/>
    <w:rsid w:val="005A7E44"/>
    <w:rsid w:val="005B1601"/>
    <w:rsid w:val="005B4CFC"/>
    <w:rsid w:val="005B58B0"/>
    <w:rsid w:val="005B6E0D"/>
    <w:rsid w:val="005B7C66"/>
    <w:rsid w:val="005C0298"/>
    <w:rsid w:val="005C0769"/>
    <w:rsid w:val="005C360A"/>
    <w:rsid w:val="005C7EE9"/>
    <w:rsid w:val="005C7EEE"/>
    <w:rsid w:val="005D221C"/>
    <w:rsid w:val="005D2A43"/>
    <w:rsid w:val="005D614F"/>
    <w:rsid w:val="005D6EA0"/>
    <w:rsid w:val="005E3188"/>
    <w:rsid w:val="005E41EB"/>
    <w:rsid w:val="005E76E2"/>
    <w:rsid w:val="005E7B36"/>
    <w:rsid w:val="005F02E6"/>
    <w:rsid w:val="005F10F1"/>
    <w:rsid w:val="005F1911"/>
    <w:rsid w:val="005F29E1"/>
    <w:rsid w:val="005F2CBA"/>
    <w:rsid w:val="005F3216"/>
    <w:rsid w:val="005F4DFE"/>
    <w:rsid w:val="005F4EF9"/>
    <w:rsid w:val="006015AE"/>
    <w:rsid w:val="006017B1"/>
    <w:rsid w:val="0060236F"/>
    <w:rsid w:val="0060685F"/>
    <w:rsid w:val="00607066"/>
    <w:rsid w:val="00607197"/>
    <w:rsid w:val="006074EE"/>
    <w:rsid w:val="00607A16"/>
    <w:rsid w:val="006109F8"/>
    <w:rsid w:val="006112D6"/>
    <w:rsid w:val="006147EA"/>
    <w:rsid w:val="00622C92"/>
    <w:rsid w:val="00623075"/>
    <w:rsid w:val="00623910"/>
    <w:rsid w:val="00624A27"/>
    <w:rsid w:val="00624D74"/>
    <w:rsid w:val="0062716D"/>
    <w:rsid w:val="00627AF2"/>
    <w:rsid w:val="00627D0A"/>
    <w:rsid w:val="00630717"/>
    <w:rsid w:val="00631F7E"/>
    <w:rsid w:val="00632F94"/>
    <w:rsid w:val="0063632F"/>
    <w:rsid w:val="006403C8"/>
    <w:rsid w:val="00640E38"/>
    <w:rsid w:val="006479A7"/>
    <w:rsid w:val="00650C56"/>
    <w:rsid w:val="00652858"/>
    <w:rsid w:val="00652E2F"/>
    <w:rsid w:val="006558DC"/>
    <w:rsid w:val="00656B27"/>
    <w:rsid w:val="00657F8B"/>
    <w:rsid w:val="00660401"/>
    <w:rsid w:val="006618FC"/>
    <w:rsid w:val="00663D00"/>
    <w:rsid w:val="00663E86"/>
    <w:rsid w:val="0066528C"/>
    <w:rsid w:val="00671B7E"/>
    <w:rsid w:val="006767BC"/>
    <w:rsid w:val="0067695A"/>
    <w:rsid w:val="00681D75"/>
    <w:rsid w:val="0068242E"/>
    <w:rsid w:val="00684BAF"/>
    <w:rsid w:val="006859D9"/>
    <w:rsid w:val="006930BD"/>
    <w:rsid w:val="00696EBB"/>
    <w:rsid w:val="006A1F10"/>
    <w:rsid w:val="006A4D4E"/>
    <w:rsid w:val="006A68DB"/>
    <w:rsid w:val="006B149B"/>
    <w:rsid w:val="006B630A"/>
    <w:rsid w:val="006B7C24"/>
    <w:rsid w:val="006C1577"/>
    <w:rsid w:val="006C1A37"/>
    <w:rsid w:val="006C5ACD"/>
    <w:rsid w:val="006C6300"/>
    <w:rsid w:val="006D1544"/>
    <w:rsid w:val="006D36B7"/>
    <w:rsid w:val="006D3A49"/>
    <w:rsid w:val="006D686D"/>
    <w:rsid w:val="006E16F1"/>
    <w:rsid w:val="006E2794"/>
    <w:rsid w:val="006E359B"/>
    <w:rsid w:val="006E641B"/>
    <w:rsid w:val="006E7341"/>
    <w:rsid w:val="006E75BF"/>
    <w:rsid w:val="006F09B5"/>
    <w:rsid w:val="006F1349"/>
    <w:rsid w:val="006F1671"/>
    <w:rsid w:val="006F201F"/>
    <w:rsid w:val="006F2C03"/>
    <w:rsid w:val="006F31C8"/>
    <w:rsid w:val="006F33A2"/>
    <w:rsid w:val="006F48B3"/>
    <w:rsid w:val="006F48B8"/>
    <w:rsid w:val="006F4ACE"/>
    <w:rsid w:val="006F553C"/>
    <w:rsid w:val="006F5924"/>
    <w:rsid w:val="006F6258"/>
    <w:rsid w:val="006F65E1"/>
    <w:rsid w:val="006F7998"/>
    <w:rsid w:val="006F7F8E"/>
    <w:rsid w:val="00701552"/>
    <w:rsid w:val="00704FDE"/>
    <w:rsid w:val="00705448"/>
    <w:rsid w:val="00711BEF"/>
    <w:rsid w:val="007122EC"/>
    <w:rsid w:val="00714504"/>
    <w:rsid w:val="0071742A"/>
    <w:rsid w:val="00720D45"/>
    <w:rsid w:val="00730E8F"/>
    <w:rsid w:val="00731D48"/>
    <w:rsid w:val="00733D9F"/>
    <w:rsid w:val="00734484"/>
    <w:rsid w:val="00742076"/>
    <w:rsid w:val="00745136"/>
    <w:rsid w:val="00745A15"/>
    <w:rsid w:val="00745DD2"/>
    <w:rsid w:val="00751354"/>
    <w:rsid w:val="0075197E"/>
    <w:rsid w:val="007538D4"/>
    <w:rsid w:val="00755A03"/>
    <w:rsid w:val="00756909"/>
    <w:rsid w:val="00757962"/>
    <w:rsid w:val="00760D10"/>
    <w:rsid w:val="00762108"/>
    <w:rsid w:val="00770E38"/>
    <w:rsid w:val="007751DE"/>
    <w:rsid w:val="00776AF1"/>
    <w:rsid w:val="0078133D"/>
    <w:rsid w:val="00781E34"/>
    <w:rsid w:val="00785785"/>
    <w:rsid w:val="0078676E"/>
    <w:rsid w:val="0078784E"/>
    <w:rsid w:val="00791DED"/>
    <w:rsid w:val="00792AA8"/>
    <w:rsid w:val="00793AAE"/>
    <w:rsid w:val="00794972"/>
    <w:rsid w:val="00796EE7"/>
    <w:rsid w:val="00797022"/>
    <w:rsid w:val="007A17AC"/>
    <w:rsid w:val="007A3ABE"/>
    <w:rsid w:val="007A4CB0"/>
    <w:rsid w:val="007A5B52"/>
    <w:rsid w:val="007A60F8"/>
    <w:rsid w:val="007A62C3"/>
    <w:rsid w:val="007A7A31"/>
    <w:rsid w:val="007B2F14"/>
    <w:rsid w:val="007B341B"/>
    <w:rsid w:val="007B4102"/>
    <w:rsid w:val="007B651A"/>
    <w:rsid w:val="007B6648"/>
    <w:rsid w:val="007B6669"/>
    <w:rsid w:val="007C311B"/>
    <w:rsid w:val="007C32FB"/>
    <w:rsid w:val="007C462E"/>
    <w:rsid w:val="007C4C75"/>
    <w:rsid w:val="007C506B"/>
    <w:rsid w:val="007C64E4"/>
    <w:rsid w:val="007D0986"/>
    <w:rsid w:val="007D59A7"/>
    <w:rsid w:val="007D639C"/>
    <w:rsid w:val="007D698B"/>
    <w:rsid w:val="007D7BB6"/>
    <w:rsid w:val="007E4CE1"/>
    <w:rsid w:val="007E5D35"/>
    <w:rsid w:val="007F52A6"/>
    <w:rsid w:val="007F5789"/>
    <w:rsid w:val="007F68DA"/>
    <w:rsid w:val="008004E7"/>
    <w:rsid w:val="0080262A"/>
    <w:rsid w:val="0080276C"/>
    <w:rsid w:val="00804CCE"/>
    <w:rsid w:val="008060C8"/>
    <w:rsid w:val="00810F5C"/>
    <w:rsid w:val="008116EB"/>
    <w:rsid w:val="00811F1D"/>
    <w:rsid w:val="00812723"/>
    <w:rsid w:val="00814A6A"/>
    <w:rsid w:val="00814E06"/>
    <w:rsid w:val="00814ED4"/>
    <w:rsid w:val="008152E3"/>
    <w:rsid w:val="0081557C"/>
    <w:rsid w:val="008159B1"/>
    <w:rsid w:val="00820282"/>
    <w:rsid w:val="00820651"/>
    <w:rsid w:val="0082117F"/>
    <w:rsid w:val="008224FD"/>
    <w:rsid w:val="0082619C"/>
    <w:rsid w:val="00831A0D"/>
    <w:rsid w:val="00833639"/>
    <w:rsid w:val="00836AD2"/>
    <w:rsid w:val="008375CC"/>
    <w:rsid w:val="008415CC"/>
    <w:rsid w:val="00842862"/>
    <w:rsid w:val="00844A64"/>
    <w:rsid w:val="00845199"/>
    <w:rsid w:val="00847DFE"/>
    <w:rsid w:val="00847E8F"/>
    <w:rsid w:val="00851111"/>
    <w:rsid w:val="008525CF"/>
    <w:rsid w:val="008542CC"/>
    <w:rsid w:val="00860973"/>
    <w:rsid w:val="00860B77"/>
    <w:rsid w:val="0086183E"/>
    <w:rsid w:val="008648B5"/>
    <w:rsid w:val="00865A78"/>
    <w:rsid w:val="0086641A"/>
    <w:rsid w:val="00866BED"/>
    <w:rsid w:val="00867F68"/>
    <w:rsid w:val="0087325D"/>
    <w:rsid w:val="008737D3"/>
    <w:rsid w:val="00873E0E"/>
    <w:rsid w:val="00877CBF"/>
    <w:rsid w:val="00882D53"/>
    <w:rsid w:val="00883437"/>
    <w:rsid w:val="008834C5"/>
    <w:rsid w:val="00883C24"/>
    <w:rsid w:val="008853F8"/>
    <w:rsid w:val="00885FCA"/>
    <w:rsid w:val="008953BD"/>
    <w:rsid w:val="008A30A2"/>
    <w:rsid w:val="008A4628"/>
    <w:rsid w:val="008A56B2"/>
    <w:rsid w:val="008B47CB"/>
    <w:rsid w:val="008B6A6C"/>
    <w:rsid w:val="008C15BB"/>
    <w:rsid w:val="008C28E5"/>
    <w:rsid w:val="008C4E5F"/>
    <w:rsid w:val="008C6886"/>
    <w:rsid w:val="008C6C82"/>
    <w:rsid w:val="008C6FDF"/>
    <w:rsid w:val="008D15F7"/>
    <w:rsid w:val="008D1FDE"/>
    <w:rsid w:val="008D2673"/>
    <w:rsid w:val="008D351D"/>
    <w:rsid w:val="008D6086"/>
    <w:rsid w:val="008E1C45"/>
    <w:rsid w:val="008E242E"/>
    <w:rsid w:val="008E3367"/>
    <w:rsid w:val="008E647B"/>
    <w:rsid w:val="008E7B61"/>
    <w:rsid w:val="008F0255"/>
    <w:rsid w:val="008F21E3"/>
    <w:rsid w:val="008F3AE2"/>
    <w:rsid w:val="008F6221"/>
    <w:rsid w:val="008F70D0"/>
    <w:rsid w:val="008F722B"/>
    <w:rsid w:val="008F777B"/>
    <w:rsid w:val="008F7CCE"/>
    <w:rsid w:val="009008B4"/>
    <w:rsid w:val="00900E8B"/>
    <w:rsid w:val="009064E2"/>
    <w:rsid w:val="009077C7"/>
    <w:rsid w:val="00907A37"/>
    <w:rsid w:val="0091220E"/>
    <w:rsid w:val="009139E7"/>
    <w:rsid w:val="0091465A"/>
    <w:rsid w:val="00920216"/>
    <w:rsid w:val="00920463"/>
    <w:rsid w:val="009231E5"/>
    <w:rsid w:val="009238C7"/>
    <w:rsid w:val="00923D68"/>
    <w:rsid w:val="009245CA"/>
    <w:rsid w:val="00926E4D"/>
    <w:rsid w:val="0093352D"/>
    <w:rsid w:val="009376FF"/>
    <w:rsid w:val="009377BC"/>
    <w:rsid w:val="00940185"/>
    <w:rsid w:val="00940BCD"/>
    <w:rsid w:val="00941279"/>
    <w:rsid w:val="00943AEC"/>
    <w:rsid w:val="009462D5"/>
    <w:rsid w:val="00953EB6"/>
    <w:rsid w:val="0095456C"/>
    <w:rsid w:val="009547B3"/>
    <w:rsid w:val="00955BDC"/>
    <w:rsid w:val="00956905"/>
    <w:rsid w:val="009614C6"/>
    <w:rsid w:val="00962BFB"/>
    <w:rsid w:val="00962E1C"/>
    <w:rsid w:val="0096349D"/>
    <w:rsid w:val="00964954"/>
    <w:rsid w:val="00966DEC"/>
    <w:rsid w:val="00972405"/>
    <w:rsid w:val="0097673B"/>
    <w:rsid w:val="00976BE3"/>
    <w:rsid w:val="00987C7D"/>
    <w:rsid w:val="00990380"/>
    <w:rsid w:val="00990676"/>
    <w:rsid w:val="00990EFE"/>
    <w:rsid w:val="0099102F"/>
    <w:rsid w:val="009921DB"/>
    <w:rsid w:val="00993A8A"/>
    <w:rsid w:val="009940EF"/>
    <w:rsid w:val="00994A8D"/>
    <w:rsid w:val="00994D06"/>
    <w:rsid w:val="00995C7E"/>
    <w:rsid w:val="00997CF0"/>
    <w:rsid w:val="009A0BBC"/>
    <w:rsid w:val="009A2864"/>
    <w:rsid w:val="009A3C7E"/>
    <w:rsid w:val="009A5AFD"/>
    <w:rsid w:val="009A6EFD"/>
    <w:rsid w:val="009B39DC"/>
    <w:rsid w:val="009B5424"/>
    <w:rsid w:val="009B61E7"/>
    <w:rsid w:val="009C0087"/>
    <w:rsid w:val="009C6E72"/>
    <w:rsid w:val="009D3C3F"/>
    <w:rsid w:val="009D4D67"/>
    <w:rsid w:val="009D635B"/>
    <w:rsid w:val="009D64B6"/>
    <w:rsid w:val="009D66DC"/>
    <w:rsid w:val="009D7F6F"/>
    <w:rsid w:val="009E0393"/>
    <w:rsid w:val="009E07D3"/>
    <w:rsid w:val="009E7E25"/>
    <w:rsid w:val="009F06F2"/>
    <w:rsid w:val="009F635E"/>
    <w:rsid w:val="009F6A27"/>
    <w:rsid w:val="009F7BE4"/>
    <w:rsid w:val="00A02C5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3D1C"/>
    <w:rsid w:val="00A34789"/>
    <w:rsid w:val="00A3630E"/>
    <w:rsid w:val="00A36EB8"/>
    <w:rsid w:val="00A37BB8"/>
    <w:rsid w:val="00A37D74"/>
    <w:rsid w:val="00A41FF8"/>
    <w:rsid w:val="00A42D87"/>
    <w:rsid w:val="00A44BD3"/>
    <w:rsid w:val="00A4521D"/>
    <w:rsid w:val="00A46D6F"/>
    <w:rsid w:val="00A51F0A"/>
    <w:rsid w:val="00A54EF2"/>
    <w:rsid w:val="00A55D48"/>
    <w:rsid w:val="00A56288"/>
    <w:rsid w:val="00A57BEB"/>
    <w:rsid w:val="00A61673"/>
    <w:rsid w:val="00A64926"/>
    <w:rsid w:val="00A665CF"/>
    <w:rsid w:val="00A67CA7"/>
    <w:rsid w:val="00A72084"/>
    <w:rsid w:val="00A73989"/>
    <w:rsid w:val="00A768C8"/>
    <w:rsid w:val="00A7752F"/>
    <w:rsid w:val="00A85C35"/>
    <w:rsid w:val="00A92061"/>
    <w:rsid w:val="00A94249"/>
    <w:rsid w:val="00A94BC9"/>
    <w:rsid w:val="00A959BC"/>
    <w:rsid w:val="00AA2562"/>
    <w:rsid w:val="00AA3C60"/>
    <w:rsid w:val="00AA4D54"/>
    <w:rsid w:val="00AA794A"/>
    <w:rsid w:val="00AB2FF4"/>
    <w:rsid w:val="00AB5F9C"/>
    <w:rsid w:val="00AC0704"/>
    <w:rsid w:val="00AC1AD6"/>
    <w:rsid w:val="00AC2446"/>
    <w:rsid w:val="00AC322C"/>
    <w:rsid w:val="00AD64DF"/>
    <w:rsid w:val="00AE1025"/>
    <w:rsid w:val="00AE3F03"/>
    <w:rsid w:val="00AE64F0"/>
    <w:rsid w:val="00AE6765"/>
    <w:rsid w:val="00AF23C8"/>
    <w:rsid w:val="00AF2AE2"/>
    <w:rsid w:val="00AF3F31"/>
    <w:rsid w:val="00B0377E"/>
    <w:rsid w:val="00B07BA9"/>
    <w:rsid w:val="00B07DDD"/>
    <w:rsid w:val="00B10055"/>
    <w:rsid w:val="00B11386"/>
    <w:rsid w:val="00B1141E"/>
    <w:rsid w:val="00B1278B"/>
    <w:rsid w:val="00B17295"/>
    <w:rsid w:val="00B215F5"/>
    <w:rsid w:val="00B2408C"/>
    <w:rsid w:val="00B26B62"/>
    <w:rsid w:val="00B27A54"/>
    <w:rsid w:val="00B30783"/>
    <w:rsid w:val="00B33BC8"/>
    <w:rsid w:val="00B41F0F"/>
    <w:rsid w:val="00B42560"/>
    <w:rsid w:val="00B42957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56340"/>
    <w:rsid w:val="00B6151E"/>
    <w:rsid w:val="00B626EF"/>
    <w:rsid w:val="00B64962"/>
    <w:rsid w:val="00B676EC"/>
    <w:rsid w:val="00B67FED"/>
    <w:rsid w:val="00B7016C"/>
    <w:rsid w:val="00B7039B"/>
    <w:rsid w:val="00B74D1E"/>
    <w:rsid w:val="00B76A18"/>
    <w:rsid w:val="00B84C6C"/>
    <w:rsid w:val="00B92687"/>
    <w:rsid w:val="00B94248"/>
    <w:rsid w:val="00B942A1"/>
    <w:rsid w:val="00B94B4F"/>
    <w:rsid w:val="00B976F6"/>
    <w:rsid w:val="00BA32D9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6EE2"/>
    <w:rsid w:val="00BC7C52"/>
    <w:rsid w:val="00BD0CF6"/>
    <w:rsid w:val="00BD1471"/>
    <w:rsid w:val="00BD14C5"/>
    <w:rsid w:val="00BD196A"/>
    <w:rsid w:val="00BD2081"/>
    <w:rsid w:val="00BD2311"/>
    <w:rsid w:val="00BD2639"/>
    <w:rsid w:val="00BD52BF"/>
    <w:rsid w:val="00BD6262"/>
    <w:rsid w:val="00BD7EED"/>
    <w:rsid w:val="00BE108A"/>
    <w:rsid w:val="00BE4C48"/>
    <w:rsid w:val="00BE5AF2"/>
    <w:rsid w:val="00BE61C1"/>
    <w:rsid w:val="00BE64AF"/>
    <w:rsid w:val="00BE6717"/>
    <w:rsid w:val="00BF0381"/>
    <w:rsid w:val="00BF446E"/>
    <w:rsid w:val="00BF64A9"/>
    <w:rsid w:val="00BF6E7B"/>
    <w:rsid w:val="00BF7A8B"/>
    <w:rsid w:val="00C01021"/>
    <w:rsid w:val="00C0141F"/>
    <w:rsid w:val="00C048AF"/>
    <w:rsid w:val="00C04A4E"/>
    <w:rsid w:val="00C077E0"/>
    <w:rsid w:val="00C07DE6"/>
    <w:rsid w:val="00C12528"/>
    <w:rsid w:val="00C154B5"/>
    <w:rsid w:val="00C17872"/>
    <w:rsid w:val="00C205E9"/>
    <w:rsid w:val="00C212FC"/>
    <w:rsid w:val="00C23F48"/>
    <w:rsid w:val="00C262BD"/>
    <w:rsid w:val="00C26396"/>
    <w:rsid w:val="00C267C1"/>
    <w:rsid w:val="00C27002"/>
    <w:rsid w:val="00C30E04"/>
    <w:rsid w:val="00C310C2"/>
    <w:rsid w:val="00C35DD6"/>
    <w:rsid w:val="00C36525"/>
    <w:rsid w:val="00C406CA"/>
    <w:rsid w:val="00C40EB3"/>
    <w:rsid w:val="00C41BD9"/>
    <w:rsid w:val="00C42960"/>
    <w:rsid w:val="00C434FD"/>
    <w:rsid w:val="00C4350E"/>
    <w:rsid w:val="00C47AC7"/>
    <w:rsid w:val="00C5192E"/>
    <w:rsid w:val="00C52DE6"/>
    <w:rsid w:val="00C57F41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ECB"/>
    <w:rsid w:val="00C77A70"/>
    <w:rsid w:val="00C80AE4"/>
    <w:rsid w:val="00C857F1"/>
    <w:rsid w:val="00C871C4"/>
    <w:rsid w:val="00C878A2"/>
    <w:rsid w:val="00C9012C"/>
    <w:rsid w:val="00C97301"/>
    <w:rsid w:val="00CA1130"/>
    <w:rsid w:val="00CA40F9"/>
    <w:rsid w:val="00CA415F"/>
    <w:rsid w:val="00CA529D"/>
    <w:rsid w:val="00CA5EA7"/>
    <w:rsid w:val="00CB026C"/>
    <w:rsid w:val="00CB06D1"/>
    <w:rsid w:val="00CB10C2"/>
    <w:rsid w:val="00CB2C14"/>
    <w:rsid w:val="00CB5A49"/>
    <w:rsid w:val="00CB5C15"/>
    <w:rsid w:val="00CB678B"/>
    <w:rsid w:val="00CC1228"/>
    <w:rsid w:val="00CC1A21"/>
    <w:rsid w:val="00CC344E"/>
    <w:rsid w:val="00CC66DE"/>
    <w:rsid w:val="00CC7C0C"/>
    <w:rsid w:val="00CD5694"/>
    <w:rsid w:val="00CD71B2"/>
    <w:rsid w:val="00CD75E3"/>
    <w:rsid w:val="00CE2627"/>
    <w:rsid w:val="00CE2EB2"/>
    <w:rsid w:val="00CE525D"/>
    <w:rsid w:val="00CE587F"/>
    <w:rsid w:val="00CE5C99"/>
    <w:rsid w:val="00CF1865"/>
    <w:rsid w:val="00CF23EE"/>
    <w:rsid w:val="00CF41D3"/>
    <w:rsid w:val="00CF636E"/>
    <w:rsid w:val="00CF777B"/>
    <w:rsid w:val="00D00B66"/>
    <w:rsid w:val="00D11357"/>
    <w:rsid w:val="00D126F7"/>
    <w:rsid w:val="00D129F5"/>
    <w:rsid w:val="00D12ED9"/>
    <w:rsid w:val="00D141DD"/>
    <w:rsid w:val="00D1494A"/>
    <w:rsid w:val="00D20D1D"/>
    <w:rsid w:val="00D21887"/>
    <w:rsid w:val="00D22047"/>
    <w:rsid w:val="00D266DE"/>
    <w:rsid w:val="00D27FC1"/>
    <w:rsid w:val="00D31689"/>
    <w:rsid w:val="00D325D3"/>
    <w:rsid w:val="00D355E8"/>
    <w:rsid w:val="00D43DD6"/>
    <w:rsid w:val="00D44B7A"/>
    <w:rsid w:val="00D454EC"/>
    <w:rsid w:val="00D4785D"/>
    <w:rsid w:val="00D51C2C"/>
    <w:rsid w:val="00D55A36"/>
    <w:rsid w:val="00D5689A"/>
    <w:rsid w:val="00D57072"/>
    <w:rsid w:val="00D57C08"/>
    <w:rsid w:val="00D61249"/>
    <w:rsid w:val="00D61AE5"/>
    <w:rsid w:val="00D62751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335"/>
    <w:rsid w:val="00D80998"/>
    <w:rsid w:val="00D8228F"/>
    <w:rsid w:val="00D83CB1"/>
    <w:rsid w:val="00D862DA"/>
    <w:rsid w:val="00D8640C"/>
    <w:rsid w:val="00D86456"/>
    <w:rsid w:val="00D870BD"/>
    <w:rsid w:val="00D90ED8"/>
    <w:rsid w:val="00D936C9"/>
    <w:rsid w:val="00D976CC"/>
    <w:rsid w:val="00DA3D7B"/>
    <w:rsid w:val="00DA57E7"/>
    <w:rsid w:val="00DA6721"/>
    <w:rsid w:val="00DA7189"/>
    <w:rsid w:val="00DA7370"/>
    <w:rsid w:val="00DA7F29"/>
    <w:rsid w:val="00DB1190"/>
    <w:rsid w:val="00DB4594"/>
    <w:rsid w:val="00DB4AA3"/>
    <w:rsid w:val="00DB68FF"/>
    <w:rsid w:val="00DB691A"/>
    <w:rsid w:val="00DB7230"/>
    <w:rsid w:val="00DC0F13"/>
    <w:rsid w:val="00DC32BA"/>
    <w:rsid w:val="00DC5FD8"/>
    <w:rsid w:val="00DD6518"/>
    <w:rsid w:val="00DD6537"/>
    <w:rsid w:val="00DD6667"/>
    <w:rsid w:val="00DD74A2"/>
    <w:rsid w:val="00DE07F3"/>
    <w:rsid w:val="00DE383B"/>
    <w:rsid w:val="00DE49BE"/>
    <w:rsid w:val="00DE6576"/>
    <w:rsid w:val="00DF4614"/>
    <w:rsid w:val="00DF57DF"/>
    <w:rsid w:val="00DF6D10"/>
    <w:rsid w:val="00DF7B25"/>
    <w:rsid w:val="00E00B67"/>
    <w:rsid w:val="00E03248"/>
    <w:rsid w:val="00E0339B"/>
    <w:rsid w:val="00E04840"/>
    <w:rsid w:val="00E05F78"/>
    <w:rsid w:val="00E135A1"/>
    <w:rsid w:val="00E1496E"/>
    <w:rsid w:val="00E16EF1"/>
    <w:rsid w:val="00E177A0"/>
    <w:rsid w:val="00E17F63"/>
    <w:rsid w:val="00E22BC0"/>
    <w:rsid w:val="00E3544E"/>
    <w:rsid w:val="00E368C3"/>
    <w:rsid w:val="00E3764A"/>
    <w:rsid w:val="00E43C06"/>
    <w:rsid w:val="00E449B1"/>
    <w:rsid w:val="00E47B31"/>
    <w:rsid w:val="00E501F7"/>
    <w:rsid w:val="00E5082D"/>
    <w:rsid w:val="00E519A2"/>
    <w:rsid w:val="00E533BE"/>
    <w:rsid w:val="00E574A9"/>
    <w:rsid w:val="00E61355"/>
    <w:rsid w:val="00E613BC"/>
    <w:rsid w:val="00E61F1E"/>
    <w:rsid w:val="00E63910"/>
    <w:rsid w:val="00E66861"/>
    <w:rsid w:val="00E66E21"/>
    <w:rsid w:val="00E67063"/>
    <w:rsid w:val="00E67F2C"/>
    <w:rsid w:val="00E70F38"/>
    <w:rsid w:val="00E710FC"/>
    <w:rsid w:val="00E71915"/>
    <w:rsid w:val="00E80916"/>
    <w:rsid w:val="00E840DF"/>
    <w:rsid w:val="00E8452A"/>
    <w:rsid w:val="00E8560F"/>
    <w:rsid w:val="00E875A3"/>
    <w:rsid w:val="00E8780A"/>
    <w:rsid w:val="00E949C7"/>
    <w:rsid w:val="00E94CF8"/>
    <w:rsid w:val="00E957FC"/>
    <w:rsid w:val="00EA0289"/>
    <w:rsid w:val="00EA036A"/>
    <w:rsid w:val="00EA1F3E"/>
    <w:rsid w:val="00EB11D1"/>
    <w:rsid w:val="00EB181B"/>
    <w:rsid w:val="00EB1CA4"/>
    <w:rsid w:val="00EB2DEA"/>
    <w:rsid w:val="00EC341C"/>
    <w:rsid w:val="00ED1657"/>
    <w:rsid w:val="00ED5637"/>
    <w:rsid w:val="00ED6618"/>
    <w:rsid w:val="00EE71C9"/>
    <w:rsid w:val="00EF352D"/>
    <w:rsid w:val="00EF4AEE"/>
    <w:rsid w:val="00EF6E41"/>
    <w:rsid w:val="00F021C8"/>
    <w:rsid w:val="00F03BF4"/>
    <w:rsid w:val="00F03F3B"/>
    <w:rsid w:val="00F07468"/>
    <w:rsid w:val="00F11DDC"/>
    <w:rsid w:val="00F1302B"/>
    <w:rsid w:val="00F13F76"/>
    <w:rsid w:val="00F151BA"/>
    <w:rsid w:val="00F153C1"/>
    <w:rsid w:val="00F2176B"/>
    <w:rsid w:val="00F217E8"/>
    <w:rsid w:val="00F22D82"/>
    <w:rsid w:val="00F22FE8"/>
    <w:rsid w:val="00F23A8E"/>
    <w:rsid w:val="00F25F68"/>
    <w:rsid w:val="00F25FD0"/>
    <w:rsid w:val="00F26D40"/>
    <w:rsid w:val="00F340B6"/>
    <w:rsid w:val="00F361B7"/>
    <w:rsid w:val="00F40BAE"/>
    <w:rsid w:val="00F52F93"/>
    <w:rsid w:val="00F531ED"/>
    <w:rsid w:val="00F540B2"/>
    <w:rsid w:val="00F54608"/>
    <w:rsid w:val="00F552F2"/>
    <w:rsid w:val="00F55E52"/>
    <w:rsid w:val="00F55FCE"/>
    <w:rsid w:val="00F57EF0"/>
    <w:rsid w:val="00F627E2"/>
    <w:rsid w:val="00F64643"/>
    <w:rsid w:val="00F64D26"/>
    <w:rsid w:val="00F66DFC"/>
    <w:rsid w:val="00F71520"/>
    <w:rsid w:val="00F7590F"/>
    <w:rsid w:val="00F75FE2"/>
    <w:rsid w:val="00F772CC"/>
    <w:rsid w:val="00F81117"/>
    <w:rsid w:val="00F81C85"/>
    <w:rsid w:val="00F8569E"/>
    <w:rsid w:val="00F85A14"/>
    <w:rsid w:val="00F906F8"/>
    <w:rsid w:val="00F90EB0"/>
    <w:rsid w:val="00F913C6"/>
    <w:rsid w:val="00F93B21"/>
    <w:rsid w:val="00F94864"/>
    <w:rsid w:val="00F94C4F"/>
    <w:rsid w:val="00F95BDD"/>
    <w:rsid w:val="00FA02EE"/>
    <w:rsid w:val="00FA33A6"/>
    <w:rsid w:val="00FA7B80"/>
    <w:rsid w:val="00FB0B18"/>
    <w:rsid w:val="00FB18EA"/>
    <w:rsid w:val="00FB2ACA"/>
    <w:rsid w:val="00FB673E"/>
    <w:rsid w:val="00FB753B"/>
    <w:rsid w:val="00FC3814"/>
    <w:rsid w:val="00FC3D57"/>
    <w:rsid w:val="00FC3EB4"/>
    <w:rsid w:val="00FC47B9"/>
    <w:rsid w:val="00FC51B8"/>
    <w:rsid w:val="00FC5FD1"/>
    <w:rsid w:val="00FC6C2D"/>
    <w:rsid w:val="00FC7735"/>
    <w:rsid w:val="00FD0127"/>
    <w:rsid w:val="00FD16AB"/>
    <w:rsid w:val="00FD2E3A"/>
    <w:rsid w:val="00FD38DC"/>
    <w:rsid w:val="00FD6457"/>
    <w:rsid w:val="00FD755E"/>
    <w:rsid w:val="00FD7CD3"/>
    <w:rsid w:val="00FE0863"/>
    <w:rsid w:val="00FE410C"/>
    <w:rsid w:val="00FE44C5"/>
    <w:rsid w:val="00FF1021"/>
    <w:rsid w:val="00FF141F"/>
    <w:rsid w:val="00FF312D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DA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B67FED"/>
  </w:style>
  <w:style w:type="character" w:styleId="CommentReference">
    <w:name w:val="annotation reference"/>
    <w:basedOn w:val="DefaultParagraphFont"/>
    <w:uiPriority w:val="99"/>
    <w:semiHidden/>
    <w:unhideWhenUsed/>
    <w:locked/>
    <w:rsid w:val="006E7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E7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E7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</ds:schemaRefs>
</ds:datastoreItem>
</file>

<file path=customXml/itemProps2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E4E45-FD0E-41DA-8B8F-EE7C760DB303}"/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577</Words>
  <Characters>2777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2025-02-06T23:56:00Z</dcterms:created>
  <dcterms:modified xsi:type="dcterms:W3CDTF">2025-02-06T23:56:00Z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